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0DB5" w14:textId="77777777" w:rsidR="0000307A" w:rsidRPr="0000307A" w:rsidRDefault="0000307A" w:rsidP="0000307A">
      <w:pPr>
        <w:rPr>
          <w:b/>
          <w:noProof w:val="0"/>
          <w:sz w:val="20"/>
          <w:szCs w:val="20"/>
          <w:lang w:eastAsia="en-US"/>
        </w:rPr>
      </w:pPr>
      <w:r w:rsidRPr="0000307A">
        <w:rPr>
          <w:b/>
          <w:noProof w:val="0"/>
          <w:lang w:eastAsia="en-US"/>
        </w:rPr>
        <w:t> </w:t>
      </w:r>
    </w:p>
    <w:p w14:paraId="58F9A88D" w14:textId="77777777" w:rsidR="0000307A" w:rsidRPr="0000307A" w:rsidRDefault="0000307A" w:rsidP="0000307A">
      <w:pPr>
        <w:keepNext/>
        <w:tabs>
          <w:tab w:val="left" w:pos="5040"/>
        </w:tabs>
        <w:outlineLvl w:val="0"/>
        <w:rPr>
          <w:b/>
          <w:noProof w:val="0"/>
          <w:szCs w:val="20"/>
          <w:lang w:eastAsia="en-US"/>
        </w:rPr>
      </w:pPr>
      <w:r w:rsidRPr="0000307A">
        <w:rPr>
          <w:b/>
          <w:noProof w:val="0"/>
          <w:szCs w:val="20"/>
          <w:lang w:eastAsia="en-US"/>
        </w:rPr>
        <w:t>Liitumistingimused</w:t>
      </w:r>
    </w:p>
    <w:p w14:paraId="7CC41438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</w:p>
    <w:p w14:paraId="094890DF" w14:textId="51222E3B" w:rsidR="0000307A" w:rsidRPr="004C7548" w:rsidRDefault="0000307A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Käesolevaga väljastame liitumistingimused kinnistu</w:t>
      </w:r>
      <w:r w:rsidR="004E6660" w:rsidRPr="004C7548">
        <w:rPr>
          <w:noProof w:val="0"/>
          <w:sz w:val="22"/>
          <w:szCs w:val="22"/>
          <w:lang w:eastAsia="en-US"/>
        </w:rPr>
        <w:t xml:space="preserve"> </w:t>
      </w:r>
      <w:r w:rsidR="00CA5E11" w:rsidRPr="004C7548">
        <w:rPr>
          <w:noProof w:val="0"/>
          <w:sz w:val="22"/>
          <w:szCs w:val="22"/>
          <w:lang w:eastAsia="en-US"/>
        </w:rPr>
        <w:t xml:space="preserve">Rakvere </w:t>
      </w:r>
      <w:r w:rsidR="00DF03DF" w:rsidRPr="004C7548">
        <w:rPr>
          <w:noProof w:val="0"/>
          <w:sz w:val="22"/>
          <w:szCs w:val="22"/>
          <w:lang w:eastAsia="en-US"/>
        </w:rPr>
        <w:t>vald</w:t>
      </w:r>
      <w:r w:rsidRPr="004C7548">
        <w:rPr>
          <w:noProof w:val="0"/>
          <w:sz w:val="22"/>
          <w:szCs w:val="22"/>
          <w:lang w:eastAsia="en-US"/>
        </w:rPr>
        <w:t>,  liitumise</w:t>
      </w:r>
      <w:r w:rsidR="00D73D27" w:rsidRPr="004C7548">
        <w:rPr>
          <w:noProof w:val="0"/>
          <w:sz w:val="22"/>
          <w:szCs w:val="22"/>
          <w:lang w:eastAsia="en-US"/>
        </w:rPr>
        <w:t xml:space="preserve">ks </w:t>
      </w:r>
      <w:r w:rsidR="00F61FDC" w:rsidRPr="004C7548">
        <w:rPr>
          <w:noProof w:val="0"/>
          <w:sz w:val="22"/>
          <w:szCs w:val="22"/>
          <w:lang w:eastAsia="en-US"/>
        </w:rPr>
        <w:t>ühisveevärgi</w:t>
      </w:r>
      <w:r w:rsidR="00926B9D">
        <w:rPr>
          <w:noProof w:val="0"/>
          <w:sz w:val="22"/>
          <w:szCs w:val="22"/>
          <w:lang w:eastAsia="en-US"/>
        </w:rPr>
        <w:t xml:space="preserve"> ja -kanalisatsiooni</w:t>
      </w:r>
      <w:r w:rsidR="004E6660" w:rsidRPr="004C7548">
        <w:rPr>
          <w:noProof w:val="0"/>
          <w:sz w:val="22"/>
          <w:szCs w:val="22"/>
          <w:lang w:eastAsia="en-US"/>
        </w:rPr>
        <w:t>ga</w:t>
      </w:r>
      <w:r w:rsidRPr="004C7548">
        <w:rPr>
          <w:noProof w:val="0"/>
          <w:sz w:val="22"/>
          <w:szCs w:val="22"/>
          <w:lang w:eastAsia="en-US"/>
        </w:rPr>
        <w:t>.</w:t>
      </w:r>
    </w:p>
    <w:p w14:paraId="3FEA7D79" w14:textId="77777777" w:rsidR="0000307A" w:rsidRPr="004C7548" w:rsidRDefault="0000307A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</w:p>
    <w:p w14:paraId="21DC6938" w14:textId="77777777" w:rsidR="0000307A" w:rsidRPr="004C7548" w:rsidRDefault="0000307A" w:rsidP="0000307A">
      <w:pPr>
        <w:tabs>
          <w:tab w:val="left" w:pos="5040"/>
        </w:tabs>
        <w:rPr>
          <w:b/>
          <w:noProof w:val="0"/>
          <w:sz w:val="22"/>
          <w:szCs w:val="22"/>
          <w:u w:val="single"/>
          <w:lang w:eastAsia="en-US"/>
        </w:rPr>
      </w:pPr>
      <w:r w:rsidRPr="004C7548">
        <w:rPr>
          <w:b/>
          <w:noProof w:val="0"/>
          <w:sz w:val="22"/>
          <w:szCs w:val="22"/>
          <w:u w:val="single"/>
          <w:lang w:eastAsia="en-US"/>
        </w:rPr>
        <w:t>Veevarustus</w:t>
      </w:r>
    </w:p>
    <w:p w14:paraId="1FBD5027" w14:textId="77777777" w:rsidR="0000307A" w:rsidRPr="004C7548" w:rsidRDefault="0000307A" w:rsidP="0000307A">
      <w:pPr>
        <w:tabs>
          <w:tab w:val="left" w:pos="5040"/>
        </w:tabs>
        <w:rPr>
          <w:b/>
          <w:noProof w:val="0"/>
          <w:sz w:val="22"/>
          <w:szCs w:val="22"/>
          <w:u w:val="single"/>
          <w:lang w:eastAsia="en-US"/>
        </w:rPr>
      </w:pPr>
    </w:p>
    <w:p w14:paraId="3B6969CC" w14:textId="2754725D" w:rsidR="00926B9D" w:rsidRDefault="00204754" w:rsidP="0000307A">
      <w:pPr>
        <w:numPr>
          <w:ilvl w:val="0"/>
          <w:numId w:val="9"/>
        </w:numPr>
        <w:tabs>
          <w:tab w:val="left" w:pos="5040"/>
        </w:tabs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>välja ehitada</w:t>
      </w:r>
      <w:r w:rsidR="00DB48B9" w:rsidRPr="004C7548">
        <w:rPr>
          <w:noProof w:val="0"/>
          <w:sz w:val="22"/>
          <w:szCs w:val="22"/>
          <w:lang w:eastAsia="en-US"/>
        </w:rPr>
        <w:t xml:space="preserve"> </w:t>
      </w:r>
      <w:r w:rsidR="00926B9D">
        <w:rPr>
          <w:noProof w:val="0"/>
          <w:sz w:val="22"/>
          <w:szCs w:val="22"/>
          <w:lang w:eastAsia="en-US"/>
        </w:rPr>
        <w:t xml:space="preserve">veetorustik olemasolevast </w:t>
      </w:r>
      <w:r>
        <w:rPr>
          <w:noProof w:val="0"/>
          <w:sz w:val="22"/>
          <w:szCs w:val="22"/>
          <w:lang w:eastAsia="en-US"/>
        </w:rPr>
        <w:t>vee</w:t>
      </w:r>
      <w:r w:rsidR="00926B9D">
        <w:rPr>
          <w:noProof w:val="0"/>
          <w:sz w:val="22"/>
          <w:szCs w:val="22"/>
          <w:lang w:eastAsia="en-US"/>
        </w:rPr>
        <w:t>torustikust kuni kinnistu piirni</w:t>
      </w:r>
    </w:p>
    <w:p w14:paraId="4645791F" w14:textId="10A11025" w:rsidR="00DB48B9" w:rsidRPr="004C7548" w:rsidRDefault="00DB48B9" w:rsidP="0000307A">
      <w:pPr>
        <w:numPr>
          <w:ilvl w:val="0"/>
          <w:numId w:val="9"/>
        </w:num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 xml:space="preserve">kinnistu </w:t>
      </w:r>
      <w:r w:rsidR="00926B9D">
        <w:rPr>
          <w:noProof w:val="0"/>
          <w:sz w:val="22"/>
          <w:szCs w:val="22"/>
          <w:lang w:eastAsia="en-US"/>
        </w:rPr>
        <w:t>piirist kuni 1meeter väljapoole paigaldada</w:t>
      </w:r>
      <w:r w:rsidRPr="004C7548">
        <w:rPr>
          <w:noProof w:val="0"/>
          <w:sz w:val="22"/>
          <w:szCs w:val="22"/>
          <w:lang w:eastAsia="en-US"/>
        </w:rPr>
        <w:t xml:space="preserve"> kinnistu peakraan</w:t>
      </w:r>
    </w:p>
    <w:p w14:paraId="3CB8B498" w14:textId="67CF1A0B" w:rsidR="0000307A" w:rsidRPr="004C7548" w:rsidRDefault="003E0873" w:rsidP="0000307A">
      <w:pPr>
        <w:numPr>
          <w:ilvl w:val="0"/>
          <w:numId w:val="9"/>
        </w:numPr>
        <w:tabs>
          <w:tab w:val="left" w:pos="5040"/>
        </w:tabs>
        <w:rPr>
          <w:noProof w:val="0"/>
          <w:sz w:val="22"/>
          <w:szCs w:val="22"/>
          <w:lang w:eastAsia="en-US"/>
        </w:rPr>
      </w:pPr>
      <w:bookmarkStart w:id="0" w:name="_Hlk71013715"/>
      <w:r w:rsidRPr="004C7548">
        <w:rPr>
          <w:noProof w:val="0"/>
          <w:sz w:val="22"/>
          <w:szCs w:val="22"/>
          <w:lang w:eastAsia="en-US"/>
        </w:rPr>
        <w:t xml:space="preserve">rajada </w:t>
      </w:r>
      <w:r w:rsidR="0000307A" w:rsidRPr="004C7548">
        <w:rPr>
          <w:noProof w:val="0"/>
          <w:sz w:val="22"/>
          <w:szCs w:val="22"/>
          <w:lang w:eastAsia="en-US"/>
        </w:rPr>
        <w:t xml:space="preserve">sisendustoru </w:t>
      </w:r>
      <w:r w:rsidR="00926B9D">
        <w:rPr>
          <w:noProof w:val="0"/>
          <w:sz w:val="22"/>
          <w:szCs w:val="22"/>
          <w:lang w:eastAsia="en-US"/>
        </w:rPr>
        <w:t>elamust kuni</w:t>
      </w:r>
      <w:r w:rsidRPr="004C7548">
        <w:rPr>
          <w:noProof w:val="0"/>
          <w:sz w:val="22"/>
          <w:szCs w:val="22"/>
          <w:lang w:eastAsia="en-US"/>
        </w:rPr>
        <w:t xml:space="preserve"> </w:t>
      </w:r>
      <w:r w:rsidR="00926B9D">
        <w:rPr>
          <w:noProof w:val="0"/>
          <w:sz w:val="22"/>
          <w:szCs w:val="22"/>
          <w:lang w:eastAsia="en-US"/>
        </w:rPr>
        <w:t xml:space="preserve">kinnistu piirini </w:t>
      </w:r>
      <w:r w:rsidRPr="004C7548">
        <w:rPr>
          <w:noProof w:val="0"/>
          <w:sz w:val="22"/>
          <w:szCs w:val="22"/>
          <w:lang w:eastAsia="en-US"/>
        </w:rPr>
        <w:t xml:space="preserve">ja </w:t>
      </w:r>
      <w:r w:rsidR="0000307A" w:rsidRPr="004C7548">
        <w:rPr>
          <w:noProof w:val="0"/>
          <w:sz w:val="22"/>
          <w:szCs w:val="22"/>
          <w:lang w:eastAsia="en-US"/>
        </w:rPr>
        <w:t>ühendada</w:t>
      </w:r>
      <w:r w:rsidRPr="004C7548">
        <w:rPr>
          <w:noProof w:val="0"/>
          <w:sz w:val="22"/>
          <w:szCs w:val="22"/>
          <w:lang w:eastAsia="en-US"/>
        </w:rPr>
        <w:t xml:space="preserve"> </w:t>
      </w:r>
      <w:r w:rsidR="00DB48B9" w:rsidRPr="004C7548">
        <w:rPr>
          <w:noProof w:val="0"/>
          <w:sz w:val="22"/>
          <w:szCs w:val="22"/>
          <w:lang w:eastAsia="en-US"/>
        </w:rPr>
        <w:t>paigaldatava</w:t>
      </w:r>
      <w:r w:rsidR="008569BF" w:rsidRPr="004C7548">
        <w:rPr>
          <w:noProof w:val="0"/>
          <w:sz w:val="22"/>
          <w:szCs w:val="22"/>
          <w:lang w:eastAsia="en-US"/>
        </w:rPr>
        <w:t xml:space="preserve"> kinnistu peakra</w:t>
      </w:r>
      <w:r w:rsidR="001F7D94" w:rsidRPr="004C7548">
        <w:rPr>
          <w:noProof w:val="0"/>
          <w:sz w:val="22"/>
          <w:szCs w:val="22"/>
          <w:lang w:eastAsia="en-US"/>
        </w:rPr>
        <w:t>aniga</w:t>
      </w:r>
    </w:p>
    <w:bookmarkEnd w:id="0"/>
    <w:p w14:paraId="14F50F8D" w14:textId="0123B4B0" w:rsidR="0000307A" w:rsidRPr="004C7548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liitumispunktiks ühisveevärgi</w:t>
      </w:r>
      <w:r w:rsidR="003E0873" w:rsidRPr="004C7548">
        <w:rPr>
          <w:noProof w:val="0"/>
          <w:sz w:val="22"/>
          <w:szCs w:val="22"/>
          <w:lang w:eastAsia="en-US"/>
        </w:rPr>
        <w:t xml:space="preserve">ga </w:t>
      </w:r>
      <w:r w:rsidRPr="004C7548">
        <w:rPr>
          <w:noProof w:val="0"/>
          <w:sz w:val="22"/>
          <w:szCs w:val="22"/>
          <w:lang w:eastAsia="en-US"/>
        </w:rPr>
        <w:t xml:space="preserve"> </w:t>
      </w:r>
      <w:r w:rsidR="006D2CFB" w:rsidRPr="004C7548">
        <w:rPr>
          <w:noProof w:val="0"/>
          <w:sz w:val="22"/>
          <w:szCs w:val="22"/>
          <w:lang w:eastAsia="en-US"/>
        </w:rPr>
        <w:t>jääb</w:t>
      </w:r>
      <w:r w:rsidRPr="004C7548">
        <w:rPr>
          <w:noProof w:val="0"/>
          <w:sz w:val="22"/>
          <w:szCs w:val="22"/>
          <w:lang w:eastAsia="en-US"/>
        </w:rPr>
        <w:t xml:space="preserve"> </w:t>
      </w:r>
      <w:r w:rsidR="003E0873" w:rsidRPr="004C7548">
        <w:rPr>
          <w:noProof w:val="0"/>
          <w:sz w:val="22"/>
          <w:szCs w:val="22"/>
          <w:lang w:eastAsia="en-US"/>
        </w:rPr>
        <w:t xml:space="preserve">paigaldatav </w:t>
      </w:r>
      <w:r w:rsidRPr="004C7548">
        <w:rPr>
          <w:noProof w:val="0"/>
          <w:sz w:val="22"/>
          <w:szCs w:val="22"/>
          <w:lang w:eastAsia="en-US"/>
        </w:rPr>
        <w:t>kinnistu pea</w:t>
      </w:r>
      <w:r w:rsidR="0059458D" w:rsidRPr="004C7548">
        <w:rPr>
          <w:noProof w:val="0"/>
          <w:sz w:val="22"/>
          <w:szCs w:val="22"/>
          <w:lang w:eastAsia="en-US"/>
        </w:rPr>
        <w:t>kraan</w:t>
      </w:r>
    </w:p>
    <w:p w14:paraId="18625005" w14:textId="77777777" w:rsidR="0000307A" w:rsidRPr="004C7548" w:rsidRDefault="0000307A" w:rsidP="008569BF">
      <w:pPr>
        <w:numPr>
          <w:ilvl w:val="0"/>
          <w:numId w:val="9"/>
        </w:num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kinnistu sisendustoru soovitav  minimaalne paigaldamissügavus  170 cm. Torustiku materjalina kasutada PE(H) tüüpi veevarustuse plasttoru survele PN 10</w:t>
      </w:r>
      <w:r w:rsidR="000A7753" w:rsidRPr="004C7548">
        <w:rPr>
          <w:noProof w:val="0"/>
          <w:sz w:val="22"/>
          <w:szCs w:val="22"/>
          <w:lang w:eastAsia="en-US"/>
        </w:rPr>
        <w:t>, sisendustoru minimaalne läbimõõt de 25mm</w:t>
      </w:r>
    </w:p>
    <w:p w14:paraId="0EA48159" w14:textId="5A7BDE17" w:rsid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minimaalne vabarõhk liitumispunktis on 2,5 baari. Veetarbimisele ei kehtestata AS Rakvere Vesi ( edaspidi Vee-ettevõtja ) poolt piiranguid.</w:t>
      </w:r>
    </w:p>
    <w:p w14:paraId="5D03EED2" w14:textId="77777777" w:rsidR="00926B9D" w:rsidRPr="004C7548" w:rsidRDefault="00926B9D" w:rsidP="00926B9D">
      <w:pPr>
        <w:tabs>
          <w:tab w:val="left" w:pos="5040"/>
        </w:tabs>
        <w:ind w:left="360"/>
        <w:rPr>
          <w:noProof w:val="0"/>
          <w:sz w:val="22"/>
          <w:szCs w:val="22"/>
          <w:lang w:eastAsia="en-US"/>
        </w:rPr>
      </w:pPr>
    </w:p>
    <w:p w14:paraId="68B26D1B" w14:textId="77777777" w:rsidR="00926B9D" w:rsidRPr="00926B9D" w:rsidRDefault="00926B9D" w:rsidP="00926B9D">
      <w:pPr>
        <w:tabs>
          <w:tab w:val="left" w:pos="5040"/>
        </w:tabs>
        <w:rPr>
          <w:b/>
          <w:bCs/>
          <w:noProof w:val="0"/>
          <w:sz w:val="22"/>
          <w:szCs w:val="22"/>
          <w:u w:val="single"/>
          <w:lang w:eastAsia="en-US"/>
        </w:rPr>
      </w:pPr>
      <w:r w:rsidRPr="00926B9D">
        <w:rPr>
          <w:b/>
          <w:bCs/>
          <w:noProof w:val="0"/>
          <w:sz w:val="22"/>
          <w:szCs w:val="22"/>
          <w:u w:val="single"/>
          <w:lang w:eastAsia="en-US"/>
        </w:rPr>
        <w:t>Kanalisatsioon:</w:t>
      </w:r>
    </w:p>
    <w:p w14:paraId="20108206" w14:textId="77777777" w:rsidR="00926B9D" w:rsidRPr="00926B9D" w:rsidRDefault="00926B9D" w:rsidP="00926B9D">
      <w:pPr>
        <w:tabs>
          <w:tab w:val="left" w:pos="5040"/>
        </w:tabs>
        <w:rPr>
          <w:b/>
          <w:bCs/>
          <w:noProof w:val="0"/>
          <w:sz w:val="22"/>
          <w:szCs w:val="22"/>
          <w:u w:val="single"/>
          <w:lang w:eastAsia="en-US"/>
        </w:rPr>
      </w:pPr>
    </w:p>
    <w:p w14:paraId="536B1692" w14:textId="6DB426F5" w:rsidR="00204754" w:rsidRDefault="00204754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 xml:space="preserve">välja ehitada kanalisatsioonitorustik olemasolevast kanalisatsionitorustikust kuni kinnistu piirini, </w:t>
      </w:r>
    </w:p>
    <w:p w14:paraId="3458D228" w14:textId="0A53E874" w:rsidR="00926B9D" w:rsidRDefault="00926B9D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926B9D">
        <w:rPr>
          <w:noProof w:val="0"/>
          <w:sz w:val="22"/>
          <w:szCs w:val="22"/>
          <w:lang w:eastAsia="en-US"/>
        </w:rPr>
        <w:t xml:space="preserve">kinnistu </w:t>
      </w:r>
      <w:r w:rsidR="00204754">
        <w:rPr>
          <w:noProof w:val="0"/>
          <w:sz w:val="22"/>
          <w:szCs w:val="22"/>
          <w:lang w:eastAsia="en-US"/>
        </w:rPr>
        <w:t xml:space="preserve">piirist kuni 1 meeter väljapoole paigaldada </w:t>
      </w:r>
      <w:r w:rsidRPr="00926B9D">
        <w:rPr>
          <w:noProof w:val="0"/>
          <w:sz w:val="22"/>
          <w:szCs w:val="22"/>
          <w:lang w:eastAsia="en-US"/>
        </w:rPr>
        <w:t>kanalisatsiooni vaatluskaev</w:t>
      </w:r>
    </w:p>
    <w:p w14:paraId="499BDF73" w14:textId="79D19452" w:rsidR="00204754" w:rsidRPr="00204754" w:rsidRDefault="00204754" w:rsidP="00204754">
      <w:pPr>
        <w:pStyle w:val="ListParagraph"/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204754">
        <w:rPr>
          <w:noProof w:val="0"/>
          <w:sz w:val="22"/>
          <w:szCs w:val="22"/>
          <w:lang w:eastAsia="en-US"/>
        </w:rPr>
        <w:t xml:space="preserve">rajada </w:t>
      </w:r>
      <w:r>
        <w:rPr>
          <w:noProof w:val="0"/>
          <w:sz w:val="22"/>
          <w:szCs w:val="22"/>
          <w:lang w:eastAsia="en-US"/>
        </w:rPr>
        <w:t>kanalisatsioonitorustik</w:t>
      </w:r>
      <w:r w:rsidRPr="00204754">
        <w:rPr>
          <w:noProof w:val="0"/>
          <w:sz w:val="22"/>
          <w:szCs w:val="22"/>
          <w:lang w:eastAsia="en-US"/>
        </w:rPr>
        <w:t xml:space="preserve"> elamust kuni kinnistu piirini ja ühendada paigaldatava kinnistu </w:t>
      </w:r>
      <w:r>
        <w:rPr>
          <w:noProof w:val="0"/>
          <w:sz w:val="22"/>
          <w:szCs w:val="22"/>
          <w:lang w:eastAsia="en-US"/>
        </w:rPr>
        <w:t>vaatluskaevuga</w:t>
      </w:r>
    </w:p>
    <w:p w14:paraId="4E83284A" w14:textId="77777777" w:rsidR="00926B9D" w:rsidRPr="00926B9D" w:rsidRDefault="00926B9D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926B9D">
        <w:rPr>
          <w:noProof w:val="0"/>
          <w:sz w:val="22"/>
          <w:szCs w:val="22"/>
          <w:lang w:eastAsia="en-US"/>
        </w:rPr>
        <w:t>liitumispunktiks ühiskanalisatsioonitorustikuga jääb kinnistu piiril asuv vaatluskaev</w:t>
      </w:r>
    </w:p>
    <w:p w14:paraId="18AD7DF8" w14:textId="77777777" w:rsidR="00926B9D" w:rsidRPr="00926B9D" w:rsidRDefault="00926B9D" w:rsidP="00926B9D">
      <w:pPr>
        <w:numPr>
          <w:ilvl w:val="0"/>
          <w:numId w:val="10"/>
        </w:numPr>
        <w:jc w:val="both"/>
        <w:rPr>
          <w:noProof w:val="0"/>
          <w:sz w:val="22"/>
          <w:szCs w:val="22"/>
          <w:lang w:eastAsia="en-US"/>
        </w:rPr>
      </w:pPr>
      <w:r w:rsidRPr="00926B9D">
        <w:rPr>
          <w:noProof w:val="0"/>
          <w:sz w:val="22"/>
          <w:szCs w:val="22"/>
          <w:lang w:eastAsia="en-US"/>
        </w:rPr>
        <w:t>kinnistu kanalisatsioonitorustiku soovitav minimaalne läbimõõt  de 160 mm</w:t>
      </w:r>
    </w:p>
    <w:p w14:paraId="52C659D3" w14:textId="77777777" w:rsidR="00926B9D" w:rsidRPr="00926B9D" w:rsidRDefault="00926B9D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926B9D">
        <w:rPr>
          <w:noProof w:val="0"/>
          <w:sz w:val="22"/>
          <w:szCs w:val="22"/>
          <w:lang w:eastAsia="en-US"/>
        </w:rPr>
        <w:t>torustiku materjalina  kastutada PE või PP tüüpi kanalisatsioonitoru</w:t>
      </w:r>
    </w:p>
    <w:p w14:paraId="1E70DF7A" w14:textId="77777777" w:rsidR="00926B9D" w:rsidRPr="00926B9D" w:rsidRDefault="00926B9D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926B9D">
        <w:rPr>
          <w:noProof w:val="0"/>
          <w:sz w:val="22"/>
          <w:szCs w:val="22"/>
          <w:lang w:eastAsia="en-US"/>
        </w:rPr>
        <w:t>ühiskanalisatsiooni paisutustase on  kinnistu vaatluskaevu kaanest 10 cm võrra kõrgem tase</w:t>
      </w:r>
    </w:p>
    <w:p w14:paraId="26FAE529" w14:textId="77777777" w:rsidR="00E7467B" w:rsidRDefault="00926B9D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926B9D">
        <w:rPr>
          <w:noProof w:val="0"/>
          <w:sz w:val="22"/>
          <w:szCs w:val="22"/>
          <w:lang w:eastAsia="en-US"/>
        </w:rPr>
        <w:t>kinnistult ärajuhitud reovee reostusnäitajad ei tohi ületada Rakvere valla ühisveevärgiga ja –kanalisatsiooniga liitumise ning kasutamise eeskirja § 9 lg 10  kehtestatud piirväärtusi.</w:t>
      </w:r>
    </w:p>
    <w:p w14:paraId="07DFA3E7" w14:textId="291508AF" w:rsidR="00E7467B" w:rsidRPr="00E7467B" w:rsidRDefault="00926B9D" w:rsidP="00926B9D">
      <w:pPr>
        <w:numPr>
          <w:ilvl w:val="0"/>
          <w:numId w:val="10"/>
        </w:numPr>
        <w:rPr>
          <w:noProof w:val="0"/>
          <w:sz w:val="22"/>
          <w:szCs w:val="22"/>
          <w:lang w:eastAsia="en-US"/>
        </w:rPr>
      </w:pPr>
      <w:r w:rsidRPr="00E7467B">
        <w:rPr>
          <w:noProof w:val="0"/>
          <w:sz w:val="22"/>
          <w:szCs w:val="22"/>
          <w:lang w:eastAsia="en-US"/>
        </w:rPr>
        <w:t>sademete-, pinnase- ja drenaaživete juhtimine ühiskanalisatsiooni ei ole lubatud</w:t>
      </w:r>
    </w:p>
    <w:p w14:paraId="0594EDEE" w14:textId="77777777" w:rsidR="0000307A" w:rsidRPr="004C7548" w:rsidRDefault="0000307A" w:rsidP="0000307A">
      <w:pPr>
        <w:jc w:val="both"/>
        <w:rPr>
          <w:b/>
          <w:bCs/>
          <w:noProof w:val="0"/>
          <w:sz w:val="22"/>
          <w:szCs w:val="22"/>
          <w:u w:val="single"/>
          <w:lang w:eastAsia="en-US"/>
        </w:rPr>
      </w:pPr>
      <w:r w:rsidRPr="004C7548">
        <w:rPr>
          <w:b/>
          <w:bCs/>
          <w:noProof w:val="0"/>
          <w:sz w:val="22"/>
          <w:szCs w:val="22"/>
          <w:u w:val="single"/>
          <w:lang w:eastAsia="en-US"/>
        </w:rPr>
        <w:t>Muud:</w:t>
      </w:r>
    </w:p>
    <w:p w14:paraId="3D7874FD" w14:textId="77777777" w:rsidR="0000307A" w:rsidRPr="004C7548" w:rsidRDefault="0000307A" w:rsidP="0000307A">
      <w:pPr>
        <w:jc w:val="both"/>
        <w:rPr>
          <w:b/>
          <w:bCs/>
          <w:noProof w:val="0"/>
          <w:sz w:val="22"/>
          <w:szCs w:val="22"/>
          <w:u w:val="single"/>
          <w:lang w:eastAsia="en-US"/>
        </w:rPr>
      </w:pPr>
    </w:p>
    <w:p w14:paraId="512CEA39" w14:textId="14D96558" w:rsidR="00A20085" w:rsidRPr="00204754" w:rsidRDefault="0000307A" w:rsidP="00204754">
      <w:pPr>
        <w:numPr>
          <w:ilvl w:val="0"/>
          <w:numId w:val="11"/>
        </w:numPr>
        <w:rPr>
          <w:noProof w:val="0"/>
          <w:sz w:val="22"/>
          <w:szCs w:val="22"/>
          <w:lang w:eastAsia="en-US"/>
        </w:rPr>
      </w:pPr>
      <w:r w:rsidRPr="00204754">
        <w:rPr>
          <w:noProof w:val="0"/>
          <w:sz w:val="22"/>
          <w:szCs w:val="22"/>
          <w:lang w:eastAsia="en-US"/>
        </w:rPr>
        <w:t>liitumistingimuste kehtivusaeg on üks aasta</w:t>
      </w:r>
      <w:r w:rsidR="00E7467B">
        <w:rPr>
          <w:noProof w:val="0"/>
          <w:sz w:val="22"/>
          <w:szCs w:val="22"/>
          <w:lang w:eastAsia="en-US"/>
        </w:rPr>
        <w:t>, l</w:t>
      </w:r>
      <w:r w:rsidRPr="00204754">
        <w:rPr>
          <w:noProof w:val="0"/>
          <w:sz w:val="22"/>
          <w:szCs w:val="22"/>
          <w:lang w:eastAsia="en-US"/>
        </w:rPr>
        <w:t>iitumistingimuste kehtivusaja pikendamine toimub taotleja kirjaliku avalduse alusel</w:t>
      </w:r>
    </w:p>
    <w:p w14:paraId="187BFD3C" w14:textId="22892B55" w:rsidR="00D575F6" w:rsidRDefault="00204754" w:rsidP="00FE5460">
      <w:pPr>
        <w:numPr>
          <w:ilvl w:val="0"/>
          <w:numId w:val="11"/>
        </w:numPr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 xml:space="preserve">torustike </w:t>
      </w:r>
      <w:r w:rsidR="0000307A" w:rsidRPr="004C7548">
        <w:rPr>
          <w:noProof w:val="0"/>
          <w:sz w:val="22"/>
          <w:szCs w:val="22"/>
          <w:lang w:eastAsia="en-US"/>
        </w:rPr>
        <w:t xml:space="preserve"> rajamine</w:t>
      </w:r>
      <w:r>
        <w:rPr>
          <w:noProof w:val="0"/>
          <w:sz w:val="22"/>
          <w:szCs w:val="22"/>
          <w:lang w:eastAsia="en-US"/>
        </w:rPr>
        <w:t xml:space="preserve"> tänavale</w:t>
      </w:r>
      <w:r w:rsidR="002D5EB2">
        <w:rPr>
          <w:noProof w:val="0"/>
          <w:sz w:val="22"/>
          <w:szCs w:val="22"/>
          <w:lang w:eastAsia="en-US"/>
        </w:rPr>
        <w:t xml:space="preserve"> ja rajamise tingimused</w:t>
      </w:r>
      <w:r>
        <w:rPr>
          <w:noProof w:val="0"/>
          <w:sz w:val="22"/>
          <w:szCs w:val="22"/>
          <w:lang w:eastAsia="en-US"/>
        </w:rPr>
        <w:t xml:space="preserve"> ( olemasolevatest torustikest kuni liitumispunktideni</w:t>
      </w:r>
      <w:r w:rsidR="00D575F6">
        <w:rPr>
          <w:noProof w:val="0"/>
          <w:sz w:val="22"/>
          <w:szCs w:val="22"/>
          <w:lang w:eastAsia="en-US"/>
        </w:rPr>
        <w:t>) kooskõlastada Rakvere Vallavalitsusega</w:t>
      </w:r>
    </w:p>
    <w:p w14:paraId="752CD29D" w14:textId="20B3FB70" w:rsidR="000C6E5D" w:rsidRPr="004C7548" w:rsidRDefault="00D575F6" w:rsidP="00FE5460">
      <w:pPr>
        <w:numPr>
          <w:ilvl w:val="0"/>
          <w:numId w:val="11"/>
        </w:numPr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 xml:space="preserve">torustike rajamine tänavale ja kinnistule </w:t>
      </w:r>
      <w:r w:rsidR="0000307A" w:rsidRPr="004C7548">
        <w:rPr>
          <w:noProof w:val="0"/>
          <w:sz w:val="22"/>
          <w:szCs w:val="22"/>
          <w:lang w:eastAsia="en-US"/>
        </w:rPr>
        <w:t xml:space="preserve"> toimub  kinnistuomaniku poolt ja kulul.  Rajamise ajast informeerida Vee-ettevõtjat kas telefoni teel (32 23317 ) või kirjalikult e-posti teel (</w:t>
      </w:r>
      <w:hyperlink r:id="rId8" w:history="1">
        <w:r w:rsidR="0000307A" w:rsidRPr="004C7548">
          <w:rPr>
            <w:noProof w:val="0"/>
            <w:color w:val="0000FF"/>
            <w:sz w:val="22"/>
            <w:szCs w:val="22"/>
            <w:u w:val="single"/>
            <w:lang w:eastAsia="en-US"/>
          </w:rPr>
          <w:t>info@rakvesi.ee</w:t>
        </w:r>
      </w:hyperlink>
      <w:r w:rsidR="0000307A" w:rsidRPr="004C7548">
        <w:rPr>
          <w:noProof w:val="0"/>
          <w:sz w:val="22"/>
          <w:szCs w:val="22"/>
          <w:lang w:eastAsia="en-US"/>
        </w:rPr>
        <w:t xml:space="preserve"> )</w:t>
      </w:r>
    </w:p>
    <w:p w14:paraId="1882E905" w14:textId="59C17564" w:rsidR="0000307A" w:rsidRPr="004C7548" w:rsidRDefault="00D575F6" w:rsidP="0000307A">
      <w:pPr>
        <w:numPr>
          <w:ilvl w:val="0"/>
          <w:numId w:val="11"/>
        </w:numPr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 xml:space="preserve">torustike </w:t>
      </w:r>
      <w:r w:rsidR="0000307A" w:rsidRPr="004C7548">
        <w:rPr>
          <w:noProof w:val="0"/>
          <w:sz w:val="22"/>
          <w:szCs w:val="22"/>
          <w:lang w:eastAsia="en-US"/>
        </w:rPr>
        <w:t>paigaldamisel juhinduda to</w:t>
      </w:r>
      <w:r w:rsidR="00541B16" w:rsidRPr="004C7548">
        <w:rPr>
          <w:noProof w:val="0"/>
          <w:sz w:val="22"/>
          <w:szCs w:val="22"/>
          <w:lang w:eastAsia="en-US"/>
        </w:rPr>
        <w:t>rutarnija paigaldustingimustest</w:t>
      </w:r>
    </w:p>
    <w:p w14:paraId="7132190A" w14:textId="1960E6D7" w:rsidR="0000307A" w:rsidRPr="004C7548" w:rsidRDefault="00D575F6" w:rsidP="0000307A">
      <w:pPr>
        <w:numPr>
          <w:ilvl w:val="0"/>
          <w:numId w:val="11"/>
        </w:numPr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>kinnistutorustike</w:t>
      </w:r>
      <w:r w:rsidR="0000307A" w:rsidRPr="004C7548">
        <w:rPr>
          <w:noProof w:val="0"/>
          <w:sz w:val="22"/>
          <w:szCs w:val="22"/>
          <w:lang w:eastAsia="en-US"/>
        </w:rPr>
        <w:t xml:space="preserve"> ühendamist  ühisveevärgi</w:t>
      </w:r>
      <w:r>
        <w:rPr>
          <w:noProof w:val="0"/>
          <w:sz w:val="22"/>
          <w:szCs w:val="22"/>
          <w:lang w:eastAsia="en-US"/>
        </w:rPr>
        <w:t xml:space="preserve"> ja -kanalisatsiooni</w:t>
      </w:r>
      <w:r w:rsidR="0000307A" w:rsidRPr="004C7548">
        <w:rPr>
          <w:noProof w:val="0"/>
          <w:sz w:val="22"/>
          <w:szCs w:val="22"/>
          <w:lang w:eastAsia="en-US"/>
        </w:rPr>
        <w:t>torustikuga teostab Vee-ettevõtja tööpäevadel</w:t>
      </w:r>
      <w:r w:rsidR="00717174" w:rsidRPr="004C7548">
        <w:rPr>
          <w:noProof w:val="0"/>
          <w:sz w:val="22"/>
          <w:szCs w:val="22"/>
          <w:lang w:eastAsia="en-US"/>
        </w:rPr>
        <w:t xml:space="preserve"> </w:t>
      </w:r>
      <w:r w:rsidR="0000307A" w:rsidRPr="004C7548">
        <w:rPr>
          <w:noProof w:val="0"/>
          <w:sz w:val="22"/>
          <w:szCs w:val="22"/>
          <w:lang w:eastAsia="en-US"/>
        </w:rPr>
        <w:t xml:space="preserve"> 8.00st kuni 17</w:t>
      </w:r>
      <w:r w:rsidR="00541B16" w:rsidRPr="004C7548">
        <w:rPr>
          <w:noProof w:val="0"/>
          <w:sz w:val="22"/>
          <w:szCs w:val="22"/>
          <w:lang w:eastAsia="en-US"/>
        </w:rPr>
        <w:t>.00ni eelneva kokkuleppe alusel</w:t>
      </w:r>
    </w:p>
    <w:p w14:paraId="29F785A0" w14:textId="354A14E0" w:rsidR="0000307A" w:rsidRPr="004C7548" w:rsidRDefault="004A6AF3" w:rsidP="0000307A">
      <w:pPr>
        <w:numPr>
          <w:ilvl w:val="0"/>
          <w:numId w:val="11"/>
        </w:numPr>
        <w:rPr>
          <w:noProof w:val="0"/>
          <w:sz w:val="22"/>
          <w:szCs w:val="22"/>
          <w:lang w:eastAsia="en-US"/>
        </w:rPr>
      </w:pPr>
      <w:r>
        <w:rPr>
          <w:noProof w:val="0"/>
          <w:sz w:val="22"/>
          <w:szCs w:val="22"/>
          <w:lang w:eastAsia="en-US"/>
        </w:rPr>
        <w:t>tööde teostamise</w:t>
      </w:r>
      <w:r w:rsidR="0000307A" w:rsidRPr="004C7548">
        <w:rPr>
          <w:noProof w:val="0"/>
          <w:sz w:val="22"/>
          <w:szCs w:val="22"/>
          <w:lang w:eastAsia="en-US"/>
        </w:rPr>
        <w:t xml:space="preserve"> järel sõlmi</w:t>
      </w:r>
      <w:r w:rsidR="00DB30F1" w:rsidRPr="004C7548">
        <w:rPr>
          <w:noProof w:val="0"/>
          <w:sz w:val="22"/>
          <w:szCs w:val="22"/>
          <w:lang w:eastAsia="en-US"/>
        </w:rPr>
        <w:t>da Vee-ettevõtjaga teenusleping</w:t>
      </w:r>
    </w:p>
    <w:p w14:paraId="17CE21AC" w14:textId="77777777" w:rsidR="0000307A" w:rsidRPr="004C7548" w:rsidRDefault="0000307A" w:rsidP="0000307A">
      <w:pPr>
        <w:numPr>
          <w:ilvl w:val="0"/>
          <w:numId w:val="11"/>
        </w:numPr>
        <w:tabs>
          <w:tab w:val="left" w:pos="5040"/>
        </w:tabs>
        <w:rPr>
          <w:b/>
          <w:noProof w:val="0"/>
          <w:sz w:val="22"/>
          <w:szCs w:val="22"/>
          <w:lang w:eastAsia="en-US"/>
        </w:rPr>
      </w:pPr>
      <w:r w:rsidRPr="004C7548">
        <w:rPr>
          <w:b/>
          <w:noProof w:val="0"/>
          <w:sz w:val="22"/>
          <w:szCs w:val="22"/>
          <w:lang w:eastAsia="en-US"/>
        </w:rPr>
        <w:t xml:space="preserve">veemõõdusõlme   paigaldab Vee-ettevõtja  5 tööpäeva jooksul peale  teenuslepingu sõlmimist. </w:t>
      </w:r>
    </w:p>
    <w:p w14:paraId="59EE6F17" w14:textId="77777777" w:rsidR="0000307A" w:rsidRPr="004C7548" w:rsidRDefault="0000307A" w:rsidP="0000307A">
      <w:pPr>
        <w:tabs>
          <w:tab w:val="left" w:pos="5040"/>
        </w:tabs>
        <w:rPr>
          <w:b/>
          <w:noProof w:val="0"/>
          <w:sz w:val="22"/>
          <w:szCs w:val="22"/>
          <w:lang w:eastAsia="en-US"/>
        </w:rPr>
      </w:pPr>
    </w:p>
    <w:p w14:paraId="548C2380" w14:textId="77777777" w:rsidR="00541B16" w:rsidRPr="004C7548" w:rsidRDefault="00541B16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</w:p>
    <w:p w14:paraId="1F3AD91E" w14:textId="77777777" w:rsidR="0000307A" w:rsidRPr="004C7548" w:rsidRDefault="0000307A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Lugupidamisega</w:t>
      </w:r>
    </w:p>
    <w:p w14:paraId="2FA811CA" w14:textId="77777777" w:rsidR="0000307A" w:rsidRPr="004C7548" w:rsidRDefault="0000307A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 </w:t>
      </w:r>
    </w:p>
    <w:p w14:paraId="0F0FB60E" w14:textId="77777777" w:rsidR="0000307A" w:rsidRPr="004C7548" w:rsidRDefault="00541B16" w:rsidP="0000307A">
      <w:pPr>
        <w:tabs>
          <w:tab w:val="left" w:pos="5040"/>
        </w:tabs>
        <w:rPr>
          <w:i/>
          <w:noProof w:val="0"/>
          <w:sz w:val="22"/>
          <w:szCs w:val="22"/>
          <w:lang w:eastAsia="en-US"/>
        </w:rPr>
      </w:pPr>
      <w:r w:rsidRPr="004C7548">
        <w:rPr>
          <w:i/>
          <w:noProof w:val="0"/>
          <w:sz w:val="22"/>
          <w:szCs w:val="22"/>
          <w:lang w:eastAsia="en-US"/>
        </w:rPr>
        <w:t>/allkirjastatud digitaalselt/</w:t>
      </w:r>
    </w:p>
    <w:p w14:paraId="68C7ECA8" w14:textId="77777777" w:rsidR="0000307A" w:rsidRPr="004C7548" w:rsidRDefault="0000307A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</w:p>
    <w:p w14:paraId="58CEE45D" w14:textId="77777777" w:rsidR="0000307A" w:rsidRPr="004C7548" w:rsidRDefault="0000307A" w:rsidP="0000307A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Urmas Krikk</w:t>
      </w:r>
    </w:p>
    <w:p w14:paraId="549F51A6" w14:textId="3A9DBC98" w:rsidR="009815E9" w:rsidRPr="004C7548" w:rsidRDefault="0000307A" w:rsidP="00FE5460">
      <w:pPr>
        <w:tabs>
          <w:tab w:val="left" w:pos="5040"/>
        </w:tabs>
        <w:rPr>
          <w:noProof w:val="0"/>
          <w:sz w:val="22"/>
          <w:szCs w:val="22"/>
          <w:lang w:eastAsia="en-US"/>
        </w:rPr>
      </w:pPr>
      <w:r w:rsidRPr="004C7548">
        <w:rPr>
          <w:noProof w:val="0"/>
          <w:sz w:val="22"/>
          <w:szCs w:val="22"/>
          <w:lang w:eastAsia="en-US"/>
        </w:rPr>
        <w:t>Juhataja</w:t>
      </w:r>
    </w:p>
    <w:sectPr w:rsidR="009815E9" w:rsidRPr="004C7548" w:rsidSect="00BA6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DCA1" w14:textId="77777777" w:rsidR="00240E36" w:rsidRDefault="00240E36">
      <w:r>
        <w:separator/>
      </w:r>
    </w:p>
  </w:endnote>
  <w:endnote w:type="continuationSeparator" w:id="0">
    <w:p w14:paraId="2835ADB6" w14:textId="77777777" w:rsidR="00240E36" w:rsidRDefault="0024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F8D5" w14:textId="77777777" w:rsidR="003F2264" w:rsidRDefault="003F2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164B" w14:textId="77777777" w:rsidR="005B7F4F" w:rsidRPr="006E3575" w:rsidRDefault="00E94434">
    <w:pPr>
      <w:pStyle w:val="Footer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CC274" wp14:editId="562CB9E0">
              <wp:simplePos x="0" y="0"/>
              <wp:positionH relativeFrom="column">
                <wp:posOffset>-800100</wp:posOffset>
              </wp:positionH>
              <wp:positionV relativeFrom="paragraph">
                <wp:posOffset>-23495</wp:posOffset>
              </wp:positionV>
              <wp:extent cx="7429500" cy="0"/>
              <wp:effectExtent l="19050" t="14605" r="19050" b="2349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DAC5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.85pt" to="522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M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" strokeweight="2.25pt"/>
          </w:pict>
        </mc:Fallback>
      </mc:AlternateContent>
    </w:r>
    <w:r w:rsidR="003F2264">
      <w:rPr>
        <w:sz w:val="20"/>
      </w:rPr>
      <w:t>Tallinna 5a                                                  t</w:t>
    </w:r>
    <w:r w:rsidR="005B7F4F" w:rsidRPr="006E3575">
      <w:rPr>
        <w:sz w:val="20"/>
      </w:rPr>
      <w:t>el 32 23 317</w:t>
    </w:r>
    <w:r w:rsidR="005B7F4F" w:rsidRPr="006E3575">
      <w:rPr>
        <w:sz w:val="20"/>
      </w:rPr>
      <w:tab/>
    </w:r>
    <w:r w:rsidR="003F2264">
      <w:rPr>
        <w:sz w:val="20"/>
      </w:rPr>
      <w:t xml:space="preserve">                      </w:t>
    </w:r>
    <w:r w:rsidR="005B7F4F" w:rsidRPr="006E3575">
      <w:rPr>
        <w:sz w:val="20"/>
      </w:rPr>
      <w:t xml:space="preserve">SEB PANK </w:t>
    </w:r>
    <w:r w:rsidR="009D20CD">
      <w:rPr>
        <w:sz w:val="20"/>
      </w:rPr>
      <w:t xml:space="preserve">   </w:t>
    </w:r>
    <w:r w:rsidR="005B7F4F" w:rsidRPr="006E3575">
      <w:rPr>
        <w:sz w:val="20"/>
      </w:rPr>
      <w:t>a/a</w:t>
    </w:r>
    <w:r w:rsidR="003F2264">
      <w:rPr>
        <w:sz w:val="20"/>
      </w:rPr>
      <w:t xml:space="preserve"> </w:t>
    </w:r>
    <w:r w:rsidR="000D17EF">
      <w:rPr>
        <w:sz w:val="20"/>
      </w:rPr>
      <w:t>EE78</w:t>
    </w:r>
    <w:r w:rsidR="003F2264">
      <w:rPr>
        <w:sz w:val="20"/>
      </w:rPr>
      <w:t>10</w:t>
    </w:r>
    <w:r w:rsidR="005B7F4F" w:rsidRPr="006E3575">
      <w:rPr>
        <w:sz w:val="20"/>
      </w:rPr>
      <w:t>10502001720000</w:t>
    </w:r>
  </w:p>
  <w:p w14:paraId="44DD2186" w14:textId="77777777" w:rsidR="005B7F4F" w:rsidRPr="006E3575" w:rsidRDefault="00E94434">
    <w:pPr>
      <w:pStyle w:val="Footer"/>
      <w:rPr>
        <w:sz w:val="20"/>
      </w:rPr>
    </w:pPr>
    <w:r>
      <w:rPr>
        <w:sz w:val="20"/>
      </w:rPr>
      <w:t xml:space="preserve">44306 Rakvere           </w:t>
    </w:r>
    <w:r w:rsidR="005B7F4F" w:rsidRPr="006E3575">
      <w:rPr>
        <w:sz w:val="20"/>
      </w:rPr>
      <w:tab/>
    </w:r>
    <w:r>
      <w:rPr>
        <w:sz w:val="20"/>
      </w:rPr>
      <w:t xml:space="preserve">                 </w:t>
    </w:r>
    <w:r w:rsidR="003F2264">
      <w:rPr>
        <w:sz w:val="20"/>
      </w:rPr>
      <w:t xml:space="preserve">               </w:t>
    </w:r>
    <w:r w:rsidRPr="00E94434">
      <w:rPr>
        <w:sz w:val="20"/>
      </w:rPr>
      <w:t>e-post info@rakvesi.ee</w:t>
    </w:r>
    <w:r w:rsidR="003F2264">
      <w:rPr>
        <w:sz w:val="20"/>
      </w:rPr>
      <w:t xml:space="preserve">      </w:t>
    </w:r>
    <w:r w:rsidR="005B7F4F" w:rsidRPr="006E3575">
      <w:rPr>
        <w:sz w:val="20"/>
      </w:rPr>
      <w:t xml:space="preserve">SWEDBANK a/a </w:t>
    </w:r>
    <w:r w:rsidR="003F2264">
      <w:rPr>
        <w:sz w:val="20"/>
      </w:rPr>
      <w:t>EE60220000</w:t>
    </w:r>
    <w:r w:rsidR="005B7F4F" w:rsidRPr="006E3575">
      <w:rPr>
        <w:sz w:val="20"/>
      </w:rPr>
      <w:t>1120281504</w:t>
    </w:r>
  </w:p>
  <w:p w14:paraId="725BE931" w14:textId="77777777" w:rsidR="005B7F4F" w:rsidRPr="006E3575" w:rsidRDefault="005B7F4F">
    <w:pPr>
      <w:pStyle w:val="Footer"/>
      <w:rPr>
        <w:sz w:val="20"/>
      </w:rPr>
    </w:pPr>
    <w:r w:rsidRPr="006E3575">
      <w:rPr>
        <w:sz w:val="20"/>
      </w:rPr>
      <w:t>Reg. nr</w:t>
    </w:r>
    <w:r w:rsidR="00E94434">
      <w:rPr>
        <w:sz w:val="20"/>
      </w:rPr>
      <w:t xml:space="preserve"> 102684</w:t>
    </w:r>
    <w:r w:rsidR="003F2264">
      <w:rPr>
        <w:sz w:val="20"/>
      </w:rPr>
      <w:t xml:space="preserve">13                                       </w:t>
    </w:r>
    <w:r w:rsidR="00E94434" w:rsidRPr="00E94434">
      <w:rPr>
        <w:sz w:val="20"/>
      </w:rPr>
      <w:t>http://www.rakvesi.ee</w:t>
    </w:r>
    <w:r w:rsidRPr="006E3575">
      <w:rPr>
        <w:sz w:val="20"/>
      </w:rPr>
      <w:tab/>
    </w:r>
  </w:p>
  <w:p w14:paraId="4B0E02FF" w14:textId="77777777" w:rsidR="005B7F4F" w:rsidRPr="006E3575" w:rsidRDefault="00E94434" w:rsidP="005B7F4F">
    <w:pPr>
      <w:pStyle w:val="Footer"/>
      <w:ind w:left="-720"/>
      <w:rPr>
        <w:sz w:val="20"/>
      </w:rPr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A0FA" w14:textId="77777777" w:rsidR="003F2264" w:rsidRDefault="003F2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B286" w14:textId="77777777" w:rsidR="00240E36" w:rsidRDefault="00240E36">
      <w:r>
        <w:separator/>
      </w:r>
    </w:p>
  </w:footnote>
  <w:footnote w:type="continuationSeparator" w:id="0">
    <w:p w14:paraId="1AF53A60" w14:textId="77777777" w:rsidR="00240E36" w:rsidRDefault="0024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4D58" w14:textId="77777777" w:rsidR="003F2264" w:rsidRDefault="003F2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1241" w14:textId="77777777" w:rsidR="005B7F4F" w:rsidRDefault="00E94434" w:rsidP="006E3575">
    <w:pPr>
      <w:pStyle w:val="Header"/>
      <w:jc w:val="center"/>
    </w:pPr>
    <w:r>
      <w:drawing>
        <wp:inline distT="0" distB="0" distL="0" distR="0" wp14:anchorId="79E5B63A" wp14:editId="7C8CBC9D">
          <wp:extent cx="1666875" cy="1447800"/>
          <wp:effectExtent l="0" t="0" r="9525" b="0"/>
          <wp:docPr id="1" name="Pilt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E6C8" w14:textId="77777777" w:rsidR="003F2264" w:rsidRDefault="003F2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1D7"/>
    <w:multiLevelType w:val="hybridMultilevel"/>
    <w:tmpl w:val="19BE0364"/>
    <w:lvl w:ilvl="0" w:tplc="9356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4F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21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63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621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CA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2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B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87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0F41"/>
    <w:multiLevelType w:val="hybridMultilevel"/>
    <w:tmpl w:val="B1520C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9F7"/>
    <w:multiLevelType w:val="hybridMultilevel"/>
    <w:tmpl w:val="C9C627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B8F"/>
    <w:multiLevelType w:val="hybridMultilevel"/>
    <w:tmpl w:val="EA86D34C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F797C"/>
    <w:multiLevelType w:val="hybridMultilevel"/>
    <w:tmpl w:val="A2D694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1CE4"/>
    <w:multiLevelType w:val="hybridMultilevel"/>
    <w:tmpl w:val="A170D1C8"/>
    <w:lvl w:ilvl="0" w:tplc="715A1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C69"/>
    <w:multiLevelType w:val="hybridMultilevel"/>
    <w:tmpl w:val="2DC438F0"/>
    <w:lvl w:ilvl="0" w:tplc="042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FB7AFD"/>
    <w:multiLevelType w:val="hybridMultilevel"/>
    <w:tmpl w:val="ABE285C4"/>
    <w:lvl w:ilvl="0" w:tplc="9C0AB2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F7B5A98"/>
    <w:multiLevelType w:val="hybridMultilevel"/>
    <w:tmpl w:val="4ABC5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FA7"/>
    <w:multiLevelType w:val="hybridMultilevel"/>
    <w:tmpl w:val="EEC005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283B"/>
    <w:multiLevelType w:val="hybridMultilevel"/>
    <w:tmpl w:val="2820D9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B47AE"/>
    <w:multiLevelType w:val="hybridMultilevel"/>
    <w:tmpl w:val="E830FD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672E"/>
    <w:multiLevelType w:val="hybridMultilevel"/>
    <w:tmpl w:val="30C69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F0F75"/>
    <w:multiLevelType w:val="hybridMultilevel"/>
    <w:tmpl w:val="5F1C3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7998"/>
    <w:multiLevelType w:val="hybridMultilevel"/>
    <w:tmpl w:val="56624EC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783CF2"/>
    <w:multiLevelType w:val="hybridMultilevel"/>
    <w:tmpl w:val="E65858FE"/>
    <w:lvl w:ilvl="0" w:tplc="3D66E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08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02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2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A5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0A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22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69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8F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A36CD"/>
    <w:multiLevelType w:val="hybridMultilevel"/>
    <w:tmpl w:val="4AB2FA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E4D82"/>
    <w:multiLevelType w:val="hybridMultilevel"/>
    <w:tmpl w:val="02606E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60C2E"/>
    <w:multiLevelType w:val="hybridMultilevel"/>
    <w:tmpl w:val="3E7EDD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3880">
    <w:abstractNumId w:val="14"/>
  </w:num>
  <w:num w:numId="2" w16cid:durableId="2018312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06459">
    <w:abstractNumId w:val="10"/>
  </w:num>
  <w:num w:numId="4" w16cid:durableId="710299331">
    <w:abstractNumId w:val="2"/>
  </w:num>
  <w:num w:numId="5" w16cid:durableId="1099519544">
    <w:abstractNumId w:val="18"/>
  </w:num>
  <w:num w:numId="6" w16cid:durableId="1617367711">
    <w:abstractNumId w:val="5"/>
  </w:num>
  <w:num w:numId="7" w16cid:durableId="377047517">
    <w:abstractNumId w:val="17"/>
  </w:num>
  <w:num w:numId="8" w16cid:durableId="1371757413">
    <w:abstractNumId w:val="1"/>
  </w:num>
  <w:num w:numId="9" w16cid:durableId="7259590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6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3578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6904512">
    <w:abstractNumId w:val="11"/>
  </w:num>
  <w:num w:numId="13" w16cid:durableId="919827832">
    <w:abstractNumId w:val="4"/>
  </w:num>
  <w:num w:numId="14" w16cid:durableId="837310155">
    <w:abstractNumId w:val="8"/>
  </w:num>
  <w:num w:numId="15" w16cid:durableId="7715846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8709344">
    <w:abstractNumId w:val="5"/>
  </w:num>
  <w:num w:numId="17" w16cid:durableId="627663369">
    <w:abstractNumId w:val="13"/>
  </w:num>
  <w:num w:numId="18" w16cid:durableId="427578243">
    <w:abstractNumId w:val="9"/>
  </w:num>
  <w:num w:numId="19" w16cid:durableId="1357734654">
    <w:abstractNumId w:val="6"/>
  </w:num>
  <w:num w:numId="20" w16cid:durableId="127363887">
    <w:abstractNumId w:val="7"/>
  </w:num>
  <w:num w:numId="21" w16cid:durableId="132606596">
    <w:abstractNumId w:val="3"/>
  </w:num>
  <w:num w:numId="22" w16cid:durableId="850409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4"/>
    <w:rsid w:val="00002876"/>
    <w:rsid w:val="0000307A"/>
    <w:rsid w:val="000148BC"/>
    <w:rsid w:val="00023CE0"/>
    <w:rsid w:val="000408F8"/>
    <w:rsid w:val="000641F2"/>
    <w:rsid w:val="00070AB3"/>
    <w:rsid w:val="00085047"/>
    <w:rsid w:val="00097EC2"/>
    <w:rsid w:val="000A0EFA"/>
    <w:rsid w:val="000A4602"/>
    <w:rsid w:val="000A6B9B"/>
    <w:rsid w:val="000A7753"/>
    <w:rsid w:val="000C6E5D"/>
    <w:rsid w:val="000D17EF"/>
    <w:rsid w:val="000E6384"/>
    <w:rsid w:val="000F25FF"/>
    <w:rsid w:val="00114193"/>
    <w:rsid w:val="001319B6"/>
    <w:rsid w:val="001543CA"/>
    <w:rsid w:val="00157F5D"/>
    <w:rsid w:val="00170516"/>
    <w:rsid w:val="001A39F1"/>
    <w:rsid w:val="001B1D40"/>
    <w:rsid w:val="001C51AA"/>
    <w:rsid w:val="001C6150"/>
    <w:rsid w:val="001D3779"/>
    <w:rsid w:val="001E36D3"/>
    <w:rsid w:val="001F7D94"/>
    <w:rsid w:val="00204754"/>
    <w:rsid w:val="002174A9"/>
    <w:rsid w:val="00230CDB"/>
    <w:rsid w:val="00235D6A"/>
    <w:rsid w:val="00240E36"/>
    <w:rsid w:val="00244288"/>
    <w:rsid w:val="00244BA5"/>
    <w:rsid w:val="00256F45"/>
    <w:rsid w:val="002742DB"/>
    <w:rsid w:val="00274ADE"/>
    <w:rsid w:val="0027676A"/>
    <w:rsid w:val="00280579"/>
    <w:rsid w:val="00296261"/>
    <w:rsid w:val="00296F3E"/>
    <w:rsid w:val="002A3758"/>
    <w:rsid w:val="002C3101"/>
    <w:rsid w:val="002C41F8"/>
    <w:rsid w:val="002D5EB2"/>
    <w:rsid w:val="002E34C1"/>
    <w:rsid w:val="002F62EC"/>
    <w:rsid w:val="00300AF5"/>
    <w:rsid w:val="00327308"/>
    <w:rsid w:val="00344B89"/>
    <w:rsid w:val="003477D9"/>
    <w:rsid w:val="003531D6"/>
    <w:rsid w:val="003561A5"/>
    <w:rsid w:val="0035635F"/>
    <w:rsid w:val="00364687"/>
    <w:rsid w:val="00387193"/>
    <w:rsid w:val="003B665F"/>
    <w:rsid w:val="003C2466"/>
    <w:rsid w:val="003C5D31"/>
    <w:rsid w:val="003E0873"/>
    <w:rsid w:val="003F2264"/>
    <w:rsid w:val="003F4C0B"/>
    <w:rsid w:val="003F62BD"/>
    <w:rsid w:val="00400ADD"/>
    <w:rsid w:val="00406428"/>
    <w:rsid w:val="00407C67"/>
    <w:rsid w:val="00410CEA"/>
    <w:rsid w:val="00410F9F"/>
    <w:rsid w:val="004243D3"/>
    <w:rsid w:val="00444648"/>
    <w:rsid w:val="0045265E"/>
    <w:rsid w:val="00472909"/>
    <w:rsid w:val="00474C4B"/>
    <w:rsid w:val="004907C4"/>
    <w:rsid w:val="004A477F"/>
    <w:rsid w:val="004A4E8B"/>
    <w:rsid w:val="004A6AF3"/>
    <w:rsid w:val="004B0AD8"/>
    <w:rsid w:val="004C192F"/>
    <w:rsid w:val="004C30AB"/>
    <w:rsid w:val="004C7548"/>
    <w:rsid w:val="004E4937"/>
    <w:rsid w:val="004E6660"/>
    <w:rsid w:val="004F5B71"/>
    <w:rsid w:val="00502166"/>
    <w:rsid w:val="005122A1"/>
    <w:rsid w:val="00515D64"/>
    <w:rsid w:val="00520309"/>
    <w:rsid w:val="005347E8"/>
    <w:rsid w:val="00540999"/>
    <w:rsid w:val="00541B16"/>
    <w:rsid w:val="005426B3"/>
    <w:rsid w:val="005517B8"/>
    <w:rsid w:val="00593431"/>
    <w:rsid w:val="0059458D"/>
    <w:rsid w:val="005A3933"/>
    <w:rsid w:val="005A6586"/>
    <w:rsid w:val="005B7F4F"/>
    <w:rsid w:val="005C2F74"/>
    <w:rsid w:val="005D43CD"/>
    <w:rsid w:val="005D6B18"/>
    <w:rsid w:val="005F6C2E"/>
    <w:rsid w:val="006016A7"/>
    <w:rsid w:val="00605CB6"/>
    <w:rsid w:val="00605EA8"/>
    <w:rsid w:val="0061029A"/>
    <w:rsid w:val="00612B21"/>
    <w:rsid w:val="00636225"/>
    <w:rsid w:val="006809D2"/>
    <w:rsid w:val="006901B4"/>
    <w:rsid w:val="006A001B"/>
    <w:rsid w:val="006A2736"/>
    <w:rsid w:val="006B59C4"/>
    <w:rsid w:val="006C6761"/>
    <w:rsid w:val="006D2CFB"/>
    <w:rsid w:val="006E3575"/>
    <w:rsid w:val="006F2820"/>
    <w:rsid w:val="006F7D08"/>
    <w:rsid w:val="007010BC"/>
    <w:rsid w:val="00702D6B"/>
    <w:rsid w:val="00704701"/>
    <w:rsid w:val="00717174"/>
    <w:rsid w:val="007227F1"/>
    <w:rsid w:val="0072490F"/>
    <w:rsid w:val="007447A0"/>
    <w:rsid w:val="00761A44"/>
    <w:rsid w:val="007760CC"/>
    <w:rsid w:val="007A15A2"/>
    <w:rsid w:val="007A32CA"/>
    <w:rsid w:val="007B2FBF"/>
    <w:rsid w:val="007B648C"/>
    <w:rsid w:val="007B66E9"/>
    <w:rsid w:val="007C16D3"/>
    <w:rsid w:val="00812659"/>
    <w:rsid w:val="008230D2"/>
    <w:rsid w:val="00827137"/>
    <w:rsid w:val="0083020D"/>
    <w:rsid w:val="00837005"/>
    <w:rsid w:val="00840A09"/>
    <w:rsid w:val="00845061"/>
    <w:rsid w:val="008469CD"/>
    <w:rsid w:val="0084775C"/>
    <w:rsid w:val="008569BF"/>
    <w:rsid w:val="00867969"/>
    <w:rsid w:val="008A75AB"/>
    <w:rsid w:val="008B4F1D"/>
    <w:rsid w:val="008D02AD"/>
    <w:rsid w:val="008D4F96"/>
    <w:rsid w:val="008F4C03"/>
    <w:rsid w:val="00902FBA"/>
    <w:rsid w:val="00912898"/>
    <w:rsid w:val="00926B9D"/>
    <w:rsid w:val="00933F37"/>
    <w:rsid w:val="00946701"/>
    <w:rsid w:val="0094679D"/>
    <w:rsid w:val="00951A26"/>
    <w:rsid w:val="009815E9"/>
    <w:rsid w:val="009955F9"/>
    <w:rsid w:val="009A32D4"/>
    <w:rsid w:val="009A65D9"/>
    <w:rsid w:val="009A6FBC"/>
    <w:rsid w:val="009B072A"/>
    <w:rsid w:val="009D20CD"/>
    <w:rsid w:val="009D2AC6"/>
    <w:rsid w:val="009F1244"/>
    <w:rsid w:val="00A13295"/>
    <w:rsid w:val="00A1600A"/>
    <w:rsid w:val="00A20085"/>
    <w:rsid w:val="00A478B4"/>
    <w:rsid w:val="00A653FE"/>
    <w:rsid w:val="00A671D8"/>
    <w:rsid w:val="00A67FA5"/>
    <w:rsid w:val="00AA5789"/>
    <w:rsid w:val="00AE74CF"/>
    <w:rsid w:val="00B04984"/>
    <w:rsid w:val="00B2125B"/>
    <w:rsid w:val="00B32136"/>
    <w:rsid w:val="00B63348"/>
    <w:rsid w:val="00B71664"/>
    <w:rsid w:val="00B75E40"/>
    <w:rsid w:val="00B842A2"/>
    <w:rsid w:val="00B853CD"/>
    <w:rsid w:val="00B9453B"/>
    <w:rsid w:val="00BA0810"/>
    <w:rsid w:val="00BA648A"/>
    <w:rsid w:val="00BC4D33"/>
    <w:rsid w:val="00BD4875"/>
    <w:rsid w:val="00BD7C81"/>
    <w:rsid w:val="00BE0FA0"/>
    <w:rsid w:val="00BE2BBC"/>
    <w:rsid w:val="00BE508B"/>
    <w:rsid w:val="00BF3DB9"/>
    <w:rsid w:val="00C446FB"/>
    <w:rsid w:val="00C451CD"/>
    <w:rsid w:val="00C67A15"/>
    <w:rsid w:val="00C72B1C"/>
    <w:rsid w:val="00C76BCF"/>
    <w:rsid w:val="00C81E57"/>
    <w:rsid w:val="00C91813"/>
    <w:rsid w:val="00C94200"/>
    <w:rsid w:val="00C977D7"/>
    <w:rsid w:val="00C978B6"/>
    <w:rsid w:val="00CA5D07"/>
    <w:rsid w:val="00CA5E11"/>
    <w:rsid w:val="00CA6ED3"/>
    <w:rsid w:val="00CB52E6"/>
    <w:rsid w:val="00CB718D"/>
    <w:rsid w:val="00CC267C"/>
    <w:rsid w:val="00CC27A9"/>
    <w:rsid w:val="00CD0B24"/>
    <w:rsid w:val="00CE0655"/>
    <w:rsid w:val="00CE5BB2"/>
    <w:rsid w:val="00D01FBE"/>
    <w:rsid w:val="00D02894"/>
    <w:rsid w:val="00D04A65"/>
    <w:rsid w:val="00D10AE3"/>
    <w:rsid w:val="00D14680"/>
    <w:rsid w:val="00D24CC0"/>
    <w:rsid w:val="00D25BA1"/>
    <w:rsid w:val="00D354DA"/>
    <w:rsid w:val="00D35B1D"/>
    <w:rsid w:val="00D40DBA"/>
    <w:rsid w:val="00D465F5"/>
    <w:rsid w:val="00D476D9"/>
    <w:rsid w:val="00D54C2D"/>
    <w:rsid w:val="00D559B1"/>
    <w:rsid w:val="00D55E80"/>
    <w:rsid w:val="00D56783"/>
    <w:rsid w:val="00D575F6"/>
    <w:rsid w:val="00D6347C"/>
    <w:rsid w:val="00D73D27"/>
    <w:rsid w:val="00D91337"/>
    <w:rsid w:val="00D97E6A"/>
    <w:rsid w:val="00DA23A8"/>
    <w:rsid w:val="00DA25D8"/>
    <w:rsid w:val="00DB2585"/>
    <w:rsid w:val="00DB30F1"/>
    <w:rsid w:val="00DB48B9"/>
    <w:rsid w:val="00DF03DF"/>
    <w:rsid w:val="00DF5873"/>
    <w:rsid w:val="00E07A0D"/>
    <w:rsid w:val="00E26EC1"/>
    <w:rsid w:val="00E341A9"/>
    <w:rsid w:val="00E35E28"/>
    <w:rsid w:val="00E4038F"/>
    <w:rsid w:val="00E4447D"/>
    <w:rsid w:val="00E6297F"/>
    <w:rsid w:val="00E66771"/>
    <w:rsid w:val="00E7467B"/>
    <w:rsid w:val="00E81455"/>
    <w:rsid w:val="00E94434"/>
    <w:rsid w:val="00E95017"/>
    <w:rsid w:val="00E95C29"/>
    <w:rsid w:val="00EA74D3"/>
    <w:rsid w:val="00EC3830"/>
    <w:rsid w:val="00EF52F2"/>
    <w:rsid w:val="00F101D7"/>
    <w:rsid w:val="00F249DB"/>
    <w:rsid w:val="00F612A2"/>
    <w:rsid w:val="00F61FDC"/>
    <w:rsid w:val="00F62F3D"/>
    <w:rsid w:val="00F75FC0"/>
    <w:rsid w:val="00F81CB1"/>
    <w:rsid w:val="00F91B9F"/>
    <w:rsid w:val="00FA3EF2"/>
    <w:rsid w:val="00FA531C"/>
    <w:rsid w:val="00FC140D"/>
    <w:rsid w:val="00FD650B"/>
    <w:rsid w:val="00FD759B"/>
    <w:rsid w:val="00FE5460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C4044"/>
  <w15:docId w15:val="{F99A028A-2146-4602-8CAC-D50AF3E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99"/>
    <w:rPr>
      <w:rFonts w:eastAsia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5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E357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6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A653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4B8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0A09"/>
    <w:rPr>
      <w:rFonts w:eastAsia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9815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kvesi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esktop\mall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98CF-F5D9-4508-ABB0-C34AEC6B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</Template>
  <TotalTime>24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</dc:creator>
  <cp:lastModifiedBy>Abi Klienditeenindus</cp:lastModifiedBy>
  <cp:revision>5</cp:revision>
  <cp:lastPrinted>2013-03-13T07:13:00Z</cp:lastPrinted>
  <dcterms:created xsi:type="dcterms:W3CDTF">2024-07-20T05:06:00Z</dcterms:created>
  <dcterms:modified xsi:type="dcterms:W3CDTF">2025-01-06T07:08:00Z</dcterms:modified>
</cp:coreProperties>
</file>