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831" w:lineRule="exact"/>
        <w:ind w:left="5633" w:right="-20"/>
        <w:jc w:val="left"/>
        <w:rPr>
          <w:rFonts w:ascii="Times New Roman" w:hAnsi="Times New Roman" w:cs="Times New Roman" w:eastAsia="Times New Roman"/>
          <w:sz w:val="79"/>
          <w:szCs w:val="79"/>
        </w:rPr>
      </w:pPr>
      <w:rPr/>
      <w:r>
        <w:rPr>
          <w:rFonts w:ascii="Times New Roman" w:hAnsi="Times New Roman" w:cs="Times New Roman" w:eastAsia="Times New Roman"/>
          <w:sz w:val="79"/>
          <w:szCs w:val="79"/>
          <w:color w:val="24182A"/>
          <w:w w:val="71"/>
          <w:b/>
          <w:bCs/>
          <w:position w:val="-3"/>
        </w:rPr>
        <w:t>KOHFI</w:t>
      </w:r>
      <w:r>
        <w:rPr>
          <w:rFonts w:ascii="Times New Roman" w:hAnsi="Times New Roman" w:cs="Times New Roman" w:eastAsia="Times New Roman"/>
          <w:sz w:val="79"/>
          <w:szCs w:val="79"/>
          <w:color w:val="24182A"/>
          <w:spacing w:val="35"/>
          <w:w w:val="72"/>
          <w:b/>
          <w:bCs/>
          <w:position w:val="-3"/>
        </w:rPr>
        <w:t>D</w:t>
      </w:r>
      <w:r>
        <w:rPr>
          <w:rFonts w:ascii="Times New Roman" w:hAnsi="Times New Roman" w:cs="Times New Roman" w:eastAsia="Times New Roman"/>
          <w:sz w:val="79"/>
          <w:szCs w:val="79"/>
          <w:color w:val="3B2B44"/>
          <w:spacing w:val="0"/>
          <w:w w:val="64"/>
          <w:b/>
          <w:bCs/>
          <w:position w:val="-3"/>
        </w:rPr>
        <w:t>O</w:t>
      </w:r>
      <w:r>
        <w:rPr>
          <w:rFonts w:ascii="Times New Roman" w:hAnsi="Times New Roman" w:cs="Times New Roman" w:eastAsia="Times New Roman"/>
          <w:sz w:val="79"/>
          <w:szCs w:val="79"/>
          <w:color w:val="000000"/>
          <w:spacing w:val="0"/>
          <w:w w:val="100"/>
          <w:position w:val="0"/>
        </w:rPr>
      </w:r>
    </w:p>
    <w:p>
      <w:pPr>
        <w:spacing w:before="0" w:after="0" w:line="128" w:lineRule="exact"/>
        <w:ind w:left="5834" w:right="-20"/>
        <w:jc w:val="left"/>
        <w:tabs>
          <w:tab w:pos="91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725977"/>
          <w:spacing w:val="0"/>
          <w:w w:val="442"/>
          <w:b/>
          <w:bCs/>
          <w:position w:val="1"/>
        </w:rPr>
        <w:t>osAUHIN</w:t>
      </w:r>
      <w:r>
        <w:rPr>
          <w:rFonts w:ascii="Arial" w:hAnsi="Arial" w:cs="Arial" w:eastAsia="Arial"/>
          <w:sz w:val="16"/>
          <w:szCs w:val="16"/>
          <w:color w:val="725977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6"/>
          <w:szCs w:val="16"/>
          <w:color w:val="725977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6"/>
          <w:szCs w:val="16"/>
          <w:color w:val="8A6E90"/>
          <w:spacing w:val="0"/>
          <w:w w:val="187"/>
          <w:b/>
          <w:bCs/>
          <w:position w:val="1"/>
        </w:rPr>
        <w:t>G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26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8A6E9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8A6E90"/>
          <w:spacing w:val="-19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725977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725977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25977"/>
          <w:spacing w:val="0"/>
          <w:w w:val="100"/>
        </w:rPr>
        <w:t>EP</w:t>
      </w:r>
      <w:r>
        <w:rPr>
          <w:rFonts w:ascii="Arial" w:hAnsi="Arial" w:cs="Arial" w:eastAsia="Arial"/>
          <w:sz w:val="22"/>
          <w:szCs w:val="22"/>
          <w:color w:val="725977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25977"/>
          <w:spacing w:val="10"/>
          <w:w w:val="74"/>
        </w:rPr>
        <w:t>1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96"/>
        </w:rPr>
        <w:t>049622</w:t>
      </w:r>
      <w:r>
        <w:rPr>
          <w:rFonts w:ascii="Arial" w:hAnsi="Arial" w:cs="Arial" w:eastAsia="Arial"/>
          <w:sz w:val="22"/>
          <w:szCs w:val="22"/>
          <w:color w:val="8A6E90"/>
          <w:spacing w:val="-4"/>
          <w:w w:val="96"/>
        </w:rPr>
        <w:t>6</w:t>
      </w:r>
      <w:r>
        <w:rPr>
          <w:rFonts w:ascii="Arial" w:hAnsi="Arial" w:cs="Arial" w:eastAsia="Arial"/>
          <w:sz w:val="22"/>
          <w:szCs w:val="22"/>
          <w:color w:val="725977"/>
          <w:spacing w:val="-19"/>
          <w:w w:val="120"/>
        </w:rPr>
        <w:t>-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99"/>
        </w:rPr>
        <w:t>00</w:t>
      </w:r>
      <w:r>
        <w:rPr>
          <w:rFonts w:ascii="Arial" w:hAnsi="Arial" w:cs="Arial" w:eastAsia="Arial"/>
          <w:sz w:val="22"/>
          <w:szCs w:val="22"/>
          <w:color w:val="8A6E90"/>
          <w:spacing w:val="7"/>
          <w:w w:val="99"/>
        </w:rPr>
        <w:t>0</w:t>
      </w:r>
      <w:r>
        <w:rPr>
          <w:rFonts w:ascii="Arial" w:hAnsi="Arial" w:cs="Arial" w:eastAsia="Arial"/>
          <w:sz w:val="22"/>
          <w:szCs w:val="22"/>
          <w:color w:val="725977"/>
          <w:spacing w:val="0"/>
          <w:w w:val="74"/>
        </w:rPr>
        <w:t>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74" w:lineRule="exact"/>
        <w:ind w:left="6265" w:right="69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8A6E90"/>
          <w:spacing w:val="0"/>
          <w:w w:val="114"/>
        </w:rPr>
        <w:t>K</w:t>
      </w:r>
      <w:r>
        <w:rPr>
          <w:rFonts w:ascii="Arial" w:hAnsi="Arial" w:cs="Arial" w:eastAsia="Arial"/>
          <w:sz w:val="22"/>
          <w:szCs w:val="22"/>
          <w:color w:val="8A6E90"/>
          <w:spacing w:val="-5"/>
          <w:w w:val="114"/>
        </w:rPr>
        <w:t>A</w:t>
      </w:r>
      <w:r>
        <w:rPr>
          <w:rFonts w:ascii="Arial" w:hAnsi="Arial" w:cs="Arial" w:eastAsia="Arial"/>
          <w:sz w:val="22"/>
          <w:szCs w:val="22"/>
          <w:color w:val="725977"/>
          <w:spacing w:val="0"/>
          <w:w w:val="114"/>
        </w:rPr>
        <w:t>L</w:t>
      </w:r>
      <w:r>
        <w:rPr>
          <w:rFonts w:ascii="Arial" w:hAnsi="Arial" w:cs="Arial" w:eastAsia="Arial"/>
          <w:sz w:val="22"/>
          <w:szCs w:val="22"/>
          <w:color w:val="725977"/>
          <w:spacing w:val="-19"/>
          <w:w w:val="114"/>
        </w:rPr>
        <w:t>D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14"/>
        </w:rPr>
        <w:t>A</w:t>
      </w:r>
      <w:r>
        <w:rPr>
          <w:rFonts w:ascii="Arial" w:hAnsi="Arial" w:cs="Arial" w:eastAsia="Arial"/>
          <w:sz w:val="22"/>
          <w:szCs w:val="22"/>
          <w:color w:val="8A6E90"/>
          <w:spacing w:val="1"/>
          <w:w w:val="114"/>
        </w:rPr>
        <w:t> </w:t>
      </w:r>
      <w:r>
        <w:rPr>
          <w:rFonts w:ascii="Arial" w:hAnsi="Arial" w:cs="Arial" w:eastAsia="Arial"/>
          <w:sz w:val="22"/>
          <w:szCs w:val="22"/>
          <w:color w:val="725977"/>
          <w:spacing w:val="-5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11"/>
        </w:rPr>
        <w:t>AL</w:t>
      </w:r>
      <w:r>
        <w:rPr>
          <w:rFonts w:ascii="Arial" w:hAnsi="Arial" w:cs="Arial" w:eastAsia="Arial"/>
          <w:sz w:val="22"/>
          <w:szCs w:val="22"/>
          <w:color w:val="8A6E90"/>
          <w:spacing w:val="-25"/>
          <w:w w:val="112"/>
        </w:rPr>
        <w:t>U</w:t>
      </w:r>
      <w:r>
        <w:rPr>
          <w:rFonts w:ascii="Arial" w:hAnsi="Arial" w:cs="Arial" w:eastAsia="Arial"/>
          <w:sz w:val="22"/>
          <w:szCs w:val="22"/>
          <w:color w:val="54415B"/>
          <w:spacing w:val="0"/>
          <w:w w:val="195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8A6E90"/>
          <w:spacing w:val="0"/>
          <w:w w:val="93"/>
        </w:rPr>
        <w:t>SELJ</w:t>
      </w:r>
      <w:r>
        <w:rPr>
          <w:rFonts w:ascii="Times New Roman" w:hAnsi="Times New Roman" w:cs="Times New Roman" w:eastAsia="Times New Roman"/>
          <w:sz w:val="25"/>
          <w:szCs w:val="25"/>
          <w:color w:val="8A6E90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8A6E9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25977"/>
          <w:spacing w:val="-6"/>
          <w:w w:val="120"/>
        </w:rPr>
        <w:t>K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07"/>
        </w:rPr>
        <w:t>ULA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07"/>
        </w:rPr>
        <w:t> 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12"/>
        </w:rPr>
        <w:t>KAINA</w:t>
      </w:r>
      <w:r>
        <w:rPr>
          <w:rFonts w:ascii="Arial" w:hAnsi="Arial" w:cs="Arial" w:eastAsia="Arial"/>
          <w:sz w:val="22"/>
          <w:szCs w:val="22"/>
          <w:color w:val="8A6E90"/>
          <w:spacing w:val="10"/>
          <w:w w:val="112"/>
        </w:rPr>
        <w:t> 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12"/>
        </w:rPr>
        <w:t>V</w:t>
      </w:r>
      <w:r>
        <w:rPr>
          <w:rFonts w:ascii="Arial" w:hAnsi="Arial" w:cs="Arial" w:eastAsia="Arial"/>
          <w:sz w:val="22"/>
          <w:szCs w:val="22"/>
          <w:color w:val="8A6E90"/>
          <w:spacing w:val="-1"/>
          <w:w w:val="112"/>
        </w:rPr>
        <w:t>A</w:t>
      </w:r>
      <w:r>
        <w:rPr>
          <w:rFonts w:ascii="Arial" w:hAnsi="Arial" w:cs="Arial" w:eastAsia="Arial"/>
          <w:sz w:val="22"/>
          <w:szCs w:val="22"/>
          <w:color w:val="725977"/>
          <w:spacing w:val="0"/>
          <w:w w:val="112"/>
        </w:rPr>
        <w:t>LD</w:t>
      </w:r>
      <w:r>
        <w:rPr>
          <w:rFonts w:ascii="Arial" w:hAnsi="Arial" w:cs="Arial" w:eastAsia="Arial"/>
          <w:sz w:val="22"/>
          <w:szCs w:val="22"/>
          <w:color w:val="725977"/>
          <w:spacing w:val="25"/>
          <w:w w:val="112"/>
        </w:rPr>
        <w:t> </w:t>
      </w:r>
      <w:r>
        <w:rPr>
          <w:rFonts w:ascii="Arial" w:hAnsi="Arial" w:cs="Arial" w:eastAsia="Arial"/>
          <w:sz w:val="22"/>
          <w:szCs w:val="22"/>
          <w:color w:val="725977"/>
          <w:spacing w:val="-18"/>
          <w:w w:val="100"/>
        </w:rPr>
        <w:t>9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00"/>
        </w:rPr>
        <w:t>2178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6" w:lineRule="exact"/>
        <w:ind w:left="6265" w:right="-20"/>
        <w:jc w:val="left"/>
        <w:tabs>
          <w:tab w:pos="72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8A6E90"/>
          <w:spacing w:val="0"/>
          <w:w w:val="100"/>
          <w:position w:val="-1"/>
        </w:rPr>
        <w:t>EMT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8A6E90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B38CB8"/>
          <w:spacing w:val="0"/>
          <w:w w:val="131"/>
          <w:position w:val="-1"/>
        </w:rPr>
        <w:t>·</w:t>
      </w:r>
      <w:r>
        <w:rPr>
          <w:rFonts w:ascii="Arial" w:hAnsi="Arial" w:cs="Arial" w:eastAsia="Arial"/>
          <w:sz w:val="22"/>
          <w:szCs w:val="22"/>
          <w:color w:val="B38CB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2"/>
          <w:szCs w:val="22"/>
          <w:color w:val="B38CB8"/>
          <w:spacing w:val="0"/>
          <w:w w:val="100"/>
          <w:position w:val="-1"/>
        </w:rPr>
      </w:r>
      <w:r>
        <w:rPr>
          <w:rFonts w:ascii="Arial" w:hAnsi="Arial" w:cs="Arial" w:eastAsia="Arial"/>
          <w:sz w:val="22"/>
          <w:szCs w:val="22"/>
          <w:color w:val="725977"/>
          <w:spacing w:val="-3"/>
          <w:w w:val="100"/>
          <w:position w:val="-1"/>
        </w:rPr>
        <w:t>5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00"/>
          <w:position w:val="-1"/>
        </w:rPr>
        <w:t>09</w:t>
      </w:r>
      <w:r>
        <w:rPr>
          <w:rFonts w:ascii="Arial" w:hAnsi="Arial" w:cs="Arial" w:eastAsia="Arial"/>
          <w:sz w:val="22"/>
          <w:szCs w:val="22"/>
          <w:color w:val="8A6E90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00"/>
          <w:position w:val="-1"/>
        </w:rPr>
        <w:t>10</w:t>
      </w:r>
      <w:r>
        <w:rPr>
          <w:rFonts w:ascii="Arial" w:hAnsi="Arial" w:cs="Arial" w:eastAsia="Arial"/>
          <w:sz w:val="22"/>
          <w:szCs w:val="22"/>
          <w:color w:val="8A6E90"/>
          <w:spacing w:val="-2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725977"/>
          <w:spacing w:val="0"/>
          <w:w w:val="140"/>
          <w:position w:val="-1"/>
        </w:rPr>
        <w:t>8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1884" w:right="-20"/>
        <w:jc w:val="left"/>
        <w:tabs>
          <w:tab w:pos="3660" w:val="left"/>
        </w:tabs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00"/>
        </w:rPr>
      </w:r>
      <w:r>
        <w:rPr>
          <w:rFonts w:ascii="Times New Roman" w:hAnsi="Times New Roman" w:cs="Times New Roman" w:eastAsia="Times New Roman"/>
          <w:sz w:val="27"/>
          <w:szCs w:val="27"/>
          <w:color w:val="725977"/>
          <w:spacing w:val="-3"/>
          <w:w w:val="102"/>
        </w:rPr>
        <w:t>9</w:t>
      </w:r>
      <w:r>
        <w:rPr>
          <w:rFonts w:ascii="Times New Roman" w:hAnsi="Times New Roman" w:cs="Times New Roman" w:eastAsia="Times New Roman"/>
          <w:sz w:val="27"/>
          <w:szCs w:val="27"/>
          <w:color w:val="54415B"/>
          <w:spacing w:val="-10"/>
          <w:w w:val="110"/>
        </w:rPr>
        <w:t>2</w:t>
      </w:r>
      <w:r>
        <w:rPr>
          <w:rFonts w:ascii="Times New Roman" w:hAnsi="Times New Roman" w:cs="Times New Roman" w:eastAsia="Times New Roman"/>
          <w:sz w:val="27"/>
          <w:szCs w:val="27"/>
          <w:color w:val="725977"/>
          <w:spacing w:val="-1"/>
          <w:w w:val="113"/>
        </w:rPr>
        <w:t>3</w:t>
      </w:r>
      <w:r>
        <w:rPr>
          <w:rFonts w:ascii="Times New Roman" w:hAnsi="Times New Roman" w:cs="Times New Roman" w:eastAsia="Times New Roman"/>
          <w:sz w:val="27"/>
          <w:szCs w:val="27"/>
          <w:color w:val="54415B"/>
          <w:spacing w:val="0"/>
          <w:w w:val="81"/>
        </w:rPr>
        <w:t>1</w:t>
      </w:r>
      <w:r>
        <w:rPr>
          <w:rFonts w:ascii="Times New Roman" w:hAnsi="Times New Roman" w:cs="Times New Roman" w:eastAsia="Times New Roman"/>
          <w:sz w:val="27"/>
          <w:szCs w:val="27"/>
          <w:color w:val="54415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54415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725977"/>
          <w:spacing w:val="0"/>
          <w:w w:val="210"/>
        </w:rPr>
        <w:t>-</w:t>
      </w:r>
      <w:r>
        <w:rPr>
          <w:rFonts w:ascii="Times New Roman" w:hAnsi="Times New Roman" w:cs="Times New Roman" w:eastAsia="Times New Roman"/>
          <w:sz w:val="27"/>
          <w:szCs w:val="27"/>
          <w:color w:val="725977"/>
          <w:spacing w:val="21"/>
          <w:w w:val="21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54415B"/>
          <w:spacing w:val="13"/>
          <w:w w:val="112"/>
        </w:rPr>
        <w:t>K</w:t>
      </w:r>
      <w:r>
        <w:rPr>
          <w:rFonts w:ascii="Times New Roman" w:hAnsi="Times New Roman" w:cs="Times New Roman" w:eastAsia="Times New Roman"/>
          <w:sz w:val="27"/>
          <w:szCs w:val="27"/>
          <w:color w:val="725977"/>
          <w:spacing w:val="0"/>
          <w:w w:val="99"/>
        </w:rPr>
        <w:t>V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12" w:right="-20"/>
        <w:jc w:val="left"/>
        <w:tabs>
          <w:tab w:pos="366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2"/>
          <w:w w:val="108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08"/>
        </w:rPr>
        <w:t>LLI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9"/>
          <w:w w:val="108"/>
        </w:rPr>
        <w:t>J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08"/>
        </w:rPr>
        <w:t>A: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-72"/>
          <w:w w:val="108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00"/>
        </w:rPr>
      </w:r>
      <w:r>
        <w:rPr>
          <w:rFonts w:ascii="Arial" w:hAnsi="Arial" w:cs="Arial" w:eastAsia="Arial"/>
          <w:sz w:val="33"/>
          <w:szCs w:val="33"/>
          <w:color w:val="54415B"/>
          <w:spacing w:val="-24"/>
          <w:w w:val="124"/>
        </w:rPr>
        <w:t>K</w:t>
      </w:r>
      <w:r>
        <w:rPr>
          <w:rFonts w:ascii="Arial" w:hAnsi="Arial" w:cs="Arial" w:eastAsia="Arial"/>
          <w:sz w:val="33"/>
          <w:szCs w:val="33"/>
          <w:color w:val="725977"/>
          <w:spacing w:val="0"/>
          <w:w w:val="77"/>
        </w:rPr>
        <w:t>U</w:t>
      </w:r>
      <w:r>
        <w:rPr>
          <w:rFonts w:ascii="Arial" w:hAnsi="Arial" w:cs="Arial" w:eastAsia="Arial"/>
          <w:sz w:val="33"/>
          <w:szCs w:val="33"/>
          <w:color w:val="72597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98"/>
        </w:rPr>
        <w:t>SA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11"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0" w:after="0" w:line="307" w:lineRule="exact"/>
        <w:ind w:left="3607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-14"/>
          <w:w w:val="100"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54415B"/>
          <w:spacing w:val="0"/>
          <w:w w:val="100"/>
        </w:rPr>
        <w:t>11314</w:t>
      </w:r>
      <w:r>
        <w:rPr>
          <w:rFonts w:ascii="Times New Roman" w:hAnsi="Times New Roman" w:cs="Times New Roman" w:eastAsia="Times New Roman"/>
          <w:sz w:val="27"/>
          <w:szCs w:val="27"/>
          <w:color w:val="54415B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7"/>
          <w:szCs w:val="27"/>
          <w:color w:val="54415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17"/>
        </w:rPr>
        <w:t>TALLl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943" w:right="-20"/>
        <w:jc w:val="left"/>
        <w:tabs>
          <w:tab w:pos="5340" w:val="left"/>
          <w:tab w:pos="6560" w:val="left"/>
          <w:tab w:pos="6820" w:val="left"/>
        </w:tabs>
        <w:rPr>
          <w:rFonts w:ascii="Times New Roman" w:hAnsi="Times New Roman" w:cs="Times New Roman" w:eastAsia="Times New Roman"/>
          <w:sz w:val="4"/>
          <w:szCs w:val="4"/>
        </w:rPr>
      </w:pPr>
      <w:rPr/>
      <w:r>
        <w:rPr>
          <w:rFonts w:ascii="Times New Roman" w:hAnsi="Times New Roman" w:cs="Times New Roman" w:eastAsia="Times New Roman"/>
          <w:sz w:val="4"/>
          <w:szCs w:val="4"/>
          <w:color w:val="B38CB8"/>
          <w:spacing w:val="0"/>
          <w:w w:val="600"/>
        </w:rPr>
        <w:t>'</w:t>
      </w:r>
      <w:r>
        <w:rPr>
          <w:rFonts w:ascii="Times New Roman" w:hAnsi="Times New Roman" w:cs="Times New Roman" w:eastAsia="Times New Roman"/>
          <w:sz w:val="4"/>
          <w:szCs w:val="4"/>
          <w:color w:val="B38CB8"/>
          <w:spacing w:val="-12"/>
          <w:w w:val="600"/>
        </w:rPr>
        <w:t> </w:t>
      </w:r>
      <w:r>
        <w:rPr>
          <w:rFonts w:ascii="Times New Roman" w:hAnsi="Times New Roman" w:cs="Times New Roman" w:eastAsia="Times New Roman"/>
          <w:sz w:val="4"/>
          <w:szCs w:val="4"/>
          <w:color w:val="B38CB8"/>
          <w:spacing w:val="0"/>
          <w:w w:val="600"/>
        </w:rPr>
        <w:t>'</w:t>
      </w:r>
      <w:r>
        <w:rPr>
          <w:rFonts w:ascii="Times New Roman" w:hAnsi="Times New Roman" w:cs="Times New Roman" w:eastAsia="Times New Roman"/>
          <w:sz w:val="4"/>
          <w:szCs w:val="4"/>
          <w:color w:val="B38CB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"/>
          <w:szCs w:val="4"/>
          <w:color w:val="B38CB8"/>
          <w:spacing w:val="0"/>
          <w:w w:val="274"/>
        </w:rPr>
        <w:t>•</w:t>
      </w:r>
      <w:r>
        <w:rPr>
          <w:rFonts w:ascii="Times New Roman" w:hAnsi="Times New Roman" w:cs="Times New Roman" w:eastAsia="Times New Roman"/>
          <w:sz w:val="4"/>
          <w:szCs w:val="4"/>
          <w:color w:val="B38CB8"/>
          <w:spacing w:val="-25"/>
          <w:w w:val="274"/>
        </w:rPr>
        <w:t> </w:t>
      </w:r>
      <w:r>
        <w:rPr>
          <w:rFonts w:ascii="Times New Roman" w:hAnsi="Times New Roman" w:cs="Times New Roman" w:eastAsia="Times New Roman"/>
          <w:sz w:val="4"/>
          <w:szCs w:val="4"/>
          <w:color w:val="B38CB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"/>
          <w:szCs w:val="4"/>
          <w:color w:val="B38CB8"/>
          <w:spacing w:val="0"/>
          <w:w w:val="100"/>
        </w:rPr>
      </w:r>
      <w:r>
        <w:rPr>
          <w:rFonts w:ascii="Times New Roman" w:hAnsi="Times New Roman" w:cs="Times New Roman" w:eastAsia="Times New Roman"/>
          <w:sz w:val="4"/>
          <w:szCs w:val="4"/>
          <w:color w:val="C6A0CF"/>
          <w:spacing w:val="0"/>
          <w:w w:val="274"/>
          <w:i/>
        </w:rPr>
        <w:t>4</w:t>
      </w:r>
      <w:r>
        <w:rPr>
          <w:rFonts w:ascii="Times New Roman" w:hAnsi="Times New Roman" w:cs="Times New Roman" w:eastAsia="Times New Roman"/>
          <w:sz w:val="4"/>
          <w:szCs w:val="4"/>
          <w:color w:val="C6A0CF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4"/>
          <w:szCs w:val="4"/>
          <w:color w:val="C6A0CF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4"/>
          <w:szCs w:val="4"/>
          <w:color w:val="725977"/>
          <w:spacing w:val="0"/>
          <w:w w:val="274"/>
        </w:rPr>
        <w:t>•</w:t>
      </w:r>
      <w:r>
        <w:rPr>
          <w:rFonts w:ascii="Times New Roman" w:hAnsi="Times New Roman" w:cs="Times New Roman" w:eastAsia="Times New Roman"/>
          <w:sz w:val="4"/>
          <w:szCs w:val="4"/>
          <w:color w:val="725977"/>
          <w:spacing w:val="0"/>
          <w:w w:val="274"/>
        </w:rPr>
        <w:t> </w:t>
      </w:r>
      <w:r>
        <w:rPr>
          <w:rFonts w:ascii="Times New Roman" w:hAnsi="Times New Roman" w:cs="Times New Roman" w:eastAsia="Times New Roman"/>
          <w:sz w:val="4"/>
          <w:szCs w:val="4"/>
          <w:color w:val="725977"/>
          <w:spacing w:val="8"/>
          <w:w w:val="274"/>
        </w:rPr>
        <w:t> </w:t>
      </w:r>
      <w:r>
        <w:rPr>
          <w:rFonts w:ascii="Times New Roman" w:hAnsi="Times New Roman" w:cs="Times New Roman" w:eastAsia="Times New Roman"/>
          <w:sz w:val="4"/>
          <w:szCs w:val="4"/>
          <w:color w:val="8A6E90"/>
          <w:spacing w:val="0"/>
          <w:w w:val="440"/>
        </w:rPr>
        <w:t>•</w:t>
      </w:r>
      <w:r>
        <w:rPr>
          <w:rFonts w:ascii="Times New Roman" w:hAnsi="Times New Roman" w:cs="Times New Roman" w:eastAsia="Times New Roman"/>
          <w:sz w:val="4"/>
          <w:szCs w:val="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912" w:right="-20"/>
        <w:jc w:val="left"/>
        <w:tabs>
          <w:tab w:pos="35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03"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-4"/>
          <w:w w:val="102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40"/>
        </w:rPr>
        <w:t>: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0"/>
          <w:w w:val="100"/>
        </w:rPr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04"/>
        </w:rPr>
        <w:t>KOR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-15"/>
          <w:w w:val="104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725977"/>
          <w:spacing w:val="3"/>
          <w:w w:val="107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54415B"/>
          <w:spacing w:val="0"/>
          <w:w w:val="101"/>
        </w:rPr>
        <w:t>RELAMU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3" w:after="0" w:line="305" w:lineRule="exact"/>
        <w:ind w:left="3567" w:right="386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Arial" w:hAnsi="Arial" w:cs="Arial" w:eastAsia="Arial"/>
          <w:sz w:val="25"/>
          <w:szCs w:val="25"/>
          <w:color w:val="725977"/>
          <w:spacing w:val="-5"/>
          <w:w w:val="90"/>
          <w:position w:val="-1"/>
        </w:rPr>
        <w:t>S</w:t>
      </w:r>
      <w:r>
        <w:rPr>
          <w:rFonts w:ascii="Arial" w:hAnsi="Arial" w:cs="Arial" w:eastAsia="Arial"/>
          <w:sz w:val="25"/>
          <w:szCs w:val="25"/>
          <w:color w:val="8A6E90"/>
          <w:spacing w:val="-12"/>
          <w:w w:val="96"/>
          <w:position w:val="-1"/>
        </w:rPr>
        <w:t>a</w:t>
      </w:r>
      <w:r>
        <w:rPr>
          <w:rFonts w:ascii="Arial" w:hAnsi="Arial" w:cs="Arial" w:eastAsia="Arial"/>
          <w:sz w:val="25"/>
          <w:szCs w:val="25"/>
          <w:color w:val="725977"/>
          <w:spacing w:val="0"/>
          <w:w w:val="122"/>
          <w:position w:val="-1"/>
        </w:rPr>
        <w:t>ku</w:t>
      </w:r>
      <w:r>
        <w:rPr>
          <w:rFonts w:ascii="Arial" w:hAnsi="Arial" w:cs="Arial" w:eastAsia="Arial"/>
          <w:sz w:val="25"/>
          <w:szCs w:val="25"/>
          <w:color w:val="725977"/>
          <w:spacing w:val="-19"/>
          <w:w w:val="122"/>
          <w:position w:val="-1"/>
        </w:rPr>
        <w:t>9</w:t>
      </w:r>
      <w:r>
        <w:rPr>
          <w:rFonts w:ascii="Arial" w:hAnsi="Arial" w:cs="Arial" w:eastAsia="Arial"/>
          <w:sz w:val="25"/>
          <w:szCs w:val="25"/>
          <w:color w:val="8A6E90"/>
          <w:spacing w:val="0"/>
          <w:w w:val="162"/>
          <w:position w:val="-1"/>
        </w:rPr>
        <w:t>,</w:t>
      </w:r>
      <w:r>
        <w:rPr>
          <w:rFonts w:ascii="Arial" w:hAnsi="Arial" w:cs="Arial" w:eastAsia="Arial"/>
          <w:sz w:val="25"/>
          <w:szCs w:val="25"/>
          <w:color w:val="8A6E90"/>
          <w:spacing w:val="-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725977"/>
          <w:spacing w:val="0"/>
          <w:w w:val="106"/>
          <w:position w:val="-1"/>
        </w:rPr>
        <w:t>11314Tal</w:t>
      </w:r>
      <w:r>
        <w:rPr>
          <w:rFonts w:ascii="Times New Roman" w:hAnsi="Times New Roman" w:cs="Times New Roman" w:eastAsia="Times New Roman"/>
          <w:sz w:val="27"/>
          <w:szCs w:val="27"/>
          <w:color w:val="725977"/>
          <w:spacing w:val="16"/>
          <w:w w:val="106"/>
          <w:position w:val="-1"/>
        </w:rPr>
        <w:t>l</w:t>
      </w:r>
      <w:r>
        <w:rPr>
          <w:rFonts w:ascii="Times New Roman" w:hAnsi="Times New Roman" w:cs="Times New Roman" w:eastAsia="Times New Roman"/>
          <w:sz w:val="27"/>
          <w:szCs w:val="27"/>
          <w:color w:val="54415B"/>
          <w:spacing w:val="0"/>
          <w:w w:val="70"/>
          <w:position w:val="-1"/>
        </w:rPr>
        <w:t>i</w:t>
      </w:r>
      <w:r>
        <w:rPr>
          <w:rFonts w:ascii="Times New Roman" w:hAnsi="Times New Roman" w:cs="Times New Roman" w:eastAsia="Times New Roman"/>
          <w:sz w:val="27"/>
          <w:szCs w:val="27"/>
          <w:color w:val="54415B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725977"/>
          <w:spacing w:val="0"/>
          <w:w w:val="97"/>
          <w:position w:val="-1"/>
        </w:rPr>
        <w:t>nn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  <w:position w:val="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300" w:right="1680"/>
        </w:sectPr>
      </w:pPr>
      <w:rPr/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838" w:lineRule="exact"/>
        <w:ind w:left="117" w:right="-151"/>
        <w:jc w:val="left"/>
        <w:rPr>
          <w:rFonts w:ascii="Arial" w:hAnsi="Arial" w:cs="Arial" w:eastAsia="Arial"/>
          <w:sz w:val="25"/>
          <w:szCs w:val="25"/>
        </w:rPr>
      </w:pPr>
      <w:rPr/>
      <w:r>
        <w:rPr/>
        <w:pict>
          <v:group style="position:absolute;margin-left:72.904327pt;margin-top:-389.043945pt;width:439.580751pt;height:629.99671pt;mso-position-horizontal-relative:page;mso-position-vertical-relative:paragraph;z-index:-4519" coordorigin="1458,-7781" coordsize="8792,12600">
            <v:group style="position:absolute;left:1508;top:-7716;width:8720;height:2" coordorigin="1508,-7716" coordsize="8720,2">
              <v:shape style="position:absolute;left:1508;top:-7716;width:8720;height:2" coordorigin="1508,-7716" coordsize="8720,0" path="m1508,-7716l10228,-7716e" filled="f" stroked="t" strokeweight="2.154808pt" strokecolor="#9780A0">
                <v:path arrowok="t"/>
              </v:shape>
            </v:group>
            <v:group style="position:absolute;left:1480;top:4740;width:8720;height:2" coordorigin="1480,4740" coordsize="8720,2">
              <v:shape style="position:absolute;left:1480;top:4740;width:8720;height:2" coordorigin="1480,4740" coordsize="8720,0" path="m1480,4740l10199,4740e" filled="f" stroked="t" strokeweight="2.154808pt" strokecolor="#9C80A0">
                <v:path arrowok="t"/>
              </v:shape>
            </v:group>
            <v:group style="position:absolute;left:1530;top:-7759;width:2;height:12507" coordorigin="1530,-7759" coordsize="2,12507">
              <v:shape style="position:absolute;left:1530;top:-7759;width:2;height:12507" coordorigin="1530,-7759" coordsize="0,12507" path="m1530,4747l1530,-7759e" filled="f" stroked="t" strokeweight="2.154808pt" strokecolor="#AF90B3">
                <v:path arrowok="t"/>
              </v:shape>
            </v:group>
            <v:group style="position:absolute;left:10192;top:-7716;width:2;height:12507" coordorigin="10192,-7716" coordsize="2,12507">
              <v:shape style="position:absolute;left:10192;top:-7716;width:2;height:12507" coordorigin="10192,-7716" coordsize="0,12507" path="m10192,4790l10192,-7716e" filled="f" stroked="t" strokeweight="2.873077pt" strokecolor="#A887AC">
                <v:path arrowok="t"/>
              </v:shape>
            </v:group>
            <v:group style="position:absolute;left:6865;top:-2481;width:47;height:53" coordorigin="6865,-2481" coordsize="47,53">
              <v:shape style="position:absolute;left:6865;top:-2481;width:47;height:53" coordorigin="6865,-2481" coordsize="47,53" path="m6865,-2455l6913,-2455e" filled="f" stroked="t" strokeweight="2.760156pt" strokecolor="#E8BFED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5"/>
          <w:szCs w:val="25"/>
          <w:color w:val="8A6E90"/>
          <w:spacing w:val="-45"/>
          <w:w w:val="54"/>
          <w:i/>
          <w:position w:val="-8"/>
        </w:rPr>
        <w:t>-</w:t>
      </w:r>
      <w:r>
        <w:rPr>
          <w:rFonts w:ascii="Times New Roman" w:hAnsi="Times New Roman" w:cs="Times New Roman" w:eastAsia="Times New Roman"/>
          <w:sz w:val="74"/>
          <w:szCs w:val="74"/>
          <w:color w:val="3B2B44"/>
          <w:spacing w:val="-204"/>
          <w:w w:val="77"/>
          <w:position w:val="-2"/>
        </w:rPr>
        <w:t>-</w:t>
      </w:r>
      <w:r>
        <w:rPr>
          <w:rFonts w:ascii="Arial" w:hAnsi="Arial" w:cs="Arial" w:eastAsia="Arial"/>
          <w:sz w:val="25"/>
          <w:szCs w:val="25"/>
          <w:color w:val="8A6E90"/>
          <w:spacing w:val="0"/>
          <w:w w:val="53"/>
          <w:i/>
          <w:position w:val="-8"/>
        </w:rPr>
        <w:t>=:::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29" w:after="0" w:line="360" w:lineRule="exact"/>
        <w:ind w:right="1973" w:firstLine="905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32"/>
          <w:szCs w:val="32"/>
          <w:color w:val="54415B"/>
          <w:spacing w:val="0"/>
          <w:w w:val="100"/>
        </w:rPr>
        <w:t>KORTERELAM</w:t>
      </w:r>
      <w:r>
        <w:rPr>
          <w:rFonts w:ascii="Times New Roman" w:hAnsi="Times New Roman" w:cs="Times New Roman" w:eastAsia="Times New Roman"/>
          <w:sz w:val="32"/>
          <w:szCs w:val="32"/>
          <w:color w:val="54415B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color w:val="54415B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54415B"/>
          <w:spacing w:val="0"/>
          <w:w w:val="102"/>
        </w:rPr>
        <w:t>KUTTE</w:t>
      </w:r>
      <w:r>
        <w:rPr>
          <w:rFonts w:ascii="Times New Roman" w:hAnsi="Times New Roman" w:cs="Times New Roman" w:eastAsia="Times New Roman"/>
          <w:sz w:val="32"/>
          <w:szCs w:val="32"/>
          <w:color w:val="54415B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54415B"/>
          <w:spacing w:val="12"/>
          <w:w w:val="101"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color w:val="725977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color w:val="54415B"/>
          <w:spacing w:val="0"/>
          <w:w w:val="99"/>
        </w:rPr>
        <w:t>KO</w:t>
      </w:r>
      <w:r>
        <w:rPr>
          <w:rFonts w:ascii="Times New Roman" w:hAnsi="Times New Roman" w:cs="Times New Roman" w:eastAsia="Times New Roman"/>
          <w:sz w:val="32"/>
          <w:szCs w:val="32"/>
          <w:color w:val="54415B"/>
          <w:spacing w:val="4"/>
          <w:w w:val="99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color w:val="725977"/>
          <w:spacing w:val="-17"/>
          <w:w w:val="112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color w:val="54415B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color w:val="54415B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color w:val="725977"/>
          <w:spacing w:val="-11"/>
          <w:w w:val="96"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color w:val="54415B"/>
          <w:spacing w:val="0"/>
          <w:w w:val="105"/>
        </w:rPr>
        <w:t>EERIMISPROJEKT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300" w:right="1680"/>
          <w:cols w:num="2" w:equalWidth="0">
            <w:col w:w="353" w:space="2823"/>
            <w:col w:w="6804"/>
          </w:cols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300" w:right="1680"/>
        </w:sectPr>
      </w:pPr>
      <w:rPr/>
    </w:p>
    <w:p>
      <w:pPr>
        <w:spacing w:before="0" w:after="0" w:line="776" w:lineRule="exact"/>
        <w:ind w:left="2056" w:right="-20"/>
        <w:jc w:val="left"/>
        <w:tabs>
          <w:tab w:pos="4280" w:val="left"/>
        </w:tabs>
        <w:rPr>
          <w:rFonts w:ascii="Arial" w:hAnsi="Arial" w:cs="Arial" w:eastAsia="Arial"/>
          <w:sz w:val="70"/>
          <w:szCs w:val="70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0"/>
          <w:w w:val="107"/>
          <w:position w:val="-1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-7"/>
          <w:w w:val="107"/>
          <w:position w:val="-1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-19"/>
          <w:w w:val="107"/>
          <w:position w:val="-1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9"/>
          <w:w w:val="107"/>
          <w:position w:val="-1"/>
        </w:rPr>
        <w:t>J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0"/>
          <w:w w:val="107"/>
          <w:position w:val="-1"/>
        </w:rPr>
        <w:t>EKT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0"/>
          <w:w w:val="107"/>
          <w:position w:val="-1"/>
        </w:rPr>
        <w:t>!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-23"/>
          <w:w w:val="107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0"/>
          <w:w w:val="100"/>
          <w:position w:val="-1"/>
        </w:rPr>
        <w:t>JUHT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-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0"/>
          <w:w w:val="100"/>
          <w:position w:val="-1"/>
        </w:rPr>
      </w:r>
      <w:r>
        <w:rPr>
          <w:rFonts w:ascii="Arial" w:hAnsi="Arial" w:cs="Arial" w:eastAsia="Arial"/>
          <w:sz w:val="70"/>
          <w:szCs w:val="70"/>
          <w:color w:val="8A72C8"/>
          <w:spacing w:val="0"/>
          <w:w w:val="144"/>
          <w:i/>
          <w:position w:val="-1"/>
        </w:rPr>
        <w:t>Q</w:t>
      </w:r>
      <w:r>
        <w:rPr>
          <w:rFonts w:ascii="Arial" w:hAnsi="Arial" w:cs="Arial" w:eastAsia="Arial"/>
          <w:sz w:val="70"/>
          <w:szCs w:val="70"/>
          <w:color w:val="000000"/>
          <w:spacing w:val="0"/>
          <w:w w:val="100"/>
          <w:position w:val="0"/>
        </w:rPr>
      </w:r>
    </w:p>
    <w:p>
      <w:pPr>
        <w:spacing w:before="56" w:after="0" w:line="464" w:lineRule="exact"/>
        <w:ind w:left="2056" w:right="-101"/>
        <w:jc w:val="left"/>
        <w:rPr>
          <w:rFonts w:ascii="Arial" w:hAnsi="Arial" w:cs="Arial" w:eastAsia="Arial"/>
          <w:sz w:val="41"/>
          <w:szCs w:val="41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725977"/>
          <w:w w:val="95"/>
          <w:position w:val="-1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w w:val="94"/>
          <w:position w:val="-1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-18"/>
          <w:w w:val="111"/>
          <w:position w:val="-1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8"/>
          <w:w w:val="92"/>
          <w:position w:val="-1"/>
        </w:rPr>
        <w:t>J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0"/>
          <w:w w:val="110"/>
          <w:position w:val="-1"/>
        </w:rPr>
        <w:t>EK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-1"/>
          <w:w w:val="110"/>
          <w:position w:val="-1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0"/>
          <w:w w:val="58"/>
          <w:position w:val="-1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-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0"/>
          <w:w w:val="100"/>
          <w:position w:val="-1"/>
        </w:rPr>
        <w:t>AUT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-17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39"/>
          <w:w w:val="100"/>
          <w:position w:val="-1"/>
        </w:rPr>
        <w:t> </w:t>
      </w:r>
      <w:r>
        <w:rPr>
          <w:rFonts w:ascii="Arial" w:hAnsi="Arial" w:cs="Arial" w:eastAsia="Arial"/>
          <w:sz w:val="41"/>
          <w:szCs w:val="41"/>
          <w:color w:val="8A72C8"/>
          <w:spacing w:val="0"/>
          <w:w w:val="130"/>
          <w:i/>
          <w:position w:val="-1"/>
        </w:rPr>
        <w:t>rfi---</w:t>
      </w:r>
      <w:r>
        <w:rPr>
          <w:rFonts w:ascii="Arial" w:hAnsi="Arial" w:cs="Arial" w:eastAsia="Arial"/>
          <w:sz w:val="41"/>
          <w:szCs w:val="4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8A6E90"/>
          <w:spacing w:val="0"/>
          <w:w w:val="100"/>
        </w:rPr>
        <w:t>TII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8A6E9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725977"/>
          <w:spacing w:val="0"/>
          <w:w w:val="108"/>
        </w:rPr>
        <w:t>KIVILOO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4" w:lineRule="exact"/>
        <w:ind w:left="86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8A6E90"/>
          <w:spacing w:val="-1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725977"/>
          <w:spacing w:val="0"/>
          <w:w w:val="105"/>
          <w:position w:val="-1"/>
        </w:rPr>
        <w:t>SEPP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300" w:right="1680"/>
          <w:cols w:num="2" w:equalWidth="0">
            <w:col w:w="5482" w:space="697"/>
            <w:col w:w="3801"/>
          </w:cols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588.960022pt;margin-top:0pt;width:8.639954pt;height:838.799988pt;mso-position-horizontal-relative:page;mso-position-vertical-relative:page;z-index:-4520" coordorigin="11779,0" coordsize="173,16776">
            <v:shape style="position:absolute;left:11779;top:288;width:173;height:2506" type="#_x0000_t75">
              <v:imagedata r:id="rId5" o:title=""/>
            </v:shape>
            <v:shape style="position:absolute;left:11779;top:8813;width:173;height:893" type="#_x0000_t75">
              <v:imagedata r:id="rId6" o:title=""/>
            </v:shape>
            <v:group style="position:absolute;left:11866;top:29;width:2;height:16718" coordorigin="11866,29" coordsize="2,16718">
              <v:shape style="position:absolute;left:11866;top:29;width:2;height:16718" coordorigin="11866,29" coordsize="0,16718" path="m11866,16747l11866,29e" filled="f" stroked="t" strokeweight="4.309615pt" strokecolor="#28282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.359135pt;margin-top:736.016418pt;width:.1pt;height:101.346014pt;mso-position-horizontal-relative:page;mso-position-vertical-relative:page;z-index:-4518" coordorigin="7,14720" coordsize="2,2027">
            <v:shape style="position:absolute;left:7;top:14720;width:2;height:2027" coordorigin="7,14720" coordsize="0,2027" path="m7,16747l7,14720e" filled="f" stroked="t" strokeweight="1.436538pt" strokecolor="#EFD8EF">
              <v:path arrowok="t"/>
            </v:shape>
          </v:group>
          <w10:wrap type="none"/>
        </w:pict>
      </w:r>
      <w:r>
        <w:rPr/>
        <w:pict>
          <v:group style="position:absolute;margin-left:366.317291pt;margin-top:836.643677pt;width:219.072106pt;height:.1pt;mso-position-horizontal-relative:page;mso-position-vertical-relative:page;z-index:-4517" coordorigin="7326,16733" coordsize="4381,2">
            <v:shape style="position:absolute;left:7326;top:16733;width:4381;height:2" coordorigin="7326,16733" coordsize="4381,0" path="m7326,16733l11708,16733e" filled="f" stroked="t" strokeweight=".718269pt" strokecolor="#CFACD4">
              <v:path arrowok="t"/>
            </v:shape>
          </v:group>
          <w10:wrap type="none"/>
        </w:pict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304" w:lineRule="exact"/>
        <w:ind w:right="189"/>
        <w:jc w:val="right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B38CB8"/>
          <w:spacing w:val="0"/>
          <w:w w:val="105"/>
          <w:position w:val="-1"/>
        </w:rPr>
        <w:t>.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4720" w:right="3655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54415B"/>
          <w:spacing w:val="-1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725977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725977"/>
          <w:spacing w:val="-17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8A6E90"/>
          <w:spacing w:val="-25"/>
          <w:w w:val="120"/>
        </w:rPr>
        <w:t>U</w:t>
      </w:r>
      <w:r>
        <w:rPr>
          <w:rFonts w:ascii="Arial" w:hAnsi="Arial" w:cs="Arial" w:eastAsia="Arial"/>
          <w:sz w:val="22"/>
          <w:szCs w:val="22"/>
          <w:color w:val="725977"/>
          <w:spacing w:val="0"/>
          <w:w w:val="120"/>
        </w:rPr>
        <w:t>MAA</w:t>
      </w:r>
      <w:r>
        <w:rPr>
          <w:rFonts w:ascii="Arial" w:hAnsi="Arial" w:cs="Arial" w:eastAsia="Arial"/>
          <w:sz w:val="22"/>
          <w:szCs w:val="22"/>
          <w:color w:val="725977"/>
          <w:spacing w:val="-14"/>
          <w:w w:val="120"/>
        </w:rPr>
        <w:t> </w:t>
      </w:r>
      <w:r>
        <w:rPr>
          <w:rFonts w:ascii="Arial" w:hAnsi="Arial" w:cs="Arial" w:eastAsia="Arial"/>
          <w:sz w:val="22"/>
          <w:szCs w:val="22"/>
          <w:color w:val="725977"/>
          <w:spacing w:val="0"/>
          <w:w w:val="99"/>
        </w:rPr>
        <w:t>201</w:t>
      </w:r>
      <w:r>
        <w:rPr>
          <w:rFonts w:ascii="Arial" w:hAnsi="Arial" w:cs="Arial" w:eastAsia="Arial"/>
          <w:sz w:val="22"/>
          <w:szCs w:val="22"/>
          <w:color w:val="725977"/>
          <w:spacing w:val="-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8A6E90"/>
          <w:spacing w:val="0"/>
          <w:w w:val="112"/>
        </w:rPr>
        <w:t>0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60" w:h="16780"/>
          <w:pgMar w:top="1560" w:bottom="280" w:left="300" w:right="16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86.107666pt;margin-top:1.437532pt;width:.1pt;height:68.282775pt;mso-position-horizontal-relative:page;mso-position-vertical-relative:page;z-index:-4516" coordorigin="11722,29" coordsize="2,1366">
            <v:shape style="position:absolute;left:11722;top:29;width:2;height:1366" coordorigin="11722,29" coordsize="0,1366" path="m11722,1394l11722,29e" filled="f" stroked="t" strokeweight="2.873077pt" strokecolor="#E4DFF4">
              <v:path arrowok="t"/>
            </v:shape>
          </v:group>
          <w10:wrap type="none"/>
        </w:pict>
      </w:r>
      <w:r>
        <w:rPr/>
        <w:pict>
          <v:group style="position:absolute;margin-left:594.008606pt;margin-top:402.509003pt;width:.1pt;height:435.57223pt;mso-position-horizontal-relative:page;mso-position-vertical-relative:page;z-index:-4515" coordorigin="11880,8050" coordsize="2,8711">
            <v:shape style="position:absolute;left:11880;top:8050;width:2;height:8711" coordorigin="11880,8050" coordsize="0,8711" path="m11880,16762l11880,8050e" filled="f" stroked="t" strokeweight="3.591346pt" strokecolor="#0F0F0F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418" w:lineRule="exact"/>
        <w:ind w:left="3438" w:right="-20"/>
        <w:jc w:val="left"/>
        <w:tabs>
          <w:tab w:pos="5220" w:val="left"/>
        </w:tabs>
        <w:rPr>
          <w:rFonts w:ascii="Times New Roman" w:hAnsi="Times New Roman" w:cs="Times New Roman" w:eastAsia="Times New Roman"/>
          <w:sz w:val="37"/>
          <w:szCs w:val="37"/>
        </w:rPr>
      </w:pPr>
      <w:rPr/>
      <w:r>
        <w:rPr>
          <w:rFonts w:ascii="Times New Roman" w:hAnsi="Times New Roman" w:cs="Times New Roman" w:eastAsia="Times New Roman"/>
          <w:sz w:val="37"/>
          <w:szCs w:val="37"/>
          <w:color w:val="5B5B67"/>
          <w:spacing w:val="0"/>
          <w:w w:val="138"/>
          <w:position w:val="-1"/>
        </w:rPr>
        <w:t>KOITE</w:t>
      </w:r>
      <w:r>
        <w:rPr>
          <w:rFonts w:ascii="Times New Roman" w:hAnsi="Times New Roman" w:cs="Times New Roman" w:eastAsia="Times New Roman"/>
          <w:sz w:val="37"/>
          <w:szCs w:val="37"/>
          <w:color w:val="5B5B67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37"/>
          <w:szCs w:val="37"/>
          <w:color w:val="5B5B67"/>
          <w:spacing w:val="0"/>
          <w:w w:val="138"/>
          <w:position w:val="-1"/>
        </w:rPr>
        <w:t>KOOSSEIS</w:t>
      </w:r>
      <w:r>
        <w:rPr>
          <w:rFonts w:ascii="Times New Roman" w:hAnsi="Times New Roman" w:cs="Times New Roman" w:eastAsia="Times New Roman"/>
          <w:sz w:val="37"/>
          <w:szCs w:val="37"/>
          <w:color w:val="000000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1398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72727E"/>
          <w:w w:val="116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72727E"/>
          <w:spacing w:val="-4"/>
          <w:w w:val="115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color w:val="3B3F4D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color w:val="72727E"/>
          <w:spacing w:val="0"/>
          <w:w w:val="117"/>
        </w:rPr>
        <w:t>ctuskiri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98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72727E"/>
          <w:spacing w:val="0"/>
          <w:w w:val="119"/>
        </w:rPr>
        <w:t>Materjalide</w:t>
      </w:r>
      <w:r>
        <w:rPr>
          <w:rFonts w:ascii="Times New Roman" w:hAnsi="Times New Roman" w:cs="Times New Roman" w:eastAsia="Times New Roman"/>
          <w:sz w:val="26"/>
          <w:szCs w:val="26"/>
          <w:color w:val="72727E"/>
          <w:spacing w:val="-28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78790"/>
          <w:spacing w:val="0"/>
          <w:w w:val="113"/>
        </w:rPr>
        <w:t>spetsifi</w:t>
      </w:r>
      <w:r>
        <w:rPr>
          <w:rFonts w:ascii="Times New Roman" w:hAnsi="Times New Roman" w:cs="Times New Roman" w:eastAsia="Times New Roman"/>
          <w:sz w:val="26"/>
          <w:szCs w:val="26"/>
          <w:color w:val="878790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0"/>
          <w:w w:val="113"/>
        </w:rPr>
        <w:t>ka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3"/>
          <w:w w:val="113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878790"/>
          <w:spacing w:val="-9"/>
          <w:w w:val="127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0"/>
          <w:w w:val="107"/>
        </w:rPr>
        <w:t>ioon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98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0"/>
          <w:w w:val="118"/>
        </w:rPr>
        <w:t>Torudc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-1"/>
          <w:w w:val="73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878790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878790"/>
          <w:spacing w:val="10"/>
          <w:w w:val="116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0"/>
          <w:w w:val="72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78790"/>
          <w:spacing w:val="0"/>
          <w:w w:val="109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color w:val="878790"/>
          <w:spacing w:val="17"/>
          <w:w w:val="109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0"/>
          <w:w w:val="109"/>
        </w:rPr>
        <w:t>rimine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35"/>
          <w:w w:val="10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0"/>
          <w:w w:val="109"/>
        </w:rPr>
        <w:t>l&lt;ahcllchcl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9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BAB5C8"/>
          <w:spacing w:val="0"/>
          <w:w w:val="61"/>
        </w:rPr>
        <w:t>:::::-</w:t>
      </w:r>
      <w:r>
        <w:rPr>
          <w:rFonts w:ascii="Times New Roman" w:hAnsi="Times New Roman" w:cs="Times New Roman" w:eastAsia="Times New Roman"/>
          <w:sz w:val="26"/>
          <w:szCs w:val="26"/>
          <w:color w:val="BAB5C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BAB5C8"/>
          <w:spacing w:val="0"/>
          <w:w w:val="100"/>
        </w:rPr>
      </w:r>
      <w:r>
        <w:rPr>
          <w:rFonts w:ascii="Times New Roman" w:hAnsi="Times New Roman" w:cs="Times New Roman" w:eastAsia="Times New Roman"/>
          <w:sz w:val="26"/>
          <w:szCs w:val="26"/>
          <w:color w:val="72727E"/>
          <w:spacing w:val="0"/>
          <w:w w:val="112"/>
        </w:rPr>
        <w:t>Uldandmc</w:t>
      </w:r>
      <w:r>
        <w:rPr>
          <w:rFonts w:ascii="Times New Roman" w:hAnsi="Times New Roman" w:cs="Times New Roman" w:eastAsia="Times New Roman"/>
          <w:sz w:val="26"/>
          <w:szCs w:val="26"/>
          <w:color w:val="72727E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72727E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0"/>
          <w:w w:val="112"/>
        </w:rPr>
        <w:t>joon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16"/>
          <w:w w:val="112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878790"/>
          <w:spacing w:val="-3"/>
          <w:w w:val="112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0"/>
          <w:w w:val="112"/>
        </w:rPr>
        <w:t>tc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0"/>
          <w:w w:val="110"/>
        </w:rPr>
        <w:t>nimck</w:t>
      </w:r>
      <w:r>
        <w:rPr>
          <w:rFonts w:ascii="Times New Roman" w:hAnsi="Times New Roman" w:cs="Times New Roman" w:eastAsia="Times New Roman"/>
          <w:sz w:val="26"/>
          <w:szCs w:val="26"/>
          <w:color w:val="5B5B67"/>
          <w:spacing w:val="12"/>
          <w:w w:val="11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3B3F4D"/>
          <w:spacing w:val="-44"/>
          <w:w w:val="90"/>
        </w:rPr>
        <w:t>•</w:t>
      </w:r>
      <w:r>
        <w:rPr>
          <w:rFonts w:ascii="Times New Roman" w:hAnsi="Times New Roman" w:cs="Times New Roman" w:eastAsia="Times New Roman"/>
          <w:sz w:val="26"/>
          <w:szCs w:val="26"/>
          <w:color w:val="72727E"/>
          <w:spacing w:val="0"/>
          <w:w w:val="114"/>
        </w:rPr>
        <w:t>·jaga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91" w:right="-20"/>
        <w:jc w:val="left"/>
        <w:rPr>
          <w:rFonts w:ascii="Arial" w:hAnsi="Arial" w:cs="Arial" w:eastAsia="Arial"/>
          <w:sz w:val="54"/>
          <w:szCs w:val="54"/>
        </w:rPr>
      </w:pPr>
      <w:rPr/>
      <w:r>
        <w:rPr>
          <w:rFonts w:ascii="Arial" w:hAnsi="Arial" w:cs="Arial" w:eastAsia="Arial"/>
          <w:sz w:val="54"/>
          <w:szCs w:val="54"/>
          <w:color w:val="3B3F4D"/>
          <w:spacing w:val="0"/>
          <w:w w:val="100"/>
        </w:rPr>
        <w:t>-</w:t>
      </w:r>
      <w:r>
        <w:rPr>
          <w:rFonts w:ascii="Arial" w:hAnsi="Arial" w:cs="Arial" w:eastAsia="Arial"/>
          <w:sz w:val="54"/>
          <w:szCs w:val="54"/>
          <w:color w:val="000000"/>
          <w:spacing w:val="0"/>
          <w:w w:val="100"/>
        </w:rPr>
      </w:r>
    </w:p>
    <w:p>
      <w:pPr>
        <w:jc w:val="left"/>
        <w:spacing w:after="0"/>
        <w:sectPr>
          <w:pgSz w:w="11960" w:h="16780"/>
          <w:pgMar w:top="1560" w:bottom="280" w:left="240" w:right="1680"/>
        </w:sectPr>
      </w:pPr>
      <w:rPr/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6" w:right="-20"/>
        <w:jc w:val="left"/>
        <w:rPr>
          <w:rFonts w:ascii="Arial" w:hAnsi="Arial" w:cs="Arial" w:eastAsia="Arial"/>
          <w:sz w:val="29"/>
          <w:szCs w:val="29"/>
        </w:rPr>
      </w:pPr>
      <w:rPr/>
      <w:r>
        <w:rPr>
          <w:rFonts w:ascii="Arial" w:hAnsi="Arial" w:cs="Arial" w:eastAsia="Arial"/>
          <w:sz w:val="29"/>
          <w:szCs w:val="29"/>
          <w:color w:val="413F4D"/>
          <w:spacing w:val="0"/>
          <w:w w:val="108"/>
          <w:b/>
          <w:bCs/>
          <w:i/>
        </w:rPr>
        <w:t>SELETUSK/RI</w:t>
      </w:r>
      <w:r>
        <w:rPr>
          <w:rFonts w:ascii="Arial" w:hAnsi="Arial" w:cs="Arial" w:eastAsia="Arial"/>
          <w:sz w:val="29"/>
          <w:szCs w:val="29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1" w:right="-20"/>
        <w:jc w:val="left"/>
        <w:rPr>
          <w:rFonts w:ascii="Courier New" w:hAnsi="Courier New" w:cs="Courier New" w:eastAsia="Courier New"/>
          <w:sz w:val="38"/>
          <w:szCs w:val="38"/>
        </w:rPr>
      </w:pPr>
      <w:rPr/>
      <w:r>
        <w:rPr/>
        <w:pict>
          <v:group style="position:absolute;margin-left:51.120003pt;margin-top:-.659146pt;width:483.840014pt;height:.1pt;mso-position-horizontal-relative:page;mso-position-vertical-relative:paragraph;z-index:-4510" coordorigin="1022,-13" coordsize="9677,2">
            <v:shape style="position:absolute;left:1022;top:-13;width:9677;height:2" coordorigin="1022,-13" coordsize="9677,0" path="m1022,-13l10699,-13e" filled="f" stroked="t" strokeweight=".72pt" strokecolor="#9C97A8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9"/>
          <w:szCs w:val="29"/>
          <w:color w:val="545260"/>
          <w:spacing w:val="0"/>
          <w:w w:val="100"/>
          <w:b/>
          <w:bCs/>
          <w:i/>
          <w:position w:val="19"/>
        </w:rPr>
        <w:t>KUTE</w:t>
      </w:r>
      <w:r>
        <w:rPr>
          <w:rFonts w:ascii="Arial" w:hAnsi="Arial" w:cs="Arial" w:eastAsia="Arial"/>
          <w:sz w:val="29"/>
          <w:szCs w:val="29"/>
          <w:color w:val="545260"/>
          <w:spacing w:val="77"/>
          <w:w w:val="100"/>
          <w:b/>
          <w:bCs/>
          <w:i/>
          <w:position w:val="19"/>
        </w:rPr>
        <w:t> </w:t>
      </w:r>
      <w:r>
        <w:rPr>
          <w:rFonts w:ascii="Arial" w:hAnsi="Arial" w:cs="Arial" w:eastAsia="Arial"/>
          <w:sz w:val="29"/>
          <w:szCs w:val="29"/>
          <w:color w:val="545260"/>
          <w:spacing w:val="0"/>
          <w:w w:val="100"/>
          <w:b/>
          <w:bCs/>
          <w:i/>
          <w:position w:val="19"/>
        </w:rPr>
        <w:t>JA</w:t>
      </w:r>
      <w:r>
        <w:rPr>
          <w:rFonts w:ascii="Arial" w:hAnsi="Arial" w:cs="Arial" w:eastAsia="Arial"/>
          <w:sz w:val="29"/>
          <w:szCs w:val="29"/>
          <w:color w:val="545260"/>
          <w:spacing w:val="46"/>
          <w:w w:val="100"/>
          <w:b/>
          <w:bCs/>
          <w:i/>
          <w:position w:val="19"/>
        </w:rPr>
        <w:t> </w:t>
      </w:r>
      <w:r>
        <w:rPr>
          <w:rFonts w:ascii="Arial" w:hAnsi="Arial" w:cs="Arial" w:eastAsia="Arial"/>
          <w:sz w:val="29"/>
          <w:szCs w:val="29"/>
          <w:color w:val="545260"/>
          <w:spacing w:val="0"/>
          <w:w w:val="104"/>
          <w:b/>
          <w:bCs/>
          <w:i/>
          <w:position w:val="19"/>
        </w:rPr>
        <w:t>VENTILATSJOO</w:t>
      </w:r>
      <w:r>
        <w:rPr>
          <w:rFonts w:ascii="Arial" w:hAnsi="Arial" w:cs="Arial" w:eastAsia="Arial"/>
          <w:sz w:val="29"/>
          <w:szCs w:val="29"/>
          <w:color w:val="545260"/>
          <w:spacing w:val="-167"/>
          <w:w w:val="105"/>
          <w:b/>
          <w:bCs/>
          <w:i/>
          <w:position w:val="19"/>
        </w:rPr>
        <w:t>N</w:t>
      </w:r>
      <w:r>
        <w:rPr>
          <w:rFonts w:ascii="Courier New" w:hAnsi="Courier New" w:cs="Courier New" w:eastAsia="Courier New"/>
          <w:sz w:val="38"/>
          <w:szCs w:val="38"/>
          <w:color w:val="9C9CA5"/>
          <w:spacing w:val="0"/>
          <w:w w:val="81"/>
          <w:i/>
          <w:position w:val="0"/>
        </w:rPr>
        <w:t>---------------</w:t>
      </w:r>
      <w:r>
        <w:rPr>
          <w:rFonts w:ascii="Courier New" w:hAnsi="Courier New" w:cs="Courier New" w:eastAsia="Courier New"/>
          <w:sz w:val="38"/>
          <w:szCs w:val="38"/>
          <w:color w:val="9C9CA5"/>
          <w:spacing w:val="-66"/>
          <w:w w:val="81"/>
          <w:i/>
          <w:position w:val="0"/>
        </w:rPr>
        <w:t>-</w:t>
      </w:r>
      <w:r>
        <w:rPr>
          <w:rFonts w:ascii="Courier New" w:hAnsi="Courier New" w:cs="Courier New" w:eastAsia="Courier New"/>
          <w:sz w:val="38"/>
          <w:szCs w:val="38"/>
          <w:color w:val="839CAA"/>
          <w:spacing w:val="0"/>
          <w:w w:val="82"/>
          <w:i/>
          <w:position w:val="0"/>
        </w:rPr>
        <w:t>---</w:t>
      </w:r>
      <w:r>
        <w:rPr>
          <w:rFonts w:ascii="Courier New" w:hAnsi="Courier New" w:cs="Courier New" w:eastAsia="Courier New"/>
          <w:sz w:val="38"/>
          <w:szCs w:val="38"/>
          <w:color w:val="839CAA"/>
          <w:spacing w:val="-66"/>
          <w:w w:val="82"/>
          <w:i/>
          <w:position w:val="0"/>
        </w:rPr>
        <w:t>-</w:t>
      </w:r>
      <w:r>
        <w:rPr>
          <w:rFonts w:ascii="Courier New" w:hAnsi="Courier New" w:cs="Courier New" w:eastAsia="Courier New"/>
          <w:sz w:val="38"/>
          <w:szCs w:val="38"/>
          <w:color w:val="9C9CA5"/>
          <w:spacing w:val="0"/>
          <w:w w:val="80"/>
          <w:i/>
          <w:position w:val="0"/>
        </w:rPr>
        <w:t>-----</w:t>
      </w:r>
      <w:r>
        <w:rPr>
          <w:rFonts w:ascii="Courier New" w:hAnsi="Courier New" w:cs="Courier New" w:eastAsia="Courier New"/>
          <w:sz w:val="38"/>
          <w:szCs w:val="38"/>
          <w:color w:val="9C9CA5"/>
          <w:spacing w:val="-67"/>
          <w:w w:val="80"/>
          <w:i/>
          <w:position w:val="0"/>
        </w:rPr>
        <w:t>-</w:t>
      </w:r>
      <w:r>
        <w:rPr>
          <w:rFonts w:ascii="Courier New" w:hAnsi="Courier New" w:cs="Courier New" w:eastAsia="Courier New"/>
          <w:sz w:val="38"/>
          <w:szCs w:val="38"/>
          <w:color w:val="C1BFC8"/>
          <w:spacing w:val="0"/>
          <w:w w:val="76"/>
          <w:i/>
          <w:position w:val="0"/>
        </w:rPr>
        <w:t>-------</w:t>
      </w:r>
      <w:r>
        <w:rPr>
          <w:rFonts w:ascii="Courier New" w:hAnsi="Courier New" w:cs="Courier New" w:eastAsia="Courier New"/>
          <w:sz w:val="38"/>
          <w:szCs w:val="38"/>
          <w:color w:val="000000"/>
          <w:spacing w:val="0"/>
          <w:w w:val="100"/>
          <w:position w:val="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14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color w:val="545260"/>
          <w:spacing w:val="0"/>
          <w:w w:val="100"/>
          <w:b/>
          <w:bCs/>
          <w:i/>
        </w:rPr>
        <w:t>1</w:t>
      </w:r>
      <w:r>
        <w:rPr>
          <w:rFonts w:ascii="Arial" w:hAnsi="Arial" w:cs="Arial" w:eastAsia="Arial"/>
          <w:sz w:val="26"/>
          <w:szCs w:val="26"/>
          <w:color w:val="6E6D77"/>
          <w:spacing w:val="0"/>
          <w:w w:val="100"/>
          <w:b/>
          <w:bCs/>
          <w:i/>
        </w:rPr>
        <w:t>.</w:t>
      </w:r>
      <w:r>
        <w:rPr>
          <w:rFonts w:ascii="Arial" w:hAnsi="Arial" w:cs="Arial" w:eastAsia="Arial"/>
          <w:sz w:val="26"/>
          <w:szCs w:val="26"/>
          <w:color w:val="6E6D77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6"/>
          <w:szCs w:val="26"/>
          <w:color w:val="6E6D77"/>
          <w:spacing w:val="41"/>
          <w:w w:val="100"/>
          <w:b/>
          <w:bCs/>
          <w:i/>
        </w:rPr>
        <w:t> </w:t>
      </w:r>
      <w:r>
        <w:rPr>
          <w:rFonts w:ascii="Arial" w:hAnsi="Arial" w:cs="Arial" w:eastAsia="Arial"/>
          <w:sz w:val="26"/>
          <w:szCs w:val="26"/>
          <w:color w:val="545260"/>
          <w:spacing w:val="0"/>
          <w:w w:val="109"/>
          <w:b/>
          <w:bCs/>
          <w:i/>
        </w:rPr>
        <w:t>Kiite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687" w:right="-20"/>
        <w:jc w:val="left"/>
        <w:tabs>
          <w:tab w:pos="152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545260"/>
          <w:spacing w:val="0"/>
          <w:w w:val="100"/>
          <w:i/>
          <w:position w:val="-1"/>
        </w:rPr>
        <w:t>1.1</w:t>
      </w:r>
      <w:r>
        <w:rPr>
          <w:rFonts w:ascii="Arial" w:hAnsi="Arial" w:cs="Arial" w:eastAsia="Arial"/>
          <w:sz w:val="23"/>
          <w:szCs w:val="23"/>
          <w:color w:val="545260"/>
          <w:spacing w:val="-26"/>
          <w:w w:val="100"/>
          <w:i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00"/>
          <w:i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3"/>
          <w:i/>
          <w:position w:val="-1"/>
        </w:rPr>
        <w:t>0/emaso/ev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3"/>
          <w:i/>
          <w:position w:val="-1"/>
        </w:rPr>
        <w:t>a</w:t>
      </w:r>
      <w:r>
        <w:rPr>
          <w:rFonts w:ascii="Arial" w:hAnsi="Arial" w:cs="Arial" w:eastAsia="Arial"/>
          <w:sz w:val="23"/>
          <w:szCs w:val="23"/>
          <w:color w:val="545260"/>
          <w:spacing w:val="-18"/>
          <w:w w:val="113"/>
          <w:i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7"/>
          <w:i/>
          <w:position w:val="-1"/>
        </w:rPr>
        <w:t>situatsioon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7"/>
          <w:i/>
          <w:position w:val="-1"/>
        </w:rPr>
        <w:t>i</w:t>
      </w:r>
      <w:r>
        <w:rPr>
          <w:rFonts w:ascii="Arial" w:hAnsi="Arial" w:cs="Arial" w:eastAsia="Arial"/>
          <w:sz w:val="23"/>
          <w:szCs w:val="23"/>
          <w:color w:val="545260"/>
          <w:spacing w:val="-12"/>
          <w:w w:val="117"/>
          <w:i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7"/>
          <w:i/>
          <w:position w:val="-1"/>
        </w:rPr>
        <w:t>kirjeldus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399" w:right="-20"/>
        <w:jc w:val="left"/>
        <w:tabs>
          <w:tab w:pos="50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Kliesoleva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6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22"/>
          <w:w w:val="16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lahendatu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6"/>
        </w:rPr>
        <w:t>Tal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5"/>
          <w:w w:val="10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11"/>
          <w:w w:val="6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91"/>
        </w:rPr>
        <w:t>tu1a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Sak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m.9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neljakorruselise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5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orteriga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clam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6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5"/>
        </w:rPr>
        <w:t>chitusrc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3"/>
          <w:w w:val="106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4"/>
          <w:w w:val="6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6"/>
        </w:rPr>
        <w:t>stri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3"/>
        </w:rPr>
        <w:t>kood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77" w:lineRule="exact"/>
        <w:ind w:left="140" w:right="-20"/>
        <w:jc w:val="left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101026947)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kiite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1"/>
        </w:rPr>
        <w:t>ventilat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5"/>
          <w:w w:val="10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5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5"/>
          <w:w w:val="10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3"/>
          <w:w w:val="8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12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898790"/>
          <w:spacing w:val="0"/>
          <w:w w:val="82"/>
        </w:rPr>
        <w:t>Too</w:t>
      </w:r>
      <w:r>
        <w:rPr>
          <w:rFonts w:ascii="Times New Roman" w:hAnsi="Times New Roman" w:cs="Times New Roman" w:eastAsia="Times New Roman"/>
          <w:sz w:val="27"/>
          <w:szCs w:val="27"/>
          <w:color w:val="89879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898790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tegemise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6"/>
          <w:w w:val="11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57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5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6"/>
          <w:w w:val="9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5"/>
          <w:w w:val="79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9"/>
          <w:w w:val="94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5"/>
          <w:w w:val="10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8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2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8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2"/>
          <w:w w:val="8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12"/>
          <w:w w:val="8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1"/>
        </w:rPr>
        <w:t>tarise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2"/>
          <w:w w:val="10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2"/>
          <w:w w:val="8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3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4"/>
          <w:w w:val="5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1"/>
        </w:rPr>
        <w:t>sjoo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4"/>
          <w:w w:val="5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1"/>
        </w:rPr>
        <w:t>sc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2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898790"/>
          <w:spacing w:val="0"/>
          <w:w w:val="121"/>
        </w:rPr>
        <w:t>00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0" w:after="0" w:line="234" w:lineRule="exact"/>
        <w:ind w:left="12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0"/>
          <w:w w:val="82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9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3"/>
          <w:w w:val="9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9"/>
        </w:rPr>
        <w:t>esli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7"/>
          <w:w w:val="7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85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2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57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7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31"/>
          <w:w w:val="7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82"/>
        </w:rPr>
        <w:t>vii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57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</w:rPr>
        <w:t>astatu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hoon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8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11"/>
          <w:w w:val="10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20"/>
          <w:w w:val="9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2"/>
          <w:w w:val="116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7"/>
          <w:w w:val="5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8"/>
        </w:rPr>
        <w:t>aau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1"/>
        </w:rPr>
        <w:t>it.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1" w:lineRule="auto"/>
        <w:ind w:left="111" w:right="84" w:firstLine="28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98790"/>
          <w:w w:val="98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5"/>
          <w:w w:val="98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6"/>
          <w:w w:val="8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2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koetav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3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8"/>
          <w:w w:val="93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93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3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3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21"/>
          <w:w w:val="9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5"/>
          <w:w w:val="9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3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1"/>
          <w:w w:val="9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3"/>
        </w:rPr>
        <w:t>!11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6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49"/>
          <w:w w:val="95"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898790"/>
          <w:spacing w:val="4"/>
          <w:w w:val="127"/>
          <w:position w:val="7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color w:val="8C6275"/>
          <w:spacing w:val="0"/>
          <w:w w:val="90"/>
          <w:position w:val="0"/>
        </w:rPr>
        <w:t>•</w:t>
      </w:r>
      <w:r>
        <w:rPr>
          <w:rFonts w:ascii="Times New Roman" w:hAnsi="Times New Roman" w:cs="Times New Roman" w:eastAsia="Times New Roman"/>
          <w:sz w:val="13"/>
          <w:szCs w:val="13"/>
          <w:color w:val="8C6275"/>
          <w:spacing w:val="0"/>
          <w:w w:val="100"/>
          <w:position w:val="0"/>
        </w:rPr>
        <w:t>      </w:t>
      </w:r>
      <w:r>
        <w:rPr>
          <w:rFonts w:ascii="Times New Roman" w:hAnsi="Times New Roman" w:cs="Times New Roman" w:eastAsia="Times New Roman"/>
          <w:sz w:val="13"/>
          <w:szCs w:val="13"/>
          <w:color w:val="8C6275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hoone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1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2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2"/>
          <w:w w:val="57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6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3"/>
          <w:w w:val="79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3"/>
          <w:position w:val="0"/>
        </w:rPr>
        <w:t>saa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104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7"/>
          <w:w w:val="96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5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3"/>
          <w:w w:val="121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8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0"/>
          <w:position w:val="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7"/>
          <w:position w:val="0"/>
        </w:rPr>
        <w:t>196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4"/>
          <w:w w:val="107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21"/>
          <w:w w:val="107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7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18"/>
          <w:w w:val="107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17"/>
          <w:w w:val="107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25"/>
          <w:w w:val="107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7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7"/>
          <w:position w:val="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7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2"/>
          <w:position w:val="0"/>
        </w:rPr>
        <w:t>chit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3"/>
          <w:w w:val="79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3"/>
          <w:position w:val="0"/>
        </w:rPr>
        <w:t>sacg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16"/>
          <w:w w:val="104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13"/>
          <w:w w:val="121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5"/>
          <w:position w:val="0"/>
        </w:rPr>
        <w:t>te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7"/>
          <w:w w:val="96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4"/>
          <w:w w:val="12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2"/>
          <w:w w:val="81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8"/>
          <w:position w:val="0"/>
        </w:rPr>
        <w:t>no·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6"/>
          <w:position w:val="0"/>
        </w:rPr>
        <w:t>komum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79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8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57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1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3"/>
          <w:w w:val="9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5"/>
          <w:w w:val="72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13"/>
          <w:w w:val="107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57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2"/>
          <w:position w:val="0"/>
        </w:rPr>
        <w:t>oonide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1"/>
          <w:w w:val="12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1"/>
          <w:position w:val="0"/>
        </w:rPr>
        <w:t>lui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5"/>
          <w:w w:val="93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3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3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26"/>
          <w:w w:val="93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juba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1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1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C1BFC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C1BFC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C1BFC8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Vahepcal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teo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7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7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81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5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105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6"/>
          <w:w w:val="8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2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9"/>
          <w:w w:val="92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6"/>
          <w:position w:val="0"/>
        </w:rPr>
        <w:t>litt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3"/>
          <w:w w:val="96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1"/>
          <w:w w:val="107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1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1"/>
          <w:w w:val="91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107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5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1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6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85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-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1"/>
          <w:position w:val="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57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-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9"/>
          <w:w w:val="87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8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2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9"/>
          <w:position w:val="0"/>
        </w:rPr>
        <w:t>rckonstruee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9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57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9"/>
          <w:position w:val="0"/>
        </w:rPr>
        <w:t>min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18"/>
          <w:w w:val="99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15"/>
          <w:w w:val="129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2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vahetatud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96"/>
          <w:position w:val="0"/>
        </w:rPr>
        <w:t>pli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3"/>
          <w:w w:val="97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7"/>
          <w:w w:val="72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8"/>
          <w:position w:val="0"/>
        </w:rPr>
        <w:t>akud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nin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2"/>
          <w:w w:val="101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57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11"/>
          <w:w w:val="107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4"/>
          <w:w w:val="96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8"/>
          <w:position w:val="0"/>
        </w:rPr>
        <w:t>raaltorusti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9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7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5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1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7"/>
          <w:w w:val="57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6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9"/>
          <w:w w:val="106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57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-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1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13F4D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413F4D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413F4D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8"/>
          <w:position w:val="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6"/>
          <w:w w:val="98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8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21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89"/>
          <w:position w:val="0"/>
        </w:rPr>
        <w:t>kl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9"/>
          <w:w w:val="89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5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95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9"/>
          <w:position w:val="0"/>
        </w:rPr>
        <w:t>esli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72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85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  <w:position w:val="0"/>
        </w:rPr>
        <w:t>lilevaltjaowsega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5"/>
          <w:position w:val="0"/>
        </w:rPr>
        <w:t>Uhetoruslisteem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6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93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94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57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8"/>
          <w:position w:val="0"/>
        </w:rPr>
        <w:t>vidua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6"/>
          <w:w w:val="98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57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1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7"/>
          <w:position w:val="0"/>
        </w:rPr>
        <w:t>soo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11"/>
          <w:w w:val="106"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3"/>
          <w:w w:val="79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1"/>
          <w:position w:val="0"/>
        </w:rPr>
        <w:t>starbimise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95"/>
          <w:position w:val="0"/>
        </w:rPr>
        <w:t>reg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96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57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4"/>
          <w:position w:val="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9"/>
          <w:w w:val="105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1"/>
          <w:position w:val="0"/>
        </w:rPr>
        <w:t>imi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2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2"/>
          <w:w w:val="102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89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89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5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57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-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3"/>
          <w:w w:val="79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29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7"/>
          <w:w w:val="97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2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  <w:position w:val="0"/>
        </w:rPr>
        <w:t>udu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9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44706B"/>
          <w:spacing w:val="0"/>
          <w:w w:val="121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39" w:lineRule="auto"/>
        <w:ind w:left="111" w:right="101" w:firstLine="28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98790"/>
          <w:w w:val="98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98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8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2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ventilatsioonisliste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5"/>
        </w:rPr>
        <w:t>loomul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5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1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ljatombega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9"/>
        </w:rPr>
        <w:t>ventkor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7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natega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slisteem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9"/>
        </w:rPr>
        <w:t>Sisekl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5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olukorda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5"/>
          <w:w w:val="9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3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4"/>
          <w:w w:val="9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8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3"/>
          <w:w w:val="57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8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4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92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9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94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5"/>
          <w:w w:val="94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9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0"/>
          <w:w w:val="9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5"/>
        </w:rPr>
        <w:t>ohu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1"/>
          <w:w w:val="105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5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2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2"/>
          <w:w w:val="103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3"/>
          <w:w w:val="79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tos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4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93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1"/>
        </w:rPr>
        <w:t>astak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4"/>
          <w:w w:val="10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8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6"/>
        </w:rPr>
        <w:t>paiga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57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15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e!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26"/>
          <w:w w:val="93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4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8"/>
          <w:w w:val="10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5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latso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7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3"/>
          <w:w w:val="96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7"/>
          <w:w w:val="9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4"/>
          <w:w w:val="9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7"/>
          <w:w w:val="8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5"/>
        </w:rPr>
        <w:t>mi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3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9"/>
        </w:rPr>
        <w:t>seadmed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(v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3"/>
          <w:w w:val="99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12"/>
          <w:w w:val="8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8"/>
          <w:w w:val="96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8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413F4D"/>
          <w:spacing w:val="7"/>
          <w:w w:val="57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2"/>
        </w:rPr>
        <w:t>aato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9"/>
          <w:w w:val="10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7"/>
          <w:w w:val="5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98"/>
        </w:rPr>
        <w:t>tombe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5"/>
          <w:w w:val="99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3"/>
          <w:w w:val="9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47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</w:rPr>
        <w:t>jcd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-14"/>
          <w:w w:val="97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413F4D"/>
          <w:spacing w:val="8"/>
          <w:w w:val="5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0"/>
        </w:rPr>
        <w:t>gald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2"/>
        </w:rPr>
        <w:t>tu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93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1"/>
          <w:w w:val="119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13"/>
          <w:w w:val="79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13"/>
          <w:w w:val="94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3"/>
          <w:w w:val="79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2"/>
        </w:rPr>
        <w:t>sli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0"/>
          <w:w w:val="103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98790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86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0"/>
          <w:w w:val="85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545260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E6D77"/>
          <w:spacing w:val="0"/>
          <w:w w:val="7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C9CA5"/>
          <w:spacing w:val="0"/>
          <w:w w:val="18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0" w:after="0" w:line="259" w:lineRule="exact"/>
        <w:ind w:left="687" w:right="-20"/>
        <w:jc w:val="left"/>
        <w:tabs>
          <w:tab w:pos="152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6E6D77"/>
          <w:w w:val="128"/>
          <w:i/>
          <w:position w:val="-1"/>
        </w:rPr>
      </w:r>
      <w:r>
        <w:rPr>
          <w:rFonts w:ascii="Arial" w:hAnsi="Arial" w:cs="Arial" w:eastAsia="Arial"/>
          <w:sz w:val="23"/>
          <w:szCs w:val="23"/>
          <w:color w:val="6E6D77"/>
          <w:spacing w:val="0"/>
          <w:w w:val="117"/>
          <w:i/>
          <w:u w:val="thick" w:color="000000"/>
          <w:position w:val="-1"/>
        </w:rPr>
        <w:t>1</w:t>
      </w:r>
      <w:r>
        <w:rPr>
          <w:rFonts w:ascii="Arial" w:hAnsi="Arial" w:cs="Arial" w:eastAsia="Arial"/>
          <w:sz w:val="23"/>
          <w:szCs w:val="23"/>
          <w:color w:val="6E6D77"/>
          <w:spacing w:val="0"/>
          <w:w w:val="117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6E6D77"/>
          <w:spacing w:val="-22"/>
          <w:w w:val="117"/>
          <w:i/>
          <w:u w:val="thick" w:color="000000"/>
          <w:position w:val="-1"/>
        </w:rPr>
        <w:t>.</w:t>
      </w:r>
      <w:r>
        <w:rPr>
          <w:rFonts w:ascii="Arial" w:hAnsi="Arial" w:cs="Arial" w:eastAsia="Arial"/>
          <w:sz w:val="23"/>
          <w:szCs w:val="23"/>
          <w:color w:val="6E6D77"/>
          <w:spacing w:val="-22"/>
          <w:w w:val="117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6E6D77"/>
          <w:spacing w:val="-22"/>
          <w:w w:val="117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7"/>
          <w:i/>
          <w:u w:val="thick" w:color="000000"/>
          <w:position w:val="-1"/>
        </w:rPr>
        <w:t>2</w:t>
      </w:r>
      <w:r>
        <w:rPr>
          <w:rFonts w:ascii="Arial" w:hAnsi="Arial" w:cs="Arial" w:eastAsia="Arial"/>
          <w:sz w:val="23"/>
          <w:szCs w:val="23"/>
          <w:color w:val="545260"/>
          <w:spacing w:val="-10"/>
          <w:w w:val="117"/>
          <w:i/>
          <w:u w:val="thick" w:color="0000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00"/>
          <w:i/>
          <w:u w:val="thick" w:color="0000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00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00"/>
          <w:i/>
          <w:u w:val="thick" w:color="000000"/>
          <w:position w:val="-1"/>
        </w:rPr>
        <w:t>Pr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00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00"/>
          <w:i/>
          <w:u w:val="thick" w:color="000000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545260"/>
          <w:spacing w:val="15"/>
          <w:w w:val="100"/>
          <w:i/>
          <w:u w:val="thick" w:color="0000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6E6D77"/>
          <w:spacing w:val="-8"/>
          <w:w w:val="81"/>
          <w:i/>
          <w:u w:val="thick" w:color="000000"/>
          <w:position w:val="-1"/>
        </w:rPr>
        <w:t>j</w:t>
      </w:r>
      <w:r>
        <w:rPr>
          <w:rFonts w:ascii="Arial" w:hAnsi="Arial" w:cs="Arial" w:eastAsia="Arial"/>
          <w:sz w:val="23"/>
          <w:szCs w:val="23"/>
          <w:color w:val="6E6D77"/>
          <w:spacing w:val="-8"/>
          <w:w w:val="81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6E6D77"/>
          <w:spacing w:val="-8"/>
          <w:w w:val="81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07"/>
          <w:i/>
          <w:u w:val="thick" w:color="000000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07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07"/>
          <w:i/>
          <w:u w:val="thick" w:color="000000"/>
          <w:position w:val="-1"/>
        </w:rPr>
        <w:t>k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07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-49"/>
          <w:w w:val="99"/>
          <w:i/>
          <w:u w:val="thick" w:color="0000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45260"/>
          <w:spacing w:val="-49"/>
          <w:w w:val="99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-49"/>
          <w:w w:val="99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6E6D77"/>
          <w:spacing w:val="-3"/>
          <w:w w:val="116"/>
          <w:i/>
          <w:u w:val="thick" w:color="000000"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6E6D77"/>
          <w:spacing w:val="-3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6E6D77"/>
          <w:spacing w:val="-3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6"/>
          <w:i/>
          <w:u w:val="thick" w:color="000000"/>
          <w:position w:val="-1"/>
        </w:rPr>
        <w:t>ee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6"/>
          <w:i/>
          <w:u w:val="thick" w:color="000000"/>
          <w:position w:val="-1"/>
        </w:rPr>
        <w:t>r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6E6D77"/>
          <w:spacing w:val="5"/>
          <w:w w:val="116"/>
          <w:i/>
          <w:u w:val="thick" w:color="000000"/>
          <w:position w:val="-1"/>
        </w:rPr>
        <w:t>i</w:t>
      </w:r>
      <w:r>
        <w:rPr>
          <w:rFonts w:ascii="Arial" w:hAnsi="Arial" w:cs="Arial" w:eastAsia="Arial"/>
          <w:sz w:val="23"/>
          <w:szCs w:val="23"/>
          <w:color w:val="6E6D77"/>
          <w:spacing w:val="5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6E6D77"/>
          <w:spacing w:val="5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2"/>
          <w:w w:val="116"/>
          <w:i/>
          <w:u w:val="thick" w:color="000000"/>
          <w:position w:val="-1"/>
        </w:rPr>
        <w:t>m</w:t>
      </w:r>
      <w:r>
        <w:rPr>
          <w:rFonts w:ascii="Arial" w:hAnsi="Arial" w:cs="Arial" w:eastAsia="Arial"/>
          <w:sz w:val="23"/>
          <w:szCs w:val="23"/>
          <w:color w:val="545260"/>
          <w:spacing w:val="2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2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6E6D77"/>
          <w:spacing w:val="-14"/>
          <w:w w:val="116"/>
          <w:i/>
          <w:u w:val="thick" w:color="000000"/>
          <w:position w:val="-1"/>
        </w:rPr>
        <w:t>i</w:t>
      </w:r>
      <w:r>
        <w:rPr>
          <w:rFonts w:ascii="Arial" w:hAnsi="Arial" w:cs="Arial" w:eastAsia="Arial"/>
          <w:sz w:val="23"/>
          <w:szCs w:val="23"/>
          <w:color w:val="6E6D77"/>
          <w:spacing w:val="-14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6E6D77"/>
          <w:spacing w:val="-14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6"/>
          <w:i/>
          <w:u w:val="thick" w:color="000000"/>
          <w:position w:val="-1"/>
        </w:rPr>
        <w:t>s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6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6"/>
          <w:i/>
          <w:u w:val="thick" w:color="000000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545260"/>
          <w:spacing w:val="-14"/>
          <w:w w:val="116"/>
          <w:i/>
          <w:u w:val="thick" w:color="0000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0"/>
          <w:i/>
          <w:u w:val="thick" w:color="000000"/>
          <w:position w:val="-1"/>
        </w:rPr>
        <w:t>lahteandme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0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-12"/>
          <w:w w:val="110"/>
          <w:i/>
          <w:u w:val="thick" w:color="000000"/>
          <w:position w:val="-1"/>
        </w:rPr>
        <w:t>d</w:t>
      </w:r>
      <w:r>
        <w:rPr>
          <w:rFonts w:ascii="Arial" w:hAnsi="Arial" w:cs="Arial" w:eastAsia="Arial"/>
          <w:sz w:val="23"/>
          <w:szCs w:val="23"/>
          <w:color w:val="545260"/>
          <w:spacing w:val="-12"/>
          <w:w w:val="110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545260"/>
          <w:spacing w:val="-12"/>
          <w:w w:val="110"/>
          <w:i/>
          <w:u w:val="thick" w:color="000000"/>
          <w:position w:val="-1"/>
        </w:rPr>
      </w:r>
      <w:r>
        <w:rPr>
          <w:rFonts w:ascii="Arial" w:hAnsi="Arial" w:cs="Arial" w:eastAsia="Arial"/>
          <w:sz w:val="23"/>
          <w:szCs w:val="23"/>
          <w:color w:val="6E6D77"/>
          <w:spacing w:val="0"/>
          <w:w w:val="110"/>
          <w:i/>
          <w:u w:val="thick" w:color="000000"/>
          <w:position w:val="-1"/>
        </w:rPr>
        <w:t>,</w:t>
      </w:r>
      <w:r>
        <w:rPr>
          <w:rFonts w:ascii="Arial" w:hAnsi="Arial" w:cs="Arial" w:eastAsia="Arial"/>
          <w:sz w:val="23"/>
          <w:szCs w:val="23"/>
          <w:color w:val="6E6D77"/>
          <w:spacing w:val="1"/>
          <w:w w:val="110"/>
          <w:i/>
          <w:u w:val="thick" w:color="0000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4"/>
          <w:i/>
          <w:u w:val="thick" w:color="000000"/>
          <w:position w:val="-1"/>
        </w:rPr>
        <w:t>soojusvajadused</w:t>
      </w:r>
      <w:r>
        <w:rPr>
          <w:rFonts w:ascii="Arial" w:hAnsi="Arial" w:cs="Arial" w:eastAsia="Arial"/>
          <w:sz w:val="23"/>
          <w:szCs w:val="23"/>
          <w:color w:val="545260"/>
          <w:spacing w:val="0"/>
          <w:w w:val="114"/>
          <w:i/>
          <w:position w:val="-1"/>
        </w:rPr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pgSz w:w="12100" w:h="16880"/>
          <w:pgMar w:top="1580" w:bottom="280" w:left="940" w:right="1240"/>
        </w:sectPr>
      </w:pPr>
      <w:rPr/>
    </w:p>
    <w:p>
      <w:pPr>
        <w:spacing w:before="36" w:after="0" w:line="253" w:lineRule="auto"/>
        <w:ind w:left="111" w:right="-53" w:firstLine="28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Hoonc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4"/>
        </w:rPr>
        <w:t>soojustehniliscd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4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22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4"/>
        </w:rPr>
        <w:t>arvutused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sisetempcratuuri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2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4"/>
          <w:w w:val="124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-15"/>
          <w:w w:val="124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24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10"/>
          <w:w w:val="12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5"/>
        </w:rPr>
        <w:t>korra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5"/>
          <w:w w:val="105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38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2" w:after="0" w:line="240" w:lineRule="auto"/>
        <w:ind w:left="399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55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8"/>
        </w:rPr>
        <w:t>sokk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6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65" w:lineRule="exact"/>
        <w:ind w:left="399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8"/>
          <w:szCs w:val="28"/>
          <w:color w:val="545260"/>
          <w:spacing w:val="0"/>
          <w:w w:val="100"/>
          <w:position w:val="-4"/>
        </w:rPr>
        <w:t>•</w:t>
      </w:r>
      <w:r>
        <w:rPr>
          <w:rFonts w:ascii="Arial" w:hAnsi="Arial" w:cs="Arial" w:eastAsia="Arial"/>
          <w:sz w:val="28"/>
          <w:szCs w:val="28"/>
          <w:color w:val="545260"/>
          <w:spacing w:val="-74"/>
          <w:w w:val="100"/>
          <w:position w:val="-4"/>
        </w:rPr>
        <w:t> </w:t>
      </w:r>
      <w:r>
        <w:rPr>
          <w:rFonts w:ascii="Arial" w:hAnsi="Arial" w:cs="Arial" w:eastAsia="Arial"/>
          <w:sz w:val="28"/>
          <w:szCs w:val="28"/>
          <w:color w:val="545260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28"/>
          <w:szCs w:val="28"/>
          <w:color w:val="545260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100"/>
          <w:b/>
          <w:bCs/>
          <w:position w:val="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6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100"/>
          <w:b/>
          <w:bCs/>
          <w:position w:val="1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5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103"/>
          <w:b/>
          <w:bCs/>
          <w:position w:val="1"/>
        </w:rPr>
        <w:t>scinad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35" w:after="0" w:line="240" w:lineRule="auto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4"/>
          <w:b/>
          <w:bCs/>
        </w:rPr>
        <w:t>teostatud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4"/>
          <w:b/>
          <w:bCs/>
        </w:rPr>
        <w:t>  </w:t>
      </w:r>
      <w:r>
        <w:rPr>
          <w:rFonts w:ascii="Arial" w:hAnsi="Arial" w:cs="Arial" w:eastAsia="Arial"/>
          <w:sz w:val="19"/>
          <w:szCs w:val="19"/>
          <w:color w:val="9C9CA5"/>
          <w:spacing w:val="34"/>
          <w:w w:val="84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4"/>
          <w:b/>
          <w:bCs/>
        </w:rPr>
        <w:t>arvestades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4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32"/>
          <w:w w:val="84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</w:rPr>
        <w:t>jargnev</w:t>
      </w:r>
      <w:r>
        <w:rPr>
          <w:rFonts w:ascii="Arial" w:hAnsi="Arial" w:cs="Arial" w:eastAsia="Arial"/>
          <w:sz w:val="19"/>
          <w:szCs w:val="19"/>
          <w:color w:val="9C9CA5"/>
          <w:spacing w:val="-1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6E6D77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6E6D77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7"/>
          <w:b/>
          <w:bCs/>
        </w:rPr>
        <w:t>500jusj</w:t>
      </w:r>
      <w:r>
        <w:rPr>
          <w:rFonts w:ascii="Arial" w:hAnsi="Arial" w:cs="Arial" w:eastAsia="Arial"/>
          <w:sz w:val="19"/>
          <w:szCs w:val="19"/>
          <w:color w:val="898790"/>
          <w:spacing w:val="-9"/>
          <w:w w:val="87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6E6D77"/>
          <w:spacing w:val="0"/>
          <w:w w:val="87"/>
          <w:b/>
          <w:bCs/>
        </w:rPr>
        <w:t>h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7"/>
          <w:b/>
          <w:bCs/>
        </w:rPr>
        <w:t>tivuse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7"/>
          <w:b/>
          <w:bCs/>
        </w:rPr>
        <w:t>  </w:t>
      </w:r>
      <w:r>
        <w:rPr>
          <w:rFonts w:ascii="Arial" w:hAnsi="Arial" w:cs="Arial" w:eastAsia="Arial"/>
          <w:sz w:val="19"/>
          <w:szCs w:val="19"/>
          <w:color w:val="898790"/>
          <w:spacing w:val="29"/>
          <w:w w:val="87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100"/>
          <w:b/>
          <w:bCs/>
        </w:rPr>
        <w:t>Olemisi</w:t>
      </w:r>
      <w:r>
        <w:rPr>
          <w:rFonts w:ascii="Arial" w:hAnsi="Arial" w:cs="Arial" w:eastAsia="Arial"/>
          <w:sz w:val="19"/>
          <w:szCs w:val="19"/>
          <w:color w:val="89879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</w:rPr>
        <w:t>piirnaitajad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8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0,4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8"/>
          <w:w w:val="98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-8"/>
          <w:w w:val="16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95"/>
        </w:rPr>
        <w:t>n1'K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40" w:lineRule="auto"/>
        <w:ind w:left="158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294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100"/>
          <w:w w:val="29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1,0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8"/>
          <w:w w:val="98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-9"/>
          <w:w w:val="133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7"/>
        </w:rPr>
        <w:t>m'K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100" w:h="16880"/>
          <w:pgMar w:top="1560" w:bottom="280" w:left="940" w:right="1240"/>
          <w:cols w:num="2" w:equalWidth="0">
            <w:col w:w="3313" w:space="168"/>
            <w:col w:w="6439"/>
          </w:cols>
        </w:sectPr>
      </w:pPr>
      <w:rPr/>
    </w:p>
    <w:p>
      <w:pPr>
        <w:spacing w:before="0" w:after="0" w:line="264" w:lineRule="exact"/>
        <w:ind w:left="399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28"/>
          <w:szCs w:val="28"/>
          <w:color w:val="413F4D"/>
          <w:spacing w:val="0"/>
          <w:w w:val="100"/>
          <w:position w:val="-2"/>
        </w:rPr>
        <w:t>•</w:t>
      </w:r>
      <w:r>
        <w:rPr>
          <w:rFonts w:ascii="Arial" w:hAnsi="Arial" w:cs="Arial" w:eastAsia="Arial"/>
          <w:sz w:val="28"/>
          <w:szCs w:val="28"/>
          <w:color w:val="413F4D"/>
          <w:spacing w:val="-74"/>
          <w:w w:val="100"/>
          <w:position w:val="-2"/>
        </w:rPr>
        <w:t> </w:t>
      </w:r>
      <w:r>
        <w:rPr>
          <w:rFonts w:ascii="Arial" w:hAnsi="Arial" w:cs="Arial" w:eastAsia="Arial"/>
          <w:sz w:val="28"/>
          <w:szCs w:val="28"/>
          <w:color w:val="413F4D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28"/>
          <w:szCs w:val="28"/>
          <w:color w:val="413F4D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6"/>
          <w:position w:val="3"/>
        </w:rPr>
        <w:t>vali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1"/>
          <w:w w:val="107"/>
          <w:position w:val="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98"/>
          <w:position w:val="3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8"/>
          <w:w w:val="98"/>
          <w:position w:val="3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21"/>
          <w:position w:val="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15"/>
          <w:w w:val="120"/>
          <w:position w:val="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97"/>
          <w:position w:val="3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54" w:lineRule="exact"/>
        <w:ind w:left="399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28"/>
          <w:szCs w:val="28"/>
          <w:color w:val="545260"/>
          <w:spacing w:val="0"/>
          <w:w w:val="100"/>
        </w:rPr>
        <w:t>•</w:t>
      </w:r>
      <w:r>
        <w:rPr>
          <w:rFonts w:ascii="Arial" w:hAnsi="Arial" w:cs="Arial" w:eastAsia="Arial"/>
          <w:sz w:val="28"/>
          <w:szCs w:val="28"/>
          <w:color w:val="545260"/>
          <w:spacing w:val="-74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545260"/>
          <w:spacing w:val="0"/>
          <w:w w:val="100"/>
        </w:rPr>
        <w:tab/>
      </w:r>
      <w:r>
        <w:rPr>
          <w:rFonts w:ascii="Arial" w:hAnsi="Arial" w:cs="Arial" w:eastAsia="Arial"/>
          <w:sz w:val="28"/>
          <w:szCs w:val="28"/>
          <w:color w:val="545260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91"/>
          <w:position w:val="4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33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  <w:position w:val="4"/>
        </w:rPr>
        <w:t>ue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  <w:position w:val="4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9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"/>
          <w:w w:val="113"/>
          <w:position w:val="4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7"/>
          <w:w w:val="66"/>
          <w:position w:val="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4"/>
          <w:position w:val="4"/>
        </w:rPr>
        <w:t>ast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1"/>
          <w:w w:val="104"/>
          <w:position w:val="4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91"/>
          <w:position w:val="4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33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  <w:position w:val="4"/>
        </w:rPr>
        <w:t>nad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33" w:lineRule="exact"/>
        <w:ind w:left="399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4"/>
          <w:szCs w:val="24"/>
          <w:color w:val="545260"/>
          <w:spacing w:val="0"/>
          <w:w w:val="100"/>
        </w:rPr>
        <w:t>•</w:t>
      </w:r>
      <w:r>
        <w:rPr>
          <w:rFonts w:ascii="Arial" w:hAnsi="Arial" w:cs="Arial" w:eastAsia="Arial"/>
          <w:sz w:val="24"/>
          <w:szCs w:val="24"/>
          <w:color w:val="545260"/>
          <w:spacing w:val="-49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545260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color w:val="54526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89"/>
          <w:b/>
          <w:bCs/>
          <w:position w:val="3"/>
        </w:rPr>
        <w:t>vanad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6"/>
          <w:w w:val="89"/>
          <w:b/>
          <w:bCs/>
          <w:position w:val="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89"/>
          <w:b/>
          <w:bCs/>
          <w:position w:val="3"/>
        </w:rPr>
        <w:t>puitraamideg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89"/>
          <w:b/>
          <w:bCs/>
          <w:position w:val="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15"/>
          <w:w w:val="89"/>
          <w:b/>
          <w:bCs/>
          <w:position w:val="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100"/>
          <w:b/>
          <w:bCs/>
          <w:position w:val="3"/>
        </w:rPr>
        <w:t>aknad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31" w:lineRule="exact"/>
        <w:ind w:left="399" w:right="-75"/>
        <w:jc w:val="left"/>
        <w:tabs>
          <w:tab w:pos="8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413F4D"/>
          <w:spacing w:val="0"/>
          <w:w w:val="128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413F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413F4D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3"/>
          <w:b/>
          <w:bCs/>
          <w:position w:val="2"/>
        </w:rPr>
        <w:t>pOrand</w:t>
      </w:r>
      <w:r>
        <w:rPr>
          <w:rFonts w:ascii="Arial" w:hAnsi="Arial" w:cs="Arial" w:eastAsia="Arial"/>
          <w:sz w:val="19"/>
          <w:szCs w:val="19"/>
          <w:color w:val="9C9CA5"/>
          <w:spacing w:val="-12"/>
          <w:w w:val="83"/>
          <w:b/>
          <w:bCs/>
          <w:position w:val="2"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3"/>
          <w:b/>
          <w:bCs/>
          <w:position w:val="2"/>
        </w:rPr>
        <w:t>pinnasel</w:t>
      </w:r>
      <w:r>
        <w:rPr>
          <w:rFonts w:ascii="Arial" w:hAnsi="Arial" w:cs="Arial" w:eastAsia="Arial"/>
          <w:sz w:val="19"/>
          <w:szCs w:val="19"/>
          <w:color w:val="9C9CA5"/>
          <w:spacing w:val="23"/>
          <w:w w:val="83"/>
          <w:b/>
          <w:bCs/>
          <w:position w:val="2"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3"/>
          <w:b/>
          <w:bCs/>
          <w:position w:val="2"/>
        </w:rPr>
        <w:t>kuni</w:t>
      </w:r>
      <w:r>
        <w:rPr>
          <w:rFonts w:ascii="Arial" w:hAnsi="Arial" w:cs="Arial" w:eastAsia="Arial"/>
          <w:sz w:val="19"/>
          <w:szCs w:val="19"/>
          <w:color w:val="9C9CA5"/>
          <w:spacing w:val="17"/>
          <w:w w:val="83"/>
          <w:b/>
          <w:bCs/>
          <w:position w:val="2"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  <w:position w:val="2"/>
        </w:rPr>
        <w:t>6</w:t>
      </w:r>
      <w:r>
        <w:rPr>
          <w:rFonts w:ascii="Arial" w:hAnsi="Arial" w:cs="Arial" w:eastAsia="Arial"/>
          <w:sz w:val="19"/>
          <w:szCs w:val="19"/>
          <w:color w:val="9C9CA5"/>
          <w:spacing w:val="-3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  <w:position w:val="2"/>
        </w:rPr>
        <w:t>m</w:t>
      </w:r>
      <w:r>
        <w:rPr>
          <w:rFonts w:ascii="Arial" w:hAnsi="Arial" w:cs="Arial" w:eastAsia="Arial"/>
          <w:sz w:val="19"/>
          <w:szCs w:val="19"/>
          <w:color w:val="9C9CA5"/>
          <w:spacing w:val="-21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5"/>
          <w:b/>
          <w:bCs/>
          <w:position w:val="2"/>
        </w:rPr>
        <w:t>kaugusel</w:t>
      </w:r>
      <w:r>
        <w:rPr>
          <w:rFonts w:ascii="Arial" w:hAnsi="Arial" w:cs="Arial" w:eastAsia="Arial"/>
          <w:sz w:val="19"/>
          <w:szCs w:val="19"/>
          <w:color w:val="9C9CA5"/>
          <w:spacing w:val="4"/>
          <w:w w:val="85"/>
          <w:b/>
          <w:bCs/>
          <w:position w:val="2"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5"/>
          <w:b/>
          <w:bCs/>
          <w:position w:val="2"/>
        </w:rPr>
        <w:t>valisseinast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40" w:lineRule="exact"/>
        <w:ind w:left="399" w:right="-20"/>
        <w:jc w:val="left"/>
        <w:tabs>
          <w:tab w:pos="8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545260"/>
          <w:spacing w:val="0"/>
          <w:w w:val="128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54526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545260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100"/>
          <w:b/>
          <w:bCs/>
          <w:position w:val="1"/>
        </w:rPr>
        <w:t>karuslaed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6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294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100"/>
          <w:w w:val="29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1,8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4"/>
        </w:rPr>
        <w:t>Wlm'K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1.8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2"/>
          <w:w w:val="98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-1"/>
          <w:w w:val="108"/>
        </w:rPr>
        <w:t>/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7"/>
        </w:rPr>
        <w:t>m'K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40" w:lineRule="auto"/>
        <w:ind w:left="5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9C9CA5"/>
          <w:w w:val="105"/>
        </w:rPr>
        <w:t>·2.5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w w:val="104"/>
        </w:rPr>
        <w:t>\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2"/>
          <w:w w:val="105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-1"/>
          <w:w w:val="135"/>
        </w:rPr>
        <w:t>/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7"/>
        </w:rPr>
        <w:t>m'K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0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294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87"/>
          <w:w w:val="29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0.36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12"/>
          <w:w w:val="98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0"/>
          <w:w w:val="62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7"/>
        </w:rPr>
        <w:t>m'K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right="-20"/>
        <w:jc w:val="left"/>
        <w:tabs>
          <w:tab w:pos="860" w:val="left"/>
          <w:tab w:pos="2520" w:val="left"/>
          <w:tab w:pos="30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1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1"/>
        </w:rPr>
        <w:t>0.2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2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2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-1"/>
          <w:w w:val="100"/>
          <w:position w:val="1"/>
        </w:rPr>
        <w:t>/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1"/>
        </w:rPr>
        <w:t>m'K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1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1"/>
        </w:rPr>
        <w:t>arvestatud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1"/>
        </w:rPr>
        <w:t>,et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0"/>
        </w:rPr>
        <w:t>100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  <w:position w:val="0"/>
        </w:rPr>
        <w:t>tehaksc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3"/>
          <w:position w:val="0"/>
        </w:rPr>
        <w:t>koos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100" w:h="16880"/>
          <w:pgMar w:top="1560" w:bottom="280" w:left="940" w:right="1240"/>
          <w:cols w:num="2" w:equalWidth="0">
            <w:col w:w="4544" w:space="520"/>
            <w:col w:w="4856"/>
          </w:cols>
        </w:sectPr>
      </w:pPr>
      <w:rPr/>
    </w:p>
    <w:p>
      <w:pPr>
        <w:spacing w:before="0" w:after="0" w:line="211" w:lineRule="exact"/>
        <w:ind w:left="39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9C9CA5"/>
          <w:w w:val="82"/>
          <w:b/>
          <w:bCs/>
        </w:rPr>
        <w:t>kUnesUstee</w:t>
      </w:r>
      <w:r>
        <w:rPr>
          <w:rFonts w:ascii="Arial" w:hAnsi="Arial" w:cs="Arial" w:eastAsia="Arial"/>
          <w:sz w:val="19"/>
          <w:szCs w:val="19"/>
          <w:color w:val="9C9CA5"/>
          <w:spacing w:val="-11"/>
          <w:w w:val="83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6E6D77"/>
          <w:spacing w:val="-9"/>
          <w:w w:val="110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91"/>
          <w:b/>
          <w:bCs/>
        </w:rPr>
        <w:t>ga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92"/>
          <w:b/>
          <w:bCs/>
        </w:rPr>
        <w:t>)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8" w:after="0" w:line="226" w:lineRule="exact"/>
        <w:ind w:left="399" w:right="-20"/>
        <w:jc w:val="left"/>
        <w:tabs>
          <w:tab w:pos="800" w:val="left"/>
          <w:tab w:pos="50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545260"/>
          <w:spacing w:val="0"/>
          <w:w w:val="147"/>
          <w:position w:val="-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54526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54526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87"/>
          <w:b/>
          <w:bCs/>
          <w:position w:val="-1"/>
        </w:rPr>
        <w:t>tnittekOetav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87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-6"/>
          <w:w w:val="87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87"/>
          <w:b/>
          <w:bCs/>
          <w:position w:val="-1"/>
        </w:rPr>
        <w:t>ruumig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87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20"/>
          <w:w w:val="87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87"/>
          <w:b/>
          <w:bCs/>
          <w:position w:val="-1"/>
        </w:rPr>
        <w:t>klHgncva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87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12"/>
          <w:w w:val="87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103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4"/>
          <w:w w:val="102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545260"/>
          <w:spacing w:val="8"/>
          <w:w w:val="57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88"/>
          <w:b/>
          <w:bCs/>
          <w:position w:val="-1"/>
        </w:rPr>
        <w:t>nad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5"/>
          <w:w w:val="221"/>
          <w:position w:val="-1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10"/>
          <w:position w:val="-1"/>
        </w:rPr>
        <w:t>0,45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8"/>
          <w:w w:val="98"/>
          <w:position w:val="-1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-9"/>
          <w:w w:val="133"/>
          <w:position w:val="-1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7"/>
          <w:position w:val="-1"/>
        </w:rPr>
        <w:t>m'K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100" w:h="16880"/>
          <w:pgMar w:top="1560" w:bottom="280" w:left="940" w:right="1240"/>
        </w:sectPr>
      </w:pPr>
      <w:rPr/>
    </w:p>
    <w:p>
      <w:pPr>
        <w:spacing w:before="34" w:after="0" w:line="226" w:lineRule="exact"/>
        <w:ind w:left="111" w:right="-7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898790"/>
          <w:w w:val="90"/>
          <w:b/>
          <w:bCs/>
          <w:position w:val="-1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9"/>
          <w:w w:val="91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0"/>
          <w:w w:val="57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-2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5"/>
          <w:b/>
          <w:bCs/>
          <w:position w:val="-1"/>
        </w:rPr>
        <w:t>valisOhu</w:t>
      </w:r>
      <w:r>
        <w:rPr>
          <w:rFonts w:ascii="Arial" w:hAnsi="Arial" w:cs="Arial" w:eastAsia="Arial"/>
          <w:sz w:val="19"/>
          <w:szCs w:val="19"/>
          <w:color w:val="898790"/>
          <w:spacing w:val="5"/>
          <w:w w:val="85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85"/>
          <w:b/>
          <w:bCs/>
          <w:position w:val="-1"/>
        </w:rPr>
        <w:t>arvutu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1"/>
          <w:w w:val="85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0"/>
          <w:w w:val="85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6"/>
          <w:w w:val="85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85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85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34"/>
          <w:w w:val="85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-8"/>
          <w:w w:val="71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94"/>
          <w:b/>
          <w:bCs/>
          <w:position w:val="-1"/>
        </w:rPr>
        <w:t>cmpe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-11"/>
          <w:w w:val="94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-6"/>
          <w:w w:val="98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-8"/>
          <w:w w:val="94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3"/>
          <w:w w:val="88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2"/>
          <w:w w:val="88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0"/>
          <w:w w:val="72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-2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100"/>
          <w:b/>
          <w:bCs/>
          <w:position w:val="-1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1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4706B"/>
          <w:spacing w:val="-10"/>
          <w:w w:val="98"/>
          <w:b/>
          <w:bCs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98"/>
          <w:b/>
          <w:bCs/>
          <w:position w:val="-1"/>
        </w:rPr>
        <w:t>22,5°C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98"/>
          <w:b/>
          <w:bCs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-16"/>
          <w:w w:val="98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C1BFC8"/>
          <w:spacing w:val="1"/>
          <w:w w:val="101"/>
          <w:b/>
          <w:bCs/>
          <w:position w:val="-1"/>
        </w:rPr>
        <w:t>'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1"/>
          <w:b/>
          <w:bCs/>
          <w:position w:val="-1"/>
        </w:rPr>
        <w:t>sisCtcmp</w:t>
      </w:r>
      <w:r>
        <w:rPr>
          <w:rFonts w:ascii="Arial" w:hAnsi="Arial" w:cs="Arial" w:eastAsia="Arial"/>
          <w:sz w:val="19"/>
          <w:szCs w:val="19"/>
          <w:color w:val="898790"/>
          <w:spacing w:val="-5"/>
          <w:w w:val="82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color w:val="6E6D77"/>
          <w:spacing w:val="-3"/>
          <w:w w:val="9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90"/>
          <w:b/>
          <w:bCs/>
          <w:position w:val="-1"/>
        </w:rPr>
        <w:t>at</w:t>
      </w:r>
      <w:r>
        <w:rPr>
          <w:rFonts w:ascii="Arial" w:hAnsi="Arial" w:cs="Arial" w:eastAsia="Arial"/>
          <w:sz w:val="19"/>
          <w:szCs w:val="19"/>
          <w:color w:val="9C9CA5"/>
          <w:spacing w:val="-16"/>
          <w:w w:val="9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color w:val="6E6D77"/>
          <w:spacing w:val="-15"/>
          <w:w w:val="110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9"/>
          <w:b/>
          <w:bCs/>
          <w:position w:val="-1"/>
        </w:rPr>
        <w:t>urik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9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color w:val="898790"/>
          <w:spacing w:val="1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100"/>
          <w:b/>
          <w:bCs/>
          <w:position w:val="-1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82"/>
          <w:b/>
          <w:bCs/>
          <w:position w:val="-1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8"/>
          <w:w w:val="82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8"/>
          <w:w w:val="71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91"/>
          <w:b/>
          <w:bCs/>
          <w:position w:val="-1"/>
        </w:rPr>
        <w:t>uv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8"/>
          <w:w w:val="91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545260"/>
          <w:spacing w:val="11"/>
          <w:w w:val="57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94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1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94"/>
          <w:b/>
          <w:bCs/>
          <w:position w:val="-1"/>
        </w:rPr>
        <w:t>ka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-46"/>
          <w:w w:val="94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74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8"/>
          <w:w w:val="75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-9"/>
          <w:w w:val="71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95"/>
          <w:b/>
          <w:bCs/>
          <w:position w:val="-1"/>
        </w:rPr>
        <w:t>ava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2"/>
          <w:b/>
          <w:bCs/>
          <w:position w:val="-1"/>
        </w:rPr>
        <w:t>'ru</w:t>
      </w:r>
      <w:r>
        <w:rPr>
          <w:rFonts w:ascii="Arial" w:hAnsi="Arial" w:cs="Arial" w:eastAsia="Arial"/>
          <w:sz w:val="19"/>
          <w:szCs w:val="19"/>
          <w:color w:val="9C9CA5"/>
          <w:spacing w:val="-11"/>
          <w:w w:val="82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color w:val="6E6D77"/>
          <w:spacing w:val="-15"/>
          <w:w w:val="165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color w:val="898790"/>
          <w:spacing w:val="-15"/>
          <w:w w:val="111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color w:val="545260"/>
          <w:spacing w:val="0"/>
          <w:w w:val="110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color w:val="545260"/>
          <w:spacing w:val="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8"/>
          <w:b/>
          <w:bCs/>
          <w:position w:val="-1"/>
        </w:rPr>
        <w:t>o</w:t>
      </w:r>
      <w:r>
        <w:rPr>
          <w:rFonts w:ascii="Arial" w:hAnsi="Arial" w:cs="Arial" w:eastAsia="Arial"/>
          <w:sz w:val="19"/>
          <w:szCs w:val="19"/>
          <w:color w:val="898790"/>
          <w:spacing w:val="-38"/>
          <w:w w:val="88"/>
          <w:b/>
          <w:bCs/>
          <w:position w:val="-1"/>
        </w:rPr>
        <w:t>'</w:t>
      </w:r>
      <w:r>
        <w:rPr>
          <w:rFonts w:ascii="Arial" w:hAnsi="Arial" w:cs="Arial" w:eastAsia="Arial"/>
          <w:sz w:val="19"/>
          <w:szCs w:val="19"/>
          <w:color w:val="6E6D77"/>
          <w:spacing w:val="-6"/>
          <w:w w:val="75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color w:val="9C9CA5"/>
          <w:spacing w:val="-11"/>
          <w:w w:val="94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color w:val="6E6D77"/>
          <w:spacing w:val="6"/>
          <w:w w:val="75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73"/>
          <w:b/>
          <w:bCs/>
          <w:position w:val="-1"/>
        </w:rPr>
        <w:t>arbe'</w:t>
      </w:r>
      <w:r>
        <w:rPr>
          <w:rFonts w:ascii="Arial" w:hAnsi="Arial" w:cs="Arial" w:eastAsia="Arial"/>
          <w:sz w:val="19"/>
          <w:szCs w:val="19"/>
          <w:color w:val="898790"/>
          <w:spacing w:val="-68"/>
          <w:w w:val="74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color w:val="6E6D77"/>
          <w:spacing w:val="-77"/>
          <w:w w:val="165"/>
          <w:b/>
          <w:bCs/>
          <w:position w:val="-1"/>
        </w:rPr>
        <w:t>l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73"/>
          <w:b/>
          <w:bCs/>
          <w:position w:val="-1"/>
        </w:rPr>
        <w:t>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34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9C9CA5"/>
          <w:w w:val="91"/>
          <w:b/>
          <w:bCs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3"/>
          <w:w w:val="91"/>
          <w:b/>
          <w:bCs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0"/>
          <w:w w:val="76"/>
          <w:b/>
          <w:bCs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100" w:h="16880"/>
          <w:pgMar w:top="1560" w:bottom="280" w:left="940" w:right="1240"/>
          <w:cols w:num="2" w:equalWidth="0">
            <w:col w:w="9262" w:space="125"/>
            <w:col w:w="533"/>
          </w:cols>
        </w:sectPr>
      </w:pPr>
      <w:rPr/>
    </w:p>
    <w:p>
      <w:pPr>
        <w:spacing w:before="7" w:after="0" w:line="230" w:lineRule="exact"/>
        <w:ind w:left="111" w:right="108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590.400024pt;margin-top:458.639984pt;width:11.52pt;height:382.319985pt;mso-position-horizontal-relative:page;mso-position-vertical-relative:page;z-index:-4514" coordorigin="11808,9173" coordsize="230,7646">
            <v:shape style="position:absolute;left:11808;top:12038;width:230;height:864" type="#_x0000_t75">
              <v:imagedata r:id="rId7" o:title=""/>
            </v:shape>
            <v:group style="position:absolute;left:11995;top:9202;width:2;height:7589" coordorigin="11995,9202" coordsize="2,7589">
              <v:shape style="position:absolute;left:11995;top:9202;width:2;height:7589" coordorigin="11995,9202" coordsize="0,7589" path="m11995,16790l11995,9202e" filled="f" stroked="t" strokeweight="2.88pt" strokecolor="#0C0C0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88.600037pt;margin-top:2.88pt;width:.1pt;height:66.959997pt;mso-position-horizontal-relative:page;mso-position-vertical-relative:page;z-index:-4513" coordorigin="11772,58" coordsize="2,1339">
            <v:shape style="position:absolute;left:11772;top:58;width:2;height:1339" coordorigin="11772,58" coordsize="0,1339" path="m11772,1397l11772,58e" filled="f" stroked="t" strokeweight="2.88pt" strokecolor="#D4D4E4">
              <v:path arrowok="t"/>
            </v:shape>
          </v:group>
          <w10:wrap type="none"/>
        </w:pict>
      </w:r>
      <w:r>
        <w:rPr/>
        <w:pict>
          <v:group style="position:absolute;margin-left:595.440002pt;margin-top:2.88pt;width:.1pt;height:40.319998pt;mso-position-horizontal-relative:page;mso-position-vertical-relative:page;z-index:-4512" coordorigin="11909,58" coordsize="2,806">
            <v:shape style="position:absolute;left:11909;top:58;width:2;height:806" coordorigin="11909,58" coordsize="0,806" path="m11909,864l11909,58e" filled="f" stroked="t" strokeweight="4.32pt" strokecolor="#CFCCDB">
              <v:path arrowok="t"/>
            </v:shape>
          </v:group>
          <w10:wrap type="none"/>
        </w:pict>
      </w:r>
      <w:r>
        <w:rPr/>
        <w:pict>
          <v:group style="position:absolute;margin-left:591.480042pt;margin-top:233.279984pt;width:.1pt;height:76.319996pt;mso-position-horizontal-relative:page;mso-position-vertical-relative:page;z-index:-4511" coordorigin="11830,4666" coordsize="2,1526">
            <v:shape style="position:absolute;left:11830;top:4666;width:2;height:1526" coordorigin="11830,4666" coordsize="0,1526" path="m11830,6192l11830,4666e" filled="f" stroked="t" strokeweight="2.88pt" strokecolor="#DFDBEF">
              <v:path arrowok="t"/>
            </v:shape>
          </v:group>
          <w10:wrap type="none"/>
        </w:pict>
      </w:r>
      <w:r>
        <w:rPr/>
        <w:pict>
          <v:group style="position:absolute;margin-left:590.76001pt;margin-top:317.519989pt;width:.1pt;height:64.079998pt;mso-position-horizontal-relative:page;mso-position-vertical-relative:page;z-index:-4509" coordorigin="11815,6350" coordsize="2,1282">
            <v:shape style="position:absolute;left:11815;top:6350;width:2;height:1282" coordorigin="11815,6350" coordsize="0,1282" path="m11815,7632l11815,6350e" filled="f" stroked="t" strokeweight="3.6pt" strokecolor="#DFDFF4">
              <v:path arrowok="t"/>
            </v:shape>
          </v:group>
          <w10:wrap type="none"/>
        </w:pict>
      </w:r>
      <w:r>
        <w:rPr/>
        <w:pict>
          <v:group style="position:absolute;margin-left:7.2pt;margin-top:842.399963pt;width:190.080006pt;height:.1pt;mso-position-horizontal-relative:page;mso-position-vertical-relative:page;z-index:-4508" coordorigin="144,16848" coordsize="3802,2">
            <v:shape style="position:absolute;left:144;top:16848;width:3802;height:2" coordorigin="144,16848" coordsize="3802,0" path="m144,16848l3946,16848e" filled="f" stroked="t" strokeweight=".72pt" strokecolor="#60747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color w:val="9C9CA5"/>
          <w:w w:val="69"/>
          <w:b/>
          <w:bCs/>
        </w:rPr>
        <w:t>2::</w:t>
      </w:r>
      <w:r>
        <w:rPr>
          <w:rFonts w:ascii="Arial" w:hAnsi="Arial" w:cs="Arial" w:eastAsia="Arial"/>
          <w:sz w:val="19"/>
          <w:szCs w:val="19"/>
          <w:color w:val="9C9CA5"/>
          <w:spacing w:val="5"/>
          <w:w w:val="69"/>
          <w:b/>
          <w:bCs/>
        </w:rPr>
        <w:t>!</w:t>
      </w:r>
      <w:r>
        <w:rPr>
          <w:rFonts w:ascii="Arial" w:hAnsi="Arial" w:cs="Arial" w:eastAsia="Arial"/>
          <w:sz w:val="19"/>
          <w:szCs w:val="19"/>
          <w:color w:val="C1BFC8"/>
          <w:spacing w:val="-15"/>
          <w:w w:val="81"/>
          <w:b/>
          <w:bCs/>
        </w:rPr>
        <w:t>0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3"/>
          <w:b/>
          <w:bCs/>
        </w:rPr>
        <w:t>C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2"/>
          <w:b/>
          <w:bCs/>
        </w:rPr>
        <w:t>,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C9CA5"/>
          <w:spacing w:val="0"/>
          <w:w w:val="100"/>
          <w:b/>
          <w:bCs/>
        </w:rPr>
        <w:t>suvis</w:t>
      </w:r>
      <w:r>
        <w:rPr>
          <w:rFonts w:ascii="Times New Roman" w:hAnsi="Times New Roman" w:cs="Times New Roman" w:eastAsia="Times New Roman"/>
          <w:sz w:val="21"/>
          <w:szCs w:val="21"/>
          <w:color w:val="9C9CA5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9C9CA5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3"/>
          <w:b/>
          <w:bCs/>
        </w:rPr>
        <w:t>siscOhu</w:t>
      </w:r>
      <w:r>
        <w:rPr>
          <w:rFonts w:ascii="Arial" w:hAnsi="Arial" w:cs="Arial" w:eastAsia="Arial"/>
          <w:sz w:val="19"/>
          <w:szCs w:val="19"/>
          <w:color w:val="9C9CA5"/>
          <w:spacing w:val="20"/>
          <w:w w:val="83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3"/>
          <w:b/>
          <w:bCs/>
        </w:rPr>
        <w:t>tcmpcratuuri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3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22"/>
          <w:w w:val="83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89879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91"/>
          <w:b/>
          <w:bCs/>
        </w:rPr>
        <w:t>kontrollit</w:t>
      </w:r>
      <w:r>
        <w:rPr>
          <w:rFonts w:ascii="Arial" w:hAnsi="Arial" w:cs="Arial" w:eastAsia="Arial"/>
          <w:sz w:val="19"/>
          <w:szCs w:val="19"/>
          <w:color w:val="898790"/>
          <w:spacing w:val="-5"/>
          <w:w w:val="91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6E6D77"/>
          <w:spacing w:val="0"/>
          <w:w w:val="91"/>
          <w:b/>
          <w:bCs/>
        </w:rPr>
        <w:t>.</w:t>
      </w:r>
      <w:r>
        <w:rPr>
          <w:rFonts w:ascii="Arial" w:hAnsi="Arial" w:cs="Arial" w:eastAsia="Arial"/>
          <w:sz w:val="19"/>
          <w:szCs w:val="19"/>
          <w:color w:val="6E6D77"/>
          <w:spacing w:val="38"/>
          <w:w w:val="9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1"/>
          <w:w w:val="95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6E6D77"/>
          <w:spacing w:val="0"/>
          <w:w w:val="90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6E6D77"/>
          <w:spacing w:val="-3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1"/>
          <w:b/>
          <w:bCs/>
        </w:rPr>
        <w:t>vcstatud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12"/>
          <w:w w:val="8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9"/>
          <w:szCs w:val="19"/>
          <w:color w:val="9C9CA5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790"/>
          <w:spacing w:val="0"/>
          <w:w w:val="88"/>
          <w:b/>
          <w:bCs/>
        </w:rPr>
        <w:t>varskc</w:t>
      </w:r>
      <w:r>
        <w:rPr>
          <w:rFonts w:ascii="Times New Roman" w:hAnsi="Times New Roman" w:cs="Times New Roman" w:eastAsia="Times New Roman"/>
          <w:sz w:val="21"/>
          <w:szCs w:val="21"/>
          <w:color w:val="898790"/>
          <w:spacing w:val="35"/>
          <w:w w:val="88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8"/>
          <w:b/>
          <w:bCs/>
        </w:rPr>
        <w:t>Ohu</w:t>
      </w:r>
      <w:r>
        <w:rPr>
          <w:rFonts w:ascii="Arial" w:hAnsi="Arial" w:cs="Arial" w:eastAsia="Arial"/>
          <w:sz w:val="19"/>
          <w:szCs w:val="19"/>
          <w:color w:val="9C9CA5"/>
          <w:spacing w:val="9"/>
          <w:w w:val="88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8"/>
          <w:b/>
          <w:bCs/>
        </w:rPr>
        <w:t>infil</w:t>
      </w:r>
      <w:r>
        <w:rPr>
          <w:rFonts w:ascii="Arial" w:hAnsi="Arial" w:cs="Arial" w:eastAsia="Arial"/>
          <w:sz w:val="19"/>
          <w:szCs w:val="19"/>
          <w:color w:val="898790"/>
          <w:spacing w:val="1"/>
          <w:w w:val="88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6E6D77"/>
          <w:spacing w:val="-3"/>
          <w:w w:val="88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8"/>
          <w:b/>
          <w:bCs/>
        </w:rPr>
        <w:t>atsioo</w:t>
      </w:r>
      <w:r>
        <w:rPr>
          <w:rFonts w:ascii="Arial" w:hAnsi="Arial" w:cs="Arial" w:eastAsia="Arial"/>
          <w:sz w:val="19"/>
          <w:szCs w:val="19"/>
          <w:color w:val="898790"/>
          <w:spacing w:val="-10"/>
          <w:w w:val="88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6E6D77"/>
          <w:spacing w:val="-8"/>
          <w:w w:val="88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8"/>
          <w:b/>
          <w:bCs/>
        </w:rPr>
        <w:t>g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8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8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25"/>
          <w:w w:val="88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-5"/>
          <w:w w:val="78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6E6D77"/>
          <w:spacing w:val="-6"/>
          <w:w w:val="110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3"/>
          <w:b/>
          <w:bCs/>
        </w:rPr>
        <w:t>ssetulev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4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C9CA5"/>
          <w:spacing w:val="0"/>
          <w:w w:val="83"/>
          <w:b/>
          <w:bCs/>
        </w:rPr>
        <w:t>varske</w:t>
      </w:r>
      <w:r>
        <w:rPr>
          <w:rFonts w:ascii="Times New Roman" w:hAnsi="Times New Roman" w:cs="Times New Roman" w:eastAsia="Times New Roman"/>
          <w:sz w:val="21"/>
          <w:szCs w:val="21"/>
          <w:color w:val="9C9CA5"/>
          <w:spacing w:val="0"/>
          <w:w w:val="83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C9CA5"/>
          <w:spacing w:val="24"/>
          <w:w w:val="83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3"/>
          <w:b/>
          <w:bCs/>
        </w:rPr>
        <w:t>Ohu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3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5"/>
        </w:rPr>
        <w:t>soojendamisek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4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kuluva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soojus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lug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18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6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1"/>
          <w:w w:val="9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8"/>
          <w:w w:val="9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7"/>
          <w:w w:val="6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porandapinna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29"/>
        </w:rPr>
        <w:t>lm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29"/>
        </w:rPr>
        <w:t>'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27"/>
          <w:w w:val="12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kohta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8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7"/>
        </w:rPr>
        <w:t>va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5"/>
          <w:w w:val="107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4"/>
          <w:w w:val="6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4"/>
        </w:rPr>
        <w:t>sohtnemperatuuuril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28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281"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26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9C9CA5"/>
          <w:spacing w:val="-20"/>
          <w:w w:val="127"/>
          <w:b/>
          <w:bCs/>
        </w:rPr>
        <w:t>0</w:t>
      </w:r>
      <w:r>
        <w:rPr>
          <w:rFonts w:ascii="Arial" w:hAnsi="Arial" w:cs="Arial" w:eastAsia="Arial"/>
          <w:sz w:val="19"/>
          <w:szCs w:val="19"/>
          <w:color w:val="C1BFC8"/>
          <w:spacing w:val="-17"/>
          <w:w w:val="121"/>
          <w:b/>
          <w:bCs/>
        </w:rPr>
        <w:t>°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94"/>
          <w:b/>
          <w:bCs/>
        </w:rPr>
        <w:t>C-allpool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-2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6"/>
          <w:b/>
          <w:bCs/>
        </w:rPr>
        <w:t>sed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6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9C9CA5"/>
          <w:spacing w:val="39"/>
          <w:w w:val="86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6"/>
          <w:b/>
          <w:bCs/>
        </w:rPr>
        <w:t>temperatuuri</w:t>
      </w:r>
      <w:r>
        <w:rPr>
          <w:rFonts w:ascii="Arial" w:hAnsi="Arial" w:cs="Arial" w:eastAsia="Arial"/>
          <w:sz w:val="19"/>
          <w:szCs w:val="19"/>
          <w:color w:val="898790"/>
          <w:spacing w:val="41"/>
          <w:w w:val="86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6"/>
          <w:b/>
          <w:bCs/>
        </w:rPr>
        <w:t>ptiilavad</w:t>
      </w:r>
      <w:r>
        <w:rPr>
          <w:rFonts w:ascii="Arial" w:hAnsi="Arial" w:cs="Arial" w:eastAsia="Arial"/>
          <w:sz w:val="19"/>
          <w:szCs w:val="19"/>
          <w:color w:val="898790"/>
          <w:spacing w:val="44"/>
          <w:w w:val="86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6"/>
          <w:b/>
          <w:bCs/>
        </w:rPr>
        <w:t>inimescd</w:t>
      </w:r>
      <w:r>
        <w:rPr>
          <w:rFonts w:ascii="Arial" w:hAnsi="Arial" w:cs="Arial" w:eastAsia="Arial"/>
          <w:sz w:val="19"/>
          <w:szCs w:val="19"/>
          <w:color w:val="9C9CA5"/>
          <w:spacing w:val="37"/>
          <w:w w:val="86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color w:val="9C9CA5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3"/>
          <w:b/>
          <w:bCs/>
        </w:rPr>
        <w:t>vahendad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3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3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17"/>
          <w:w w:val="83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3"/>
          <w:b/>
          <w:bCs/>
        </w:rPr>
        <w:t>varske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3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8"/>
          <w:w w:val="83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3"/>
          <w:b/>
          <w:bCs/>
        </w:rPr>
        <w:t>Ohu</w:t>
      </w:r>
      <w:r>
        <w:rPr>
          <w:rFonts w:ascii="Arial" w:hAnsi="Arial" w:cs="Arial" w:eastAsia="Arial"/>
          <w:sz w:val="19"/>
          <w:szCs w:val="19"/>
          <w:color w:val="9C9CA5"/>
          <w:spacing w:val="26"/>
          <w:w w:val="83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0"/>
          <w:b/>
          <w:bCs/>
        </w:rPr>
        <w:t>siss</w:t>
      </w:r>
      <w:r>
        <w:rPr>
          <w:rFonts w:ascii="Arial" w:hAnsi="Arial" w:cs="Arial" w:eastAsia="Arial"/>
          <w:sz w:val="19"/>
          <w:szCs w:val="19"/>
          <w:color w:val="9C9CA5"/>
          <w:spacing w:val="-6"/>
          <w:w w:val="81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6E6D77"/>
          <w:spacing w:val="-10"/>
          <w:w w:val="165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79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898790"/>
          <w:spacing w:val="-6"/>
          <w:w w:val="78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6E6D77"/>
          <w:spacing w:val="-21"/>
          <w:w w:val="104"/>
          <w:b/>
          <w:bCs/>
        </w:rPr>
        <w:t>b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7"/>
          <w:b/>
          <w:bCs/>
        </w:rPr>
        <w:t>umis</w:t>
      </w:r>
      <w:r>
        <w:rPr>
          <w:rFonts w:ascii="Arial" w:hAnsi="Arial" w:cs="Arial" w:eastAsia="Arial"/>
          <w:sz w:val="19"/>
          <w:szCs w:val="19"/>
          <w:color w:val="898790"/>
          <w:spacing w:val="-13"/>
          <w:w w:val="88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545260"/>
          <w:spacing w:val="5"/>
          <w:w w:val="112"/>
          <w:b/>
          <w:bCs/>
        </w:rPr>
        <w:t>-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86"/>
          <w:b/>
          <w:bCs/>
        </w:rPr>
        <w:t>aknad</w:t>
      </w:r>
      <w:r>
        <w:rPr>
          <w:rFonts w:ascii="Arial" w:hAnsi="Arial" w:cs="Arial" w:eastAsia="Arial"/>
          <w:sz w:val="19"/>
          <w:szCs w:val="19"/>
          <w:color w:val="89879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7"/>
          <w:b/>
          <w:bCs/>
        </w:rPr>
        <w:t>hoitaks</w:t>
      </w:r>
      <w:r>
        <w:rPr>
          <w:rFonts w:ascii="Arial" w:hAnsi="Arial" w:cs="Arial" w:eastAsia="Arial"/>
          <w:sz w:val="19"/>
          <w:szCs w:val="19"/>
          <w:color w:val="9C9CA5"/>
          <w:spacing w:val="0"/>
          <w:w w:val="87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9C9CA5"/>
          <w:spacing w:val="37"/>
          <w:w w:val="87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100"/>
          <w:b/>
          <w:bCs/>
        </w:rPr>
        <w:t>rohkem</w:t>
      </w:r>
      <w:r>
        <w:rPr>
          <w:rFonts w:ascii="Arial" w:hAnsi="Arial" w:cs="Arial" w:eastAsia="Arial"/>
          <w:sz w:val="19"/>
          <w:szCs w:val="19"/>
          <w:color w:val="89879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kinni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vana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akna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kleebitakse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98"/>
        </w:rPr>
        <w:t>kin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6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6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20"/>
          <w:w w:val="6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9"/>
          <w:w w:val="8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3"/>
        </w:rPr>
        <w:t>opitakse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vahe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1"/>
        </w:rPr>
        <w:t>tiiis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2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Arvest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seda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trepikoja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10"/>
        </w:rPr>
        <w:t>etakse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10"/>
        </w:rPr>
        <w:t>edaspidi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0" w:lineRule="auto"/>
        <w:ind w:left="111" w:right="915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6"/>
        </w:rPr>
        <w:t>koueta.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0" w:after="0" w:line="251" w:lineRule="auto"/>
        <w:ind w:left="111" w:right="106" w:firstLine="28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usvajadus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C9CA5"/>
          <w:spacing w:val="0"/>
          <w:w w:val="93"/>
        </w:rPr>
        <w:t>klitl</w:t>
      </w:r>
      <w:r>
        <w:rPr>
          <w:rFonts w:ascii="Times New Roman" w:hAnsi="Times New Roman" w:cs="Times New Roman" w:eastAsia="Times New Roman"/>
          <w:sz w:val="25"/>
          <w:szCs w:val="25"/>
          <w:color w:val="9C9CA5"/>
          <w:spacing w:val="4"/>
          <w:w w:val="93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6E6D77"/>
          <w:spacing w:val="4"/>
          <w:w w:val="93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9C9CA5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C9CA5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92,5k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15"/>
          <w:w w:val="98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4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otsese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tabi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2"/>
          <w:w w:val="9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9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12"/>
          <w:w w:val="9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3"/>
        </w:rPr>
        <w:t>rdekon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6"/>
          <w:w w:val="10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1"/>
          <w:w w:val="9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"/>
          <w:w w:val="106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8"/>
          <w:w w:val="8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6"/>
          <w:w w:val="149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99"/>
        </w:rPr>
        <w:t>ioo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3"/>
        </w:rPr>
        <w:t>ide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91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9"/>
          <w:w w:val="9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6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uv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ush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6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5"/>
        </w:rPr>
        <w:t>62,9kW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6"/>
        </w:rPr>
        <w:t>Soojusvajadu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9"/>
        </w:rPr>
        <w:t>sooj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7"/>
          <w:w w:val="10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413F4D"/>
          <w:spacing w:val="7"/>
          <w:w w:val="6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1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7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bevcclc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8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190k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5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4"/>
          <w:w w:val="105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6"/>
          <w:w w:val="10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5"/>
        </w:rPr>
        <w:t>cncrgiaaudit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·tarbevee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soojusva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2"/>
          <w:w w:val="11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99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5"/>
        </w:rPr>
        <w:t>med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6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9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9C9CA5"/>
          <w:w w:val="90"/>
          <w:b/>
          <w:bCs/>
        </w:rPr>
        <w:t>Projektccri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5"/>
          <w:w w:val="91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6E6D77"/>
          <w:spacing w:val="7"/>
          <w:w w:val="57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101"/>
          <w:b/>
          <w:bCs/>
        </w:rPr>
        <w:t>scl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8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8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79"/>
          <w:b/>
          <w:bCs/>
        </w:rPr>
        <w:t>-ihtutakse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-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100"/>
          <w:b/>
          <w:bCs/>
        </w:rPr>
        <w:t>allj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95"/>
          <w:b/>
          <w:bCs/>
        </w:rPr>
        <w:t>rgncvais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95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2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100"/>
          <w:b/>
          <w:bCs/>
        </w:rPr>
        <w:t>standarditcst: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1" w:after="0" w:line="240" w:lineRule="auto"/>
        <w:ind w:left="39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55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829:200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6"/>
          <w:w w:val="221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4"/>
        </w:rPr>
        <w:t>Hoon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soojuskoormuse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4"/>
        </w:rPr>
        <w:t>maaramine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40" w:lineRule="auto"/>
        <w:ind w:left="4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55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9"/>
        </w:rPr>
        <w:t>812-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12"/>
          <w:w w:val="109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18"/>
          <w:w w:val="138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11"/>
        </w:rPr>
        <w:t>2005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48580"/>
          <w:spacing w:val="0"/>
          <w:w w:val="294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648580"/>
          <w:spacing w:val="-103"/>
          <w:w w:val="29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Ehitiste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4"/>
        </w:rPr>
        <w:t>tulcohutu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23"/>
          <w:w w:val="105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4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1"/>
        </w:rPr>
        <w:t>Ventilatsioonisiisteemid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40" w:lineRule="auto"/>
        <w:ind w:left="39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86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7"/>
        </w:rPr>
        <w:t>81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2"/>
          <w:w w:val="107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4"/>
          <w:w w:val="107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7"/>
        </w:rPr>
        <w:t>3:200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7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1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294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103"/>
          <w:w w:val="29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Ehitiste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tuleohutus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KllncsOstcemid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40" w:lineRule="auto"/>
        <w:ind w:left="4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55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13"/>
        </w:rPr>
        <w:t>83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6"/>
          <w:w w:val="113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20"/>
          <w:w w:val="113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13"/>
        </w:rPr>
        <w:t>2003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3"/>
        </w:rPr>
        <w:t>Sisekliima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40" w:lineRule="auto"/>
        <w:ind w:left="4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55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8"/>
        </w:rPr>
        <w:t>84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6"/>
          <w:w w:val="108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18"/>
          <w:w w:val="138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5"/>
        </w:rPr>
        <w:t>2004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294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90"/>
          <w:w w:val="29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4"/>
        </w:rPr>
        <w:t>Ho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7"/>
          <w:w w:val="104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7"/>
          <w:w w:val="9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6"/>
          <w:w w:val="8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1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9"/>
          <w:w w:val="88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88"/>
        </w:rPr>
        <w:t>l'l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10"/>
          <w:w w:val="88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88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0"/>
          <w:w w:val="8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4"/>
        </w:rPr>
        <w:t>projektc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5"/>
          <w:w w:val="10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10"/>
          <w:w w:val="9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2"/>
        </w:rPr>
        <w:t>imine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40" w:lineRule="auto"/>
        <w:ind w:left="4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55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845-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58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24"/>
        </w:rPr>
        <w:t>:2004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6"/>
          <w:w w:val="12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4"/>
          <w:w w:val="89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7"/>
        </w:rPr>
        <w:t>oonetc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0"/>
        </w:rPr>
        <w:t>ventilatsiooni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2"/>
        </w:rPr>
        <w:t>proje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3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6"/>
          <w:w w:val="8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5"/>
          <w:w w:val="11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9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11"/>
          <w:w w:val="9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3"/>
        </w:rPr>
        <w:t>min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7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4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138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-23"/>
          <w:w w:val="13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38"/>
        </w:rPr>
        <w:t>Uldno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8"/>
          <w:w w:val="10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8"/>
          <w:w w:val="9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4"/>
          <w:w w:val="11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0"/>
          <w:w w:val="9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6" w:after="0" w:line="240" w:lineRule="auto"/>
        <w:ind w:left="4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55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545260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0"/>
        </w:rPr>
        <w:t>£VS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16"/>
        </w:rPr>
        <w:t>84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-10"/>
          <w:w w:val="116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4"/>
          <w:w w:val="9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14"/>
          <w:w w:val="104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C1BFC8"/>
          <w:spacing w:val="1"/>
          <w:w w:val="208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9"/>
        </w:rPr>
        <w:t>2004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C6275"/>
          <w:spacing w:val="6"/>
          <w:w w:val="28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0"/>
          <w:w w:val="103"/>
        </w:rPr>
        <w:t>Hoonete</w:t>
      </w:r>
      <w:r>
        <w:rPr>
          <w:rFonts w:ascii="Times New Roman" w:hAnsi="Times New Roman" w:cs="Times New Roman" w:eastAsia="Times New Roman"/>
          <w:sz w:val="19"/>
          <w:szCs w:val="19"/>
          <w:color w:val="89879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3"/>
        </w:rPr>
        <w:t>ventilat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-2"/>
          <w:w w:val="10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6E6D77"/>
          <w:spacing w:val="6"/>
          <w:w w:val="6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6"/>
        </w:rPr>
        <w:t>oon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C9CA5"/>
          <w:spacing w:val="0"/>
          <w:w w:val="104"/>
        </w:rPr>
        <w:t>projekteerimine.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240" w:lineRule="auto"/>
        <w:ind w:left="39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93"/>
          <w:b/>
          <w:bCs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93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4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100"/>
          <w:b/>
          <w:bCs/>
        </w:rPr>
        <w:t>2: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0"/>
          <w:w w:val="92"/>
          <w:b/>
          <w:bCs/>
        </w:rPr>
        <w:t>Ventilatsiooniseadmete</w:t>
      </w:r>
      <w:r>
        <w:rPr>
          <w:rFonts w:ascii="Times New Roman" w:hAnsi="Times New Roman" w:cs="Times New Roman" w:eastAsia="Times New Roman"/>
          <w:sz w:val="20"/>
          <w:szCs w:val="20"/>
          <w:color w:val="9C9CA5"/>
          <w:spacing w:val="5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98790"/>
          <w:spacing w:val="0"/>
          <w:w w:val="102"/>
          <w:b/>
          <w:bCs/>
        </w:rPr>
        <w:t>\alik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100" w:h="16880"/>
          <w:pgMar w:top="1560" w:bottom="280" w:left="940" w:right="1240"/>
        </w:sectPr>
      </w:pPr>
      <w:rPr/>
    </w:p>
    <w:p>
      <w:pPr>
        <w:spacing w:before="73" w:after="0" w:line="240" w:lineRule="auto"/>
        <w:ind w:left="995" w:right="-20"/>
        <w:jc w:val="left"/>
        <w:tabs>
          <w:tab w:pos="14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5.726315pt;margin-top:837.724609pt;width:37.17129pt;height:.1pt;mso-position-horizontal-relative:page;mso-position-vertical-relative:page;z-index:-4507" coordorigin="315,16754" coordsize="743,2">
            <v:shape style="position:absolute;left:315;top:16754;width:743;height:2" coordorigin="315,16754" coordsize="743,0" path="m315,16754l1058,16754e" filled="f" stroked="t" strokeweight=".714833pt" strokecolor="#A8C3C3">
              <v:path arrowok="t"/>
            </v:shape>
          </v:group>
          <w10:wrap type="none"/>
        </w:pict>
      </w:r>
      <w:r>
        <w:rPr/>
        <w:pict>
          <v:group style="position:absolute;margin-left:591.881287pt;margin-top:34.412308pt;width:.1pt;height:73.126153pt;mso-position-horizontal-relative:page;mso-position-vertical-relative:page;z-index:-4506" coordorigin="11838,688" coordsize="2,1463">
            <v:shape style="position:absolute;left:11838;top:688;width:2;height:1463" coordorigin="11838,688" coordsize="0,1463" path="m11838,2151l11838,688e" filled="f" stroked="t" strokeweight="2.85933pt" strokecolor="#D4D4E4">
              <v:path arrowok="t"/>
            </v:shape>
          </v:group>
          <w10:wrap type="none"/>
        </w:pict>
      </w:r>
      <w:r>
        <w:rPr/>
        <w:pict>
          <v:group style="position:absolute;margin-left:594.740662pt;margin-top:377.818451pt;width:.1pt;height:458.11384pt;mso-position-horizontal-relative:page;mso-position-vertical-relative:page;z-index:-4505" coordorigin="11895,7556" coordsize="2,9162">
            <v:shape style="position:absolute;left:11895;top:7556;width:2;height:9162" coordorigin="11895,7556" coordsize="0,9162" path="m11895,16719l11895,7556e" filled="f" stroked="t" strokeweight="2.85933pt" strokecolor="#1C1C1F">
              <v:path arrowok="t"/>
            </v:shape>
          </v:group>
          <w10:wrap type="none"/>
        </w:pict>
      </w:r>
      <w:r>
        <w:rPr/>
        <w:pict>
          <v:group style="position:absolute;margin-left:584.732971pt;margin-top:339.821533pt;width:.1pt;height:65.956922pt;mso-position-horizontal-relative:page;mso-position-vertical-relative:page;z-index:-4504" coordorigin="11695,6796" coordsize="2,1319">
            <v:shape style="position:absolute;left:11695;top:6796;width:2;height:1319" coordorigin="11695,6796" coordsize="0,1319" path="m11695,8116l11695,6796e" filled="f" stroked="t" strokeweight=".714833pt" strokecolor="#E4DFF4">
              <v:path arrowok="t"/>
            </v:shape>
          </v:group>
          <w10:wrap type="none"/>
        </w:pict>
      </w:r>
      <w:r>
        <w:rPr/>
        <w:pict>
          <v:group style="position:absolute;margin-left:75.057411pt;margin-top:837.724609pt;width:40.030621pt;height:.1pt;mso-position-horizontal-relative:page;mso-position-vertical-relative:page;z-index:-4503" coordorigin="1501,16754" coordsize="801,2">
            <v:shape style="position:absolute;left:1501;top:16754;width:801;height:2" coordorigin="1501,16754" coordsize="801,0" path="m1501,16754l2302,16754e" filled="f" stroked="t" strokeweight=".714833pt" strokecolor="#9CCCC8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139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EV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"/>
          <w:w w:val="9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845-3:200-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3"/>
          <w:w w:val="9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5"/>
        </w:rPr>
        <w:t>Hooncte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'emilatsiooni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projekteerimme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A8A7AF"/>
          <w:spacing w:val="0"/>
          <w:w w:val="77"/>
        </w:rPr>
        <w:t>Os</w:t>
      </w:r>
      <w:r>
        <w:rPr>
          <w:rFonts w:ascii="Arial" w:hAnsi="Arial" w:cs="Arial" w:eastAsia="Arial"/>
          <w:sz w:val="22"/>
          <w:szCs w:val="22"/>
          <w:color w:val="A8A7AF"/>
          <w:spacing w:val="0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A8A7AF"/>
          <w:spacing w:val="-1"/>
          <w:w w:val="7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4"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3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Erinouded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4" w:after="0" w:line="240" w:lineRule="auto"/>
        <w:ind w:left="101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0"/>
        </w:rPr>
        <w:t>Ehitustoo,·om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0"/>
        </w:rPr>
        <w:t>sooritamisc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5"/>
        </w:rPr>
        <w:t>kvalit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-31"/>
          <w:w w:val="105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5858E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5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14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0"/>
        </w:rPr>
        <w:t>peab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0"/>
        </w:rPr>
        <w:t>vastama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-19"/>
          <w:w w:val="11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11"/>
        </w:rPr>
        <w:t>lloone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35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E"/>
          <w:spacing w:val="0"/>
          <w:w w:val="100"/>
        </w:rPr>
        <w:t>tch</w:t>
      </w:r>
      <w:r>
        <w:rPr>
          <w:rFonts w:ascii="Times New Roman" w:hAnsi="Times New Roman" w:cs="Times New Roman" w:eastAsia="Times New Roman"/>
          <w:sz w:val="23"/>
          <w:szCs w:val="23"/>
          <w:color w:val="85858E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0"/>
        </w:rPr>
        <w:t>osilsteemide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0"/>
        </w:rPr>
        <w:t>RYL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5"/>
        </w:rPr>
        <w:t>2002: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2" w:after="0" w:line="260" w:lineRule="exact"/>
        <w:ind w:left="70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0"/>
          <w:w w:val="100"/>
          <w:position w:val="-1"/>
        </w:rPr>
        <w:t>chitu</w:t>
      </w:r>
      <w:r>
        <w:rPr>
          <w:rFonts w:ascii="Times New Roman" w:hAnsi="Times New Roman" w:cs="Times New Roman" w:eastAsia="Times New Roman"/>
          <w:sz w:val="23"/>
          <w:szCs w:val="23"/>
          <w:color w:val="A8A7AF"/>
          <w:spacing w:val="-14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079"/>
          <w:spacing w:val="7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0"/>
          <w:position w:val="-1"/>
        </w:rPr>
        <w:t>oOd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0"/>
          <w:position w:val="-1"/>
        </w:rPr>
        <w:t>iildise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0"/>
          <w:position w:val="-1"/>
        </w:rPr>
        <w:t>kvalitc.:diniluded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0"/>
          <w:position w:val="-1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-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E"/>
          <w:spacing w:val="0"/>
          <w:w w:val="100"/>
          <w:position w:val="-1"/>
        </w:rPr>
        <w:t>esitatu</w:t>
      </w:r>
      <w:r>
        <w:rPr>
          <w:rFonts w:ascii="Times New Roman" w:hAnsi="Times New Roman" w:cs="Times New Roman" w:eastAsia="Times New Roman"/>
          <w:sz w:val="23"/>
          <w:szCs w:val="23"/>
          <w:color w:val="85858E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E"/>
          <w:spacing w:val="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7959E"/>
          <w:spacing w:val="0"/>
          <w:w w:val="102"/>
          <w:position w:val="-1"/>
        </w:rPr>
        <w:t>nouetele.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0" w:after="0" w:line="240" w:lineRule="auto"/>
        <w:ind w:left="1296" w:right="-20"/>
        <w:jc w:val="left"/>
        <w:tabs>
          <w:tab w:pos="212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626069"/>
          <w:spacing w:val="0"/>
          <w:w w:val="100"/>
          <w:i/>
        </w:rPr>
        <w:t>1.3</w:t>
      </w:r>
      <w:r>
        <w:rPr>
          <w:rFonts w:ascii="Arial" w:hAnsi="Arial" w:cs="Arial" w:eastAsia="Arial"/>
          <w:sz w:val="23"/>
          <w:szCs w:val="23"/>
          <w:color w:val="626069"/>
          <w:spacing w:val="-35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626069"/>
          <w:spacing w:val="0"/>
          <w:w w:val="100"/>
          <w:i/>
        </w:rPr>
        <w:tab/>
      </w:r>
      <w:r>
        <w:rPr>
          <w:rFonts w:ascii="Arial" w:hAnsi="Arial" w:cs="Arial" w:eastAsia="Arial"/>
          <w:sz w:val="23"/>
          <w:szCs w:val="23"/>
          <w:color w:val="626069"/>
          <w:spacing w:val="0"/>
          <w:w w:val="100"/>
          <w:i/>
        </w:rPr>
      </w:r>
      <w:r>
        <w:rPr>
          <w:rFonts w:ascii="Arial" w:hAnsi="Arial" w:cs="Arial" w:eastAsia="Arial"/>
          <w:sz w:val="23"/>
          <w:szCs w:val="23"/>
          <w:color w:val="4D4D56"/>
          <w:spacing w:val="0"/>
          <w:w w:val="115"/>
          <w:i/>
        </w:rPr>
        <w:t>Keskkiittesiisteem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95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  <w:b/>
          <w:bCs/>
        </w:rPr>
        <w:t>Ol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2"/>
          <w:w w:val="9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2"/>
          <w:w w:val="90"/>
          <w:b/>
          <w:bCs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5"/>
          <w:w w:val="9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  <w:b/>
          <w:bCs/>
        </w:rPr>
        <w:t>lev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"/>
          <w:w w:val="9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  <w:b/>
          <w:bCs/>
        </w:rPr>
        <w:t> 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2"/>
          <w:w w:val="9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0"/>
          <w:b/>
          <w:bCs/>
        </w:rPr>
        <w:t>igancnucl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1"/>
          <w:w w:val="9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85858E"/>
          <w:spacing w:val="2"/>
          <w:w w:val="208"/>
          <w:b/>
          <w:bCs/>
        </w:rPr>
        <w:t>l</w:t>
      </w:r>
      <w:r>
        <w:rPr>
          <w:rFonts w:ascii="Arial" w:hAnsi="Arial" w:cs="Arial" w:eastAsia="Arial"/>
          <w:sz w:val="15"/>
          <w:szCs w:val="15"/>
          <w:color w:val="A8A7AF"/>
          <w:spacing w:val="1"/>
          <w:w w:val="81"/>
          <w:b/>
          <w:bCs/>
        </w:rPr>
        <w:t>O</w:t>
      </w:r>
      <w:r>
        <w:rPr>
          <w:rFonts w:ascii="Arial" w:hAnsi="Arial" w:cs="Arial" w:eastAsia="Arial"/>
          <w:sz w:val="15"/>
          <w:szCs w:val="15"/>
          <w:color w:val="85858E"/>
          <w:spacing w:val="-15"/>
          <w:w w:val="130"/>
          <w:b/>
          <w:bCs/>
        </w:rPr>
        <w:t>I</w:t>
      </w:r>
      <w:r>
        <w:rPr>
          <w:rFonts w:ascii="Arial" w:hAnsi="Arial" w:cs="Arial" w:eastAsia="Arial"/>
          <w:sz w:val="15"/>
          <w:szCs w:val="15"/>
          <w:color w:val="A8A7AF"/>
          <w:spacing w:val="0"/>
          <w:w w:val="86"/>
          <w:b/>
          <w:bCs/>
        </w:rPr>
        <w:t>'U</w:t>
      </w:r>
      <w:r>
        <w:rPr>
          <w:rFonts w:ascii="Arial" w:hAnsi="Arial" w:cs="Arial" w:eastAsia="Arial"/>
          <w:sz w:val="15"/>
          <w:szCs w:val="15"/>
          <w:color w:val="A8A7AF"/>
          <w:spacing w:val="-2"/>
          <w:w w:val="86"/>
          <w:b/>
          <w:bCs/>
        </w:rPr>
        <w:t>S</w:t>
      </w:r>
      <w:r>
        <w:rPr>
          <w:rFonts w:ascii="Arial" w:hAnsi="Arial" w:cs="Arial" w:eastAsia="Arial"/>
          <w:sz w:val="15"/>
          <w:szCs w:val="15"/>
          <w:color w:val="85858E"/>
          <w:spacing w:val="0"/>
          <w:w w:val="137"/>
          <w:b/>
          <w:bCs/>
        </w:rPr>
        <w:t>l</w:t>
      </w:r>
      <w:r>
        <w:rPr>
          <w:rFonts w:ascii="Arial" w:hAnsi="Arial" w:cs="Arial" w:eastAsia="Arial"/>
          <w:sz w:val="15"/>
          <w:szCs w:val="15"/>
          <w:color w:val="85858E"/>
          <w:spacing w:val="-14"/>
          <w:w w:val="137"/>
          <w:b/>
          <w:bCs/>
        </w:rPr>
        <w:t>i</w:t>
      </w:r>
      <w:r>
        <w:rPr>
          <w:rFonts w:ascii="Arial" w:hAnsi="Arial" w:cs="Arial" w:eastAsia="Arial"/>
          <w:sz w:val="15"/>
          <w:szCs w:val="15"/>
          <w:color w:val="A8A7AF"/>
          <w:spacing w:val="0"/>
          <w:w w:val="119"/>
          <w:b/>
          <w:bCs/>
        </w:rPr>
        <w:t>k</w:t>
      </w:r>
      <w:r>
        <w:rPr>
          <w:rFonts w:ascii="Arial" w:hAnsi="Arial" w:cs="Arial" w:eastAsia="Arial"/>
          <w:sz w:val="15"/>
          <w:szCs w:val="15"/>
          <w:color w:val="85858E"/>
          <w:spacing w:val="0"/>
          <w:w w:val="113"/>
          <w:b/>
          <w:bCs/>
        </w:rPr>
        <w:t>ud</w:t>
      </w:r>
      <w:r>
        <w:rPr>
          <w:rFonts w:ascii="Arial" w:hAnsi="Arial" w:cs="Arial" w:eastAsia="Arial"/>
          <w:sz w:val="15"/>
          <w:szCs w:val="15"/>
          <w:color w:val="85858E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15"/>
          <w:szCs w:val="15"/>
          <w:color w:val="85858E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8"/>
          <w:b/>
          <w:bCs/>
        </w:rPr>
        <w:t>demontc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"/>
          <w:w w:val="88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7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11"/>
          <w:w w:val="7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7"/>
          <w:b/>
          <w:bCs/>
        </w:rPr>
        <w:t>taksc.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89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2"/>
          <w:w w:val="83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8"/>
          <w:b/>
          <w:bCs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3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67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  <w:b/>
          <w:bCs/>
        </w:rPr>
        <w:t>jaavaid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  <w:b/>
          <w:bCs/>
        </w:rPr>
        <w:t>id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5"/>
          <w:b/>
          <w:bCs/>
        </w:rPr>
        <w:t>kasutataksc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5"/>
          <w:b/>
          <w:bCs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40"/>
          <w:w w:val="85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  <w:b/>
          <w:bCs/>
        </w:rPr>
        <w:t>uute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8"/>
          <w:w w:val="67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2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6"/>
          <w:w w:val="91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3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3"/>
          <w:w w:val="93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9"/>
          <w:w w:val="89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73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5"/>
          <w:w w:val="74"/>
          <w:b/>
          <w:bCs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6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29" w:lineRule="exact"/>
        <w:ind w:left="72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A8A7AF"/>
          <w:w w:val="91"/>
        </w:rPr>
        <w:t>lbbindamis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9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9"/>
          <w:w w:val="82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18"/>
        </w:rPr>
        <w:t>s.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3"/>
          <w:w w:val="77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4"/>
          <w:w w:val="82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4"/>
        </w:rPr>
        <w:t>magistraaltoru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"/>
          <w:w w:val="9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aigald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1"/>
          <w:w w:val="9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</w:rPr>
        <w:t>takse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2"/>
          <w:w w:val="9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keldris.c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P(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l&lt;tnk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0"/>
          <w:w w:val="86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7"/>
          <w:w w:val="86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86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"/>
          <w:w w:val="86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86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6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6"/>
          <w:w w:val="86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9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</w:rPr>
        <w:t>paig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9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8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9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1"/>
          <w:w w:val="99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6"/>
          <w:w w:val="98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3"/>
          <w:w w:val="8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6"/>
          <w:w w:val="110"/>
        </w:rPr>
        <w:t>·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</w:rPr>
        <w:t>nht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2"/>
          <w:w w:val="88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6"/>
          <w:w w:val="8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inapeal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0" w:lineRule="auto"/>
        <w:ind w:left="724" w:right="84" w:firstLine="272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A8A7AF"/>
          <w:w w:val="108"/>
        </w:rPr>
        <w:t>Okmawle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w w:val="109"/>
        </w:rPr>
        <w:t>'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!lle,altJaOtU&gt;C£il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4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1-tomsilsteem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4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demomeer.tak\e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rajatakse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5"/>
          <w:w w:val="9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uus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altjaotusega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6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2-torus!ISteem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Kiiesole\'a&gt;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tilli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pakutakse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kOnesUste&lt;mi.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  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"/>
          <w:w w:val="85"/>
        </w:rPr>
        <w:t> 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135"/>
        </w:rPr>
        <w:t>u.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135"/>
        </w:rPr>
        <w:t> </w:t>
      </w:r>
      <w:r>
        <w:rPr>
          <w:rFonts w:ascii="Arial" w:hAnsi="Arial" w:cs="Arial" w:eastAsia="Arial"/>
          <w:sz w:val="18"/>
          <w:szCs w:val="18"/>
          <w:color w:val="A8A7AF"/>
          <w:spacing w:val="36"/>
          <w:w w:val="13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kille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toimu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vesikUUd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kogu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hoone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p()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hilisclt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radiaatoritega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Torustiku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nlortt&lt;-crimisck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1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voi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0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ka54nada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26"/>
        </w:rPr>
        <w:t>'l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26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6"/>
          <w:w w:val="12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2"/>
        </w:rPr>
        <w:t>Alupe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2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5"/>
        </w:rPr>
        <w:t>plasnoru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6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keldn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aga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A8A7AF"/>
          <w:spacing w:val="0"/>
          <w:w w:val="123"/>
        </w:rPr>
        <w:t>'&gt;00'</w:t>
      </w:r>
      <w:r>
        <w:rPr>
          <w:rFonts w:ascii="Times New Roman" w:hAnsi="Times New Roman" w:cs="Times New Roman" w:eastAsia="Times New Roman"/>
          <w:sz w:val="15"/>
          <w:szCs w:val="15"/>
          <w:color w:val="A8A7AF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ita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3"/>
        </w:rPr>
        <w:t>kasutada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8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5"/>
        </w:rPr>
        <w:t>terastor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"/>
          <w:w w:val="96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0"/>
          <w:w w:val="126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0" w:lineRule="exact"/>
        <w:ind w:left="724" w:right="57" w:firstLine="286"/>
        <w:jc w:val="left"/>
        <w:tabs>
          <w:tab w:pos="1260" w:val="left"/>
          <w:tab w:pos="3400" w:val="left"/>
          <w:tab w:pos="4740" w:val="left"/>
          <w:tab w:pos="8280" w:val="left"/>
          <w:tab w:pos="8740" w:val="left"/>
          <w:tab w:pos="93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.444975pt;margin-top:72.635345pt;width:11.418571pt;height:27pt;mso-position-horizontal-relative:page;mso-position-vertical-relative:paragraph;z-index:-4502" type="#_x0000_t202" filled="f" stroked="f">
            <v:textbox inset="0,0,0,0">
              <w:txbxContent>
                <w:p>
                  <w:pPr>
                    <w:spacing w:before="0" w:after="0" w:line="540" w:lineRule="exact"/>
                    <w:ind w:right="-121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Pr/>
                  <w:r>
                    <w:rPr>
                      <w:rFonts w:ascii="Arial" w:hAnsi="Arial" w:cs="Arial" w:eastAsia="Arial"/>
                      <w:sz w:val="54"/>
                      <w:szCs w:val="54"/>
                      <w:color w:val="85858E"/>
                      <w:spacing w:val="0"/>
                      <w:w w:val="127"/>
                      <w:position w:val="-1"/>
                    </w:rPr>
                    <w:t>-</w:t>
                  </w:r>
                  <w:r>
                    <w:rPr>
                      <w:rFonts w:ascii="Arial" w:hAnsi="Arial" w:cs="Arial" w:eastAsia="Arial"/>
                      <w:sz w:val="54"/>
                      <w:szCs w:val="5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KUucproje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"/>
          <w:w w:val="89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89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8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antu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uute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6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llekkr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4"/>
        </w:rPr>
        <w:t>diaalorite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3"/>
        </w:rPr>
        <w:t>(nH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5"/>
          <w:w w:val="8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6"/>
          <w:w w:val="8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Punno)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0"/>
        </w:rPr>
        <w:t>mOOdu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4"/>
          <w:w w:val="8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6"/>
          <w:w w:val="82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2"/>
        </w:rPr>
        <w:t>OOb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"/>
          <w:w w:val="82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2"/>
        </w:rPr>
        <w:t>d.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3"/>
        </w:rPr>
        <w:t>Olemasolevme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4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malmribiradiaatorite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7"/>
        </w:rPr>
        <w:t>kn,u!lunist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33"/>
          <w:w w:val="8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7"/>
          <w:w w:val="87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7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87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7"/>
        </w:rPr>
        <w:t>is1a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7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1"/>
          <w:w w:val="8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asjaol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7"/>
          <w:w w:val="10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52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8"/>
        </w:rPr>
        <w:t>l·tonosti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"/>
          <w:w w:val="8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-7"/>
          <w:w w:val="7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5"/>
        </w:rPr>
        <w:t>ce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8"/>
          <w:w w:val="95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puhu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ra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9"/>
          <w:w w:val="9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6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2"/>
          <w:w w:val="9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9"/>
          <w:w w:val="49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7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·i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muulu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6"/>
          <w:w w:val="82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11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0"/>
          <w:w w:val="82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5"/>
          <w:w w:val="13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9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7"/>
          <w:w w:val="48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6"/>
        </w:rPr>
        <w:t>Oike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18"/>
          <w:w w:val="87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F7769"/>
          <w:spacing w:val="0"/>
          <w:w w:val="108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2F776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F776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7"/>
          <w:w w:val="58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0"/>
          <w:w w:val="8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4"/>
        </w:rPr>
        <w:t>cm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3"/>
          <w:w w:val="9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scd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1"/>
        </w:rPr>
        <w:t>radia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2"/>
          <w:w w:val="9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9"/>
          <w:w w:val="49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11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9"/>
          <w:w w:val="8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7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7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tootavad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juh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0"/>
        </w:rPr>
        <w:t>kuoomcma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9"/>
          <w:w w:val="8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kOtteveega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kui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0"/>
        </w:rPr>
        <w:t>komo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"/>
          <w:w w:val="9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-7"/>
          <w:w w:val="7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</w:rPr>
        <w:t>ra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9"/>
          <w:w w:val="9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6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2"/>
          <w:w w:val="9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-7"/>
          <w:w w:val="7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9"/>
          <w:w w:val="10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1"/>
          <w:w w:val="8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0"/>
          <w:w w:val="189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Seega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7"/>
          <w:w w:val="8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7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6"/>
        </w:rPr>
        <w:t>eks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vanad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7"/>
          <w:w w:val="88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6"/>
          <w:w w:val="8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7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69"/>
        </w:rPr>
        <w:t>u·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68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2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12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7"/>
        </w:rPr>
        <w:t>ro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9"/>
          <w:w w:val="87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6"/>
          <w:w w:val="8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4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6"/>
          <w:w w:val="95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9"/>
          <w:w w:val="8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</w:rPr>
        <w:t>id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78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77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er</w:t>
        <w:tab/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1"/>
        </w:rPr>
        <w:t>kompl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7"/>
          <w:w w:val="9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79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9"/>
          <w:w w:val="78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8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6"/>
          <w:w w:val="98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7"/>
          <w:w w:val="8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97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26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71"/>
        </w:rPr>
        <w:t>011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71"/>
        </w:rPr>
        <w:t>  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7"/>
          <w:w w:val="7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7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suune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0"/>
          <w:w w:val="11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90"/>
        </w:rPr>
        <w:t>ht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-7"/>
          <w:w w:val="91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6"/>
        </w:rPr>
        <w:t>dcga-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"/>
          <w:w w:val="96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7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teada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-6"/>
          <w:w w:val="96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6"/>
        </w:rPr>
        <w:t>as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6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41"/>
          <w:w w:val="9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"/>
          <w:w w:val="87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8"/>
          <w:w w:val="8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7"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4"/>
          <w:b/>
          <w:bCs/>
        </w:rPr>
        <w:t>Omhcrkomplel&lt;teeri</w:t>
      </w:r>
      <w:r>
        <w:rPr>
          <w:rFonts w:ascii="Arial" w:hAnsi="Arial" w:cs="Arial" w:eastAsia="Arial"/>
          <w:sz w:val="19"/>
          <w:szCs w:val="19"/>
          <w:color w:val="97959E"/>
          <w:spacing w:val="4"/>
          <w:w w:val="84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84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727079"/>
          <w:spacing w:val="-3"/>
          <w:w w:val="84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4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97959E"/>
          <w:spacing w:val="35"/>
          <w:w w:val="84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-8"/>
          <w:w w:val="79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626069"/>
          <w:spacing w:val="-9"/>
          <w:w w:val="109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1"/>
          <w:b/>
          <w:bCs/>
        </w:rPr>
        <w:t>ds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2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-19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85858E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4"/>
          <w:b/>
          <w:bCs/>
        </w:rPr>
        <w:t>ncnd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4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85858E"/>
          <w:spacing w:val="38"/>
          <w:w w:val="84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626069"/>
          <w:spacing w:val="-4"/>
          <w:w w:val="90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97959E"/>
          <w:spacing w:val="-12"/>
          <w:w w:val="91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4D4D56"/>
          <w:spacing w:val="-8"/>
          <w:w w:val="109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7"/>
          <w:b/>
          <w:bCs/>
        </w:rPr>
        <w:t>aat</w:t>
      </w:r>
      <w:r>
        <w:rPr>
          <w:rFonts w:ascii="Arial" w:hAnsi="Arial" w:cs="Arial" w:eastAsia="Arial"/>
          <w:sz w:val="19"/>
          <w:szCs w:val="19"/>
          <w:color w:val="85858E"/>
          <w:spacing w:val="-18"/>
          <w:w w:val="86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13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A8A7AF"/>
          <w:spacing w:val="-4"/>
          <w:w w:val="112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81"/>
          <w:b/>
          <w:bCs/>
        </w:rPr>
        <w:t>te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727079"/>
          <w:spacing w:val="-2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0"/>
          <w:b/>
          <w:bCs/>
        </w:rPr>
        <w:t>puh</w:t>
      </w:r>
      <w:r>
        <w:rPr>
          <w:rFonts w:ascii="Arial" w:hAnsi="Arial" w:cs="Arial" w:eastAsia="Arial"/>
          <w:sz w:val="19"/>
          <w:szCs w:val="19"/>
          <w:color w:val="85858E"/>
          <w:spacing w:val="-12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626069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626069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7"/>
          <w:b/>
          <w:bCs/>
        </w:rPr>
        <w:t>vOimali</w:t>
      </w:r>
      <w:r>
        <w:rPr>
          <w:rFonts w:ascii="Arial" w:hAnsi="Arial" w:cs="Arial" w:eastAsia="Arial"/>
          <w:sz w:val="19"/>
          <w:szCs w:val="19"/>
          <w:color w:val="97959E"/>
          <w:spacing w:val="3"/>
          <w:w w:val="87"/>
          <w:b/>
          <w:bCs/>
        </w:rPr>
        <w:t>k</w:t>
      </w:r>
      <w:r>
        <w:rPr>
          <w:rFonts w:ascii="Arial" w:hAnsi="Arial" w:cs="Arial" w:eastAsia="Arial"/>
          <w:sz w:val="19"/>
          <w:szCs w:val="19"/>
          <w:color w:val="8C6672"/>
          <w:spacing w:val="2"/>
          <w:w w:val="87"/>
          <w:b/>
          <w:bCs/>
        </w:rPr>
        <w:t>-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7"/>
          <w:b/>
          <w:bCs/>
        </w:rPr>
        <w:t>keenn</w:t>
      </w:r>
      <w:r>
        <w:rPr>
          <w:rFonts w:ascii="Arial" w:hAnsi="Arial" w:cs="Arial" w:eastAsia="Arial"/>
          <w:sz w:val="19"/>
          <w:szCs w:val="19"/>
          <w:color w:val="85858E"/>
          <w:spacing w:val="-12"/>
          <w:w w:val="87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626069"/>
          <w:spacing w:val="0"/>
          <w:w w:val="87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626069"/>
          <w:spacing w:val="42"/>
          <w:w w:val="87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9"/>
          <w:szCs w:val="19"/>
          <w:color w:val="85858E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-3"/>
          <w:w w:val="100"/>
          <w:b/>
          <w:bCs/>
        </w:rPr>
        <w:t>k</w:t>
      </w:r>
      <w:r>
        <w:rPr>
          <w:rFonts w:ascii="Arial" w:hAnsi="Arial" w:cs="Arial" w:eastAsia="Arial"/>
          <w:sz w:val="19"/>
          <w:szCs w:val="19"/>
          <w:color w:val="4D4D56"/>
          <w:spacing w:val="-15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100"/>
          <w:b/>
          <w:bCs/>
        </w:rPr>
        <w:t>ndl</w:t>
      </w:r>
      <w:r>
        <w:rPr>
          <w:rFonts w:ascii="Arial" w:hAnsi="Arial" w:cs="Arial" w:eastAsia="Arial"/>
          <w:sz w:val="19"/>
          <w:szCs w:val="19"/>
          <w:color w:val="727079"/>
          <w:spacing w:val="-60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9"/>
          <w:szCs w:val="19"/>
          <w:color w:val="97959E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4D4D56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4D4D56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6"/>
          <w:b/>
          <w:bCs/>
        </w:rPr>
        <w:t>roostetanud</w:t>
      </w:r>
      <w:r>
        <w:rPr>
          <w:rFonts w:ascii="Arial" w:hAnsi="Arial" w:cs="Arial" w:eastAsia="Arial"/>
          <w:sz w:val="19"/>
          <w:szCs w:val="19"/>
          <w:color w:val="97959E"/>
          <w:spacing w:val="22"/>
          <w:w w:val="86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0"/>
          <w:b/>
          <w:bCs/>
        </w:rPr>
        <w:t>jn</w:t>
      </w:r>
      <w:r>
        <w:rPr>
          <w:rFonts w:ascii="Arial" w:hAnsi="Arial" w:cs="Arial" w:eastAsia="Arial"/>
          <w:sz w:val="19"/>
          <w:szCs w:val="19"/>
          <w:color w:val="85858E"/>
          <w:spacing w:val="-6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28464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color w:val="284642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0"/>
          <w:b/>
          <w:bCs/>
        </w:rPr>
        <w:t>Ag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85858E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626069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19"/>
          <w:szCs w:val="19"/>
          <w:color w:val="85858E"/>
          <w:spacing w:val="-12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626069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626069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iski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4"/>
          <w:b/>
          <w:bCs/>
        </w:rPr>
        <w:t>minnaks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4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4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30"/>
          <w:w w:val="84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A8A7AF"/>
          <w:spacing w:val="-14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85858E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teed.</w:t>
      </w:r>
      <w:r>
        <w:rPr>
          <w:rFonts w:ascii="Arial" w:hAnsi="Arial" w:cs="Arial" w:eastAsia="Arial"/>
          <w:sz w:val="19"/>
          <w:szCs w:val="19"/>
          <w:color w:val="97959E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siis</w:t>
      </w:r>
      <w:r>
        <w:rPr>
          <w:rFonts w:ascii="Arial" w:hAnsi="Arial" w:cs="Arial" w:eastAsia="Arial"/>
          <w:sz w:val="19"/>
          <w:szCs w:val="19"/>
          <w:color w:val="A8A7AF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vannd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8"/>
          <w:w w:val="8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olemasolevad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30"/>
          <w:w w:val="8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malmribirodiaatorid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   </w:t>
      </w:r>
      <w:r>
        <w:rPr>
          <w:rFonts w:ascii="Arial" w:hAnsi="Arial" w:cs="Arial" w:eastAsia="Arial"/>
          <w:sz w:val="19"/>
          <w:szCs w:val="19"/>
          <w:color w:val="97959E"/>
          <w:spacing w:val="12"/>
          <w:w w:val="8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vOc</w:t>
      </w:r>
      <w:r>
        <w:rPr>
          <w:rFonts w:ascii="Arial" w:hAnsi="Arial" w:cs="Arial" w:eastAsia="Arial"/>
          <w:sz w:val="19"/>
          <w:szCs w:val="19"/>
          <w:color w:val="97959E"/>
          <w:spacing w:val="-8"/>
          <w:w w:val="85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727079"/>
          <w:spacing w:val="-15"/>
          <w:w w:val="85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ksc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1"/>
          <w:w w:val="8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korraks</w:t>
      </w:r>
      <w:r>
        <w:rPr>
          <w:rFonts w:ascii="Arial" w:hAnsi="Arial" w:cs="Arial" w:eastAsia="Arial"/>
          <w:sz w:val="19"/>
          <w:szCs w:val="19"/>
          <w:color w:val="97959E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maha,</w:t>
      </w:r>
      <w:r>
        <w:rPr>
          <w:rFonts w:ascii="Arial" w:hAnsi="Arial" w:cs="Arial" w:eastAsia="Arial"/>
          <w:sz w:val="19"/>
          <w:szCs w:val="19"/>
          <w:color w:val="97959E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2"/>
          <w:b/>
          <w:bCs/>
        </w:rPr>
        <w:t>pcstaksc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2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39"/>
          <w:w w:val="82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78"/>
          <w:b/>
          <w:bCs/>
        </w:rPr>
        <w:t>!U</w:t>
      </w:r>
      <w:r>
        <w:rPr>
          <w:rFonts w:ascii="Arial" w:hAnsi="Arial" w:cs="Arial" w:eastAsia="Arial"/>
          <w:sz w:val="19"/>
          <w:szCs w:val="19"/>
          <w:color w:val="85858E"/>
          <w:spacing w:val="-7"/>
          <w:w w:val="77"/>
          <w:b/>
          <w:bCs/>
        </w:rPr>
        <w:t>b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8"/>
          <w:b/>
          <w:bCs/>
        </w:rPr>
        <w:t>i.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8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-17"/>
          <w:w w:val="122"/>
          <w:b/>
          <w:bCs/>
        </w:rPr>
        <w:t>"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8"/>
          <w:b/>
          <w:bCs/>
        </w:rPr>
        <w:t>ompl</w:t>
      </w:r>
      <w:r>
        <w:rPr>
          <w:rFonts w:ascii="Arial" w:hAnsi="Arial" w:cs="Arial" w:eastAsia="Arial"/>
          <w:sz w:val="19"/>
          <w:szCs w:val="19"/>
          <w:color w:val="A8A7AF"/>
          <w:spacing w:val="2"/>
          <w:w w:val="89"/>
          <w:b/>
          <w:bCs/>
        </w:rPr>
        <w:t>c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2"/>
          <w:b/>
          <w:bCs/>
        </w:rPr>
        <w:t>"</w:t>
      </w:r>
      <w:r>
        <w:rPr>
          <w:rFonts w:ascii="Arial" w:hAnsi="Arial" w:cs="Arial" w:eastAsia="Arial"/>
          <w:sz w:val="19"/>
          <w:szCs w:val="19"/>
          <w:color w:val="85858E"/>
          <w:spacing w:val="7"/>
          <w:w w:val="102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79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A8A7AF"/>
          <w:spacing w:val="-5"/>
          <w:w w:val="79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13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85858E"/>
          <w:spacing w:val="-5"/>
          <w:w w:val="112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1"/>
          <w:b/>
          <w:bCs/>
        </w:rPr>
        <w:t>takse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limber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mng</w:t>
      </w:r>
      <w:r>
        <w:rPr>
          <w:rFonts w:ascii="Arial" w:hAnsi="Arial" w:cs="Arial" w:eastAsia="Arial"/>
          <w:sz w:val="19"/>
          <w:szCs w:val="19"/>
          <w:color w:val="A8A7AF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3"/>
          <w:b/>
          <w:bCs/>
        </w:rPr>
        <w:t>p:ugaldataks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3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3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4"/>
          <w:w w:val="83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tagas</w:t>
      </w:r>
      <w:r>
        <w:rPr>
          <w:rFonts w:ascii="Arial" w:hAnsi="Arial" w:cs="Arial" w:eastAsia="Arial"/>
          <w:sz w:val="19"/>
          <w:szCs w:val="19"/>
          <w:color w:val="97959E"/>
          <w:spacing w:val="-34"/>
          <w:w w:val="85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BDBDC3"/>
          <w:spacing w:val="0"/>
          <w:w w:val="109"/>
          <w:b/>
          <w:bCs/>
        </w:rPr>
        <w:t>.</w:t>
      </w:r>
      <w:r>
        <w:rPr>
          <w:rFonts w:ascii="Arial" w:hAnsi="Arial" w:cs="Arial" w:eastAsia="Arial"/>
          <w:sz w:val="19"/>
          <w:szCs w:val="19"/>
          <w:color w:val="BDBDC3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5"/>
          <w:b/>
          <w:bCs/>
        </w:rPr>
        <w:t>Radiantorid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29"/>
          <w:w w:val="8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varustataks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5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97959E"/>
          <w:spacing w:val="12"/>
          <w:w w:val="8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7"/>
          <w:b/>
          <w:bCs/>
        </w:rPr>
        <w:t>tcr</w:t>
      </w:r>
      <w:r>
        <w:rPr>
          <w:rFonts w:ascii="Arial" w:hAnsi="Arial" w:cs="Arial" w:eastAsia="Arial"/>
          <w:sz w:val="19"/>
          <w:szCs w:val="19"/>
          <w:color w:val="85858E"/>
          <w:spacing w:val="-6"/>
          <w:w w:val="87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74"/>
          <w:b/>
          <w:bCs/>
        </w:rPr>
        <w:t>osll</w:t>
      </w:r>
      <w:r>
        <w:rPr>
          <w:rFonts w:ascii="Arial" w:hAnsi="Arial" w:cs="Arial" w:eastAsia="Arial"/>
          <w:sz w:val="19"/>
          <w:szCs w:val="19"/>
          <w:color w:val="A8A7AF"/>
          <w:spacing w:val="-26"/>
          <w:w w:val="75"/>
          <w:b/>
          <w:bCs/>
        </w:rPr>
        <w:t>:</w:t>
      </w:r>
      <w:r>
        <w:rPr>
          <w:rFonts w:ascii="Arial" w:hAnsi="Arial" w:cs="Arial" w:eastAsia="Arial"/>
          <w:sz w:val="19"/>
          <w:szCs w:val="19"/>
          <w:color w:val="85858E"/>
          <w:spacing w:val="-13"/>
          <w:w w:val="89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6"/>
          <w:b/>
          <w:bCs/>
        </w:rPr>
        <w:t>tvent</w:t>
      </w:r>
      <w:r>
        <w:rPr>
          <w:rFonts w:ascii="Arial" w:hAnsi="Arial" w:cs="Arial" w:eastAsia="Arial"/>
          <w:sz w:val="19"/>
          <w:szCs w:val="19"/>
          <w:color w:val="A8A7AF"/>
          <w:spacing w:val="-12"/>
          <w:w w:val="87"/>
          <w:b/>
          <w:bCs/>
        </w:rPr>
        <w:t>H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26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85858E"/>
          <w:spacing w:val="-19"/>
          <w:w w:val="126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9"/>
          <w:b/>
          <w:bCs/>
        </w:rPr>
        <w:t>.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A8A7AF"/>
          <w:spacing w:val="-16"/>
          <w:w w:val="83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85858E"/>
          <w:spacing w:val="-13"/>
          <w:w w:val="164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A8A7AF"/>
          <w:spacing w:val="-25"/>
          <w:w w:val="103"/>
          <w:b/>
          <w:bCs/>
        </w:rPr>
        <w:t>g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96"/>
          <w:b/>
          <w:bCs/>
        </w:rPr>
        <w:t>urliitm</w:t>
      </w:r>
      <w:r>
        <w:rPr>
          <w:rFonts w:ascii="Arial" w:hAnsi="Arial" w:cs="Arial" w:eastAsia="Arial"/>
          <w:sz w:val="19"/>
          <w:szCs w:val="19"/>
          <w:color w:val="85858E"/>
          <w:spacing w:val="-44"/>
          <w:w w:val="96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A8A7AF"/>
          <w:spacing w:val="-17"/>
          <w:w w:val="110"/>
          <w:b/>
          <w:bCs/>
        </w:rPr>
        <w:t>k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95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85858E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Olnlllh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ga.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Olemise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kornose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radiaa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4"/>
          <w:w w:val="94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7"/>
          <w:w w:val="7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8"/>
        </w:rPr>
        <w:t>ori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9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soovitame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\arustada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nutomaatsete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&lt;ihucralditcgn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Tem\Ostaal\entiilid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h!Clk&gt;t•ttakse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7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kiittekehade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7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0"/>
          <w:w w:val="86"/>
        </w:rPr>
        <w:t>.iaok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0"/>
          <w:w w:val="86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21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vajalok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"/>
          <w:w w:val="8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soojushulgajiirgi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"/>
          <w:w w:val="9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3IJ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\arustatakse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7"/>
        </w:rPr>
        <w:t>1ennos1a.1tidcga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Jiilgida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rule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4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seda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29" w:lineRule="exact"/>
        <w:ind w:left="72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A8A7AF"/>
          <w:w w:val="77"/>
        </w:rPr>
        <w:t>1Cnll&lt;h1an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w w:val="78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2"/>
        </w:rPr>
        <w:t>jiiak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knrdinale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3"/>
        </w:rPr>
        <w:t>ega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2"/>
          <w:w w:val="8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3"/>
        </w:rPr>
        <w:t>tnOObli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taha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7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3"/>
        </w:rPr>
        <w:t>Radiaatorite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3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anestuslikuk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7"/>
        </w:rPr>
        <w:t>kUttevee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3"/>
          <w:w w:val="8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4"/>
        </w:rPr>
        <w:t>temperatuurik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3"/>
          <w:w w:val="275"/>
        </w:rPr>
        <w:t>'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4"/>
        </w:rPr>
        <w:t>Oetu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7959E"/>
          <w:spacing w:val="0"/>
          <w:w w:val="102"/>
          <w:i/>
        </w:rPr>
        <w:t>SO·C.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35" w:lineRule="auto"/>
        <w:ind w:left="724" w:right="71" w:firstLine="286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l!;a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pUstak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3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algusesse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paigaldada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kuulvemiili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nii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eel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·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tagasivoo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3"/>
          <w:w w:val="9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4"/>
        </w:rPr>
        <w:t>morul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9"/>
          <w:w w:val="94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4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kllne,ee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kogus1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scadeks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paigaldada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29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ashoolmorule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0"/>
          <w:w w:val="81"/>
        </w:rPr>
        <w:t>li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2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nhcadevemiilid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7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2"/>
        </w:rPr>
        <w:t>Toru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"/>
          <w:w w:val="9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9"/>
          <w:w w:val="7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ike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paigaldusvii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hti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10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85"/>
        </w:rPr>
        <w:t>ina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2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2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3"/>
        </w:rPr>
        <w:t>ln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8"/>
          <w:w w:val="9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26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4"/>
        </w:rPr>
        <w:t>Ma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1"/>
          <w:w w:val="95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2"/>
          <w:w w:val="10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7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-6"/>
          <w:w w:val="8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4"/>
        </w:rPr>
        <w:t>aahorust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12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2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7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gal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5"/>
        </w:rPr>
        <w:t>ada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0"/>
          <w:w w:val="97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9"/>
          <w:w w:val="97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7"/>
        </w:rPr>
        <w:t>likor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97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0"/>
          <w:w w:val="97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1"/>
          <w:w w:val="9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lac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6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4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8"/>
        </w:rPr>
        <w:t>Kin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88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</w:rPr>
        <w:t>lusta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7"/>
          <w:w w:val="88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8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8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1"/>
          <w:w w:val="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8"/>
        </w:rPr>
        <w:t>juu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8"/>
          <w:w w:val="88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</w:rPr>
        <w:t>dcpiiH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2"/>
          <w:w w:val="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8"/>
        </w:rPr>
        <w:t>pUstakute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34"/>
          <w:w w:val="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1"/>
        </w:rPr>
        <w:t>ku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91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13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4"/>
        </w:rPr>
        <w:t>ven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6"/>
          <w:w w:val="9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"/>
          <w:w w:val="9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7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8"/>
          <w:w w:val="87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10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7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8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0"/>
          <w:w w:val="126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5"/>
        </w:rPr>
        <w:t>Tono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"/>
          <w:w w:val="85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8"/>
          <w:w w:val="8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5"/>
        </w:rPr>
        <w:t>ikc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5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2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8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2"/>
          <w:w w:val="85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5"/>
        </w:rPr>
        <w:t>11glabimo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5"/>
          <w:w w:val="85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8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30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66"/>
        </w:rPr>
        <w:t>011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exact"/>
        <w:ind w:left="72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97959E"/>
          <w:w w:val="90"/>
          <w:position w:val="1"/>
        </w:rPr>
        <w:t>mnksima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8"/>
          <w:w w:val="90"/>
          <w:position w:val="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4"/>
          <w:w w:val="59"/>
          <w:position w:val="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6"/>
          <w:position w:val="1"/>
        </w:rPr>
        <w:t>sclt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  <w:position w:val="1"/>
        </w:rPr>
        <w:t>DN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9"/>
          <w:position w:val="1"/>
        </w:rPr>
        <w:t>SO(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9"/>
          <w:position w:val="1"/>
        </w:rPr>
        <w:t>soojuss;Oimcs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8"/>
          <w:w w:val="89"/>
          <w:position w:val="1"/>
        </w:rPr>
        <w:t> </w:t>
      </w:r>
      <w:r>
        <w:rPr>
          <w:rFonts w:ascii="Arial" w:hAnsi="Arial" w:cs="Arial" w:eastAsia="Arial"/>
          <w:sz w:val="26"/>
          <w:szCs w:val="26"/>
          <w:color w:val="A8A7AF"/>
          <w:spacing w:val="0"/>
          <w:w w:val="133"/>
          <w:position w:val="1"/>
        </w:rPr>
        <w:t>.i</w:t>
      </w:r>
      <w:r>
        <w:rPr>
          <w:rFonts w:ascii="Arial" w:hAnsi="Arial" w:cs="Arial" w:eastAsia="Arial"/>
          <w:sz w:val="26"/>
          <w:szCs w:val="26"/>
          <w:color w:val="A8A7AF"/>
          <w:spacing w:val="-27"/>
          <w:w w:val="133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4"/>
          <w:position w:val="1"/>
        </w:rPr>
        <w:t>magi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11"/>
          <w:w w:val="94"/>
          <w:position w:val="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94"/>
          <w:position w:val="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-6"/>
          <w:w w:val="94"/>
          <w:position w:val="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4"/>
          <w:position w:val="1"/>
        </w:rPr>
        <w:t>aa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5"/>
          <w:w w:val="94"/>
          <w:position w:val="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94"/>
          <w:position w:val="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9"/>
          <w:w w:val="94"/>
          <w:position w:val="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4"/>
          <w:position w:val="1"/>
        </w:rPr>
        <w:t>),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5"/>
          <w:w w:val="94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73"/>
          <w:position w:val="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3"/>
          <w:w w:val="73"/>
          <w:position w:val="1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7"/>
          <w:w w:val="89"/>
          <w:position w:val="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9"/>
          <w:position w:val="1"/>
        </w:rPr>
        <w:t>tnku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7"/>
          <w:w w:val="89"/>
          <w:position w:val="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107"/>
          <w:position w:val="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59"/>
          <w:position w:val="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100"/>
          <w:position w:val="1"/>
        </w:rPr>
        <w:t>   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-2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  <w:position w:val="1"/>
        </w:rPr>
        <w:t>DN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  <w:position w:val="1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  <w:position w:val="1"/>
        </w:rPr>
        <w:t>ja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85"/>
          <w:position w:val="1"/>
        </w:rPr>
        <w:t>va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12"/>
          <w:w w:val="85"/>
          <w:position w:val="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5"/>
          <w:position w:val="1"/>
        </w:rPr>
        <w:t>ks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4"/>
          <w:position w:val="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1"/>
          <w:w w:val="32"/>
          <w:position w:val="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"/>
          <w:w w:val="97"/>
          <w:position w:val="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0"/>
          <w:w w:val="189"/>
          <w:position w:val="1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-2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3"/>
          <w:position w:val="1"/>
        </w:rPr>
        <w:t>To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8"/>
          <w:w w:val="104"/>
          <w:position w:val="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6"/>
          <w:w w:val="32"/>
          <w:position w:val="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  <w:position w:val="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7"/>
          <w:position w:val="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7"/>
          <w:w w:val="60"/>
          <w:position w:val="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51"/>
          <w:position w:val="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51"/>
          <w:position w:val="1"/>
        </w:rPr>
        <w:t>&lt;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  <w:position w:val="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  <w:position w:val="1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7"/>
          <w:w w:val="90"/>
          <w:position w:val="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90"/>
          <w:position w:val="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4"/>
          <w:w w:val="90"/>
          <w:position w:val="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0"/>
          <w:position w:val="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1"/>
          <w:w w:val="9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71"/>
          <w:position w:val="1"/>
        </w:rPr>
        <w:t>011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71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6"/>
          <w:w w:val="71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2"/>
          <w:position w:val="1"/>
        </w:rPr>
        <w:t>mi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7"/>
          <w:w w:val="93"/>
          <w:position w:val="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12"/>
          <w:w w:val="60"/>
          <w:position w:val="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  <w:position w:val="1"/>
        </w:rPr>
        <w:t>ma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90"/>
          <w:position w:val="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  <w:position w:val="1"/>
        </w:rPr>
        <w:t>ls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6"/>
          <w:w w:val="96"/>
          <w:position w:val="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84"/>
          <w:position w:val="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15" w:lineRule="exact"/>
        <w:ind w:left="724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0.002</w:t>
      </w:r>
      <w:r>
        <w:rPr>
          <w:rFonts w:ascii="Arial" w:hAnsi="Arial" w:cs="Arial" w:eastAsia="Arial"/>
          <w:sz w:val="19"/>
          <w:szCs w:val="19"/>
          <w:color w:val="A8A7AF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-7"/>
          <w:w w:val="81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A8A7AF"/>
          <w:spacing w:val="-2"/>
          <w:w w:val="81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1"/>
          <w:b/>
          <w:bCs/>
        </w:rPr>
        <w:t>usug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1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1"/>
          <w:w w:val="8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1"/>
          <w:b/>
          <w:bCs/>
        </w:rPr>
        <w:t>Ohutusseodmc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1"/>
          <w:w w:val="8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tik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color w:val="97959E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2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A8A7AF"/>
          <w:spacing w:val="-9"/>
          <w:w w:val="82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2"/>
          <w:b/>
          <w:bCs/>
        </w:rPr>
        <w:t>un</w:t>
      </w:r>
      <w:r>
        <w:rPr>
          <w:rFonts w:ascii="Arial" w:hAnsi="Arial" w:cs="Arial" w:eastAsia="Arial"/>
          <w:sz w:val="19"/>
          <w:szCs w:val="19"/>
          <w:color w:val="85858E"/>
          <w:spacing w:val="6"/>
          <w:w w:val="82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2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2"/>
          <w:b/>
          <w:bCs/>
        </w:rPr>
        <w:t>.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2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4"/>
          <w:w w:val="82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2"/>
          <w:b/>
          <w:bCs/>
        </w:rPr>
        <w:t>TO</w:t>
      </w:r>
      <w:r>
        <w:rPr>
          <w:rFonts w:ascii="Arial" w:hAnsi="Arial" w:cs="Arial" w:eastAsia="Arial"/>
          <w:sz w:val="19"/>
          <w:szCs w:val="19"/>
          <w:color w:val="A8A7AF"/>
          <w:spacing w:val="-10"/>
          <w:w w:val="82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82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82"/>
          <w:b/>
          <w:bCs/>
        </w:rPr>
        <w:t>c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82"/>
          <w:b/>
          <w:bCs/>
        </w:rPr>
        <w:t>  </w:t>
      </w:r>
      <w:r>
        <w:rPr>
          <w:rFonts w:ascii="Arial" w:hAnsi="Arial" w:cs="Arial" w:eastAsia="Arial"/>
          <w:sz w:val="19"/>
          <w:szCs w:val="19"/>
          <w:color w:val="727079"/>
          <w:spacing w:val="1"/>
          <w:w w:val="82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2"/>
          <w:b/>
          <w:bCs/>
        </w:rPr>
        <w:t>tcgemis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2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2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24"/>
          <w:w w:val="82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ajnk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A8A7A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0"/>
          <w:b/>
          <w:bCs/>
        </w:rPr>
        <w:t>pc</w:t>
      </w:r>
      <w:r>
        <w:rPr>
          <w:rFonts w:ascii="Arial" w:hAnsi="Arial" w:cs="Arial" w:eastAsia="Arial"/>
          <w:sz w:val="19"/>
          <w:szCs w:val="19"/>
          <w:color w:val="85858E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A8A7AF"/>
          <w:spacing w:val="-9"/>
          <w:w w:val="100"/>
          <w:b/>
          <w:bCs/>
        </w:rPr>
        <w:t>v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85858E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-5"/>
          <w:w w:val="90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4D4D56"/>
          <w:spacing w:val="-7"/>
          <w:w w:val="90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90"/>
          <w:b/>
          <w:bCs/>
        </w:rPr>
        <w:t>anikud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9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8"/>
          <w:w w:val="9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90"/>
          <w:b/>
          <w:bCs/>
        </w:rPr>
        <w:t>kin</w:t>
      </w:r>
      <w:r>
        <w:rPr>
          <w:rFonts w:ascii="Arial" w:hAnsi="Arial" w:cs="Arial" w:eastAsia="Arial"/>
          <w:sz w:val="19"/>
          <w:szCs w:val="19"/>
          <w:color w:val="727079"/>
          <w:spacing w:val="4"/>
          <w:w w:val="90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4D4D56"/>
          <w:spacing w:val="-13"/>
          <w:w w:val="90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90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727079"/>
          <w:spacing w:val="-3"/>
          <w:w w:val="9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tama</w:t>
      </w:r>
      <w:r>
        <w:rPr>
          <w:rFonts w:ascii="Arial" w:hAnsi="Arial" w:cs="Arial" w:eastAsia="Arial"/>
          <w:sz w:val="19"/>
          <w:szCs w:val="19"/>
          <w:color w:val="97959E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vab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97959E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-15"/>
          <w:w w:val="148"/>
          <w:b/>
          <w:bCs/>
        </w:rPr>
        <w:t>j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86"/>
          <w:b/>
          <w:bCs/>
        </w:rPr>
        <w:t>uurd</w:t>
      </w:r>
      <w:r>
        <w:rPr>
          <w:rFonts w:ascii="Arial" w:hAnsi="Arial" w:cs="Arial" w:eastAsia="Arial"/>
          <w:sz w:val="19"/>
          <w:szCs w:val="19"/>
          <w:color w:val="727079"/>
          <w:spacing w:val="-19"/>
          <w:w w:val="87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6"/>
          <w:b/>
          <w:bCs/>
        </w:rPr>
        <w:t>paa</w:t>
      </w:r>
      <w:r>
        <w:rPr>
          <w:rFonts w:ascii="Arial" w:hAnsi="Arial" w:cs="Arial" w:eastAsia="Arial"/>
          <w:sz w:val="19"/>
          <w:szCs w:val="19"/>
          <w:color w:val="A8A7AF"/>
          <w:spacing w:val="-24"/>
          <w:w w:val="87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95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35" w:lineRule="exact"/>
        <w:ind w:left="724" w:right="-20"/>
        <w:jc w:val="left"/>
        <w:tabs>
          <w:tab w:pos="70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8"/>
          <w:szCs w:val="18"/>
          <w:color w:val="A8A7AF"/>
          <w:w w:val="67"/>
          <w:b/>
          <w:bCs/>
        </w:rPr>
        <w:t>pOscal-.</w:t>
      </w:r>
      <w:r>
        <w:rPr>
          <w:rFonts w:ascii="Arial" w:hAnsi="Arial" w:cs="Arial" w:eastAsia="Arial"/>
          <w:sz w:val="18"/>
          <w:szCs w:val="18"/>
          <w:color w:val="A8A7AF"/>
          <w:spacing w:val="2"/>
          <w:w w:val="67"/>
          <w:b/>
          <w:bCs/>
        </w:rPr>
        <w:t>.</w:t>
      </w:r>
      <w:r>
        <w:rPr>
          <w:rFonts w:ascii="Arial" w:hAnsi="Arial" w:cs="Arial" w:eastAsia="Arial"/>
          <w:sz w:val="18"/>
          <w:szCs w:val="18"/>
          <w:color w:val="85858E"/>
          <w:spacing w:val="0"/>
          <w:w w:val="91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85858E"/>
          <w:spacing w:val="-9"/>
          <w:w w:val="92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115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A8A7AF"/>
          <w:spacing w:val="-2"/>
          <w:w w:val="116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626069"/>
          <w:spacing w:val="0"/>
          <w:w w:val="115"/>
          <w:b/>
          <w:bCs/>
        </w:rPr>
        <w:t>.</w:t>
      </w:r>
      <w:r>
        <w:rPr>
          <w:rFonts w:ascii="Arial" w:hAnsi="Arial" w:cs="Arial" w:eastAsia="Arial"/>
          <w:sz w:val="18"/>
          <w:szCs w:val="18"/>
          <w:color w:val="626069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626069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76"/>
          <w:b/>
          <w:bCs/>
        </w:rPr>
        <w:t>WOde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38"/>
          <w:w w:val="7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85858E"/>
          <w:spacing w:val="7"/>
          <w:w w:val="78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91"/>
          <w:b/>
          <w:bCs/>
        </w:rPr>
        <w:t>ege</w:t>
      </w:r>
      <w:r>
        <w:rPr>
          <w:rFonts w:ascii="Arial" w:hAnsi="Arial" w:cs="Arial" w:eastAsia="Arial"/>
          <w:sz w:val="18"/>
          <w:szCs w:val="18"/>
          <w:color w:val="A8A7AF"/>
          <w:spacing w:val="-11"/>
          <w:w w:val="92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85858E"/>
          <w:spacing w:val="-6"/>
          <w:w w:val="115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A8A7AF"/>
          <w:spacing w:val="-3"/>
          <w:w w:val="83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85858E"/>
          <w:spacing w:val="9"/>
          <w:w w:val="99"/>
          <w:b/>
          <w:bCs/>
        </w:rPr>
        <w:t>k</w:t>
      </w:r>
      <w:r>
        <w:rPr>
          <w:rFonts w:ascii="Arial" w:hAnsi="Arial" w:cs="Arial" w:eastAsia="Arial"/>
          <w:sz w:val="18"/>
          <w:szCs w:val="18"/>
          <w:color w:val="BDBDC3"/>
          <w:spacing w:val="0"/>
          <w:w w:val="82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BDBDC3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BDBDC3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97959E"/>
          <w:spacing w:val="0"/>
          <w:w w:val="100"/>
          <w:b/>
          <w:bCs/>
        </w:rPr>
        <w:t>wleb</w:t>
      </w:r>
      <w:r>
        <w:rPr>
          <w:rFonts w:ascii="Arial" w:hAnsi="Arial" w:cs="Arial" w:eastAsia="Arial"/>
          <w:sz w:val="18"/>
          <w:szCs w:val="18"/>
          <w:color w:val="97959E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88"/>
          <w:b/>
          <w:bCs/>
        </w:rPr>
        <w:t>tule</w:t>
      </w:r>
      <w:r>
        <w:rPr>
          <w:rFonts w:ascii="Arial" w:hAnsi="Arial" w:cs="Arial" w:eastAsia="Arial"/>
          <w:sz w:val="18"/>
          <w:szCs w:val="18"/>
          <w:color w:val="A8A7AF"/>
          <w:spacing w:val="-18"/>
          <w:w w:val="88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85858E"/>
          <w:spacing w:val="0"/>
          <w:w w:val="88"/>
          <w:b/>
          <w:bCs/>
        </w:rPr>
        <w:t>hutus</w:t>
      </w:r>
      <w:r>
        <w:rPr>
          <w:rFonts w:ascii="Arial" w:hAnsi="Arial" w:cs="Arial" w:eastAsia="Arial"/>
          <w:sz w:val="18"/>
          <w:szCs w:val="18"/>
          <w:color w:val="85858E"/>
          <w:spacing w:val="0"/>
          <w:w w:val="88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85858E"/>
          <w:spacing w:val="0"/>
          <w:w w:val="8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85858E"/>
          <w:spacing w:val="10"/>
          <w:w w:val="8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85858E"/>
          <w:spacing w:val="0"/>
          <w:w w:val="88"/>
          <w:b/>
          <w:bCs/>
        </w:rPr>
        <w:t>mO</w:t>
      </w:r>
      <w:r>
        <w:rPr>
          <w:rFonts w:ascii="Arial" w:hAnsi="Arial" w:cs="Arial" w:eastAsia="Arial"/>
          <w:sz w:val="18"/>
          <w:szCs w:val="18"/>
          <w:color w:val="85858E"/>
          <w:spacing w:val="-22"/>
          <w:w w:val="88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88"/>
          <w:b/>
          <w:bCs/>
        </w:rPr>
        <w:t>es</w:t>
      </w:r>
      <w:r>
        <w:rPr>
          <w:rFonts w:ascii="Arial" w:hAnsi="Arial" w:cs="Arial" w:eastAsia="Arial"/>
          <w:sz w:val="18"/>
          <w:szCs w:val="18"/>
          <w:color w:val="A8A7AF"/>
          <w:spacing w:val="32"/>
          <w:w w:val="88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7"/>
          <w:w w:val="77"/>
          <w:b/>
          <w:bCs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6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5"/>
          <w:w w:val="67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3"/>
          <w:b/>
          <w:bCs/>
        </w:rPr>
        <w:t>ado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97959E"/>
          <w:spacing w:val="0"/>
          <w:w w:val="93"/>
          <w:b/>
          <w:bCs/>
        </w:rPr>
        <w:t>k</w:t>
      </w:r>
      <w:r>
        <w:rPr>
          <w:rFonts w:ascii="Arial" w:hAnsi="Arial" w:cs="Arial" w:eastAsia="Arial"/>
          <w:sz w:val="18"/>
          <w:szCs w:val="18"/>
          <w:color w:val="97959E"/>
          <w:spacing w:val="-4"/>
          <w:w w:val="93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727079"/>
          <w:spacing w:val="0"/>
          <w:w w:val="93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93"/>
          <w:b/>
          <w:bCs/>
        </w:rPr>
        <w:t>tcr</w:t>
      </w:r>
      <w:r>
        <w:rPr>
          <w:rFonts w:ascii="Arial" w:hAnsi="Arial" w:cs="Arial" w:eastAsia="Arial"/>
          <w:sz w:val="18"/>
          <w:szCs w:val="18"/>
          <w:color w:val="A8A7AF"/>
          <w:spacing w:val="-5"/>
          <w:w w:val="93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85858E"/>
          <w:spacing w:val="-6"/>
          <w:w w:val="93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93"/>
          <w:b/>
          <w:bCs/>
        </w:rPr>
        <w:t>es</w:t>
      </w:r>
      <w:r>
        <w:rPr>
          <w:rFonts w:ascii="Arial" w:hAnsi="Arial" w:cs="Arial" w:eastAsia="Arial"/>
          <w:sz w:val="18"/>
          <w:szCs w:val="18"/>
          <w:color w:val="A8A7AF"/>
          <w:spacing w:val="-39"/>
          <w:w w:val="93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color w:val="85858E"/>
          <w:spacing w:val="0"/>
          <w:w w:val="100"/>
          <w:b/>
          <w:bCs/>
        </w:rPr>
        <w:t>laht</w:t>
      </w:r>
      <w:r>
        <w:rPr>
          <w:rFonts w:ascii="Arial" w:hAnsi="Arial" w:cs="Arial" w:eastAsia="Arial"/>
          <w:sz w:val="18"/>
          <w:szCs w:val="18"/>
          <w:color w:val="85858E"/>
          <w:spacing w:val="-6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18"/>
          <w:szCs w:val="18"/>
          <w:color w:val="A8A7AF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  <w:b/>
          <w:bCs/>
        </w:rPr>
        <w:t>tuld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7"/>
          <w:b/>
          <w:bCs/>
        </w:rPr>
        <w:t>mittcvajavai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7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7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3"/>
          <w:w w:val="87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4"/>
          <w:b/>
          <w:bCs/>
        </w:rPr>
        <w:t>tehn</w:t>
      </w:r>
      <w:r>
        <w:rPr>
          <w:rFonts w:ascii="Arial" w:hAnsi="Arial" w:cs="Arial" w:eastAsia="Arial"/>
          <w:sz w:val="19"/>
          <w:szCs w:val="19"/>
          <w:color w:val="85858E"/>
          <w:spacing w:val="-5"/>
          <w:w w:val="84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4D4D56"/>
          <w:spacing w:val="-9"/>
          <w:w w:val="109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7"/>
          <w:b/>
          <w:bCs/>
        </w:rPr>
        <w:t>oogia•d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40" w:lineRule="auto"/>
        <w:ind w:left="7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A8A7AF"/>
          <w:w w:val="130"/>
          <w:b/>
          <w:bCs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A8A7AF"/>
          <w:spacing w:val="3"/>
          <w:w w:val="130"/>
          <w:b/>
          <w:bCs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85858E"/>
          <w:spacing w:val="-11"/>
          <w:w w:val="76"/>
          <w:b/>
          <w:bCs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BDBDC3"/>
          <w:spacing w:val="0"/>
          <w:w w:val="102"/>
          <w:b/>
          <w:bCs/>
        </w:rPr>
        <w:t>'c!SS</w:t>
      </w:r>
      <w:r>
        <w:rPr>
          <w:rFonts w:ascii="Times New Roman" w:hAnsi="Times New Roman" w:cs="Times New Roman" w:eastAsia="Times New Roman"/>
          <w:sz w:val="15"/>
          <w:szCs w:val="15"/>
          <w:color w:val="BDBDC3"/>
          <w:spacing w:val="0"/>
          <w:w w:val="103"/>
          <w:b/>
          <w:bCs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BDBDC3"/>
          <w:spacing w:val="0"/>
          <w:w w:val="102"/>
          <w:b/>
          <w:bCs/>
        </w:rPr>
        <w:t>utnl</w:t>
      </w:r>
      <w:r>
        <w:rPr>
          <w:rFonts w:ascii="Times New Roman" w:hAnsi="Times New Roman" w:cs="Times New Roman" w:eastAsia="Times New Roman"/>
          <w:sz w:val="15"/>
          <w:szCs w:val="15"/>
          <w:color w:val="BDBDC3"/>
          <w:spacing w:val="7"/>
          <w:w w:val="102"/>
          <w:b/>
          <w:bCs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97959E"/>
          <w:spacing w:val="0"/>
          <w:w w:val="96"/>
          <w:b/>
          <w:bCs/>
        </w:rPr>
        <w:t>kC</w:t>
      </w:r>
      <w:r>
        <w:rPr>
          <w:rFonts w:ascii="Times New Roman" w:hAnsi="Times New Roman" w:cs="Times New Roman" w:eastAsia="Times New Roman"/>
          <w:sz w:val="15"/>
          <w:szCs w:val="15"/>
          <w:color w:val="97959E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97959E"/>
          <w:spacing w:val="0"/>
          <w:w w:val="118"/>
        </w:rPr>
        <w:t>\:InS</w:t>
      </w:r>
      <w:r>
        <w:rPr>
          <w:rFonts w:ascii="Times New Roman" w:hAnsi="Times New Roman" w:cs="Times New Roman" w:eastAsia="Times New Roman"/>
          <w:sz w:val="14"/>
          <w:szCs w:val="14"/>
          <w:color w:val="97959E"/>
          <w:spacing w:val="1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85858E"/>
          <w:spacing w:val="0"/>
          <w:w w:val="100"/>
          <w:b/>
          <w:bCs/>
        </w:rPr>
        <w:t>liitm</w:t>
      </w:r>
      <w:r>
        <w:rPr>
          <w:rFonts w:ascii="Arial" w:hAnsi="Arial" w:cs="Arial" w:eastAsia="Arial"/>
          <w:sz w:val="18"/>
          <w:szCs w:val="18"/>
          <w:color w:val="85858E"/>
          <w:spacing w:val="-14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100"/>
          <w:b/>
          <w:bCs/>
        </w:rPr>
        <w:t>ke</w:t>
      </w:r>
      <w:r>
        <w:rPr>
          <w:rFonts w:ascii="Arial" w:hAnsi="Arial" w:cs="Arial" w:eastAsia="Arial"/>
          <w:sz w:val="18"/>
          <w:szCs w:val="18"/>
          <w:color w:val="A8A7AF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100"/>
          <w:b/>
          <w:bCs/>
        </w:rPr>
        <w:t>kil\UUHlline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color w:val="A8A7AF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1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lloone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kOtmosek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1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saad;lk&lt;c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2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kOue-.&lt;i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2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olemasolevast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4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2"/>
        </w:rPr>
        <w:t>SO&lt;&gt;juwlmest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mi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9"/>
          <w:w w:val="9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asetsc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hoon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1"/>
        </w:rPr>
        <w:t>keldro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9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Olemasole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tehasclme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29" w:lineRule="exact"/>
        <w:ind w:left="724" w:right="-20"/>
        <w:jc w:val="left"/>
        <w:tabs>
          <w:tab w:pos="61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74"/>
        </w:rPr>
        <w:t>&lt;OOJtt&gt;sOim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74"/>
        </w:rPr>
        <w:t> 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7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kuulu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korrastami...:le,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'Oimalusel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asendatakse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olemasoleva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pumba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energiauditi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sooovitatud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32" w:lineRule="exact"/>
        <w:ind w:left="76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9"/>
          <w:szCs w:val="19"/>
          <w:color w:val="A8A7AF"/>
          <w:spacing w:val="0"/>
          <w:w w:val="84"/>
          <w:b/>
          <w:bCs/>
        </w:rPr>
        <w:t>.11:edu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4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4"/>
          <w:b/>
          <w:bCs/>
        </w:rPr>
        <w:t>muundurig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4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A8A7AF"/>
          <w:spacing w:val="-4"/>
          <w:w w:val="84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4"/>
          <w:b/>
          <w:bCs/>
        </w:rPr>
        <w:t>pumpadeg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4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A8A7AF"/>
          <w:spacing w:val="10"/>
          <w:w w:val="8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BDBDC3"/>
          <w:spacing w:val="0"/>
          <w:w w:val="84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BDBDC3"/>
          <w:spacing w:val="0"/>
          <w:w w:val="84"/>
          <w:b/>
          <w:bCs/>
        </w:rPr>
        <w:t>.:ner</w:t>
      </w:r>
      <w:r>
        <w:rPr>
          <w:rFonts w:ascii="Times New Roman" w:hAnsi="Times New Roman" w:cs="Times New Roman" w:eastAsia="Times New Roman"/>
          <w:sz w:val="22"/>
          <w:szCs w:val="22"/>
          <w:color w:val="BDBDC3"/>
          <w:spacing w:val="7"/>
          <w:w w:val="8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BDBDC3"/>
          <w:spacing w:val="0"/>
          <w:w w:val="100"/>
          <w:b/>
          <w:bCs/>
        </w:rPr>
        <w:t>iasaastu</w:t>
      </w:r>
      <w:r>
        <w:rPr>
          <w:rFonts w:ascii="Times New Roman" w:hAnsi="Times New Roman" w:cs="Times New Roman" w:eastAsia="Times New Roman"/>
          <w:sz w:val="22"/>
          <w:szCs w:val="22"/>
          <w:color w:val="BDBDC3"/>
          <w:spacing w:val="-3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97959E"/>
          <w:spacing w:val="0"/>
          <w:w w:val="100"/>
          <w:b/>
          <w:bCs/>
        </w:rPr>
        <w:t>eede</w:t>
      </w:r>
      <w:r>
        <w:rPr>
          <w:rFonts w:ascii="Times New Roman" w:hAnsi="Times New Roman" w:cs="Times New Roman" w:eastAsia="Times New Roman"/>
          <w:sz w:val="22"/>
          <w:szCs w:val="22"/>
          <w:color w:val="97959E"/>
          <w:spacing w:val="0"/>
          <w:w w:val="100"/>
          <w:b/>
          <w:bCs/>
        </w:rPr>
        <w:t>).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0" w:lineRule="exact"/>
        <w:ind w:left="738" w:right="101" w:firstLine="272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Vee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termi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3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4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paisumi'c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kompenseerimisek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1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membraanpaosupaa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2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mille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eelroh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pea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olema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5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3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Rohu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2"/>
        </w:rPr>
        <w:t>ho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7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7"/>
          <w:w w:val="92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6"/>
          <w:w w:val="3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98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9"/>
          <w:w w:val="82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3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su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2"/>
          <w:w w:val="96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6"/>
        </w:rPr>
        <w:t>tee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96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9"/>
          <w:w w:val="9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67"/>
        </w:rPr>
        <w:t>ooo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4"/>
          <w:w w:val="6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9"/>
        </w:rPr>
        <w:t>'ooju_,uhne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4"/>
          <w:w w:val="9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</w:rPr>
        <w:t>sOsteemi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"/>
          <w:w w:val="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7"/>
          <w:w w:val="88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8"/>
        </w:rPr>
        <w:t>itevcn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88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"/>
          <w:w w:val="88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8"/>
        </w:rPr>
        <w:t>il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31"/>
          <w:w w:val="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7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erOh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6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va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3"/>
          <w:w w:val="8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9"/>
        </w:rPr>
        <w:t>ru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5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3"/>
        </w:rPr>
        <w:t>paig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9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8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</w:rPr>
        <w:t>d:uu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5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4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2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9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1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0"/>
          <w:w w:val="9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1"/>
          <w:w w:val="89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126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78" w:lineRule="auto"/>
        <w:ind w:left="1010" w:right="734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85858E"/>
          <w:spacing w:val="-25"/>
          <w:w w:val="105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A8A7AF"/>
          <w:spacing w:val="-4"/>
          <w:w w:val="97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7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85858E"/>
          <w:spacing w:val="-16"/>
          <w:w w:val="86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20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A8A7AF"/>
          <w:spacing w:val="-3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626069"/>
          <w:spacing w:val="-13"/>
          <w:w w:val="92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92"/>
          <w:b/>
          <w:bCs/>
        </w:rPr>
        <w:t>kud</w:t>
      </w:r>
      <w:r>
        <w:rPr>
          <w:rFonts w:ascii="Arial" w:hAnsi="Arial" w:cs="Arial" w:eastAsia="Arial"/>
          <w:sz w:val="19"/>
          <w:szCs w:val="19"/>
          <w:color w:val="97959E"/>
          <w:spacing w:val="-1"/>
          <w:w w:val="92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6"/>
          <w:b/>
          <w:bCs/>
        </w:rPr>
        <w:t>varustatuk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6"/>
          <w:b/>
          <w:bCs/>
        </w:rPr>
        <w:t>c</w:t>
      </w:r>
      <w:r>
        <w:rPr>
          <w:rFonts w:ascii="Arial" w:hAnsi="Arial" w:cs="Arial" w:eastAsia="Arial"/>
          <w:sz w:val="19"/>
          <w:szCs w:val="19"/>
          <w:color w:val="97959E"/>
          <w:spacing w:val="5"/>
          <w:w w:val="86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A8A7AF"/>
          <w:spacing w:val="-12"/>
          <w:w w:val="83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727079"/>
          <w:spacing w:val="-9"/>
          <w:w w:val="109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8"/>
          <w:b/>
          <w:bCs/>
        </w:rPr>
        <w:t>gcannatuuri</w:t>
      </w:r>
      <w:r>
        <w:rPr>
          <w:rFonts w:ascii="Arial" w:hAnsi="Arial" w:cs="Arial" w:eastAsia="Arial"/>
          <w:sz w:val="19"/>
          <w:szCs w:val="19"/>
          <w:color w:val="A8A7AF"/>
          <w:spacing w:val="-3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-8"/>
          <w:w w:val="148"/>
          <w:b/>
          <w:bCs/>
        </w:rPr>
        <w:t>j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93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85858E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6"/>
          <w:b/>
          <w:bCs/>
        </w:rPr>
        <w:t>tiihjcnd</w:t>
      </w:r>
      <w:r>
        <w:rPr>
          <w:rFonts w:ascii="Arial" w:hAnsi="Arial" w:cs="Arial" w:eastAsia="Arial"/>
          <w:sz w:val="19"/>
          <w:szCs w:val="19"/>
          <w:color w:val="85858E"/>
          <w:spacing w:val="-2"/>
          <w:w w:val="86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A8A7AF"/>
          <w:spacing w:val="-9"/>
          <w:w w:val="78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85858E"/>
          <w:spacing w:val="7"/>
          <w:w w:val="74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91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A8A7AF"/>
          <w:spacing w:val="-20"/>
          <w:w w:val="90"/>
          <w:b/>
          <w:bCs/>
        </w:rPr>
        <w:t>g</w:t>
      </w:r>
      <w:r>
        <w:rPr>
          <w:rFonts w:ascii="Arial" w:hAnsi="Arial" w:cs="Arial" w:eastAsia="Arial"/>
          <w:sz w:val="19"/>
          <w:szCs w:val="19"/>
          <w:color w:val="85858E"/>
          <w:spacing w:val="-2"/>
          <w:w w:val="77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64"/>
          <w:b/>
          <w:bCs/>
        </w:rPr>
        <w:t>.</w:t>
      </w:r>
      <w:r>
        <w:rPr>
          <w:rFonts w:ascii="Arial" w:hAnsi="Arial" w:cs="Arial" w:eastAsia="Arial"/>
          <w:sz w:val="19"/>
          <w:szCs w:val="19"/>
          <w:color w:val="A8A7AF"/>
          <w:spacing w:val="-3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77"/>
          <w:b/>
          <w:bCs/>
        </w:rPr>
        <w:t>samnss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77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A8A7AF"/>
          <w:spacing w:val="1"/>
          <w:w w:val="77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9"/>
          <w:b/>
          <w:bCs/>
        </w:rPr>
        <w:t>p</w:t>
      </w:r>
      <w:r>
        <w:rPr>
          <w:rFonts w:ascii="Arial" w:hAnsi="Arial" w:cs="Arial" w:eastAsia="Arial"/>
          <w:sz w:val="19"/>
          <w:szCs w:val="19"/>
          <w:color w:val="97959E"/>
          <w:spacing w:val="-4"/>
          <w:w w:val="89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626069"/>
          <w:spacing w:val="-8"/>
          <w:w w:val="89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19"/>
          <w:szCs w:val="19"/>
          <w:color w:val="97959E"/>
          <w:spacing w:val="-4"/>
          <w:w w:val="89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626069"/>
          <w:spacing w:val="0"/>
          <w:w w:val="89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626069"/>
          <w:spacing w:val="-2"/>
          <w:w w:val="89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9"/>
          <w:b/>
          <w:bCs/>
        </w:rPr>
        <w:t>ad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9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85858E"/>
          <w:spacing w:val="8"/>
          <w:w w:val="89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4D4D56"/>
          <w:spacing w:val="-6"/>
          <w:w w:val="84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97959E"/>
          <w:spacing w:val="-4"/>
          <w:w w:val="84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4D4D56"/>
          <w:spacing w:val="-8"/>
          <w:w w:val="84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4"/>
          <w:b/>
          <w:bCs/>
        </w:rPr>
        <w:t>mom</w:t>
      </w:r>
      <w:r>
        <w:rPr>
          <w:rFonts w:ascii="Arial" w:hAnsi="Arial" w:cs="Arial" w:eastAsia="Arial"/>
          <w:sz w:val="19"/>
          <w:szCs w:val="19"/>
          <w:color w:val="85858E"/>
          <w:spacing w:val="-10"/>
          <w:w w:val="84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A8A7AF"/>
          <w:spacing w:val="4"/>
          <w:w w:val="84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4D4D56"/>
          <w:spacing w:val="0"/>
          <w:w w:val="84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84"/>
          <w:b/>
          <w:bCs/>
        </w:rPr>
        <w:t>l'icl</w:t>
      </w:r>
      <w:r>
        <w:rPr>
          <w:rFonts w:ascii="Arial" w:hAnsi="Arial" w:cs="Arial" w:eastAsia="Arial"/>
          <w:sz w:val="19"/>
          <w:szCs w:val="19"/>
          <w:color w:val="727079"/>
          <w:spacing w:val="1"/>
          <w:w w:val="84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4"/>
          <w:b/>
          <w:bCs/>
        </w:rPr>
        <w:t>nin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4"/>
          <w:b/>
          <w:bCs/>
        </w:rPr>
        <w:t>g</w:t>
      </w:r>
      <w:r>
        <w:rPr>
          <w:rFonts w:ascii="Arial" w:hAnsi="Arial" w:cs="Arial" w:eastAsia="Arial"/>
          <w:sz w:val="19"/>
          <w:szCs w:val="19"/>
          <w:color w:val="A8A7AF"/>
          <w:spacing w:val="19"/>
          <w:w w:val="84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7"/>
          <w:b/>
          <w:bCs/>
        </w:rPr>
        <w:t>manomeetr</w:t>
      </w:r>
      <w:r>
        <w:rPr>
          <w:rFonts w:ascii="Arial" w:hAnsi="Arial" w:cs="Arial" w:eastAsia="Arial"/>
          <w:sz w:val="19"/>
          <w:szCs w:val="19"/>
          <w:color w:val="85858E"/>
          <w:spacing w:val="-43"/>
          <w:w w:val="87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A8A7AF"/>
          <w:spacing w:val="-12"/>
          <w:w w:val="103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9"/>
          <w:b/>
          <w:bCs/>
        </w:rPr>
        <w:t>.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09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6"/>
          <w:b/>
          <w:bCs/>
        </w:rPr>
        <w:t>So</w:t>
      </w:r>
      <w:r>
        <w:rPr>
          <w:rFonts w:ascii="Arial" w:hAnsi="Arial" w:cs="Arial" w:eastAsia="Arial"/>
          <w:sz w:val="19"/>
          <w:szCs w:val="19"/>
          <w:color w:val="A8A7AF"/>
          <w:spacing w:val="-11"/>
          <w:w w:val="86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85858E"/>
          <w:spacing w:val="-7"/>
          <w:w w:val="118"/>
          <w:b/>
          <w:bCs/>
        </w:rPr>
        <w:t>j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93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A8A7A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6"/>
          <w:b/>
          <w:bCs/>
        </w:rPr>
        <w:t>tarbcvc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6"/>
          <w:b/>
          <w:bCs/>
        </w:rPr>
        <w:t>c</w:t>
      </w:r>
      <w:r>
        <w:rPr>
          <w:rFonts w:ascii="Arial" w:hAnsi="Arial" w:cs="Arial" w:eastAsia="Arial"/>
          <w:sz w:val="19"/>
          <w:szCs w:val="19"/>
          <w:color w:val="97959E"/>
          <w:spacing w:val="8"/>
          <w:w w:val="86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91"/>
          <w:b/>
          <w:bCs/>
        </w:rPr>
        <w:t>v</w:t>
      </w:r>
      <w:r>
        <w:rPr>
          <w:rFonts w:ascii="Arial" w:hAnsi="Arial" w:cs="Arial" w:eastAsia="Arial"/>
          <w:sz w:val="19"/>
          <w:szCs w:val="19"/>
          <w:color w:val="85858E"/>
          <w:spacing w:val="-23"/>
          <w:w w:val="91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94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A8A7AF"/>
          <w:spacing w:val="5"/>
          <w:w w:val="95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727079"/>
          <w:spacing w:val="-6"/>
          <w:w w:val="109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75"/>
          <w:b/>
          <w:bCs/>
        </w:rPr>
        <w:t>sH</w:t>
      </w:r>
      <w:r>
        <w:rPr>
          <w:rFonts w:ascii="Arial" w:hAnsi="Arial" w:cs="Arial" w:eastAsia="Arial"/>
          <w:sz w:val="19"/>
          <w:szCs w:val="19"/>
          <w:color w:val="A8A7AF"/>
          <w:spacing w:val="-32"/>
          <w:w w:val="74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110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1"/>
          <w:b/>
          <w:bCs/>
        </w:rPr>
        <w:t>isck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2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A8A7AF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3"/>
          <w:b/>
          <w:bCs/>
        </w:rPr>
        <w:t>kasuuuaks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4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97959E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6"/>
          <w:b/>
          <w:bCs/>
        </w:rPr>
        <w:t>olcmas</w:t>
      </w:r>
      <w:r>
        <w:rPr>
          <w:rFonts w:ascii="Arial" w:hAnsi="Arial" w:cs="Arial" w:eastAsia="Arial"/>
          <w:sz w:val="19"/>
          <w:szCs w:val="19"/>
          <w:color w:val="85858E"/>
          <w:spacing w:val="-5"/>
          <w:w w:val="86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626069"/>
          <w:spacing w:val="-9"/>
          <w:w w:val="109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6"/>
          <w:b/>
          <w:bCs/>
        </w:rPr>
        <w:t>cvu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7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97959E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4"/>
          <w:b/>
          <w:bCs/>
        </w:rPr>
        <w:t>soo</w:t>
      </w:r>
      <w:r>
        <w:rPr>
          <w:rFonts w:ascii="Arial" w:hAnsi="Arial" w:cs="Arial" w:eastAsia="Arial"/>
          <w:sz w:val="19"/>
          <w:szCs w:val="19"/>
          <w:color w:val="A8A7AF"/>
          <w:spacing w:val="-15"/>
          <w:w w:val="84"/>
          <w:b/>
          <w:bCs/>
        </w:rPr>
        <w:t>j</w:t>
      </w:r>
      <w:r>
        <w:rPr>
          <w:rFonts w:ascii="Arial" w:hAnsi="Arial" w:cs="Arial" w:eastAsia="Arial"/>
          <w:sz w:val="19"/>
          <w:szCs w:val="19"/>
          <w:color w:val="85858E"/>
          <w:spacing w:val="-2"/>
          <w:w w:val="95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A8A7AF"/>
          <w:spacing w:val="-9"/>
          <w:w w:val="84"/>
          <w:b/>
          <w:bCs/>
        </w:rPr>
        <w:t>v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1"/>
          <w:b/>
          <w:bCs/>
        </w:rPr>
        <w:t>ah</w:t>
      </w:r>
      <w:r>
        <w:rPr>
          <w:rFonts w:ascii="Arial" w:hAnsi="Arial" w:cs="Arial" w:eastAsia="Arial"/>
          <w:sz w:val="19"/>
          <w:szCs w:val="19"/>
          <w:color w:val="85858E"/>
          <w:spacing w:val="-37"/>
          <w:w w:val="82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A8A7AF"/>
          <w:spacing w:val="-19"/>
          <w:w w:val="109"/>
          <w:b/>
          <w:bCs/>
        </w:rPr>
        <w:t>.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74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85858E"/>
          <w:spacing w:val="-3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-4"/>
          <w:w w:val="109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727079"/>
          <w:spacing w:val="2"/>
          <w:w w:val="74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1"/>
          <w:b/>
          <w:bCs/>
        </w:rPr>
        <w:t>,</w:t>
      </w:r>
      <w:r>
        <w:rPr>
          <w:rFonts w:ascii="Arial" w:hAnsi="Arial" w:cs="Arial" w:eastAsia="Arial"/>
          <w:sz w:val="19"/>
          <w:szCs w:val="19"/>
          <w:color w:val="A8A7AF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7"/>
          <w:b/>
          <w:bCs/>
        </w:rPr>
        <w:t>mid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7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85858E"/>
          <w:spacing w:val="1"/>
          <w:w w:val="87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-14"/>
          <w:w w:val="87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727079"/>
          <w:spacing w:val="3"/>
          <w:w w:val="87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7"/>
          <w:b/>
          <w:bCs/>
        </w:rPr>
        <w:t>lek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7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97959E"/>
          <w:spacing w:val="3"/>
          <w:w w:val="87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85858E"/>
          <w:spacing w:val="0"/>
          <w:w w:val="80"/>
          <w:b/>
          <w:bCs/>
        </w:rPr>
        <w:t>kinc</w:t>
      </w:r>
      <w:r>
        <w:rPr>
          <w:rFonts w:ascii="Arial" w:hAnsi="Arial" w:cs="Arial" w:eastAsia="Arial"/>
          <w:sz w:val="19"/>
          <w:szCs w:val="19"/>
          <w:color w:val="85858E"/>
          <w:spacing w:val="11"/>
          <w:w w:val="80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626069"/>
          <w:spacing w:val="-15"/>
          <w:w w:val="109"/>
          <w:b/>
          <w:bCs/>
        </w:rPr>
        <w:t>l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79"/>
          <w:b/>
          <w:bCs/>
        </w:rPr>
        <w:t>ns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0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727079"/>
          <w:spacing w:val="0"/>
          <w:w w:val="109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727079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65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A8A7AF"/>
          <w:spacing w:val="-16"/>
          <w:w w:val="65"/>
          <w:b/>
          <w:bCs/>
        </w:rPr>
        <w:t>1</w:t>
      </w:r>
      <w:r>
        <w:rPr>
          <w:rFonts w:ascii="Arial" w:hAnsi="Arial" w:cs="Arial" w:eastAsia="Arial"/>
          <w:sz w:val="19"/>
          <w:szCs w:val="19"/>
          <w:color w:val="85858E"/>
          <w:spacing w:val="10"/>
          <w:w w:val="88"/>
          <w:b/>
          <w:bCs/>
        </w:rPr>
        <w:t>b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109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A8A7AF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83"/>
          <w:b/>
          <w:bCs/>
        </w:rPr>
        <w:t>pe</w:t>
      </w:r>
      <w:r>
        <w:rPr>
          <w:rFonts w:ascii="Arial" w:hAnsi="Arial" w:cs="Arial" w:eastAsia="Arial"/>
          <w:sz w:val="19"/>
          <w:szCs w:val="19"/>
          <w:color w:val="97959E"/>
          <w:spacing w:val="5"/>
          <w:w w:val="84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626069"/>
          <w:spacing w:val="-8"/>
          <w:w w:val="74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92"/>
          <w:b/>
          <w:bCs/>
        </w:rPr>
        <w:t>a,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27" w:lineRule="exact"/>
        <w:ind w:left="102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Vnlisustc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4"/>
          <w:w w:val="9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5"/>
        </w:rPr>
        <w:t>koh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4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7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2"/>
        </w:rPr>
        <w:t>vo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2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rnalu&gt;cl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pnigaldada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7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tteta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9"/>
          <w:w w:val="9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1"/>
        </w:rPr>
        <w:t>hh.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5"/>
          <w:w w:val="91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ardinnseadmed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79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7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7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juhitakse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0"/>
          <w:w w:val="97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7"/>
        </w:rPr>
        <w:t>stc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"/>
          <w:w w:val="9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8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5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7"/>
          <w:w w:val="96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3"/>
        </w:rPr>
        <w:t>ukon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7"/>
          <w:w w:val="92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3"/>
          <w:w w:val="99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2"/>
        </w:rPr>
        <w:t>kt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1"/>
          <w:w w:val="92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5"/>
        </w:rPr>
        <w:t>deg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26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" w:after="0" w:line="240" w:lineRule="auto"/>
        <w:ind w:left="724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A8A7AF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19"/>
          <w:szCs w:val="19"/>
          <w:color w:val="A8A7A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98"/>
          <w:b/>
          <w:bCs/>
        </w:rPr>
        <w:t>ll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99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A8A7AF"/>
          <w:spacing w:val="-23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A8A7AF"/>
          <w:spacing w:val="0"/>
          <w:w w:val="90"/>
          <w:b/>
          <w:bCs/>
        </w:rPr>
        <w:t>3at3</w:t>
      </w:r>
      <w:r>
        <w:rPr>
          <w:rFonts w:ascii="Arial" w:hAnsi="Arial" w:cs="Arial" w:eastAsia="Arial"/>
          <w:sz w:val="17"/>
          <w:szCs w:val="17"/>
          <w:color w:val="A8A7AF"/>
          <w:spacing w:val="0"/>
          <w:w w:val="90"/>
          <w:b/>
          <w:bCs/>
        </w:rPr>
        <w:t>b</w:t>
      </w:r>
      <w:r>
        <w:rPr>
          <w:rFonts w:ascii="Arial" w:hAnsi="Arial" w:cs="Arial" w:eastAsia="Arial"/>
          <w:sz w:val="17"/>
          <w:szCs w:val="17"/>
          <w:color w:val="A8A7AF"/>
          <w:spacing w:val="4"/>
          <w:w w:val="9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90"/>
          <w:b/>
          <w:bCs/>
        </w:rPr>
        <w:t>\iihendad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9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97959E"/>
          <w:spacing w:val="-15"/>
          <w:w w:val="9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97959E"/>
          <w:spacing w:val="0"/>
          <w:w w:val="79"/>
          <w:b/>
          <w:bCs/>
        </w:rPr>
        <w:t>1-.Uin</w:t>
      </w:r>
      <w:r>
        <w:rPr>
          <w:rFonts w:ascii="Arial" w:hAnsi="Arial" w:cs="Arial" w:eastAsia="Arial"/>
          <w:sz w:val="17"/>
          <w:szCs w:val="17"/>
          <w:color w:val="97959E"/>
          <w:spacing w:val="0"/>
          <w:w w:val="79"/>
          <w:b/>
          <w:bCs/>
        </w:rPr>
        <w:t>m</w:t>
      </w:r>
      <w:r>
        <w:rPr>
          <w:rFonts w:ascii="Arial" w:hAnsi="Arial" w:cs="Arial" w:eastAsia="Arial"/>
          <w:sz w:val="17"/>
          <w:szCs w:val="17"/>
          <w:color w:val="97959E"/>
          <w:spacing w:val="7"/>
          <w:w w:val="79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79"/>
          <w:b/>
          <w:bCs/>
        </w:rPr>
        <w:t>Ohu</w:t>
      </w:r>
      <w:r>
        <w:rPr>
          <w:rFonts w:ascii="Arial" w:hAnsi="Arial" w:cs="Arial" w:eastAsia="Arial"/>
          <w:sz w:val="19"/>
          <w:szCs w:val="19"/>
          <w:color w:val="A8A7AF"/>
          <w:spacing w:val="-1"/>
          <w:w w:val="79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81"/>
          <w:b/>
          <w:bCs/>
        </w:rPr>
        <w:t>sissetungi</w:t>
      </w:r>
      <w:r>
        <w:rPr>
          <w:rFonts w:ascii="Arial" w:hAnsi="Arial" w:cs="Arial" w:eastAsia="Arial"/>
          <w:sz w:val="19"/>
          <w:szCs w:val="19"/>
          <w:color w:val="A8A7AF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91"/>
          <w:b/>
          <w:bCs/>
        </w:rPr>
        <w:t>kouct</w:t>
      </w:r>
      <w:r>
        <w:rPr>
          <w:rFonts w:ascii="Arial" w:hAnsi="Arial" w:cs="Arial" w:eastAsia="Arial"/>
          <w:sz w:val="19"/>
          <w:szCs w:val="19"/>
          <w:color w:val="A8A7AF"/>
          <w:spacing w:val="0"/>
          <w:w w:val="91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A8A7AF"/>
          <w:spacing w:val="-14"/>
          <w:w w:val="9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97959E"/>
          <w:spacing w:val="0"/>
          <w:w w:val="100"/>
          <w:b/>
          <w:bCs/>
        </w:rPr>
        <w:t>trepikoua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0" w:lineRule="exact"/>
        <w:ind w:left="724" w:right="52" w:firstLine="300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Kogu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</w:rPr>
        <w:t>soojus.Qimede&gt;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2"/>
          <w:w w:val="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8"/>
        </w:rPr>
        <w:t>nong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4"/>
          <w:w w:val="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keldri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magistraalil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monteerota\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7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torusti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tule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isoleerida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plastikkauega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8"/>
          <w:w w:val="9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k.laasvil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"/>
          <w:w w:val="9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3"/>
          <w:w w:val="9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9"/>
        </w:rPr>
        <w:t>'Oi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kl\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ollkoorikutega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6"/>
          <w:w w:val="9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''·'-"avail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projektile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lisaru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isoleerimisjuhistele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Torustik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kOrgematesse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5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punktidesse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paigaldada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Ohutu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1"/>
          <w:w w:val="100"/>
        </w:rPr>
        <w:t>"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cntiil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viii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ohucraldo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m:\dalamasse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3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tOhjendusventiil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0" w:lineRule="exact"/>
        <w:ind w:left="738" w:right="66" w:firstLine="286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97959E"/>
          <w:w w:val="85"/>
        </w:rPr>
        <w:t>Ki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9"/>
          <w:w w:val="85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7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gilc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0"/>
        </w:rPr>
        <w:t>ktittesu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"/>
          <w:w w:val="9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-6"/>
          <w:w w:val="9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0"/>
        </w:rPr>
        <w:t>eemi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0"/>
          <w:w w:val="9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osadelc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40"/>
          <w:w w:val="9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49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eosta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5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2"/>
          <w:w w:val="8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3"/>
        </w:rPr>
        <w:t>Ud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6"/>
          <w:w w:val="8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2"/>
        </w:rPr>
        <w:t>au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5"/>
          <w:w w:val="92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9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12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surve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37"/>
          <w:w w:val="3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2"/>
        </w:rPr>
        <w:t>·oov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2"/>
        </w:rPr>
        <w:t>kest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"/>
          <w:w w:val="92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4"/>
          <w:w w:val="92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2"/>
        </w:rPr>
        <w:t>sega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7"/>
          <w:w w:val="9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7"/>
        </w:rPr>
        <w:t>1un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87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7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"/>
          <w:w w:val="8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4"/>
          <w:w w:val="102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2"/>
        </w:rPr>
        <w:t>1,5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13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kord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9"/>
          <w:w w:val="49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4"/>
        </w:rPr>
        <w:t>OIJrohk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5708A"/>
          <w:spacing w:val="-5"/>
          <w:w w:val="252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9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3"/>
          <w:w w:val="89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1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6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7"/>
          <w:w w:val="8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-37"/>
          <w:w w:val="3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·).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2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10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9"/>
          <w:w w:val="82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59"/>
        </w:rPr>
        <w:t>o11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9"/>
          <w:w w:val="59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2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2"/>
        </w:rPr>
        <w:t>kohta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3"/>
          <w:w w:val="9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9"/>
          <w:w w:val="82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22"/>
          <w:w w:val="10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2"/>
          <w:w w:val="232"/>
        </w:rPr>
        <w:t>;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9"/>
          <w:w w:val="49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7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tkt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0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5"/>
        </w:rPr>
        <w:t>l&lt;o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5"/>
          <w:w w:val="85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stada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1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5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6"/>
          <w:w w:val="8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teostusjoonised.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0" w:lineRule="exact"/>
        <w:ind w:left="738" w:right="60" w:firstLine="272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BDBDC3"/>
          <w:spacing w:val="2"/>
          <w:w w:val="206"/>
        </w:rPr>
        <w:t>'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dlija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5"/>
          <w:w w:val="10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4D4D56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-6"/>
          <w:w w:val="94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8"/>
          <w:w w:val="9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as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94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9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40"/>
          <w:w w:val="9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2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7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1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5"/>
        </w:rPr>
        <w:t>kl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4"/>
          <w:w w:val="85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12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2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1"/>
          <w:w w:val="93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3"/>
        </w:rPr>
        <w:t>!lnekeha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40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9"/>
          <w:w w:val="8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13"/>
          <w:w w:val="99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1"/>
          <w:w w:val="82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2"/>
          <w:w w:val="96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9"/>
          <w:w w:val="49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5"/>
        </w:rPr>
        <w:t>ada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9"/>
        </w:rPr>
        <w:t>kOttekcha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3"/>
          <w:w w:val="89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9"/>
        </w:rPr>
        <w:t>ojusv;ilj;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8"/>
          <w:w w:val="89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4"/>
          <w:w w:val="89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2"/>
          <w:w w:val="89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8"/>
          <w:w w:val="89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2"/>
          <w:w w:val="8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8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6"/>
          <w:w w:val="89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gn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9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2"/>
          <w:w w:val="8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MESA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5"/>
          <w:w w:val="108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6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2"/>
        </w:rPr>
        <w:t>etne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"/>
          <w:w w:val="92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-13"/>
          <w:w w:val="97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0"/>
          <w:w w:val="77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9"/>
          <w:w w:val="101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26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Sooj'"'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ilj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1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-15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9"/>
        </w:rPr>
        <w:t>ve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-1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9"/>
          <w:w w:val="7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9"/>
          <w:w w:val="49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7"/>
          <w:w w:val="9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dmcte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5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ko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5"/>
          <w:w w:val="9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3"/>
        </w:rPr>
        <w:t>um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3"/>
          <w:w w:val="9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9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3"/>
        </w:rPr>
        <w:t>ke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3"/>
          <w:w w:val="9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93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-9"/>
          <w:w w:val="9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3"/>
        </w:rPr>
        <w:t>tul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6"/>
          <w:w w:val="9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4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7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2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7"/>
          <w:w w:val="9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7"/>
        </w:rPr>
        <w:t>ndn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9"/>
          <w:w w:val="8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82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0"/>
        </w:rPr>
        <w:t>uon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6"/>
          <w:w w:val="9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0"/>
        </w:rPr>
        <w:t>alegi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13"/>
          <w:w w:val="9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0"/>
        </w:rPr>
        <w:t>trepikojale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31"/>
          <w:w w:val="9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1"/>
        </w:rPr>
        <w:t>era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6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16"/>
          <w:w w:val="6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0"/>
          <w:w w:val="95"/>
        </w:rPr>
        <w:t>(soov</w:t>
      </w:r>
      <w:r>
        <w:rPr>
          <w:rFonts w:ascii="Times New Roman" w:hAnsi="Times New Roman" w:cs="Times New Roman" w:eastAsia="Times New Roman"/>
          <w:sz w:val="21"/>
          <w:szCs w:val="21"/>
          <w:color w:val="A8A7AF"/>
          <w:spacing w:val="8"/>
          <w:w w:val="95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5"/>
        </w:rPr>
        <w:t>ta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85858E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95"/>
        </w:rPr>
        <w:t>asuk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"/>
          <w:w w:val="96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0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62606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0"/>
          <w:w w:val="82"/>
        </w:rPr>
        <w:t>II</w:t>
      </w:r>
      <w:r>
        <w:rPr>
          <w:rFonts w:ascii="Times New Roman" w:hAnsi="Times New Roman" w:cs="Times New Roman" w:eastAsia="Times New Roman"/>
          <w:sz w:val="21"/>
          <w:szCs w:val="21"/>
          <w:color w:val="727079"/>
          <w:spacing w:val="32"/>
          <w:w w:val="8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2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trcpih.od.t</w:t>
      </w:r>
      <w:r>
        <w:rPr>
          <w:rFonts w:ascii="Times New Roman" w:hAnsi="Times New Roman" w:cs="Times New Roman" w:eastAsia="Times New Roman"/>
          <w:sz w:val="21"/>
          <w:szCs w:val="21"/>
          <w:color w:val="97959E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both"/>
        <w:spacing w:after="0"/>
        <w:sectPr>
          <w:pgSz w:w="11960" w:h="16780"/>
          <w:pgMar w:top="980" w:bottom="280" w:left="320" w:right="1220"/>
        </w:sectPr>
      </w:pPr>
      <w:rPr/>
    </w:p>
    <w:p>
      <w:pPr>
        <w:spacing w:before="61" w:after="0" w:line="304" w:lineRule="exact"/>
        <w:ind w:left="410" w:right="-20"/>
        <w:jc w:val="left"/>
        <w:tabs>
          <w:tab w:pos="840" w:val="left"/>
        </w:tabs>
        <w:rPr>
          <w:rFonts w:ascii="Arial" w:hAnsi="Arial" w:cs="Arial" w:eastAsia="Arial"/>
          <w:sz w:val="27"/>
          <w:szCs w:val="27"/>
        </w:rPr>
      </w:pPr>
      <w:rPr/>
      <w:r>
        <w:rPr/>
        <w:pict>
          <v:group style="position:absolute;margin-left:591.119995pt;margin-top:2.88pt;width:.1pt;height:103.679998pt;mso-position-horizontal-relative:page;mso-position-vertical-relative:page;z-index:-4500" coordorigin="11822,58" coordsize="2,2074">
            <v:shape style="position:absolute;left:11822;top:58;width:2;height:2074" coordorigin="11822,58" coordsize="0,2074" path="m11822,2131l11822,58e" filled="f" stroked="t" strokeweight="3.6pt" strokecolor="#D4CFE4">
              <v:path arrowok="t"/>
            </v:shape>
          </v:group>
          <w10:wrap type="none"/>
        </w:pict>
      </w:r>
      <w:r>
        <w:rPr/>
        <w:pict>
          <v:group style="position:absolute;margin-left:595.079956pt;margin-top:460.799988pt;width:.1pt;height:377.999995pt;mso-position-horizontal-relative:page;mso-position-vertical-relative:page;z-index:-4499" coordorigin="11902,9216" coordsize="2,7560">
            <v:shape style="position:absolute;left:11902;top:9216;width:2;height:7560" coordorigin="11902,9216" coordsize="0,7560" path="m11902,16776l11902,9216e" filled="f" stroked="t" strokeweight="2.88pt" strokecolor="#08080C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7"/>
          <w:szCs w:val="27"/>
          <w:color w:val="4B4954"/>
          <w:w w:val="105"/>
          <w:b/>
          <w:bCs/>
          <w:i/>
          <w:position w:val="-1"/>
        </w:rPr>
      </w:r>
      <w:r>
        <w:rPr>
          <w:rFonts w:ascii="Arial" w:hAnsi="Arial" w:cs="Arial" w:eastAsia="Arial"/>
          <w:sz w:val="27"/>
          <w:szCs w:val="27"/>
          <w:color w:val="4B4954"/>
          <w:spacing w:val="0"/>
          <w:w w:val="100"/>
          <w:b/>
          <w:bCs/>
          <w:i/>
          <w:u w:val="thick" w:color="000000"/>
          <w:position w:val="-1"/>
        </w:rPr>
        <w:t>2</w:t>
      </w:r>
      <w:r>
        <w:rPr>
          <w:rFonts w:ascii="Arial" w:hAnsi="Arial" w:cs="Arial" w:eastAsia="Arial"/>
          <w:sz w:val="27"/>
          <w:szCs w:val="27"/>
          <w:color w:val="4B4954"/>
          <w:spacing w:val="7"/>
          <w:w w:val="100"/>
          <w:b/>
          <w:bCs/>
          <w:i/>
          <w:u w:val="thick" w:color="000000"/>
          <w:position w:val="-1"/>
        </w:rPr>
        <w:t> </w:t>
      </w:r>
      <w:r>
        <w:rPr>
          <w:rFonts w:ascii="Arial" w:hAnsi="Arial" w:cs="Arial" w:eastAsia="Arial"/>
          <w:sz w:val="27"/>
          <w:szCs w:val="27"/>
          <w:color w:val="4B4954"/>
          <w:spacing w:val="0"/>
          <w:w w:val="100"/>
          <w:b/>
          <w:bCs/>
          <w:i/>
          <w:u w:val="thick" w:color="000000"/>
          <w:position w:val="-1"/>
        </w:rPr>
        <w:tab/>
      </w:r>
      <w:r>
        <w:rPr>
          <w:rFonts w:ascii="Arial" w:hAnsi="Arial" w:cs="Arial" w:eastAsia="Arial"/>
          <w:sz w:val="27"/>
          <w:szCs w:val="27"/>
          <w:color w:val="4B4954"/>
          <w:spacing w:val="0"/>
          <w:w w:val="100"/>
          <w:b/>
          <w:bCs/>
          <w:i/>
          <w:u w:val="thick" w:color="000000"/>
          <w:position w:val="-1"/>
        </w:rPr>
      </w:r>
      <w:r>
        <w:rPr>
          <w:rFonts w:ascii="Arial" w:hAnsi="Arial" w:cs="Arial" w:eastAsia="Arial"/>
          <w:sz w:val="27"/>
          <w:szCs w:val="27"/>
          <w:color w:val="4B4954"/>
          <w:spacing w:val="0"/>
          <w:w w:val="102"/>
          <w:b/>
          <w:bCs/>
          <w:i/>
          <w:u w:val="thick" w:color="000000"/>
          <w:position w:val="-1"/>
        </w:rPr>
        <w:t>Ventilatsioon</w:t>
      </w:r>
      <w:r>
        <w:rPr>
          <w:rFonts w:ascii="Arial" w:hAnsi="Arial" w:cs="Arial" w:eastAsia="Arial"/>
          <w:sz w:val="27"/>
          <w:szCs w:val="27"/>
          <w:color w:val="4B4954"/>
          <w:spacing w:val="0"/>
          <w:w w:val="102"/>
          <w:b/>
          <w:bCs/>
          <w:i/>
          <w:position w:val="-1"/>
        </w:rPr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  <w:position w:val="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698" w:right="-20"/>
        <w:jc w:val="left"/>
        <w:tabs>
          <w:tab w:pos="154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B4954"/>
          <w:w w:val="104"/>
          <w:i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  <w:t>2.1</w:t>
      </w:r>
      <w:r>
        <w:rPr>
          <w:rFonts w:ascii="Arial" w:hAnsi="Arial" w:cs="Arial" w:eastAsia="Arial"/>
          <w:sz w:val="23"/>
          <w:szCs w:val="23"/>
          <w:color w:val="4B4954"/>
          <w:spacing w:val="12"/>
          <w:w w:val="100"/>
          <w:i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  <w:tab/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7"/>
          <w:i/>
          <w:u w:val="thick" w:color="000000"/>
        </w:rPr>
        <w:t>Uldist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7"/>
          <w:i/>
        </w:rPr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96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/>
        <w:pict>
          <v:shape style="position:absolute;margin-left:587.520020pt;margin-top:1.589905pt;width:8.64pt;height:70.559998pt;mso-position-horizontal-relative:page;mso-position-vertical-relative:paragraph;z-index:-4501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IIoon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ven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7"/>
          <w:w w:val="9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4"/>
          <w:w w:val="9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9"/>
        </w:rPr>
        <w:t>at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8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3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oon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proje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"/>
          <w:w w:val="94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4"/>
        </w:rPr>
        <w:t>tccri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5"/>
          <w:w w:val="94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8"/>
        </w:rPr>
        <w:t>is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8"/>
          <w:w w:val="98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2"/>
          <w:w w:val="93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10"/>
          <w:w w:val="93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4"/>
          <w:w w:val="9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8"/>
          <w:w w:val="93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lakse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9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al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"/>
          <w:w w:val="93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3"/>
        </w:rPr>
        <w:t>j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rgn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"/>
          <w:w w:val="93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0"/>
          <w:w w:val="93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aist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8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ndardite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61" w:after="0" w:line="240" w:lineRule="auto"/>
        <w:ind w:left="410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B4954"/>
          <w:spacing w:val="0"/>
          <w:w w:val="161"/>
        </w:rPr>
        <w:t>•</w:t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EVS</w:t>
      </w:r>
      <w:r>
        <w:rPr>
          <w:rFonts w:ascii="Arial" w:hAnsi="Arial" w:cs="Arial" w:eastAsia="Arial"/>
          <w:sz w:val="18"/>
          <w:szCs w:val="18"/>
          <w:color w:val="908E9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0"/>
        </w:rPr>
        <w:t>82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-15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color w:val="5B5B66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5B5B66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0"/>
        </w:rPr>
        <w:t>003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08E97"/>
          <w:spacing w:val="-19"/>
          <w:w w:val="267"/>
        </w:rPr>
        <w:t>.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2"/>
        </w:rPr>
        <w:t>Hoone</w:t>
      </w:r>
      <w:r>
        <w:rPr>
          <w:rFonts w:ascii="Arial" w:hAnsi="Arial" w:cs="Arial" w:eastAsia="Arial"/>
          <w:sz w:val="18"/>
          <w:szCs w:val="18"/>
          <w:color w:val="807E89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98"/>
        </w:rPr>
        <w:t>so</w:t>
      </w:r>
      <w:r>
        <w:rPr>
          <w:rFonts w:ascii="Arial" w:hAnsi="Arial" w:cs="Arial" w:eastAsia="Arial"/>
          <w:sz w:val="18"/>
          <w:szCs w:val="18"/>
          <w:color w:val="908E97"/>
          <w:spacing w:val="-14"/>
          <w:w w:val="98"/>
        </w:rPr>
        <w:t>o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28"/>
        </w:rPr>
        <w:t>j</w:t>
      </w:r>
      <w:r>
        <w:rPr>
          <w:rFonts w:ascii="Arial" w:hAnsi="Arial" w:cs="Arial" w:eastAsia="Arial"/>
          <w:sz w:val="18"/>
          <w:szCs w:val="18"/>
          <w:color w:val="706E79"/>
          <w:spacing w:val="-16"/>
          <w:w w:val="128"/>
        </w:rPr>
        <w:t>u</w:t>
      </w:r>
      <w:r>
        <w:rPr>
          <w:rFonts w:ascii="Arial" w:hAnsi="Arial" w:cs="Arial" w:eastAsia="Arial"/>
          <w:sz w:val="18"/>
          <w:szCs w:val="18"/>
          <w:color w:val="908E97"/>
          <w:spacing w:val="-4"/>
          <w:w w:val="93"/>
        </w:rPr>
        <w:t>s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koonnuse</w:t>
      </w:r>
      <w:r>
        <w:rPr>
          <w:rFonts w:ascii="Arial" w:hAnsi="Arial" w:cs="Arial" w:eastAsia="Arial"/>
          <w:sz w:val="18"/>
          <w:szCs w:val="18"/>
          <w:color w:val="706E79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13"/>
        </w:rPr>
        <w:t>ramine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40" w:lineRule="auto"/>
        <w:ind w:left="410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B4954"/>
          <w:spacing w:val="0"/>
          <w:w w:val="161"/>
        </w:rPr>
        <w:t>•</w:t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908E97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VS</w:t>
      </w:r>
      <w:r>
        <w:rPr>
          <w:rFonts w:ascii="Arial" w:hAnsi="Arial" w:cs="Arial" w:eastAsia="Arial"/>
          <w:sz w:val="18"/>
          <w:szCs w:val="18"/>
          <w:color w:val="706E7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0"/>
        </w:rPr>
        <w:t>812·2:200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08E97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908E9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4"/>
        </w:rPr>
        <w:t>Eh</w:t>
      </w:r>
      <w:r>
        <w:rPr>
          <w:rFonts w:ascii="Arial" w:hAnsi="Arial" w:cs="Arial" w:eastAsia="Arial"/>
          <w:sz w:val="18"/>
          <w:szCs w:val="18"/>
          <w:color w:val="706E79"/>
          <w:spacing w:val="-20"/>
          <w:w w:val="105"/>
        </w:rPr>
        <w:t>i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25"/>
        </w:rPr>
        <w:t>t</w:t>
      </w:r>
      <w:r>
        <w:rPr>
          <w:rFonts w:ascii="Arial" w:hAnsi="Arial" w:cs="Arial" w:eastAsia="Arial"/>
          <w:sz w:val="18"/>
          <w:szCs w:val="18"/>
          <w:color w:val="4B4954"/>
          <w:spacing w:val="-4"/>
          <w:w w:val="182"/>
        </w:rPr>
        <w:t>i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94"/>
        </w:rPr>
        <w:t>st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95"/>
        </w:rPr>
        <w:t>e</w:t>
      </w:r>
      <w:r>
        <w:rPr>
          <w:rFonts w:ascii="Arial" w:hAnsi="Arial" w:cs="Arial" w:eastAsia="Arial"/>
          <w:sz w:val="18"/>
          <w:szCs w:val="18"/>
          <w:color w:val="908E9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B5B66"/>
          <w:spacing w:val="-14"/>
          <w:w w:val="125"/>
        </w:rPr>
        <w:t>t</w:t>
      </w:r>
      <w:r>
        <w:rPr>
          <w:rFonts w:ascii="Arial" w:hAnsi="Arial" w:cs="Arial" w:eastAsia="Arial"/>
          <w:sz w:val="18"/>
          <w:szCs w:val="18"/>
          <w:color w:val="908E97"/>
          <w:spacing w:val="-13"/>
          <w:w w:val="114"/>
        </w:rPr>
        <w:t>u</w:t>
      </w:r>
      <w:r>
        <w:rPr>
          <w:rFonts w:ascii="Arial" w:hAnsi="Arial" w:cs="Arial" w:eastAsia="Arial"/>
          <w:sz w:val="18"/>
          <w:szCs w:val="18"/>
          <w:color w:val="5B5B66"/>
          <w:spacing w:val="-4"/>
          <w:w w:val="182"/>
        </w:rPr>
        <w:t>l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98"/>
        </w:rPr>
        <w:t>eohutu</w:t>
      </w:r>
      <w:r>
        <w:rPr>
          <w:rFonts w:ascii="Arial" w:hAnsi="Arial" w:cs="Arial" w:eastAsia="Arial"/>
          <w:sz w:val="18"/>
          <w:szCs w:val="18"/>
          <w:color w:val="807E89"/>
          <w:spacing w:val="-23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487072"/>
          <w:spacing w:val="0"/>
          <w:w w:val="159"/>
        </w:rPr>
        <w:t>.</w:t>
      </w:r>
      <w:r>
        <w:rPr>
          <w:rFonts w:ascii="Arial" w:hAnsi="Arial" w:cs="Arial" w:eastAsia="Arial"/>
          <w:sz w:val="18"/>
          <w:szCs w:val="18"/>
          <w:color w:val="487072"/>
          <w:spacing w:val="-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908E97"/>
          <w:spacing w:val="-1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706E79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908E9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3"/>
        </w:rPr>
        <w:t>Ventila</w:t>
      </w:r>
      <w:r>
        <w:rPr>
          <w:rFonts w:ascii="Arial" w:hAnsi="Arial" w:cs="Arial" w:eastAsia="Arial"/>
          <w:sz w:val="18"/>
          <w:szCs w:val="18"/>
          <w:color w:val="706E79"/>
          <w:spacing w:val="-20"/>
          <w:w w:val="103"/>
        </w:rPr>
        <w:t>t</w:t>
      </w:r>
      <w:r>
        <w:rPr>
          <w:rFonts w:ascii="Arial" w:hAnsi="Arial" w:cs="Arial" w:eastAsia="Arial"/>
          <w:sz w:val="18"/>
          <w:szCs w:val="18"/>
          <w:color w:val="908E97"/>
          <w:spacing w:val="-5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5"/>
        </w:rPr>
        <w:t>ioo</w:t>
      </w:r>
      <w:r>
        <w:rPr>
          <w:rFonts w:ascii="Arial" w:hAnsi="Arial" w:cs="Arial" w:eastAsia="Arial"/>
          <w:sz w:val="18"/>
          <w:szCs w:val="18"/>
          <w:color w:val="706E79"/>
          <w:spacing w:val="-13"/>
          <w:w w:val="105"/>
        </w:rPr>
        <w:t>n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isu</w:t>
      </w:r>
      <w:r>
        <w:rPr>
          <w:rFonts w:ascii="Arial" w:hAnsi="Arial" w:cs="Arial" w:eastAsia="Arial"/>
          <w:sz w:val="18"/>
          <w:szCs w:val="18"/>
          <w:color w:val="908E97"/>
          <w:spacing w:val="-9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5B5B66"/>
          <w:spacing w:val="-8"/>
          <w:w w:val="94"/>
        </w:rPr>
        <w:t>t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ee</w:t>
      </w:r>
      <w:r>
        <w:rPr>
          <w:rFonts w:ascii="Arial" w:hAnsi="Arial" w:cs="Arial" w:eastAsia="Arial"/>
          <w:sz w:val="18"/>
          <w:szCs w:val="18"/>
          <w:color w:val="908E97"/>
          <w:spacing w:val="-15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4B4954"/>
          <w:spacing w:val="-4"/>
          <w:w w:val="182"/>
        </w:rPr>
        <w:t>i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2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40" w:lineRule="auto"/>
        <w:ind w:left="410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B4954"/>
          <w:spacing w:val="0"/>
          <w:w w:val="161"/>
        </w:rPr>
        <w:t>•</w:t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908E97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VS</w:t>
      </w:r>
      <w:r>
        <w:rPr>
          <w:rFonts w:ascii="Arial" w:hAnsi="Arial" w:cs="Arial" w:eastAsia="Arial"/>
          <w:sz w:val="18"/>
          <w:szCs w:val="18"/>
          <w:color w:val="706E7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9"/>
        </w:rPr>
        <w:t>812·3:2002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-4"/>
          <w:w w:val="110"/>
        </w:rPr>
        <w:t>.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706E79"/>
          <w:spacing w:val="-13"/>
          <w:w w:val="110"/>
        </w:rPr>
        <w:t>h</w:t>
      </w:r>
      <w:r>
        <w:rPr>
          <w:rFonts w:ascii="Arial" w:hAnsi="Arial" w:cs="Arial" w:eastAsia="Arial"/>
          <w:sz w:val="18"/>
          <w:szCs w:val="18"/>
          <w:color w:val="908E97"/>
          <w:spacing w:val="-38"/>
          <w:w w:val="125"/>
        </w:rPr>
        <w:t>t</w:t>
      </w:r>
      <w:r>
        <w:rPr>
          <w:rFonts w:ascii="Arial" w:hAnsi="Arial" w:cs="Arial" w:eastAsia="Arial"/>
          <w:sz w:val="18"/>
          <w:szCs w:val="18"/>
          <w:color w:val="706E79"/>
          <w:spacing w:val="6"/>
          <w:w w:val="111"/>
        </w:rPr>
        <w:t>i</w:t>
      </w:r>
      <w:r>
        <w:rPr>
          <w:rFonts w:ascii="Arial" w:hAnsi="Arial" w:cs="Arial" w:eastAsia="Arial"/>
          <w:sz w:val="18"/>
          <w:szCs w:val="18"/>
          <w:color w:val="4B4954"/>
          <w:spacing w:val="-4"/>
          <w:w w:val="182"/>
        </w:rPr>
        <w:t>i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96"/>
        </w:rPr>
        <w:t>st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97"/>
        </w:rPr>
        <w:t>c</w:t>
      </w:r>
      <w:r>
        <w:rPr>
          <w:rFonts w:ascii="Arial" w:hAnsi="Arial" w:cs="Arial" w:eastAsia="Arial"/>
          <w:sz w:val="18"/>
          <w:szCs w:val="18"/>
          <w:color w:val="807E89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B4954"/>
          <w:spacing w:val="2"/>
          <w:w w:val="94"/>
        </w:rPr>
        <w:t>t</w:t>
      </w:r>
      <w:r>
        <w:rPr>
          <w:rFonts w:ascii="Arial" w:hAnsi="Arial" w:cs="Arial" w:eastAsia="Arial"/>
          <w:sz w:val="18"/>
          <w:szCs w:val="18"/>
          <w:color w:val="807E89"/>
          <w:spacing w:val="-13"/>
          <w:w w:val="114"/>
        </w:rPr>
        <w:t>u</w:t>
      </w:r>
      <w:r>
        <w:rPr>
          <w:rFonts w:ascii="Arial" w:hAnsi="Arial" w:cs="Arial" w:eastAsia="Arial"/>
          <w:sz w:val="18"/>
          <w:szCs w:val="18"/>
          <w:color w:val="4B4954"/>
          <w:spacing w:val="-4"/>
          <w:w w:val="182"/>
        </w:rPr>
        <w:t>l</w:t>
      </w:r>
      <w:r>
        <w:rPr>
          <w:rFonts w:ascii="Arial" w:hAnsi="Arial" w:cs="Arial" w:eastAsia="Arial"/>
          <w:sz w:val="18"/>
          <w:szCs w:val="18"/>
          <w:color w:val="706E79"/>
          <w:spacing w:val="-14"/>
          <w:w w:val="101"/>
        </w:rPr>
        <w:t>e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908E97"/>
          <w:spacing w:val="-13"/>
          <w:w w:val="103"/>
        </w:rPr>
        <w:t>h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2"/>
        </w:rPr>
        <w:t>utu</w:t>
      </w:r>
      <w:r>
        <w:rPr>
          <w:rFonts w:ascii="Arial" w:hAnsi="Arial" w:cs="Arial" w:eastAsia="Arial"/>
          <w:sz w:val="18"/>
          <w:szCs w:val="18"/>
          <w:color w:val="706E79"/>
          <w:spacing w:val="-2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59"/>
        </w:rPr>
        <w:t>.</w:t>
      </w:r>
      <w:r>
        <w:rPr>
          <w:rFonts w:ascii="Arial" w:hAnsi="Arial" w:cs="Arial" w:eastAsia="Arial"/>
          <w:sz w:val="18"/>
          <w:szCs w:val="18"/>
          <w:color w:val="4B4954"/>
          <w:spacing w:val="-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95"/>
        </w:rPr>
        <w:t>Os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95"/>
        </w:rPr>
        <w:t>a</w:t>
      </w:r>
      <w:r>
        <w:rPr>
          <w:rFonts w:ascii="Arial" w:hAnsi="Arial" w:cs="Arial" w:eastAsia="Arial"/>
          <w:sz w:val="18"/>
          <w:szCs w:val="18"/>
          <w:color w:val="706E79"/>
          <w:spacing w:val="-4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-25"/>
          <w:w w:val="123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487072"/>
          <w:spacing w:val="0"/>
          <w:w w:val="123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487072"/>
          <w:spacing w:val="-14"/>
          <w:w w:val="123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94"/>
        </w:rPr>
        <w:t>KOtt</w:t>
      </w:r>
      <w:r>
        <w:rPr>
          <w:rFonts w:ascii="Arial" w:hAnsi="Arial" w:cs="Arial" w:eastAsia="Arial"/>
          <w:sz w:val="18"/>
          <w:szCs w:val="18"/>
          <w:color w:val="706E79"/>
          <w:spacing w:val="1"/>
          <w:w w:val="95"/>
        </w:rPr>
        <w:t>e</w:t>
      </w:r>
      <w:r>
        <w:rPr>
          <w:rFonts w:ascii="Arial" w:hAnsi="Arial" w:cs="Arial" w:eastAsia="Arial"/>
          <w:sz w:val="18"/>
          <w:szCs w:val="18"/>
          <w:color w:val="908E97"/>
          <w:spacing w:val="-15"/>
          <w:w w:val="93"/>
        </w:rPr>
        <w:t>s</w:t>
      </w:r>
      <w:r>
        <w:rPr>
          <w:rFonts w:ascii="Arial" w:hAnsi="Arial" w:cs="Arial" w:eastAsia="Arial"/>
          <w:sz w:val="18"/>
          <w:szCs w:val="18"/>
          <w:color w:val="706E79"/>
          <w:spacing w:val="6"/>
          <w:w w:val="69"/>
        </w:rPr>
        <w:t>O</w:t>
      </w:r>
      <w:r>
        <w:rPr>
          <w:rFonts w:ascii="Arial" w:hAnsi="Arial" w:cs="Arial" w:eastAsia="Arial"/>
          <w:sz w:val="18"/>
          <w:szCs w:val="18"/>
          <w:color w:val="908E97"/>
          <w:spacing w:val="-9"/>
          <w:w w:val="93"/>
        </w:rPr>
        <w:t>s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1"/>
        </w:rPr>
        <w:t>tee</w:t>
      </w:r>
      <w:r>
        <w:rPr>
          <w:rFonts w:ascii="Arial" w:hAnsi="Arial" w:cs="Arial" w:eastAsia="Arial"/>
          <w:sz w:val="18"/>
          <w:szCs w:val="18"/>
          <w:color w:val="706E79"/>
          <w:spacing w:val="-25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908E97"/>
          <w:spacing w:val="-86"/>
          <w:w w:val="124"/>
        </w:rPr>
        <w:t>d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2"/>
        </w:rPr>
        <w:t>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40" w:lineRule="auto"/>
        <w:ind w:left="410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B4954"/>
          <w:spacing w:val="0"/>
          <w:w w:val="161"/>
        </w:rPr>
        <w:t>•</w:t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£</w:t>
      </w:r>
      <w:r>
        <w:rPr>
          <w:rFonts w:ascii="Arial" w:hAnsi="Arial" w:cs="Arial" w:eastAsia="Arial"/>
          <w:sz w:val="18"/>
          <w:szCs w:val="18"/>
          <w:color w:val="908E97"/>
          <w:spacing w:val="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706E7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0"/>
        </w:rPr>
        <w:t>839:200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6E79"/>
          <w:spacing w:val="-10"/>
          <w:w w:val="210"/>
        </w:rPr>
        <w:t>·</w:t>
      </w:r>
      <w:r>
        <w:rPr>
          <w:rFonts w:ascii="Arial" w:hAnsi="Arial" w:cs="Arial" w:eastAsia="Arial"/>
          <w:sz w:val="18"/>
          <w:szCs w:val="18"/>
          <w:color w:val="807E89"/>
          <w:spacing w:val="-6"/>
          <w:w w:val="97"/>
        </w:rPr>
        <w:t>S</w:t>
      </w:r>
      <w:r>
        <w:rPr>
          <w:rFonts w:ascii="Arial" w:hAnsi="Arial" w:cs="Arial" w:eastAsia="Arial"/>
          <w:sz w:val="18"/>
          <w:szCs w:val="18"/>
          <w:color w:val="4B4954"/>
          <w:spacing w:val="-4"/>
          <w:w w:val="182"/>
        </w:rPr>
        <w:t>i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90"/>
        </w:rPr>
        <w:t>s</w:t>
      </w:r>
      <w:r>
        <w:rPr>
          <w:rFonts w:ascii="Arial" w:hAnsi="Arial" w:cs="Arial" w:eastAsia="Arial"/>
          <w:sz w:val="18"/>
          <w:szCs w:val="18"/>
          <w:color w:val="908E97"/>
          <w:spacing w:val="-6"/>
          <w:w w:val="90"/>
        </w:rPr>
        <w:t>e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23"/>
        </w:rPr>
        <w:t>k</w:t>
      </w:r>
      <w:r>
        <w:rPr>
          <w:rFonts w:ascii="Arial" w:hAnsi="Arial" w:cs="Arial" w:eastAsia="Arial"/>
          <w:sz w:val="18"/>
          <w:szCs w:val="18"/>
          <w:color w:val="706E79"/>
          <w:spacing w:val="-15"/>
          <w:w w:val="123"/>
        </w:rPr>
        <w:t>l</w:t>
      </w:r>
      <w:r>
        <w:rPr>
          <w:rFonts w:ascii="Arial" w:hAnsi="Arial" w:cs="Arial" w:eastAsia="Arial"/>
          <w:sz w:val="18"/>
          <w:szCs w:val="18"/>
          <w:color w:val="4B4954"/>
          <w:spacing w:val="-15"/>
          <w:w w:val="182"/>
        </w:rPr>
        <w:t>i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12"/>
        </w:rPr>
        <w:t>i</w:t>
      </w:r>
      <w:r>
        <w:rPr>
          <w:rFonts w:ascii="Arial" w:hAnsi="Arial" w:cs="Arial" w:eastAsia="Arial"/>
          <w:sz w:val="18"/>
          <w:szCs w:val="18"/>
          <w:color w:val="706E79"/>
          <w:spacing w:val="-19"/>
          <w:w w:val="112"/>
        </w:rPr>
        <w:t>m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40" w:lineRule="auto"/>
        <w:ind w:left="410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B4954"/>
          <w:spacing w:val="0"/>
          <w:w w:val="161"/>
        </w:rPr>
        <w:t>•</w:t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£VS</w:t>
      </w:r>
      <w:r>
        <w:rPr>
          <w:rFonts w:ascii="Arial" w:hAnsi="Arial" w:cs="Arial" w:eastAsia="Arial"/>
          <w:sz w:val="18"/>
          <w:szCs w:val="18"/>
          <w:color w:val="908E9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0"/>
        </w:rPr>
        <w:t>844:200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6E79"/>
          <w:spacing w:val="0"/>
          <w:w w:val="280"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706E79"/>
          <w:spacing w:val="-90"/>
          <w:w w:val="280"/>
        </w:rPr>
        <w:t> 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0"/>
        </w:rPr>
        <w:t>Hoonet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807E89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807E89"/>
          <w:spacing w:val="-11"/>
          <w:w w:val="109"/>
        </w:rPr>
        <w:t>k</w:t>
      </w:r>
      <w:r>
        <w:rPr>
          <w:rFonts w:ascii="Arial" w:hAnsi="Arial" w:cs="Arial" w:eastAsia="Arial"/>
          <w:sz w:val="18"/>
          <w:szCs w:val="18"/>
          <w:color w:val="5B5B66"/>
          <w:spacing w:val="0"/>
          <w:w w:val="109"/>
        </w:rPr>
        <w:t>ot</w:t>
      </w:r>
      <w:r>
        <w:rPr>
          <w:rFonts w:ascii="Arial" w:hAnsi="Arial" w:cs="Arial" w:eastAsia="Arial"/>
          <w:sz w:val="18"/>
          <w:szCs w:val="18"/>
          <w:color w:val="5B5B66"/>
          <w:spacing w:val="-10"/>
          <w:w w:val="109"/>
        </w:rPr>
        <w:t>t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807E89"/>
          <w:spacing w:val="-1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7"/>
        </w:rPr>
        <w:t>proj</w:t>
      </w:r>
      <w:r>
        <w:rPr>
          <w:rFonts w:ascii="Arial" w:hAnsi="Arial" w:cs="Arial" w:eastAsia="Arial"/>
          <w:sz w:val="18"/>
          <w:szCs w:val="18"/>
          <w:color w:val="706E79"/>
          <w:spacing w:val="1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4B4954"/>
          <w:spacing w:val="9"/>
          <w:w w:val="112"/>
        </w:rPr>
        <w:t>k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91"/>
        </w:rPr>
        <w:t>te</w:t>
      </w:r>
      <w:r>
        <w:rPr>
          <w:rFonts w:ascii="Arial" w:hAnsi="Arial" w:cs="Arial" w:eastAsia="Arial"/>
          <w:sz w:val="18"/>
          <w:szCs w:val="18"/>
          <w:color w:val="706E79"/>
          <w:spacing w:val="1"/>
          <w:w w:val="92"/>
        </w:rPr>
        <w:t>c</w:t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33"/>
        </w:rPr>
        <w:t>r</w:t>
      </w:r>
      <w:r>
        <w:rPr>
          <w:rFonts w:ascii="Arial" w:hAnsi="Arial" w:cs="Arial" w:eastAsia="Arial"/>
          <w:sz w:val="18"/>
          <w:szCs w:val="18"/>
          <w:color w:val="4B4954"/>
          <w:spacing w:val="-20"/>
          <w:w w:val="133"/>
        </w:rPr>
        <w:t>i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5"/>
        </w:rPr>
        <w:t>mine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40" w:lineRule="auto"/>
        <w:ind w:left="410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B4954"/>
          <w:spacing w:val="0"/>
          <w:w w:val="161"/>
        </w:rPr>
        <w:t>•</w:t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£</w:t>
      </w:r>
      <w:r>
        <w:rPr>
          <w:rFonts w:ascii="Arial" w:hAnsi="Arial" w:cs="Arial" w:eastAsia="Arial"/>
          <w:sz w:val="18"/>
          <w:szCs w:val="18"/>
          <w:color w:val="908E97"/>
          <w:spacing w:val="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706E7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5"/>
        </w:rPr>
        <w:t>84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-75"/>
          <w:w w:val="105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4F543D"/>
          <w:spacing w:val="0"/>
          <w:w w:val="280"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4F543D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5B5B66"/>
          <w:spacing w:val="0"/>
          <w:w w:val="55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5B5B66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B4954"/>
          <w:spacing w:val="-17"/>
          <w:w w:val="13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4"/>
        </w:rPr>
        <w:t>2004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87072"/>
          <w:spacing w:val="0"/>
          <w:w w:val="280"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487072"/>
          <w:spacing w:val="-101"/>
          <w:w w:val="28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-1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908E97"/>
          <w:spacing w:val="-19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706E79"/>
          <w:spacing w:val="-1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908E97"/>
          <w:spacing w:val="-9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98"/>
        </w:rPr>
        <w:t>ven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97"/>
        </w:rPr>
        <w:t>t</w:t>
      </w:r>
      <w:r>
        <w:rPr>
          <w:rFonts w:ascii="Arial" w:hAnsi="Arial" w:cs="Arial" w:eastAsia="Arial"/>
          <w:sz w:val="18"/>
          <w:szCs w:val="18"/>
          <w:color w:val="4B4954"/>
          <w:spacing w:val="-15"/>
          <w:w w:val="182"/>
        </w:rPr>
        <w:t>i</w:t>
      </w:r>
      <w:r>
        <w:rPr>
          <w:rFonts w:ascii="Arial" w:hAnsi="Arial" w:cs="Arial" w:eastAsia="Arial"/>
          <w:sz w:val="18"/>
          <w:szCs w:val="18"/>
          <w:color w:val="807E89"/>
          <w:spacing w:val="-4"/>
          <w:w w:val="182"/>
        </w:rPr>
        <w:t>l</w:t>
      </w:r>
      <w:r>
        <w:rPr>
          <w:rFonts w:ascii="Arial" w:hAnsi="Arial" w:cs="Arial" w:eastAsia="Arial"/>
          <w:sz w:val="18"/>
          <w:szCs w:val="18"/>
          <w:color w:val="5B5B66"/>
          <w:spacing w:val="0"/>
          <w:w w:val="91"/>
        </w:rPr>
        <w:t>a</w:t>
      </w:r>
      <w:r>
        <w:rPr>
          <w:rFonts w:ascii="Arial" w:hAnsi="Arial" w:cs="Arial" w:eastAsia="Arial"/>
          <w:sz w:val="18"/>
          <w:szCs w:val="18"/>
          <w:color w:val="5B5B66"/>
          <w:spacing w:val="-6"/>
          <w:w w:val="90"/>
        </w:rPr>
        <w:t>t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9"/>
        </w:rPr>
        <w:t>sio</w:t>
      </w:r>
      <w:r>
        <w:rPr>
          <w:rFonts w:ascii="Arial" w:hAnsi="Arial" w:cs="Arial" w:eastAsia="Arial"/>
          <w:sz w:val="18"/>
          <w:szCs w:val="18"/>
          <w:color w:val="807E89"/>
          <w:spacing w:val="-18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4B4954"/>
          <w:spacing w:val="-13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706E79"/>
          <w:spacing w:val="-8"/>
          <w:w w:val="273"/>
        </w:rPr>
        <w:t>i</w:t>
      </w:r>
      <w:r>
        <w:rPr>
          <w:rFonts w:ascii="Arial" w:hAnsi="Arial" w:cs="Arial" w:eastAsia="Arial"/>
          <w:sz w:val="18"/>
          <w:szCs w:val="18"/>
          <w:color w:val="706E79"/>
          <w:spacing w:val="-18"/>
          <w:w w:val="124"/>
        </w:rPr>
        <w:t>p</w:t>
      </w:r>
      <w:r>
        <w:rPr>
          <w:rFonts w:ascii="Arial" w:hAnsi="Arial" w:cs="Arial" w:eastAsia="Arial"/>
          <w:sz w:val="18"/>
          <w:szCs w:val="18"/>
          <w:color w:val="4B4954"/>
          <w:spacing w:val="-13"/>
          <w:w w:val="142"/>
        </w:rPr>
        <w:t>r</w:t>
      </w:r>
      <w:r>
        <w:rPr>
          <w:rFonts w:ascii="Arial" w:hAnsi="Arial" w:cs="Arial" w:eastAsia="Arial"/>
          <w:sz w:val="18"/>
          <w:szCs w:val="18"/>
          <w:color w:val="807E89"/>
          <w:spacing w:val="-14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5B5B66"/>
          <w:spacing w:val="-7"/>
          <w:w w:val="161"/>
        </w:rPr>
        <w:t>j</w:t>
      </w:r>
      <w:r>
        <w:rPr>
          <w:rFonts w:ascii="Arial" w:hAnsi="Arial" w:cs="Arial" w:eastAsia="Arial"/>
          <w:sz w:val="18"/>
          <w:szCs w:val="18"/>
          <w:color w:val="807E89"/>
          <w:spacing w:val="-6"/>
          <w:w w:val="101"/>
        </w:rPr>
        <w:t>e</w:t>
      </w:r>
      <w:r>
        <w:rPr>
          <w:rFonts w:ascii="Arial" w:hAnsi="Arial" w:cs="Arial" w:eastAsia="Arial"/>
          <w:sz w:val="18"/>
          <w:szCs w:val="18"/>
          <w:color w:val="5B5B66"/>
          <w:spacing w:val="0"/>
          <w:w w:val="114"/>
        </w:rPr>
        <w:t>k</w:t>
      </w:r>
      <w:r>
        <w:rPr>
          <w:rFonts w:ascii="Arial" w:hAnsi="Arial" w:cs="Arial" w:eastAsia="Arial"/>
          <w:sz w:val="18"/>
          <w:szCs w:val="18"/>
          <w:color w:val="5B5B66"/>
          <w:spacing w:val="-8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807E89"/>
          <w:spacing w:val="-5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33"/>
        </w:rPr>
        <w:t>r</w:t>
      </w:r>
      <w:r>
        <w:rPr>
          <w:rFonts w:ascii="Arial" w:hAnsi="Arial" w:cs="Arial" w:eastAsia="Arial"/>
          <w:sz w:val="18"/>
          <w:szCs w:val="18"/>
          <w:color w:val="4B4954"/>
          <w:spacing w:val="-20"/>
          <w:w w:val="133"/>
        </w:rPr>
        <w:t>i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5"/>
        </w:rPr>
        <w:t>min</w:t>
      </w:r>
      <w:r>
        <w:rPr>
          <w:rFonts w:ascii="Arial" w:hAnsi="Arial" w:cs="Arial" w:eastAsia="Arial"/>
          <w:sz w:val="18"/>
          <w:szCs w:val="18"/>
          <w:color w:val="706E79"/>
          <w:spacing w:val="-1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59"/>
        </w:rPr>
        <w:t>.</w:t>
      </w:r>
      <w:r>
        <w:rPr>
          <w:rFonts w:ascii="Arial" w:hAnsi="Arial" w:cs="Arial" w:eastAsia="Arial"/>
          <w:sz w:val="18"/>
          <w:szCs w:val="18"/>
          <w:color w:val="908E97"/>
          <w:spacing w:val="-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0"/>
        </w:rPr>
        <w:t>Os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807E89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252"/>
        </w:rPr>
        <w:t>I</w:t>
      </w:r>
      <w:r>
        <w:rPr>
          <w:rFonts w:ascii="Arial" w:hAnsi="Arial" w:cs="Arial" w:eastAsia="Arial"/>
          <w:sz w:val="18"/>
          <w:szCs w:val="18"/>
          <w:color w:val="908E97"/>
          <w:spacing w:val="-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-15"/>
          <w:w w:val="159"/>
        </w:rPr>
        <w:t>: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8"/>
        </w:rPr>
        <w:t>O</w:t>
      </w:r>
      <w:r>
        <w:rPr>
          <w:rFonts w:ascii="Arial" w:hAnsi="Arial" w:cs="Arial" w:eastAsia="Arial"/>
          <w:sz w:val="18"/>
          <w:szCs w:val="18"/>
          <w:color w:val="908E97"/>
          <w:spacing w:val="-21"/>
          <w:w w:val="109"/>
        </w:rPr>
        <w:t>i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99"/>
        </w:rPr>
        <w:t>dnouded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40" w:lineRule="auto"/>
        <w:ind w:left="410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B4954"/>
          <w:spacing w:val="0"/>
          <w:w w:val="161"/>
        </w:rPr>
        <w:t>•</w:t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4B4954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0"/>
        </w:rPr>
        <w:t>EVS</w:t>
      </w:r>
      <w:r>
        <w:rPr>
          <w:rFonts w:ascii="Arial" w:hAnsi="Arial" w:cs="Arial" w:eastAsia="Arial"/>
          <w:sz w:val="18"/>
          <w:szCs w:val="18"/>
          <w:color w:val="807E8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06E79"/>
          <w:spacing w:val="0"/>
          <w:w w:val="105"/>
        </w:rPr>
        <w:t>845·</w:t>
      </w:r>
      <w:r>
        <w:rPr>
          <w:rFonts w:ascii="Times New Roman" w:hAnsi="Times New Roman" w:cs="Times New Roman" w:eastAsia="Times New Roman"/>
          <w:sz w:val="20"/>
          <w:szCs w:val="20"/>
          <w:color w:val="706E79"/>
          <w:spacing w:val="-14"/>
          <w:w w:val="105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4B4954"/>
          <w:spacing w:val="-18"/>
          <w:w w:val="105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5"/>
        </w:rPr>
        <w:t>2004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08E97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908E9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-1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oonct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908E9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1"/>
        </w:rPr>
        <w:t>vcn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4B4954"/>
          <w:spacing w:val="-15"/>
          <w:w w:val="182"/>
        </w:rPr>
        <w:t>i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99"/>
        </w:rPr>
        <w:t>latsio</w:t>
      </w:r>
      <w:r>
        <w:rPr>
          <w:rFonts w:ascii="Arial" w:hAnsi="Arial" w:cs="Arial" w:eastAsia="Arial"/>
          <w:sz w:val="18"/>
          <w:szCs w:val="18"/>
          <w:color w:val="706E79"/>
          <w:spacing w:val="-4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4B4954"/>
          <w:spacing w:val="-13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807E89"/>
          <w:spacing w:val="-8"/>
          <w:w w:val="273"/>
        </w:rPr>
        <w:t>i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10"/>
        </w:rPr>
        <w:t>pro</w:t>
      </w:r>
      <w:r>
        <w:rPr>
          <w:rFonts w:ascii="Arial" w:hAnsi="Arial" w:cs="Arial" w:eastAsia="Arial"/>
          <w:sz w:val="18"/>
          <w:szCs w:val="18"/>
          <w:color w:val="706E79"/>
          <w:spacing w:val="-7"/>
          <w:w w:val="110"/>
        </w:rPr>
        <w:t>j</w:t>
      </w:r>
      <w:r>
        <w:rPr>
          <w:rFonts w:ascii="Arial" w:hAnsi="Arial" w:cs="Arial" w:eastAsia="Arial"/>
          <w:sz w:val="18"/>
          <w:szCs w:val="18"/>
          <w:color w:val="908E97"/>
          <w:spacing w:val="-6"/>
          <w:w w:val="101"/>
        </w:rPr>
        <w:t>e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95"/>
        </w:rPr>
        <w:t>ktee</w:t>
      </w:r>
      <w:r>
        <w:rPr>
          <w:rFonts w:ascii="Arial" w:hAnsi="Arial" w:cs="Arial" w:eastAsia="Arial"/>
          <w:sz w:val="18"/>
          <w:szCs w:val="18"/>
          <w:color w:val="706E79"/>
          <w:spacing w:val="-21"/>
          <w:w w:val="95"/>
        </w:rPr>
        <w:t>t</w:t>
      </w:r>
      <w:r>
        <w:rPr>
          <w:rFonts w:ascii="Arial" w:hAnsi="Arial" w:cs="Arial" w:eastAsia="Arial"/>
          <w:sz w:val="18"/>
          <w:szCs w:val="18"/>
          <w:color w:val="908E97"/>
          <w:spacing w:val="-17"/>
          <w:w w:val="160"/>
        </w:rPr>
        <w:t>·</w:t>
      </w:r>
      <w:r>
        <w:rPr>
          <w:rFonts w:ascii="Arial" w:hAnsi="Arial" w:cs="Arial" w:eastAsia="Arial"/>
          <w:sz w:val="18"/>
          <w:szCs w:val="18"/>
          <w:color w:val="5B5B66"/>
          <w:spacing w:val="0"/>
          <w:w w:val="112"/>
        </w:rPr>
        <w:t>i</w:t>
      </w:r>
      <w:r>
        <w:rPr>
          <w:rFonts w:ascii="Arial" w:hAnsi="Arial" w:cs="Arial" w:eastAsia="Arial"/>
          <w:sz w:val="18"/>
          <w:szCs w:val="18"/>
          <w:color w:val="5B5B66"/>
          <w:spacing w:val="-13"/>
          <w:w w:val="112"/>
        </w:rPr>
        <w:t>m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4"/>
        </w:rPr>
        <w:t>ine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color w:val="807E89"/>
          <w:spacing w:val="-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0"/>
        </w:rPr>
        <w:t>Os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807E89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3"/>
          <w:w w:val="11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4B4954"/>
          <w:spacing w:val="0"/>
          <w:w w:val="11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4B4954"/>
          <w:spacing w:val="-1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96"/>
        </w:rPr>
        <w:t>V</w:t>
      </w:r>
      <w:r>
        <w:rPr>
          <w:rFonts w:ascii="Arial" w:hAnsi="Arial" w:cs="Arial" w:eastAsia="Arial"/>
          <w:sz w:val="18"/>
          <w:szCs w:val="18"/>
          <w:color w:val="807E89"/>
          <w:spacing w:val="-15"/>
          <w:w w:val="97"/>
        </w:rPr>
        <w:t>c</w:t>
      </w:r>
      <w:r>
        <w:rPr>
          <w:rFonts w:ascii="Arial" w:hAnsi="Arial" w:cs="Arial" w:eastAsia="Arial"/>
          <w:sz w:val="18"/>
          <w:szCs w:val="18"/>
          <w:color w:val="5B5B66"/>
          <w:spacing w:val="0"/>
          <w:w w:val="118"/>
        </w:rPr>
        <w:t>nti</w:t>
      </w:r>
      <w:r>
        <w:rPr>
          <w:rFonts w:ascii="Arial" w:hAnsi="Arial" w:cs="Arial" w:eastAsia="Arial"/>
          <w:sz w:val="18"/>
          <w:szCs w:val="18"/>
          <w:color w:val="5B5B66"/>
          <w:spacing w:val="-20"/>
          <w:w w:val="119"/>
        </w:rPr>
        <w:t>l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94"/>
        </w:rPr>
        <w:t>at</w:t>
      </w:r>
      <w:r>
        <w:rPr>
          <w:rFonts w:ascii="Arial" w:hAnsi="Arial" w:cs="Arial" w:eastAsia="Arial"/>
          <w:sz w:val="18"/>
          <w:szCs w:val="18"/>
          <w:color w:val="807E89"/>
          <w:spacing w:val="-4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5B5B66"/>
          <w:spacing w:val="0"/>
          <w:w w:val="119"/>
        </w:rPr>
        <w:t>i</w:t>
      </w:r>
      <w:r>
        <w:rPr>
          <w:rFonts w:ascii="Arial" w:hAnsi="Arial" w:cs="Arial" w:eastAsia="Arial"/>
          <w:sz w:val="18"/>
          <w:szCs w:val="18"/>
          <w:color w:val="5B5B66"/>
          <w:spacing w:val="-14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807E89"/>
          <w:spacing w:val="1"/>
          <w:w w:val="103"/>
        </w:rPr>
        <w:t>n</w:t>
      </w:r>
      <w:r>
        <w:rPr>
          <w:rFonts w:ascii="Arial" w:hAnsi="Arial" w:cs="Arial" w:eastAsia="Arial"/>
          <w:sz w:val="18"/>
          <w:szCs w:val="18"/>
          <w:color w:val="34343D"/>
          <w:spacing w:val="-4"/>
          <w:w w:val="182"/>
        </w:rPr>
        <w:t>i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94"/>
        </w:rPr>
        <w:t>seadm</w:t>
      </w:r>
      <w:r>
        <w:rPr>
          <w:rFonts w:ascii="Arial" w:hAnsi="Arial" w:cs="Arial" w:eastAsia="Arial"/>
          <w:sz w:val="18"/>
          <w:szCs w:val="18"/>
          <w:color w:val="706E79"/>
          <w:spacing w:val="-11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2"/>
        </w:rPr>
        <w:t>t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908E9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113"/>
        </w:rPr>
        <w:t>val</w:t>
      </w:r>
      <w:r>
        <w:rPr>
          <w:rFonts w:ascii="Arial" w:hAnsi="Arial" w:cs="Arial" w:eastAsia="Arial"/>
          <w:sz w:val="18"/>
          <w:szCs w:val="18"/>
          <w:color w:val="807E89"/>
          <w:spacing w:val="-26"/>
          <w:w w:val="113"/>
        </w:rPr>
        <w:t>i</w:t>
      </w:r>
      <w:r>
        <w:rPr>
          <w:rFonts w:ascii="Arial" w:hAnsi="Arial" w:cs="Arial" w:eastAsia="Arial"/>
          <w:sz w:val="18"/>
          <w:szCs w:val="18"/>
          <w:color w:val="5B5B66"/>
          <w:spacing w:val="0"/>
          <w:w w:val="112"/>
        </w:rPr>
        <w:t>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40" w:lineRule="auto"/>
        <w:ind w:left="410" w:right="-20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B5B66"/>
          <w:spacing w:val="0"/>
          <w:w w:val="161"/>
        </w:rPr>
        <w:t>•</w:t>
      </w:r>
      <w:r>
        <w:rPr>
          <w:rFonts w:ascii="Arial" w:hAnsi="Arial" w:cs="Arial" w:eastAsia="Arial"/>
          <w:sz w:val="18"/>
          <w:szCs w:val="18"/>
          <w:color w:val="5B5B66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5B5B66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908E97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VS</w:t>
      </w:r>
      <w:r>
        <w:rPr>
          <w:rFonts w:ascii="Arial" w:hAnsi="Arial" w:cs="Arial" w:eastAsia="Arial"/>
          <w:sz w:val="18"/>
          <w:szCs w:val="18"/>
          <w:color w:val="706E7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2"/>
        </w:rPr>
        <w:t>845·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-8"/>
          <w:w w:val="102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5B5B66"/>
          <w:spacing w:val="-17"/>
          <w:w w:val="13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0"/>
          <w:w w:val="104"/>
        </w:rPr>
        <w:t>2004</w:t>
      </w:r>
      <w:r>
        <w:rPr>
          <w:rFonts w:ascii="Times New Roman" w:hAnsi="Times New Roman" w:cs="Times New Roman" w:eastAsia="Times New Roman"/>
          <w:sz w:val="20"/>
          <w:szCs w:val="20"/>
          <w:color w:val="807E89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908E97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908E9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706E79"/>
          <w:spacing w:val="-14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908E97"/>
          <w:spacing w:val="6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706E79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3"/>
        </w:rPr>
        <w:t>vc</w:t>
      </w:r>
      <w:r>
        <w:rPr>
          <w:rFonts w:ascii="Arial" w:hAnsi="Arial" w:cs="Arial" w:eastAsia="Arial"/>
          <w:sz w:val="18"/>
          <w:szCs w:val="18"/>
          <w:color w:val="706E79"/>
          <w:spacing w:val="-19"/>
          <w:w w:val="103"/>
        </w:rPr>
        <w:t>n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94"/>
        </w:rPr>
        <w:t>t</w:t>
      </w:r>
      <w:r>
        <w:rPr>
          <w:rFonts w:ascii="Arial" w:hAnsi="Arial" w:cs="Arial" w:eastAsia="Arial"/>
          <w:sz w:val="18"/>
          <w:szCs w:val="18"/>
          <w:color w:val="908E97"/>
          <w:spacing w:val="-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B4954"/>
          <w:spacing w:val="-15"/>
          <w:w w:val="182"/>
        </w:rPr>
        <w:t>i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3"/>
        </w:rPr>
        <w:t>latsioon</w:t>
      </w:r>
      <w:r>
        <w:rPr>
          <w:rFonts w:ascii="Arial" w:hAnsi="Arial" w:cs="Arial" w:eastAsia="Arial"/>
          <w:sz w:val="18"/>
          <w:szCs w:val="18"/>
          <w:color w:val="706E79"/>
          <w:spacing w:val="-8"/>
          <w:w w:val="104"/>
        </w:rPr>
        <w:t>i</w:t>
      </w:r>
      <w:r>
        <w:rPr>
          <w:rFonts w:ascii="Arial" w:hAnsi="Arial" w:cs="Arial" w:eastAsia="Arial"/>
          <w:sz w:val="18"/>
          <w:szCs w:val="18"/>
          <w:color w:val="5B5B66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5B5B66"/>
          <w:spacing w:val="-18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807E89"/>
          <w:spacing w:val="0"/>
          <w:w w:val="99"/>
        </w:rPr>
        <w:t>ojekteel"imine.</w:t>
      </w:r>
      <w:r>
        <w:rPr>
          <w:rFonts w:ascii="Arial" w:hAnsi="Arial" w:cs="Arial" w:eastAsia="Arial"/>
          <w:sz w:val="18"/>
          <w:szCs w:val="18"/>
          <w:color w:val="807E89"/>
          <w:spacing w:val="-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95"/>
        </w:rPr>
        <w:t>Os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95"/>
        </w:rPr>
        <w:t>a</w:t>
      </w:r>
      <w:r>
        <w:rPr>
          <w:rFonts w:ascii="Arial" w:hAnsi="Arial" w:cs="Arial" w:eastAsia="Arial"/>
          <w:sz w:val="18"/>
          <w:szCs w:val="18"/>
          <w:color w:val="908E9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807E89"/>
          <w:spacing w:val="4"/>
          <w:w w:val="102"/>
        </w:rPr>
        <w:t>3</w:t>
      </w:r>
      <w:r>
        <w:rPr>
          <w:rFonts w:ascii="Arial" w:hAnsi="Arial" w:cs="Arial" w:eastAsia="Arial"/>
          <w:sz w:val="18"/>
          <w:szCs w:val="18"/>
          <w:color w:val="5B5B66"/>
          <w:spacing w:val="0"/>
          <w:w w:val="159"/>
        </w:rPr>
        <w:t>:</w:t>
      </w:r>
      <w:r>
        <w:rPr>
          <w:rFonts w:ascii="Arial" w:hAnsi="Arial" w:cs="Arial" w:eastAsia="Arial"/>
          <w:sz w:val="18"/>
          <w:szCs w:val="18"/>
          <w:color w:val="5B5B66"/>
          <w:spacing w:val="-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908E97"/>
          <w:spacing w:val="-21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2"/>
        </w:rPr>
        <w:t>rinouded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4" w:after="0" w:line="240" w:lineRule="auto"/>
        <w:ind w:left="396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Ruumide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5"/>
          <w:w w:val="9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8"/>
        </w:rPr>
        <w:t>soov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8"/>
          <w:w w:val="95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5"/>
        </w:rPr>
        <w:t>ata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0"/>
          <w:w w:val="95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ohuvaj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2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antu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6"/>
          <w:w w:val="9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9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onistel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ohuhu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10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</w:rPr>
        <w:t>kadc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97"/>
        </w:rPr>
        <w:t>ta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2"/>
          <w:w w:val="98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5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8"/>
        </w:rPr>
        <w:t>is.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96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tusto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1"/>
          <w:w w:val="100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9"/>
          <w:w w:val="107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9"/>
        </w:rPr>
        <w:t>or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9"/>
          <w:w w:val="98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2"/>
        </w:rPr>
        <w:t>tam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6"/>
        </w:rPr>
        <w:t>kv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95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5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9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8"/>
          <w:w w:val="106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1"/>
        </w:rPr>
        <w:t>cet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peab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vastama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5"/>
          <w:w w:val="16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2"/>
          <w:w w:val="96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8"/>
        </w:rPr>
        <w:t>oon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8"/>
          <w:w w:val="106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1"/>
        </w:rPr>
        <w:t>chnoslisteem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6"/>
          <w:w w:val="92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RYL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5"/>
          <w:w w:val="100"/>
        </w:rPr>
        <w:t>0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2;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0" w:after="0" w:line="638" w:lineRule="exact"/>
        <w:ind w:left="108" w:right="-108"/>
        <w:jc w:val="left"/>
        <w:tabs>
          <w:tab w:pos="1084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706E79"/>
          <w:w w:val="95"/>
          <w:position w:val="29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w w:val="96"/>
          <w:position w:val="29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2"/>
          <w:w w:val="100"/>
          <w:position w:val="2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  <w:position w:val="29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35"/>
          <w:w w:val="100"/>
          <w:position w:val="2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  <w:position w:val="29"/>
        </w:rPr>
        <w:t>tustoo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8"/>
          <w:w w:val="94"/>
          <w:position w:val="2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21"/>
          <w:position w:val="29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24"/>
          <w:w w:val="100"/>
          <w:position w:val="2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87"/>
          <w:position w:val="29"/>
        </w:rPr>
        <w:t>ii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4"/>
          <w:w w:val="87"/>
          <w:position w:val="29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8"/>
          <w:w w:val="98"/>
          <w:position w:val="2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5"/>
          <w:position w:val="29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6"/>
          <w:w w:val="96"/>
          <w:position w:val="2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  <w:position w:val="29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5"/>
          <w:position w:val="2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8"/>
          <w:w w:val="100"/>
          <w:position w:val="2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  <w:position w:val="29"/>
        </w:rPr>
        <w:t>kvalit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8"/>
          <w:w w:val="96"/>
          <w:position w:val="29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7"/>
          <w:w w:val="106"/>
          <w:position w:val="29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  <w:position w:val="2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  <w:position w:val="29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38"/>
          <w:w w:val="100"/>
          <w:position w:val="2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2"/>
          <w:position w:val="29"/>
        </w:rPr>
        <w:t>nou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6"/>
          <w:w w:val="92"/>
          <w:position w:val="2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7"/>
          <w:w w:val="106"/>
          <w:position w:val="29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5"/>
          <w:w w:val="98"/>
          <w:position w:val="2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45"/>
          <w:position w:val="29"/>
        </w:rPr>
        <w:t>"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5"/>
          <w:w w:val="100"/>
          <w:position w:val="2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  <w:position w:val="29"/>
        </w:rPr>
        <w:t>esitat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6"/>
          <w:w w:val="96"/>
          <w:position w:val="29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86"/>
          <w:position w:val="29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10"/>
          <w:w w:val="100"/>
          <w:position w:val="2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5"/>
          <w:position w:val="29"/>
        </w:rPr>
        <w:t>nouet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2"/>
          <w:w w:val="95"/>
          <w:position w:val="29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3"/>
          <w:w w:val="75"/>
          <w:position w:val="29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7"/>
          <w:position w:val="29"/>
        </w:rPr>
        <w:t>e.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  <w:position w:val="29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  <w:position w:val="29"/>
        </w:rPr>
        <w:pict>
          <v:shape style="width:8.64pt;height:31.68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0" w:after="0" w:line="207" w:lineRule="exact"/>
        <w:ind w:left="698" w:right="-20"/>
        <w:jc w:val="left"/>
        <w:tabs>
          <w:tab w:pos="154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B4954"/>
          <w:w w:val="102"/>
          <w:i/>
          <w:position w:val="1"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single" w:color="4F2B54"/>
          <w:position w:val="1"/>
        </w:rPr>
        <w:t>2.2</w:t>
      </w:r>
      <w:r>
        <w:rPr>
          <w:rFonts w:ascii="Arial" w:hAnsi="Arial" w:cs="Arial" w:eastAsia="Arial"/>
          <w:sz w:val="23"/>
          <w:szCs w:val="23"/>
          <w:color w:val="4B4954"/>
          <w:spacing w:val="6"/>
          <w:w w:val="100"/>
          <w:i/>
          <w:u w:val="single" w:color="4F2B54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single" w:color="4F2B54"/>
          <w:position w:val="1"/>
        </w:rPr>
        <w:tab/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single" w:color="4F2B54"/>
          <w:position w:val="1"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5"/>
          <w:i/>
          <w:u w:val="single" w:color="4F2B54"/>
          <w:position w:val="1"/>
        </w:rPr>
        <w:t>Ventilatsioonisiisteem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5"/>
          <w:i/>
          <w:position w:val="1"/>
        </w:rPr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4" w:lineRule="exact"/>
        <w:ind w:left="108" w:right="1270" w:firstLine="288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Kasutataksc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koik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olcmasoleva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</w:rPr>
        <w:t>ven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8"/>
          <w:w w:val="96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oori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22"/>
          <w:w w:val="94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487072"/>
          <w:spacing w:val="-6"/>
          <w:w w:val="280"/>
        </w:rPr>
        <w:t>·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8"/>
        </w:rPr>
        <w:t>need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puhastalakse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5"/>
        </w:rPr>
        <w:t>prahi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12"/>
          <w:w w:val="84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A8A5AC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A8A5A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A8A5A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1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akse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uu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7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1"/>
        </w:rPr>
        <w:t>ko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1"/>
          <w:w w:val="91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4"/>
          <w:w w:val="101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na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"/>
          <w:w w:val="94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9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9"/>
        </w:rPr>
        <w:t>tsid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kindl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2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varust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9"/>
          <w:w w:val="95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60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5"/>
          <w:w w:val="6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8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2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sademete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sissetungim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3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8"/>
          <w:w w:val="132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2"/>
          <w:w w:val="108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4"/>
        </w:rPr>
        <w:t>al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4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12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9"/>
        </w:rPr>
        <w:t>vat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etega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5"/>
          <w:w w:val="9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3"/>
          <w:w w:val="79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21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1"/>
          <w:w w:val="103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77"/>
        </w:rPr>
        <w:t>ac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0"/>
          <w:w w:val="77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3"/>
          <w:w w:val="106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6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9"/>
        </w:rPr>
        <w:t>niiha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7"/>
          <w:w w:val="8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ette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suuresi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0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7"/>
          <w:w w:val="94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0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1"/>
        </w:rPr>
        <w:t>vork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0"/>
          <w:w w:val="9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61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86"/>
        </w:rPr>
        <w:t>inclu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6"/>
          <w:w w:val="86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86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3"/>
          <w:w w:val="8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"/>
          <w:w w:val="113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semisc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valtirnisek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4" w:lineRule="exact"/>
        <w:ind w:left="122" w:right="1234" w:firstLine="288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nergi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9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4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uditi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soov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86"/>
        </w:rPr>
        <w:t>tat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"/>
          <w:w w:val="86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6"/>
        </w:rPr>
        <w:t>ucl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6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9"/>
          <w:w w:val="8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1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skeohuavade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8"/>
          <w:w w:val="84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7"/>
        </w:rPr>
        <w:t>cge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5"/>
          <w:w w:val="97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1"/>
        </w:rPr>
        <w:t>soo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4"/>
          <w:w w:val="101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9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0"/>
        </w:rPr>
        <w:t>tav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teha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kompleks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2"/>
          <w:w w:val="100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6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9"/>
          <w:w w:val="96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5"/>
        </w:rPr>
        <w:t>os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85"/>
        </w:rPr>
        <w:t>vii!i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6"/>
          <w:w w:val="86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2"/>
          <w:w w:val="73"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aasaadi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soojustamisega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53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3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6"/>
          <w:w w:val="93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aeg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9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1"/>
          <w:w w:val="9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6"/>
          <w:w w:val="93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3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3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3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kasutada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8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7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1"/>
          <w:w w:val="96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8"/>
          <w:w w:val="102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8"/>
        </w:rPr>
        <w:t>lt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1"/>
          <w:w w:val="95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5"/>
        </w:rPr>
        <w:t>kende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uulutusv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34" w:lineRule="auto"/>
        <w:ind w:left="122" w:right="1228" w:firstLine="288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5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4"/>
          <w:w w:val="102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8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3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tcri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7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0"/>
          <w:w w:val="98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8"/>
        </w:rPr>
        <w:t>al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6"/>
          <w:w w:val="98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6"/>
        </w:rPr>
        <w:t>nrumu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5"/>
          <w:w w:val="97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7"/>
          <w:w w:val="9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7"/>
          <w:w w:val="94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72"/>
        </w:rPr>
        <w:t>lc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9"/>
          <w:w w:val="72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ada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0"/>
        </w:rPr>
        <w:t>IOo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8"/>
          <w:w w:val="8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valgusti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llilitist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ju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9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ta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2"/>
        </w:rPr>
        <w:t>ve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1"/>
          <w:w w:val="93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87"/>
        </w:rPr>
        <w:t>ti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9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ator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mis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0"/>
        </w:rPr>
        <w:t>ki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8"/>
          <w:w w:val="91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8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lusta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"/>
          <w:w w:val="9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ualettruumist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7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valj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1"/>
          <w:w w:val="93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7"/>
          <w:w w:val="9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3"/>
          <w:w w:val="93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rn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2"/>
          <w:w w:val="93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9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72m'/h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Tualett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6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8"/>
        </w:rPr>
        <w:t>uks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8"/>
          <w:w w:val="9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7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6"/>
          <w:w w:val="98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6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6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teha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5"/>
          <w:w w:val="9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"/>
          <w:w w:val="84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9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8"/>
        </w:rPr>
        <w:t>ohu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"/>
          <w:w w:val="98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4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7"/>
          <w:w w:val="86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avaks·kas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2"/>
        </w:rPr>
        <w:t>votta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9"/>
          <w:w w:val="9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7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7"/>
        </w:rPr>
        <w:t>avep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2"/>
          <w:w w:val="97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5"/>
          <w:w w:val="93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8"/>
        </w:rPr>
        <w:t>k,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2"/>
        </w:rPr>
        <w:t>pa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"/>
          <w:w w:val="92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2"/>
        </w:rPr>
        <w:t>ga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2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2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1"/>
          <w:w w:val="9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2"/>
        </w:rPr>
        <w:t>siirde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3"/>
          <w:w w:val="92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2"/>
        </w:rPr>
        <w:t>hurcst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7"/>
          <w:w w:val="9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1"/>
          <w:w w:val="96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4"/>
          <w:w w:val="93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6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3"/>
          <w:w w:val="121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2"/>
          <w:w w:val="94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3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uks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2"/>
          <w:w w:val="93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3"/>
        </w:rPr>
        <w:t>rus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7"/>
          <w:w w:val="9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ada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avadcga.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4" w:lineRule="exact"/>
        <w:ind w:left="122" w:right="1250" w:firstLine="288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6"/>
          <w:w w:val="93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ookide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2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2"/>
          <w:w w:val="98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9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7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87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5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3"/>
          <w:w w:val="95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5"/>
        </w:rPr>
        <w:t>halc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tulek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2"/>
        </w:rPr>
        <w:t>paiga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68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9"/>
          <w:w w:val="68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9"/>
          <w:w w:val="112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venti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4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aatoriga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4"/>
          <w:w w:val="93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arust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3"/>
          <w:w w:val="93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ud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3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pc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4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7"/>
          <w:w w:val="94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as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0"/>
          <w:w w:val="94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7"/>
          <w:w w:val="94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ftudu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6"/>
          <w:w w:val="94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1"/>
          <w:w w:val="94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36"/>
          <w:w w:val="9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6"/>
          <w:w w:val="98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idi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7"/>
          <w:w w:val="6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ombcvari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</w:rPr>
        <w:t>-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1"/>
        </w:rPr>
        <w:t>rasvapiiii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uriia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5"/>
          <w:w w:val="84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6mbev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5"/>
          <w:w w:val="95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44"/>
        </w:rPr>
        <w:t>1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A8A5AC"/>
          <w:spacing w:val="6"/>
          <w:w w:val="95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7"/>
          <w:w w:val="95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asutamine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</w:rPr>
        <w:t>ebasoo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0"/>
          <w:w w:val="96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6"/>
          <w:w w:val="9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6"/>
        </w:rPr>
        <w:t>ta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1"/>
          <w:w w:val="9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3"/>
          <w:w w:val="15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4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8"/>
          <w:w w:val="93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aa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6"/>
          <w:w w:val="96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8"/>
          <w:w w:val="95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73"/>
        </w:rPr>
        <w:t>i.s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5"/>
          <w:w w:val="7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6"/>
          <w:w w:val="81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86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2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sv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4"/>
        </w:rPr>
        <w:t>kog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2"/>
          <w:w w:val="94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94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4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oo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8"/>
          <w:w w:val="97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4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8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"/>
          <w:w w:val="113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</w:rPr>
        <w:t>seseintele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89"/>
        </w:rPr>
        <w:t>te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koos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tolmuga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6"/>
          <w:w w:val="9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4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oo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8"/>
          <w:w w:val="97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5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32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96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3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3"/>
          <w:w w:val="99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89"/>
        </w:rPr>
        <w:t>htl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3"/>
        </w:rPr>
        <w:t>ku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0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1"/>
          <w:w w:val="107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0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ra.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84" w:right="-20"/>
        <w:jc w:val="left"/>
        <w:tabs>
          <w:tab w:pos="154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B4954"/>
          <w:w w:val="107"/>
          <w:i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  <w:t>2.3</w:t>
      </w:r>
      <w:r>
        <w:rPr>
          <w:rFonts w:ascii="Arial" w:hAnsi="Arial" w:cs="Arial" w:eastAsia="Arial"/>
          <w:sz w:val="23"/>
          <w:szCs w:val="23"/>
          <w:color w:val="4B4954"/>
          <w:spacing w:val="22"/>
          <w:w w:val="100"/>
          <w:i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  <w:tab/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5B5B66"/>
          <w:spacing w:val="0"/>
          <w:w w:val="112"/>
          <w:i/>
          <w:u w:val="thick" w:color="000000"/>
        </w:rPr>
        <w:t>Tu/eohut</w:t>
      </w:r>
      <w:r>
        <w:rPr>
          <w:rFonts w:ascii="Arial" w:hAnsi="Arial" w:cs="Arial" w:eastAsia="Arial"/>
          <w:sz w:val="23"/>
          <w:szCs w:val="23"/>
          <w:color w:val="5B5B66"/>
          <w:spacing w:val="0"/>
          <w:w w:val="112"/>
          <w:i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5B5B66"/>
          <w:spacing w:val="-8"/>
          <w:w w:val="113"/>
          <w:i/>
          <w:u w:val="thick" w:color="000000"/>
        </w:rPr>
        <w:t>u</w:t>
      </w:r>
      <w:r>
        <w:rPr>
          <w:rFonts w:ascii="Arial" w:hAnsi="Arial" w:cs="Arial" w:eastAsia="Arial"/>
          <w:sz w:val="23"/>
          <w:szCs w:val="23"/>
          <w:color w:val="5B5B66"/>
          <w:spacing w:val="-8"/>
          <w:w w:val="113"/>
          <w:i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5B5B66"/>
          <w:spacing w:val="-8"/>
          <w:w w:val="113"/>
          <w:i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34343D"/>
          <w:spacing w:val="0"/>
          <w:w w:val="110"/>
          <w:i/>
          <w:u w:val="thick" w:color="000000"/>
        </w:rPr>
        <w:t>smeetmed</w:t>
      </w:r>
      <w:r>
        <w:rPr>
          <w:rFonts w:ascii="Arial" w:hAnsi="Arial" w:cs="Arial" w:eastAsia="Arial"/>
          <w:sz w:val="23"/>
          <w:szCs w:val="23"/>
          <w:color w:val="34343D"/>
          <w:spacing w:val="0"/>
          <w:w w:val="110"/>
          <w:i/>
        </w:rPr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4" w:lineRule="exact"/>
        <w:ind w:left="108" w:right="1234" w:firstLine="302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0"/>
        </w:rPr>
        <w:t>Kas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1"/>
          <w:w w:val="9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0"/>
        </w:rPr>
        <w:t>tusel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41"/>
          <w:w w:val="9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8"/>
          <w:w w:val="107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9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loor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6"/>
          <w:w w:val="93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6"/>
          <w:w w:val="93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3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5"/>
        </w:rPr>
        <w:t>kasutuselevott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8"/>
          <w:w w:val="9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9"/>
          <w:w w:val="100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2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tada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89"/>
        </w:rPr>
        <w:t>hoo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88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korstnapli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"/>
          <w:w w:val="95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8"/>
          <w:w w:val="93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2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2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8"/>
          <w:w w:val="84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olt.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utc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plek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4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8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1"/>
        </w:rPr>
        <w:t>kas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2"/>
          <w:w w:val="92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5"/>
        </w:rPr>
        <w:t>tamis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tulcb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69"/>
          <w:w w:val="82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C4C8CF"/>
          <w:spacing w:val="-43"/>
          <w:w w:val="168"/>
        </w:rPr>
        <w:t>·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ende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·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1"/>
        </w:rPr>
        <w:t>tu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5"/>
          <w:w w:val="91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1"/>
        </w:rPr>
        <w:t>eiOkketarindist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28"/>
          <w:w w:val="9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A8A5AC"/>
          <w:spacing w:val="0"/>
          <w:w w:val="168"/>
        </w:rPr>
        <w:t>·</w:t>
      </w:r>
      <w:r>
        <w:rPr>
          <w:rFonts w:ascii="Times New Roman" w:hAnsi="Times New Roman" w:cs="Times New Roman" w:eastAsia="Times New Roman"/>
          <w:sz w:val="25"/>
          <w:szCs w:val="25"/>
          <w:color w:val="A8A5AC"/>
          <w:spacing w:val="-23"/>
          <w:w w:val="16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6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nekukohta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paig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5"/>
          <w:w w:val="95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7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9"/>
        </w:rPr>
        <w:t>dada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1"/>
          <w:w w:val="84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6"/>
          <w:w w:val="93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2"/>
        </w:rPr>
        <w:t>eto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2"/>
          <w:w w:val="92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6"/>
          <w:w w:val="92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7"/>
          <w:w w:val="92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2"/>
        </w:rPr>
        <w:t>la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6"/>
          <w:w w:val="92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2"/>
        </w:rPr>
        <w:t>p,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22"/>
          <w:w w:val="9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2"/>
        </w:rPr>
        <w:t>kft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9"/>
          <w:w w:val="92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2"/>
        </w:rPr>
        <w:t>ma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2"/>
          <w:w w:val="9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ruu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2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7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96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4"/>
          <w:w w:val="102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98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4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dada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torule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3"/>
          <w:w w:val="9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kondcnsaa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22"/>
          <w:w w:val="5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tek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vahenda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sooju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23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solatsioo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84" w:right="-20"/>
        <w:jc w:val="left"/>
        <w:tabs>
          <w:tab w:pos="154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B4954"/>
          <w:w w:val="106"/>
          <w:i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  <w:t>2.5</w:t>
      </w:r>
      <w:r>
        <w:rPr>
          <w:rFonts w:ascii="Arial" w:hAnsi="Arial" w:cs="Arial" w:eastAsia="Arial"/>
          <w:sz w:val="23"/>
          <w:szCs w:val="23"/>
          <w:color w:val="4B4954"/>
          <w:spacing w:val="19"/>
          <w:w w:val="100"/>
          <w:i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  <w:tab/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3"/>
          <w:i/>
          <w:u w:val="thick" w:color="000000"/>
        </w:rPr>
        <w:t>Ventilatsioon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3"/>
          <w:i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3"/>
          <w:i/>
          <w:u w:val="thick" w:color="000000"/>
        </w:rPr>
        <w:t>i</w:t>
      </w:r>
      <w:r>
        <w:rPr>
          <w:rFonts w:ascii="Arial" w:hAnsi="Arial" w:cs="Arial" w:eastAsia="Arial"/>
          <w:sz w:val="23"/>
          <w:szCs w:val="23"/>
          <w:color w:val="4B4954"/>
          <w:spacing w:val="2"/>
          <w:w w:val="113"/>
          <w:i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3"/>
          <w:i/>
          <w:u w:val="thick" w:color="000000"/>
        </w:rPr>
        <w:t>survekatsetused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3"/>
          <w:i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3"/>
          <w:i/>
          <w:u w:val="thick" w:color="000000"/>
        </w:rPr>
        <w:t>,</w:t>
      </w:r>
      <w:r>
        <w:rPr>
          <w:rFonts w:ascii="Arial" w:hAnsi="Arial" w:cs="Arial" w:eastAsia="Arial"/>
          <w:sz w:val="23"/>
          <w:szCs w:val="23"/>
          <w:color w:val="4B4954"/>
          <w:spacing w:val="-25"/>
          <w:w w:val="113"/>
          <w:i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3"/>
          <w:i/>
          <w:u w:val="thick" w:color="000000"/>
        </w:rPr>
        <w:t>reguleerimin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3"/>
          <w:i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3"/>
          <w:i/>
          <w:u w:val="thick" w:color="000000"/>
        </w:rPr>
        <w:t>e</w:t>
      </w:r>
      <w:r>
        <w:rPr>
          <w:rFonts w:ascii="Arial" w:hAnsi="Arial" w:cs="Arial" w:eastAsia="Arial"/>
          <w:sz w:val="23"/>
          <w:szCs w:val="23"/>
          <w:color w:val="4B4954"/>
          <w:spacing w:val="34"/>
          <w:w w:val="113"/>
          <w:i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  <w:t>j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00"/>
          <w:i/>
          <w:u w:val="thick" w:color="000000"/>
        </w:rPr>
        <w:t>a</w:t>
      </w:r>
      <w:r>
        <w:rPr>
          <w:rFonts w:ascii="Arial" w:hAnsi="Arial" w:cs="Arial" w:eastAsia="Arial"/>
          <w:sz w:val="23"/>
          <w:szCs w:val="23"/>
          <w:color w:val="4B4954"/>
          <w:spacing w:val="-8"/>
          <w:w w:val="100"/>
          <w:i/>
          <w:u w:val="thick" w:color="000000"/>
        </w:rPr>
        <w:t> 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3"/>
          <w:i/>
          <w:u w:val="thick" w:color="000000"/>
        </w:rPr>
        <w:t>mootmine</w:t>
      </w:r>
      <w:r>
        <w:rPr>
          <w:rFonts w:ascii="Arial" w:hAnsi="Arial" w:cs="Arial" w:eastAsia="Arial"/>
          <w:sz w:val="23"/>
          <w:szCs w:val="23"/>
          <w:color w:val="4B4954"/>
          <w:spacing w:val="0"/>
          <w:w w:val="113"/>
          <w:i/>
        </w:rPr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74" w:lineRule="exact"/>
        <w:ind w:left="108" w:right="1253" w:firstLine="288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Koi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8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tule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teo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1"/>
          <w:w w:val="96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"/>
          <w:w w:val="9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5"/>
        </w:rPr>
        <w:t>ta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1"/>
          <w:w w:val="96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98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0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SRM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osale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6"/>
          <w:w w:val="100"/>
        </w:rPr>
        <w:t>2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andar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1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0"/>
          <w:w w:val="100"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4"/>
          <w:w w:val="100"/>
        </w:rPr>
        <w:t>4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69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orus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8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5"/>
          <w:w w:val="105"/>
        </w:rPr>
        <w:t>j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8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"/>
          <w:w w:val="88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8"/>
        </w:rPr>
        <w:t>aclrn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3"/>
          <w:w w:val="88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88"/>
        </w:rPr>
        <w:t>te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21"/>
          <w:w w:val="8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6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7"/>
          <w:w w:val="81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8"/>
        </w:rPr>
        <w:t>eohuvo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2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6"/>
        </w:rPr>
        <w:t>ekspluat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"/>
          <w:w w:val="96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8"/>
          <w:w w:val="102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1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oon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olukorra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1"/>
          <w:w w:val="9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7"/>
          <w:w w:val="128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1"/>
        </w:rPr>
        <w:t>il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3"/>
          <w:w w:val="91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tada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6%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</w:rPr>
        <w:t>seadmesti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1"/>
        </w:rPr>
        <w:t>ku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3"/>
          <w:w w:val="9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1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3"/>
          <w:w w:val="91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5"/>
          <w:w w:val="91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20"/>
          <w:w w:val="9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ohuvoolust.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4" w:lineRule="exact"/>
        <w:ind w:left="108" w:right="1224" w:firstLine="288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6"/>
          <w:w w:val="95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4"/>
        </w:rPr>
        <w:t>eguleer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0"/>
          <w:w w:val="94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6"/>
          <w:w w:val="97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34343D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moodis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mine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0"/>
        </w:rPr>
        <w:t>pea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toimuma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puhastat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0"/>
          <w:w w:val="96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68"/>
        </w:rPr>
        <w:t>cl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91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1"/>
          <w:w w:val="91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7"/>
        </w:rPr>
        <w:t>urn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72"/>
        </w:rPr>
        <w:t>ic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10"/>
          <w:w w:val="72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8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ohutorude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7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orras,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25"/>
          <w:w w:val="87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9"/>
          <w:w w:val="104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1"/>
        </w:rPr>
        <w:t>ul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8"/>
          <w:w w:val="91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8"/>
          <w:w w:val="101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9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6"/>
        </w:rPr>
        <w:t>takse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4"/>
        </w:rPr>
        <w:t>se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8"/>
          <w:w w:val="94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deventi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7"/>
          <w:w w:val="9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4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8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ohuhulga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moo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statakse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3"/>
          <w:w w:val="100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uhulga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ven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8"/>
          <w:w w:val="9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5"/>
        </w:rPr>
        <w:t>lat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4"/>
          <w:w w:val="96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3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7"/>
        </w:rPr>
        <w:t>oon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3"/>
          <w:w w:val="9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2"/>
          <w:w w:val="98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lafoo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7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9"/>
        </w:rPr>
        <w:t>de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5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6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6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Parast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6"/>
        </w:rPr>
        <w:t>sca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7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4"/>
          <w:w w:val="113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"/>
          <w:w w:val="9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8"/>
          <w:w w:val="101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6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"/>
          <w:w w:val="95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8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0"/>
        </w:rPr>
        <w:t>reg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3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4"/>
          <w:w w:val="97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"/>
          <w:w w:val="87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8"/>
          <w:w w:val="93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4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6"/>
        </w:rPr>
        <w:t>appide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4"/>
          <w:w w:val="9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8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1"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9"/>
          <w:w w:val="91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3"/>
          <w:w w:val="107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asendi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kseeritaks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2"/>
          <w:w w:val="100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Ruum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4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8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2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hulka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2"/>
        </w:rPr>
        <w:t>maks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0"/>
          <w:w w:val="92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4"/>
          <w:w w:val="9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94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8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8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3"/>
          <w:w w:val="88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89"/>
        </w:rPr>
        <w:t>scaclistar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3"/>
          <w:w w:val="5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svi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4"/>
          <w:w w:val="101"/>
        </w:rPr>
        <w:t>g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8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3"/>
          <w:w w:val="96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13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8"/>
        </w:rPr>
        <w:t>b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7"/>
        </w:rPr>
        <w:t>±20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7"/>
        </w:rPr>
        <w:t>%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3"/>
          <w:w w:val="9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0"/>
          <w:w w:val="76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3"/>
        </w:rPr>
        <w:t>kog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8"/>
          <w:w w:val="93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A8A5AC"/>
          <w:spacing w:val="11"/>
          <w:w w:val="107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6"/>
        </w:rPr>
        <w:t>sii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"/>
          <w:w w:val="9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7"/>
          <w:w w:val="63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eemi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8"/>
          <w:w w:val="97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7"/>
        </w:rPr>
        <w:t>ad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3"/>
          <w:w w:val="97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4"/>
          <w:w w:val="97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7"/>
        </w:rPr>
        <w:t>iga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2"/>
          <w:w w:val="97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7"/>
        </w:rPr>
        <w:t>±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1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Q%,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4" w:lineRule="exact"/>
        <w:ind w:left="108" w:right="1263" w:firstLine="288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5"/>
        </w:rPr>
        <w:t>Moodistamise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6"/>
          <w:w w:val="9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kohla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5"/>
        </w:rPr>
        <w:t>koostada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8"/>
          <w:w w:val="9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akt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Samuti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89"/>
        </w:rPr>
        <w:t>koo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"/>
          <w:w w:val="89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9"/>
        </w:rPr>
        <w:t>tacla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33"/>
          <w:w w:val="89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7"/>
          <w:w w:val="92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"/>
          <w:w w:val="105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3"/>
          <w:w w:val="9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6"/>
          <w:w w:val="113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6"/>
        </w:rPr>
        <w:t>jooni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21"/>
          <w:w w:val="97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26"/>
          <w:w w:val="121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3"/>
          <w:w w:val="11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8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llija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-11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21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20"/>
          <w:w w:val="100"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sead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1"/>
          <w:w w:val="100"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1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32"/>
          <w:w w:val="100"/>
        </w:rPr>
        <w:t>·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1"/>
          <w:w w:val="95"/>
        </w:rPr>
        <w:t>h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9"/>
        </w:rPr>
        <w:t>oo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3"/>
          <w:w w:val="98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5"/>
          <w:w w:val="98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2"/>
          <w:w w:val="81"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8"/>
          <w:w w:val="107"/>
        </w:rPr>
        <w:t>j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2"/>
        </w:rPr>
        <w:t>uhendi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3"/>
        </w:rPr>
        <w:t>teostada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2"/>
          <w:w w:val="93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6"/>
        </w:rPr>
        <w:t>va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-16"/>
          <w:w w:val="96"/>
        </w:rPr>
        <w:t>j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8"/>
          <w:w w:val="98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0"/>
          <w:w w:val="98"/>
        </w:rPr>
        <w:t>dus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13"/>
          <w:w w:val="97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50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94"/>
        </w:rPr>
        <w:t>sea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12"/>
          <w:w w:val="94"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94"/>
        </w:rPr>
        <w:t>mete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4"/>
        </w:rPr>
        <w:t>teenindava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14"/>
          <w:w w:val="94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27"/>
          <w:w w:val="100"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0"/>
          <w:w w:val="100"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9"/>
          <w:spacing w:val="-11"/>
          <w:w w:val="96"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5B5B66"/>
          <w:spacing w:val="7"/>
          <w:w w:val="98"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08E97"/>
          <w:spacing w:val="3"/>
          <w:w w:val="75"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0"/>
          <w:w w:val="98"/>
        </w:rPr>
        <w:t>jaop</w:t>
      </w:r>
      <w:r>
        <w:rPr>
          <w:rFonts w:ascii="Times New Roman" w:hAnsi="Times New Roman" w:cs="Times New Roman" w:eastAsia="Times New Roman"/>
          <w:sz w:val="25"/>
          <w:szCs w:val="25"/>
          <w:color w:val="706E79"/>
          <w:spacing w:val="-12"/>
          <w:w w:val="98"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4B4954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274" w:lineRule="exact"/>
        <w:ind w:right="2519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6B75B5"/>
          <w:spacing w:val="0"/>
          <w:w w:val="93"/>
          <w:position w:val="-1"/>
        </w:rPr>
        <w:t>•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0" w:after="0" w:line="171" w:lineRule="exact"/>
        <w:ind w:left="4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908E97"/>
          <w:spacing w:val="0"/>
          <w:w w:val="97"/>
        </w:rPr>
        <w:t>Koosta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97"/>
        </w:rPr>
        <w:t>s</w:t>
      </w:r>
      <w:r>
        <w:rPr>
          <w:rFonts w:ascii="Arial" w:hAnsi="Arial" w:cs="Arial" w:eastAsia="Arial"/>
          <w:sz w:val="18"/>
          <w:szCs w:val="18"/>
          <w:color w:val="908E97"/>
          <w:spacing w:val="-11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908E97"/>
          <w:spacing w:val="0"/>
          <w:w w:val="100"/>
        </w:rPr>
        <w:t>E.S</w:t>
      </w:r>
      <w:r>
        <w:rPr>
          <w:rFonts w:ascii="Arial" w:hAnsi="Arial" w:cs="Arial" w:eastAsia="Arial"/>
          <w:sz w:val="18"/>
          <w:szCs w:val="18"/>
          <w:color w:val="908E97"/>
          <w:spacing w:val="-6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706E79"/>
          <w:spacing w:val="0"/>
          <w:w w:val="100"/>
        </w:rPr>
        <w:t>pp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Sz w:w="11960" w:h="16780"/>
          <w:pgMar w:top="980" w:bottom="280" w:left="900" w:right="0"/>
        </w:sectPr>
      </w:pPr>
      <w:rPr/>
    </w:p>
    <w:p>
      <w:pPr>
        <w:spacing w:before="69" w:after="0" w:line="443" w:lineRule="exact"/>
        <w:ind w:left="5156" w:right="-20"/>
        <w:jc w:val="left"/>
        <w:tabs>
          <w:tab w:pos="9660" w:val="left"/>
        </w:tabs>
        <w:rPr>
          <w:rFonts w:ascii="Courier New" w:hAnsi="Courier New" w:cs="Courier New" w:eastAsia="Courier New"/>
          <w:sz w:val="35"/>
          <w:szCs w:val="35"/>
        </w:rPr>
      </w:pPr>
      <w:rPr/>
      <w:r>
        <w:rPr>
          <w:rFonts w:ascii="Courier New" w:hAnsi="Courier New" w:cs="Courier New" w:eastAsia="Courier New"/>
          <w:sz w:val="30"/>
          <w:szCs w:val="30"/>
          <w:color w:val="A5A5AF"/>
          <w:spacing w:val="0"/>
          <w:w w:val="100"/>
          <w:i/>
          <w:position w:val="-1"/>
        </w:rPr>
        <w:t>(</w:t>
      </w:r>
      <w:r>
        <w:rPr>
          <w:rFonts w:ascii="Courier New" w:hAnsi="Courier New" w:cs="Courier New" w:eastAsia="Courier New"/>
          <w:sz w:val="30"/>
          <w:szCs w:val="30"/>
          <w:color w:val="A5A5AF"/>
          <w:spacing w:val="-153"/>
          <w:w w:val="100"/>
          <w:i/>
          <w:position w:val="-1"/>
        </w:rPr>
        <w:t> </w:t>
      </w:r>
      <w:r>
        <w:rPr>
          <w:rFonts w:ascii="Courier New" w:hAnsi="Courier New" w:cs="Courier New" w:eastAsia="Courier New"/>
          <w:sz w:val="30"/>
          <w:szCs w:val="30"/>
          <w:color w:val="A5A5AF"/>
          <w:spacing w:val="0"/>
          <w:w w:val="100"/>
          <w:i/>
          <w:position w:val="-1"/>
        </w:rPr>
        <w:tab/>
      </w:r>
      <w:r>
        <w:rPr>
          <w:rFonts w:ascii="Courier New" w:hAnsi="Courier New" w:cs="Courier New" w:eastAsia="Courier New"/>
          <w:sz w:val="30"/>
          <w:szCs w:val="30"/>
          <w:color w:val="A5A5AF"/>
          <w:spacing w:val="0"/>
          <w:w w:val="100"/>
          <w:i/>
          <w:position w:val="-1"/>
        </w:rPr>
      </w:r>
      <w:r>
        <w:rPr>
          <w:rFonts w:ascii="Courier New" w:hAnsi="Courier New" w:cs="Courier New" w:eastAsia="Courier New"/>
          <w:sz w:val="35"/>
          <w:szCs w:val="35"/>
          <w:color w:val="A5A5AF"/>
          <w:spacing w:val="-67"/>
          <w:w w:val="82"/>
          <w:i/>
          <w:position w:val="6"/>
        </w:rPr>
        <w:t>(</w:t>
      </w:r>
      <w:r>
        <w:rPr>
          <w:rFonts w:ascii="Courier New" w:hAnsi="Courier New" w:cs="Courier New" w:eastAsia="Courier New"/>
          <w:sz w:val="35"/>
          <w:szCs w:val="35"/>
          <w:color w:val="646270"/>
          <w:spacing w:val="0"/>
          <w:w w:val="148"/>
          <w:i/>
          <w:position w:val="6"/>
        </w:rPr>
        <w:t>(</w:t>
      </w:r>
      <w:r>
        <w:rPr>
          <w:rFonts w:ascii="Courier New" w:hAnsi="Courier New" w:cs="Courier New" w:eastAsia="Courier New"/>
          <w:sz w:val="35"/>
          <w:szCs w:val="35"/>
          <w:color w:val="000000"/>
          <w:spacing w:val="0"/>
          <w:w w:val="100"/>
          <w:position w:val="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Sz w:w="16780" w:h="11960" w:orient="landscape"/>
          <w:pgMar w:top="160" w:bottom="280" w:left="1180" w:right="10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52" w:right="-8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464656"/>
          <w:spacing w:val="0"/>
          <w:w w:val="100"/>
          <w:b/>
          <w:bCs/>
        </w:rPr>
        <w:t>Tallinn</w:t>
      </w:r>
      <w:r>
        <w:rPr>
          <w:rFonts w:ascii="Arial" w:hAnsi="Arial" w:cs="Arial" w:eastAsia="Arial"/>
          <w:sz w:val="22"/>
          <w:szCs w:val="22"/>
          <w:color w:val="464656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64656"/>
          <w:spacing w:val="0"/>
          <w:w w:val="100"/>
          <w:b/>
          <w:bCs/>
        </w:rPr>
        <w:t>Saku</w:t>
      </w:r>
      <w:r>
        <w:rPr>
          <w:rFonts w:ascii="Arial" w:hAnsi="Arial" w:cs="Arial" w:eastAsia="Arial"/>
          <w:sz w:val="22"/>
          <w:szCs w:val="22"/>
          <w:color w:val="46465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F2D42"/>
          <w:spacing w:val="-4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464656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464656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64656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22"/>
          <w:szCs w:val="22"/>
          <w:color w:val="464656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64656"/>
          <w:spacing w:val="0"/>
          <w:w w:val="100"/>
          <w:b/>
          <w:bCs/>
        </w:rPr>
        <w:t>elamu</w:t>
      </w:r>
      <w:r>
        <w:rPr>
          <w:rFonts w:ascii="Arial" w:hAnsi="Arial" w:cs="Arial" w:eastAsia="Arial"/>
          <w:sz w:val="22"/>
          <w:szCs w:val="22"/>
          <w:color w:val="464656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64656"/>
          <w:spacing w:val="0"/>
          <w:w w:val="99"/>
          <w:b/>
          <w:bCs/>
        </w:rPr>
        <w:t>kUttes</w:t>
      </w:r>
      <w:r>
        <w:rPr>
          <w:rFonts w:ascii="Arial" w:hAnsi="Arial" w:cs="Arial" w:eastAsia="Arial"/>
          <w:sz w:val="22"/>
          <w:szCs w:val="22"/>
          <w:color w:val="464656"/>
          <w:spacing w:val="-10"/>
          <w:w w:val="99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646270"/>
          <w:spacing w:val="-15"/>
          <w:w w:val="108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F2D42"/>
          <w:spacing w:val="-10"/>
          <w:w w:val="107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464656"/>
          <w:spacing w:val="0"/>
          <w:w w:val="107"/>
          <w:b/>
          <w:bCs/>
        </w:rPr>
        <w:t>ee</w:t>
      </w:r>
      <w:r>
        <w:rPr>
          <w:rFonts w:ascii="Arial" w:hAnsi="Arial" w:cs="Arial" w:eastAsia="Arial"/>
          <w:sz w:val="22"/>
          <w:szCs w:val="22"/>
          <w:color w:val="464656"/>
          <w:spacing w:val="-20"/>
          <w:w w:val="107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2F2D42"/>
          <w:spacing w:val="0"/>
          <w:w w:val="142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F2D42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3D5E67"/>
          <w:spacing w:val="-17"/>
          <w:w w:val="117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464656"/>
          <w:spacing w:val="0"/>
          <w:w w:val="103"/>
          <w:b/>
          <w:bCs/>
        </w:rPr>
        <w:t>ekonst</w:t>
      </w:r>
      <w:r>
        <w:rPr>
          <w:rFonts w:ascii="Arial" w:hAnsi="Arial" w:cs="Arial" w:eastAsia="Arial"/>
          <w:sz w:val="22"/>
          <w:szCs w:val="22"/>
          <w:color w:val="464656"/>
          <w:spacing w:val="3"/>
          <w:w w:val="104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F2D42"/>
          <w:spacing w:val="-11"/>
          <w:w w:val="11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464656"/>
          <w:spacing w:val="0"/>
          <w:w w:val="102"/>
          <w:b/>
          <w:bCs/>
        </w:rPr>
        <w:t>ee</w:t>
      </w:r>
      <w:r>
        <w:rPr>
          <w:rFonts w:ascii="Arial" w:hAnsi="Arial" w:cs="Arial" w:eastAsia="Arial"/>
          <w:sz w:val="22"/>
          <w:szCs w:val="22"/>
          <w:color w:val="464656"/>
          <w:spacing w:val="2"/>
          <w:w w:val="102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F2D42"/>
          <w:spacing w:val="-16"/>
          <w:w w:val="142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464656"/>
          <w:spacing w:val="0"/>
          <w:w w:val="102"/>
          <w:b/>
          <w:bCs/>
        </w:rPr>
        <w:t>mine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13" w:lineRule="exact"/>
        <w:ind w:left="1052" w:right="-20"/>
        <w:jc w:val="left"/>
        <w:rPr>
          <w:rFonts w:ascii="Courier New" w:hAnsi="Courier New" w:cs="Courier New" w:eastAsia="Courier New"/>
          <w:sz w:val="25"/>
          <w:szCs w:val="25"/>
        </w:rPr>
      </w:pPr>
      <w:rPr/>
      <w:r>
        <w:rPr>
          <w:rFonts w:ascii="Courier New" w:hAnsi="Courier New" w:cs="Courier New" w:eastAsia="Courier New"/>
          <w:sz w:val="25"/>
          <w:szCs w:val="25"/>
          <w:color w:val="464656"/>
          <w:spacing w:val="0"/>
          <w:w w:val="100"/>
          <w:b/>
          <w:bCs/>
          <w:position w:val="-3"/>
        </w:rPr>
        <w:t>KUTE</w:t>
      </w:r>
      <w:r>
        <w:rPr>
          <w:rFonts w:ascii="Courier New" w:hAnsi="Courier New" w:cs="Courier New" w:eastAsia="Courier New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777582"/>
          <w:spacing w:val="0"/>
          <w:w w:val="100"/>
        </w:rPr>
        <w:t>Sheell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6780" w:h="11960" w:orient="landscape"/>
          <w:pgMar w:top="1560" w:bottom="280" w:left="1180" w:right="1040"/>
          <w:cols w:num="2" w:equalWidth="0">
            <w:col w:w="7181" w:space="5"/>
            <w:col w:w="7374"/>
          </w:cols>
        </w:sectPr>
      </w:pPr>
      <w:rPr/>
    </w:p>
    <w:p>
      <w:pPr>
        <w:spacing w:before="0" w:after="0" w:line="347" w:lineRule="exact"/>
        <w:ind w:left="145" w:right="-91"/>
        <w:jc w:val="left"/>
        <w:tabs>
          <w:tab w:pos="13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211.319992pt;margin-top:15.839451pt;width:.1pt;height:7.919999pt;mso-position-horizontal-relative:page;mso-position-vertical-relative:paragraph;z-index:-4497" coordorigin="4226,317" coordsize="2,158">
            <v:shape style="position:absolute;left:4226;top:317;width:2;height:158" coordorigin="4226,317" coordsize="0,158" path="m4226,475l4226,317e" filled="f" stroked="t" strokeweight="1.44pt" strokecolor="#8C879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34"/>
          <w:szCs w:val="34"/>
          <w:color w:val="95959E"/>
          <w:w w:val="85"/>
          <w:b/>
          <w:bCs/>
        </w:rPr>
        <w:t>r--:---r</w:t>
      </w:r>
      <w:r>
        <w:rPr>
          <w:rFonts w:ascii="Times New Roman" w:hAnsi="Times New Roman" w:cs="Times New Roman" w:eastAsia="Times New Roman"/>
          <w:sz w:val="34"/>
          <w:szCs w:val="34"/>
          <w:color w:val="95959E"/>
          <w:spacing w:val="-30"/>
          <w:w w:val="86"/>
          <w:b/>
          <w:bCs/>
        </w:rPr>
        <w:t>.</w:t>
      </w:r>
      <w:r>
        <w:rPr>
          <w:rFonts w:ascii="Times New Roman" w:hAnsi="Times New Roman" w:cs="Times New Roman" w:eastAsia="Times New Roman"/>
          <w:sz w:val="34"/>
          <w:szCs w:val="34"/>
          <w:color w:val="8A596E"/>
          <w:spacing w:val="-40"/>
          <w:w w:val="57"/>
          <w:b/>
          <w:bCs/>
        </w:rPr>
        <w:t>'</w:t>
      </w:r>
      <w:r>
        <w:rPr>
          <w:rFonts w:ascii="Times New Roman" w:hAnsi="Times New Roman" w:cs="Times New Roman" w:eastAsia="Times New Roman"/>
          <w:sz w:val="34"/>
          <w:szCs w:val="34"/>
          <w:color w:val="95959E"/>
          <w:spacing w:val="0"/>
          <w:w w:val="86"/>
          <w:b/>
          <w:bCs/>
        </w:rPr>
        <w:t>:</w:t>
      </w:r>
      <w:r>
        <w:rPr>
          <w:rFonts w:ascii="Times New Roman" w:hAnsi="Times New Roman" w:cs="Times New Roman" w:eastAsia="Times New Roman"/>
          <w:sz w:val="34"/>
          <w:szCs w:val="34"/>
          <w:color w:val="95959E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34"/>
          <w:szCs w:val="34"/>
          <w:color w:val="95959E"/>
          <w:spacing w:val="0"/>
          <w:w w:val="100"/>
          <w:b/>
          <w:bCs/>
        </w:rPr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4"/>
        </w:rPr>
        <w:t>us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300" w:lineRule="auto"/>
        <w:ind w:left="43" w:right="16" w:firstLine="-14"/>
        <w:jc w:val="both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95959E"/>
          <w:spacing w:val="-18"/>
          <w:w w:val="100"/>
        </w:rPr>
        <w:t>·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0"/>
        </w:rPr>
        <w:t>ves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0"/>
        </w:rPr>
        <w:t>ves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0"/>
        </w:rPr>
        <w:t>ves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45" w:lineRule="exact"/>
        <w:ind w:right="-22"/>
        <w:jc w:val="both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777582"/>
          <w:w w:val="97"/>
        </w:rPr>
        <w:t>(v</w:t>
      </w:r>
      <w:r>
        <w:rPr>
          <w:rFonts w:ascii="Arial" w:hAnsi="Arial" w:cs="Arial" w:eastAsia="Arial"/>
          <w:sz w:val="15"/>
          <w:szCs w:val="15"/>
          <w:color w:val="777582"/>
          <w:spacing w:val="-11"/>
          <w:w w:val="97"/>
        </w:rPr>
        <w:t>e</w:t>
      </w:r>
      <w:r>
        <w:rPr>
          <w:rFonts w:ascii="Arial" w:hAnsi="Arial" w:cs="Arial" w:eastAsia="Arial"/>
          <w:sz w:val="15"/>
          <w:szCs w:val="15"/>
          <w:color w:val="464656"/>
          <w:spacing w:val="0"/>
          <w:w w:val="123"/>
        </w:rPr>
        <w:t>si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29" w:after="0" w:line="280" w:lineRule="auto"/>
        <w:ind w:right="-46"/>
        <w:jc w:val="both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777582"/>
          <w:w w:val="102"/>
        </w:rPr>
        <w:t>(ve</w:t>
      </w:r>
      <w:r>
        <w:rPr>
          <w:rFonts w:ascii="Arial" w:hAnsi="Arial" w:cs="Arial" w:eastAsia="Arial"/>
          <w:sz w:val="15"/>
          <w:szCs w:val="15"/>
          <w:color w:val="777582"/>
          <w:spacing w:val="-19"/>
          <w:w w:val="102"/>
        </w:rPr>
        <w:t>s</w:t>
      </w:r>
      <w:r>
        <w:rPr>
          <w:rFonts w:ascii="Arial" w:hAnsi="Arial" w:cs="Arial" w:eastAsia="Arial"/>
          <w:sz w:val="15"/>
          <w:szCs w:val="15"/>
          <w:color w:val="77485E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77485E"/>
          <w:spacing w:val="0"/>
          <w:w w:val="218"/>
        </w:rPr>
        <w:t> </w:t>
      </w:r>
      <w:r>
        <w:rPr>
          <w:rFonts w:ascii="Arial" w:hAnsi="Arial" w:cs="Arial" w:eastAsia="Arial"/>
          <w:sz w:val="15"/>
          <w:szCs w:val="15"/>
          <w:color w:val="777582"/>
          <w:spacing w:val="0"/>
          <w:w w:val="97"/>
        </w:rPr>
        <w:t>(v</w:t>
      </w:r>
      <w:r>
        <w:rPr>
          <w:rFonts w:ascii="Arial" w:hAnsi="Arial" w:cs="Arial" w:eastAsia="Arial"/>
          <w:sz w:val="15"/>
          <w:szCs w:val="15"/>
          <w:color w:val="777582"/>
          <w:spacing w:val="-11"/>
          <w:w w:val="97"/>
        </w:rPr>
        <w:t>e</w:t>
      </w:r>
      <w:r>
        <w:rPr>
          <w:rFonts w:ascii="Arial" w:hAnsi="Arial" w:cs="Arial" w:eastAsia="Arial"/>
          <w:sz w:val="15"/>
          <w:szCs w:val="15"/>
          <w:color w:val="464656"/>
          <w:spacing w:val="-19"/>
          <w:w w:val="134"/>
        </w:rPr>
        <w:t>s</w:t>
      </w:r>
      <w:r>
        <w:rPr>
          <w:rFonts w:ascii="Arial" w:hAnsi="Arial" w:cs="Arial" w:eastAsia="Arial"/>
          <w:sz w:val="15"/>
          <w:szCs w:val="15"/>
          <w:color w:val="77485E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77485E"/>
          <w:spacing w:val="0"/>
          <w:w w:val="218"/>
        </w:rPr>
        <w:t> </w:t>
      </w:r>
      <w:r>
        <w:rPr>
          <w:rFonts w:ascii="Arial" w:hAnsi="Arial" w:cs="Arial" w:eastAsia="Arial"/>
          <w:sz w:val="15"/>
          <w:szCs w:val="15"/>
          <w:color w:val="777582"/>
          <w:spacing w:val="0"/>
          <w:w w:val="97"/>
        </w:rPr>
        <w:t>(v</w:t>
      </w:r>
      <w:r>
        <w:rPr>
          <w:rFonts w:ascii="Arial" w:hAnsi="Arial" w:cs="Arial" w:eastAsia="Arial"/>
          <w:sz w:val="15"/>
          <w:szCs w:val="15"/>
          <w:color w:val="777582"/>
          <w:spacing w:val="-11"/>
          <w:w w:val="97"/>
        </w:rPr>
        <w:t>e</w:t>
      </w:r>
      <w:r>
        <w:rPr>
          <w:rFonts w:ascii="Arial" w:hAnsi="Arial" w:cs="Arial" w:eastAsia="Arial"/>
          <w:sz w:val="15"/>
          <w:szCs w:val="15"/>
          <w:color w:val="464656"/>
          <w:spacing w:val="-19"/>
          <w:w w:val="134"/>
        </w:rPr>
        <w:t>s</w:t>
      </w:r>
      <w:r>
        <w:rPr>
          <w:rFonts w:ascii="Arial" w:hAnsi="Arial" w:cs="Arial" w:eastAsia="Arial"/>
          <w:sz w:val="15"/>
          <w:szCs w:val="15"/>
          <w:color w:val="77485E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left="2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-19"/>
          <w:w w:val="133"/>
        </w:rPr>
        <w:t>6</w:t>
      </w:r>
      <w:r>
        <w:rPr>
          <w:rFonts w:ascii="Arial" w:hAnsi="Arial" w:cs="Arial" w:eastAsia="Arial"/>
          <w:sz w:val="16"/>
          <w:szCs w:val="16"/>
          <w:color w:val="858590"/>
          <w:spacing w:val="-25"/>
          <w:w w:val="136"/>
        </w:rPr>
        <w:t>1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35"/>
        </w:rPr>
        <w:t>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3" w:after="0" w:line="240" w:lineRule="auto"/>
        <w:ind w:left="43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7"/>
        </w:rPr>
        <w:t>730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14" w:after="0" w:line="240" w:lineRule="auto"/>
        <w:ind w:left="2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108"/>
        </w:rPr>
        <w:t>960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240" w:lineRule="auto"/>
        <w:ind w:right="-64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-10"/>
          <w:w w:val="129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7"/>
        </w:rPr>
        <w:t>300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87" w:lineRule="exact"/>
        <w:ind w:left="14" w:right="-65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-11"/>
          <w:w w:val="97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13"/>
        </w:rPr>
        <w:t>030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6" w:after="0" w:line="240" w:lineRule="auto"/>
        <w:ind w:right="-65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-8"/>
          <w:w w:val="112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12"/>
        </w:rPr>
        <w:t>230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14" w:after="0" w:line="240" w:lineRule="auto"/>
        <w:ind w:right="-6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777582"/>
          <w:spacing w:val="0"/>
          <w:w w:val="104"/>
        </w:rPr>
        <w:t>1750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161" w:lineRule="auto"/>
        <w:ind w:right="-65"/>
        <w:jc w:val="both"/>
        <w:rPr>
          <w:rFonts w:ascii="Courier New" w:hAnsi="Courier New" w:cs="Courier New" w:eastAsia="Courier New"/>
          <w:sz w:val="18"/>
          <w:szCs w:val="18"/>
        </w:rPr>
      </w:pPr>
      <w:rPr/>
      <w:r>
        <w:rPr>
          <w:rFonts w:ascii="Arial" w:hAnsi="Arial" w:cs="Arial" w:eastAsia="Arial"/>
          <w:sz w:val="22"/>
          <w:szCs w:val="22"/>
          <w:color w:val="64627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646270"/>
          <w:spacing w:val="0"/>
          <w:w w:val="100"/>
        </w:rPr>
        <w:t>       </w:t>
      </w:r>
      <w:r>
        <w:rPr>
          <w:rFonts w:ascii="Arial" w:hAnsi="Arial" w:cs="Arial" w:eastAsia="Arial"/>
          <w:sz w:val="22"/>
          <w:szCs w:val="22"/>
          <w:color w:val="646270"/>
          <w:spacing w:val="4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64656"/>
          <w:spacing w:val="-17"/>
          <w:w w:val="111"/>
        </w:rPr>
        <w:t>1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1"/>
        </w:rPr>
        <w:t>000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1"/>
        </w:rPr>
        <w:t>        </w:t>
      </w:r>
      <w:r>
        <w:rPr>
          <w:rFonts w:ascii="Arial" w:hAnsi="Arial" w:cs="Arial" w:eastAsia="Arial"/>
          <w:sz w:val="16"/>
          <w:szCs w:val="16"/>
          <w:color w:val="646270"/>
          <w:spacing w:val="22"/>
          <w:w w:val="11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500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          </w:t>
      </w:r>
      <w:r>
        <w:rPr>
          <w:rFonts w:ascii="Arial" w:hAnsi="Arial" w:cs="Arial" w:eastAsia="Arial"/>
          <w:sz w:val="16"/>
          <w:szCs w:val="16"/>
          <w:color w:val="646270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32"/>
        </w:rPr>
        <w:t>-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32"/>
        </w:rPr>
        <w:t>       </w:t>
      </w:r>
      <w:r>
        <w:rPr>
          <w:rFonts w:ascii="Arial" w:hAnsi="Arial" w:cs="Arial" w:eastAsia="Arial"/>
          <w:sz w:val="16"/>
          <w:szCs w:val="16"/>
          <w:color w:val="777582"/>
          <w:spacing w:val="50"/>
          <w:w w:val="132"/>
        </w:rPr>
        <w:t> 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  <w:position w:val="1"/>
        </w:rPr>
        <w:t>TK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  <w:position w:val="1"/>
        </w:rPr>
        <w:t>            </w:t>
      </w:r>
      <w:r>
        <w:rPr>
          <w:rFonts w:ascii="Arial" w:hAnsi="Arial" w:cs="Arial" w:eastAsia="Arial"/>
          <w:sz w:val="16"/>
          <w:szCs w:val="16"/>
          <w:color w:val="464656"/>
          <w:spacing w:val="36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17"/>
          <w:position w:val="1"/>
        </w:rPr>
        <w:t>7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17"/>
          <w:position w:val="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     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49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464656"/>
          <w:spacing w:val="-15"/>
          <w:w w:val="110"/>
          <w:position w:val="0"/>
        </w:rPr>
        <w:t>1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0"/>
          <w:position w:val="0"/>
        </w:rPr>
        <w:t>200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0"/>
          <w:position w:val="0"/>
        </w:rPr>
        <w:t>        </w:t>
      </w:r>
      <w:r>
        <w:rPr>
          <w:rFonts w:ascii="Arial" w:hAnsi="Arial" w:cs="Arial" w:eastAsia="Arial"/>
          <w:sz w:val="16"/>
          <w:szCs w:val="16"/>
          <w:color w:val="646270"/>
          <w:spacing w:val="27"/>
          <w:w w:val="11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0"/>
        </w:rPr>
        <w:t>500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0"/>
        </w:rPr>
        <w:t>          </w:t>
      </w:r>
      <w:r>
        <w:rPr>
          <w:rFonts w:ascii="Arial" w:hAnsi="Arial" w:cs="Arial" w:eastAsia="Arial"/>
          <w:sz w:val="16"/>
          <w:szCs w:val="16"/>
          <w:color w:val="64627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32"/>
          <w:position w:val="0"/>
        </w:rPr>
        <w:t>-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32"/>
          <w:position w:val="0"/>
        </w:rPr>
        <w:t>       </w:t>
      </w:r>
      <w:r>
        <w:rPr>
          <w:rFonts w:ascii="Arial" w:hAnsi="Arial" w:cs="Arial" w:eastAsia="Arial"/>
          <w:sz w:val="16"/>
          <w:szCs w:val="16"/>
          <w:color w:val="777582"/>
          <w:spacing w:val="50"/>
          <w:w w:val="132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  <w:position w:val="1"/>
        </w:rPr>
        <w:t>TK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  <w:position w:val="1"/>
        </w:rPr>
        <w:t>            </w:t>
      </w:r>
      <w:r>
        <w:rPr>
          <w:rFonts w:ascii="Arial" w:hAnsi="Arial" w:cs="Arial" w:eastAsia="Arial"/>
          <w:sz w:val="16"/>
          <w:szCs w:val="16"/>
          <w:color w:val="464656"/>
          <w:spacing w:val="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858590"/>
          <w:spacing w:val="0"/>
          <w:w w:val="137"/>
          <w:position w:val="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858590"/>
          <w:spacing w:val="0"/>
          <w:w w:val="137"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     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49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464656"/>
          <w:spacing w:val="-15"/>
          <w:w w:val="110"/>
          <w:position w:val="0"/>
        </w:rPr>
        <w:t>1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0"/>
          <w:position w:val="0"/>
        </w:rPr>
        <w:t>200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0"/>
          <w:position w:val="0"/>
        </w:rPr>
        <w:t>        </w:t>
      </w:r>
      <w:r>
        <w:rPr>
          <w:rFonts w:ascii="Arial" w:hAnsi="Arial" w:cs="Arial" w:eastAsia="Arial"/>
          <w:sz w:val="16"/>
          <w:szCs w:val="16"/>
          <w:color w:val="646270"/>
          <w:spacing w:val="27"/>
          <w:w w:val="11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0"/>
        </w:rPr>
        <w:t>500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0"/>
        </w:rPr>
        <w:t>          </w:t>
      </w:r>
      <w:r>
        <w:rPr>
          <w:rFonts w:ascii="Arial" w:hAnsi="Arial" w:cs="Arial" w:eastAsia="Arial"/>
          <w:sz w:val="16"/>
          <w:szCs w:val="16"/>
          <w:color w:val="64627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32"/>
          <w:position w:val="0"/>
        </w:rPr>
        <w:t>-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32"/>
          <w:position w:val="0"/>
        </w:rPr>
        <w:t>       </w:t>
      </w:r>
      <w:r>
        <w:rPr>
          <w:rFonts w:ascii="Arial" w:hAnsi="Arial" w:cs="Arial" w:eastAsia="Arial"/>
          <w:sz w:val="16"/>
          <w:szCs w:val="16"/>
          <w:color w:val="777582"/>
          <w:spacing w:val="50"/>
          <w:w w:val="132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  <w:position w:val="1"/>
        </w:rPr>
        <w:t>TK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  <w:position w:val="1"/>
        </w:rPr>
        <w:t>            </w:t>
      </w:r>
      <w:r>
        <w:rPr>
          <w:rFonts w:ascii="Arial" w:hAnsi="Arial" w:cs="Arial" w:eastAsia="Arial"/>
          <w:sz w:val="16"/>
          <w:szCs w:val="16"/>
          <w:color w:val="464656"/>
          <w:spacing w:val="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64656"/>
          <w:spacing w:val="0"/>
          <w:w w:val="128"/>
          <w:position w:val="1"/>
        </w:rPr>
        <w:t>4</w:t>
      </w:r>
      <w:r>
        <w:rPr>
          <w:rFonts w:ascii="Times New Roman" w:hAnsi="Times New Roman" w:cs="Times New Roman" w:eastAsia="Times New Roman"/>
          <w:sz w:val="15"/>
          <w:szCs w:val="15"/>
          <w:color w:val="464656"/>
          <w:spacing w:val="0"/>
          <w:w w:val="128"/>
          <w:position w:val="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     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49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464656"/>
          <w:spacing w:val="-16"/>
          <w:w w:val="110"/>
          <w:position w:val="0"/>
        </w:rPr>
        <w:t>1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0"/>
          <w:position w:val="0"/>
        </w:rPr>
        <w:t>600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0"/>
          <w:position w:val="0"/>
        </w:rPr>
        <w:t>        </w:t>
      </w:r>
      <w:r>
        <w:rPr>
          <w:rFonts w:ascii="Arial" w:hAnsi="Arial" w:cs="Arial" w:eastAsia="Arial"/>
          <w:sz w:val="16"/>
          <w:szCs w:val="16"/>
          <w:color w:val="646270"/>
          <w:spacing w:val="29"/>
          <w:w w:val="11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0"/>
        </w:rPr>
        <w:t>500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0"/>
        </w:rPr>
        <w:t>          </w:t>
      </w:r>
      <w:r>
        <w:rPr>
          <w:rFonts w:ascii="Arial" w:hAnsi="Arial" w:cs="Arial" w:eastAsia="Arial"/>
          <w:sz w:val="16"/>
          <w:szCs w:val="16"/>
          <w:color w:val="64627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32"/>
          <w:position w:val="0"/>
        </w:rPr>
        <w:t>-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32"/>
          <w:position w:val="0"/>
        </w:rPr>
        <w:t>       </w:t>
      </w:r>
      <w:r>
        <w:rPr>
          <w:rFonts w:ascii="Arial" w:hAnsi="Arial" w:cs="Arial" w:eastAsia="Arial"/>
          <w:sz w:val="16"/>
          <w:szCs w:val="16"/>
          <w:color w:val="777582"/>
          <w:spacing w:val="50"/>
          <w:w w:val="132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  <w:position w:val="1"/>
        </w:rPr>
        <w:t>TK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  <w:position w:val="1"/>
        </w:rPr>
        <w:t>            </w:t>
      </w:r>
      <w:r>
        <w:rPr>
          <w:rFonts w:ascii="Arial" w:hAnsi="Arial" w:cs="Arial" w:eastAsia="Arial"/>
          <w:sz w:val="16"/>
          <w:szCs w:val="16"/>
          <w:color w:val="464656"/>
          <w:spacing w:val="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32"/>
          <w:position w:val="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32"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     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49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3D5E67"/>
          <w:spacing w:val="-29"/>
          <w:w w:val="116"/>
          <w:position w:val="0"/>
        </w:rPr>
        <w:t>1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6"/>
          <w:position w:val="0"/>
        </w:rPr>
        <w:t>000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6"/>
          <w:position w:val="0"/>
        </w:rPr>
        <w:t>        </w:t>
      </w:r>
      <w:r>
        <w:rPr>
          <w:rFonts w:ascii="Arial" w:hAnsi="Arial" w:cs="Arial" w:eastAsia="Arial"/>
          <w:sz w:val="16"/>
          <w:szCs w:val="16"/>
          <w:color w:val="646270"/>
          <w:spacing w:val="1"/>
          <w:w w:val="116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0"/>
        </w:rPr>
        <w:t>500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0"/>
        </w:rPr>
        <w:t>          </w:t>
      </w:r>
      <w:r>
        <w:rPr>
          <w:rFonts w:ascii="Arial" w:hAnsi="Arial" w:cs="Arial" w:eastAsia="Arial"/>
          <w:sz w:val="16"/>
          <w:szCs w:val="16"/>
          <w:color w:val="777582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0"/>
        </w:rPr>
        <w:t>-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0"/>
        </w:rPr>
        <w:t>          </w:t>
      </w:r>
      <w:r>
        <w:rPr>
          <w:rFonts w:ascii="Arial" w:hAnsi="Arial" w:cs="Arial" w:eastAsia="Arial"/>
          <w:sz w:val="16"/>
          <w:szCs w:val="16"/>
          <w:color w:val="646270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3D5E67"/>
          <w:spacing w:val="-20"/>
          <w:w w:val="116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6"/>
          <w:position w:val="1"/>
        </w:rPr>
        <w:t>K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6"/>
          <w:position w:val="1"/>
        </w:rPr>
        <w:t>          </w:t>
      </w:r>
      <w:r>
        <w:rPr>
          <w:rFonts w:ascii="Arial" w:hAnsi="Arial" w:cs="Arial" w:eastAsia="Arial"/>
          <w:sz w:val="16"/>
          <w:szCs w:val="16"/>
          <w:color w:val="646270"/>
          <w:spacing w:val="48"/>
          <w:w w:val="116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646270"/>
          <w:spacing w:val="0"/>
          <w:w w:val="128"/>
          <w:position w:val="1"/>
        </w:rPr>
        <w:t>4</w:t>
      </w:r>
      <w:r>
        <w:rPr>
          <w:rFonts w:ascii="Times New Roman" w:hAnsi="Times New Roman" w:cs="Times New Roman" w:eastAsia="Times New Roman"/>
          <w:sz w:val="15"/>
          <w:szCs w:val="15"/>
          <w:color w:val="646270"/>
          <w:spacing w:val="0"/>
          <w:w w:val="128"/>
          <w:position w:val="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     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49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3D5E67"/>
          <w:spacing w:val="-15"/>
          <w:w w:val="110"/>
          <w:position w:val="0"/>
        </w:rPr>
        <w:t>1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10"/>
          <w:position w:val="0"/>
        </w:rPr>
        <w:t>200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10"/>
          <w:position w:val="0"/>
        </w:rPr>
        <w:t>        </w:t>
      </w:r>
      <w:r>
        <w:rPr>
          <w:rFonts w:ascii="Arial" w:hAnsi="Arial" w:cs="Arial" w:eastAsia="Arial"/>
          <w:sz w:val="16"/>
          <w:szCs w:val="16"/>
          <w:color w:val="777582"/>
          <w:spacing w:val="27"/>
          <w:w w:val="11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0"/>
        </w:rPr>
        <w:t>500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0"/>
        </w:rPr>
        <w:t>          </w:t>
      </w:r>
      <w:r>
        <w:rPr>
          <w:rFonts w:ascii="Arial" w:hAnsi="Arial" w:cs="Arial" w:eastAsia="Arial"/>
          <w:sz w:val="16"/>
          <w:szCs w:val="16"/>
          <w:color w:val="777582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0"/>
        </w:rPr>
        <w:t>-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0"/>
        </w:rPr>
        <w:t>           </w:t>
      </w:r>
      <w:r>
        <w:rPr>
          <w:rFonts w:ascii="Arial" w:hAnsi="Arial" w:cs="Arial" w:eastAsia="Arial"/>
          <w:sz w:val="16"/>
          <w:szCs w:val="16"/>
          <w:color w:val="646270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3D5E67"/>
          <w:spacing w:val="0"/>
          <w:w w:val="100"/>
          <w:position w:val="1"/>
        </w:rPr>
        <w:t>TK</w:t>
      </w:r>
      <w:r>
        <w:rPr>
          <w:rFonts w:ascii="Arial" w:hAnsi="Arial" w:cs="Arial" w:eastAsia="Arial"/>
          <w:sz w:val="16"/>
          <w:szCs w:val="16"/>
          <w:color w:val="3D5E67"/>
          <w:spacing w:val="0"/>
          <w:w w:val="100"/>
          <w:position w:val="1"/>
        </w:rPr>
        <w:t>             </w:t>
      </w:r>
      <w:r>
        <w:rPr>
          <w:rFonts w:ascii="Arial" w:hAnsi="Arial" w:cs="Arial" w:eastAsia="Arial"/>
          <w:sz w:val="16"/>
          <w:szCs w:val="16"/>
          <w:color w:val="3D5E67"/>
          <w:spacing w:val="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858590"/>
          <w:spacing w:val="0"/>
          <w:w w:val="110"/>
          <w:position w:val="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858590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0"/>
        </w:rPr>
        <w:t>     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49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3D5E67"/>
          <w:spacing w:val="-15"/>
          <w:w w:val="110"/>
          <w:position w:val="0"/>
        </w:rPr>
        <w:t>1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10"/>
          <w:position w:val="0"/>
        </w:rPr>
        <w:t>200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10"/>
          <w:position w:val="0"/>
        </w:rPr>
        <w:t>        </w:t>
      </w:r>
      <w:r>
        <w:rPr>
          <w:rFonts w:ascii="Arial" w:hAnsi="Arial" w:cs="Arial" w:eastAsia="Arial"/>
          <w:sz w:val="16"/>
          <w:szCs w:val="16"/>
          <w:color w:val="777582"/>
          <w:spacing w:val="27"/>
          <w:w w:val="11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0"/>
        </w:rPr>
        <w:t>500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0"/>
        </w:rPr>
        <w:t>          </w:t>
      </w:r>
      <w:r>
        <w:rPr>
          <w:rFonts w:ascii="Arial" w:hAnsi="Arial" w:cs="Arial" w:eastAsia="Arial"/>
          <w:sz w:val="16"/>
          <w:szCs w:val="16"/>
          <w:color w:val="777582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32"/>
          <w:position w:val="0"/>
        </w:rPr>
        <w:t>-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32"/>
          <w:position w:val="0"/>
        </w:rPr>
        <w:t>       </w:t>
      </w:r>
      <w:r>
        <w:rPr>
          <w:rFonts w:ascii="Arial" w:hAnsi="Arial" w:cs="Arial" w:eastAsia="Arial"/>
          <w:sz w:val="16"/>
          <w:szCs w:val="16"/>
          <w:color w:val="777582"/>
          <w:spacing w:val="50"/>
          <w:w w:val="132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4B757B"/>
          <w:spacing w:val="0"/>
          <w:w w:val="100"/>
          <w:position w:val="1"/>
        </w:rPr>
        <w:t>TK</w:t>
      </w:r>
      <w:r>
        <w:rPr>
          <w:rFonts w:ascii="Arial" w:hAnsi="Arial" w:cs="Arial" w:eastAsia="Arial"/>
          <w:sz w:val="16"/>
          <w:szCs w:val="16"/>
          <w:color w:val="4B757B"/>
          <w:spacing w:val="0"/>
          <w:w w:val="100"/>
          <w:position w:val="1"/>
        </w:rPr>
        <w:t>            </w:t>
      </w:r>
      <w:r>
        <w:rPr>
          <w:rFonts w:ascii="Arial" w:hAnsi="Arial" w:cs="Arial" w:eastAsia="Arial"/>
          <w:sz w:val="16"/>
          <w:szCs w:val="16"/>
          <w:color w:val="4B757B"/>
          <w:spacing w:val="3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8"/>
          <w:szCs w:val="18"/>
          <w:color w:val="777582"/>
          <w:spacing w:val="0"/>
          <w:w w:val="122"/>
          <w:position w:val="0"/>
        </w:rPr>
        <w:t>2</w:t>
      </w:r>
      <w:r>
        <w:rPr>
          <w:rFonts w:ascii="Courier New" w:hAnsi="Courier New" w:cs="Courier New" w:eastAsia="Courier New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right="-62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77"/>
        </w:rPr>
        <w:t>_1(J(l()_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70"/>
        </w:rPr>
        <w:t>_1_2()()_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70"/>
        </w:rPr>
        <w:t>_1_2()()_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70"/>
        </w:rPr>
        <w:t>_1_6()()_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right="-62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77"/>
        </w:rPr>
        <w:t>_1(J(l()_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70"/>
        </w:rPr>
        <w:t>_1_2()()_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777582"/>
          <w:spacing w:val="0"/>
          <w:w w:val="70"/>
        </w:rPr>
        <w:t>_1_2()()_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59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46270"/>
          <w:w w:val="99"/>
        </w:rPr>
      </w:r>
      <w:r>
        <w:rPr>
          <w:rFonts w:ascii="Arial" w:hAnsi="Arial" w:cs="Arial" w:eastAsia="Arial"/>
          <w:sz w:val="13"/>
          <w:szCs w:val="13"/>
          <w:color w:val="646270"/>
          <w:w w:val="99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w w:val="100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  <w:u w:val="single" w:color="63616F"/>
        </w:rPr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</w:rPr>
      </w:r>
      <w:r>
        <w:rPr>
          <w:rFonts w:ascii="Arial" w:hAnsi="Arial" w:cs="Arial" w:eastAsia="Arial"/>
          <w:sz w:val="13"/>
          <w:szCs w:val="13"/>
          <w:color w:val="646270"/>
          <w:spacing w:val="0"/>
          <w:w w:val="78"/>
        </w:rPr>
        <w:t>:_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2" w:after="0" w:line="240" w:lineRule="auto"/>
        <w:ind w:left="29" w:right="-6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0"/>
          <w:w w:val="102"/>
        </w:rPr>
        <w:t>_:_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51" w:after="0" w:line="240" w:lineRule="auto"/>
        <w:ind w:right="-59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46270"/>
          <w:w w:val="99"/>
        </w:rPr>
      </w:r>
      <w:r>
        <w:rPr>
          <w:rFonts w:ascii="Arial" w:hAnsi="Arial" w:cs="Arial" w:eastAsia="Arial"/>
          <w:sz w:val="13"/>
          <w:szCs w:val="13"/>
          <w:color w:val="646270"/>
          <w:w w:val="99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w w:val="100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  <w:u w:val="single" w:color="63616F"/>
        </w:rPr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</w:rPr>
      </w:r>
      <w:r>
        <w:rPr>
          <w:rFonts w:ascii="Arial" w:hAnsi="Arial" w:cs="Arial" w:eastAsia="Arial"/>
          <w:sz w:val="13"/>
          <w:szCs w:val="13"/>
          <w:color w:val="646270"/>
          <w:spacing w:val="0"/>
          <w:w w:val="78"/>
        </w:rPr>
        <w:t>:_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2" w:after="0" w:line="240" w:lineRule="auto"/>
        <w:ind w:right="-59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46270"/>
          <w:w w:val="99"/>
        </w:rPr>
      </w:r>
      <w:r>
        <w:rPr>
          <w:rFonts w:ascii="Arial" w:hAnsi="Arial" w:cs="Arial" w:eastAsia="Arial"/>
          <w:sz w:val="13"/>
          <w:szCs w:val="13"/>
          <w:color w:val="646270"/>
          <w:w w:val="99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w w:val="100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  <w:u w:val="single" w:color="63616F"/>
        </w:rPr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</w:rPr>
      </w:r>
      <w:r>
        <w:rPr>
          <w:rFonts w:ascii="Arial" w:hAnsi="Arial" w:cs="Arial" w:eastAsia="Arial"/>
          <w:sz w:val="13"/>
          <w:szCs w:val="13"/>
          <w:color w:val="646270"/>
          <w:spacing w:val="0"/>
          <w:w w:val="78"/>
        </w:rPr>
        <w:t>:_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2" w:after="0" w:line="240" w:lineRule="auto"/>
        <w:ind w:right="-59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46270"/>
          <w:w w:val="99"/>
        </w:rPr>
      </w:r>
      <w:r>
        <w:rPr>
          <w:rFonts w:ascii="Arial" w:hAnsi="Arial" w:cs="Arial" w:eastAsia="Arial"/>
          <w:sz w:val="13"/>
          <w:szCs w:val="13"/>
          <w:color w:val="646270"/>
          <w:w w:val="99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w w:val="100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  <w:u w:val="single" w:color="63616F"/>
        </w:rPr>
      </w:r>
      <w:r>
        <w:rPr>
          <w:rFonts w:ascii="Arial" w:hAnsi="Arial" w:cs="Arial" w:eastAsia="Arial"/>
          <w:sz w:val="13"/>
          <w:szCs w:val="13"/>
          <w:color w:val="646270"/>
          <w:spacing w:val="6"/>
          <w:w w:val="100"/>
        </w:rPr>
      </w:r>
      <w:r>
        <w:rPr>
          <w:rFonts w:ascii="Arial" w:hAnsi="Arial" w:cs="Arial" w:eastAsia="Arial"/>
          <w:sz w:val="13"/>
          <w:szCs w:val="13"/>
          <w:color w:val="646270"/>
          <w:spacing w:val="0"/>
          <w:w w:val="78"/>
        </w:rPr>
        <w:t>:_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2" w:after="0" w:line="240" w:lineRule="auto"/>
        <w:ind w:left="29" w:right="-6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0"/>
          <w:w w:val="102"/>
        </w:rPr>
        <w:t>_:_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51" w:after="0" w:line="240" w:lineRule="auto"/>
        <w:ind w:right="-59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464656"/>
          <w:w w:val="99"/>
        </w:rPr>
      </w:r>
      <w:r>
        <w:rPr>
          <w:rFonts w:ascii="Arial" w:hAnsi="Arial" w:cs="Arial" w:eastAsia="Arial"/>
          <w:sz w:val="13"/>
          <w:szCs w:val="13"/>
          <w:color w:val="464656"/>
          <w:w w:val="99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6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6"/>
          <w:w w:val="100"/>
          <w:u w:val="single" w:color="454555"/>
        </w:rPr>
      </w:r>
      <w:r>
        <w:rPr>
          <w:rFonts w:ascii="Arial" w:hAnsi="Arial" w:cs="Arial" w:eastAsia="Arial"/>
          <w:sz w:val="13"/>
          <w:szCs w:val="13"/>
          <w:color w:val="464656"/>
          <w:spacing w:val="6"/>
          <w:w w:val="100"/>
        </w:rPr>
      </w:r>
      <w:r>
        <w:rPr>
          <w:rFonts w:ascii="Arial" w:hAnsi="Arial" w:cs="Arial" w:eastAsia="Arial"/>
          <w:sz w:val="13"/>
          <w:szCs w:val="13"/>
          <w:color w:val="464656"/>
          <w:spacing w:val="0"/>
          <w:w w:val="78"/>
        </w:rPr>
        <w:t>:_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8" w:lineRule="exact"/>
        <w:ind w:left="979" w:right="-20"/>
        <w:jc w:val="left"/>
        <w:tabs>
          <w:tab w:pos="16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2"/>
        </w:rPr>
        <w:t>-</w:t>
      </w:r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2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0"/>
        </w:rPr>
        <w:t>11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left="994" w:right="-20"/>
        <w:jc w:val="left"/>
        <w:tabs>
          <w:tab w:pos="16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3"/>
          <w:szCs w:val="23"/>
          <w:color w:val="464656"/>
          <w:spacing w:val="0"/>
          <w:w w:val="69"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1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0"/>
          <w:position w:val="1"/>
        </w:rPr>
        <w:t>11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left="979" w:right="-20"/>
        <w:jc w:val="left"/>
        <w:tabs>
          <w:tab w:pos="168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6"/>
          <w:szCs w:val="16"/>
          <w:color w:val="777582"/>
          <w:spacing w:val="0"/>
          <w:w w:val="100"/>
          <w:position w:val="1"/>
        </w:rPr>
        <w:t>21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left="994" w:right="-20"/>
        <w:jc w:val="left"/>
        <w:tabs>
          <w:tab w:pos="17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3"/>
          <w:szCs w:val="23"/>
          <w:color w:val="464656"/>
          <w:spacing w:val="0"/>
          <w:w w:val="67"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464656"/>
          <w:spacing w:val="-41"/>
          <w:w w:val="67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1"/>
        </w:rPr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67"/>
          <w:position w:val="1"/>
        </w:rPr>
        <w:t>11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right="-20"/>
        <w:jc w:val="left"/>
        <w:tabs>
          <w:tab w:pos="96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77"/>
          <w:position w:val="-1"/>
        </w:rPr>
        <w:t>_§()()_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</w:r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right="-20"/>
        <w:jc w:val="left"/>
        <w:tabs>
          <w:tab w:pos="96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77"/>
          <w:position w:val="-1"/>
        </w:rPr>
        <w:t>_§()()_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</w:r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05" w:lineRule="exact"/>
        <w:ind w:right="-20"/>
        <w:jc w:val="left"/>
        <w:tabs>
          <w:tab w:pos="960" w:val="left"/>
        </w:tabs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211.319992pt;margin-top:22.880796pt;width:.1pt;height:7.92pt;mso-position-horizontal-relative:page;mso-position-vertical-relative:paragraph;z-index:-4496" coordorigin="4226,458" coordsize="2,158">
            <v:shape style="position:absolute;left:4226;top:458;width:2;height:158" coordorigin="4226,458" coordsize="0,158" path="m4226,616l4226,458e" filled="f" stroked="t" strokeweight=".72pt" strokecolor="#747083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77"/>
          <w:position w:val="-1"/>
        </w:rPr>
        <w:t>_§()()_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</w:r>
      <w:r>
        <w:rPr>
          <w:rFonts w:ascii="Arial" w:hAnsi="Arial" w:cs="Arial" w:eastAsia="Arial"/>
          <w:sz w:val="23"/>
          <w:szCs w:val="23"/>
          <w:color w:val="464656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6780" w:h="11960" w:orient="landscape"/>
          <w:pgMar w:top="1560" w:bottom="280" w:left="1180" w:right="1040"/>
          <w:cols w:num="7" w:equalWidth="0">
            <w:col w:w="1574" w:space="457"/>
            <w:col w:w="345" w:space="2261"/>
            <w:col w:w="374" w:space="562"/>
            <w:col w:w="3847" w:space="1596"/>
            <w:col w:w="461" w:space="461"/>
            <w:col w:w="200" w:space="433"/>
            <w:col w:w="1989"/>
          </w:cols>
        </w:sectPr>
      </w:pPr>
      <w:rPr/>
    </w:p>
    <w:p>
      <w:pPr>
        <w:spacing w:before="0" w:after="0" w:line="174" w:lineRule="exact"/>
        <w:ind w:left="1077" w:right="680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A5A5AF"/>
          <w:spacing w:val="0"/>
          <w:w w:val="100"/>
          <w:i/>
        </w:rPr>
        <w:t>:</w:t>
      </w:r>
      <w:r>
        <w:rPr>
          <w:rFonts w:ascii="Arial" w:hAnsi="Arial" w:cs="Arial" w:eastAsia="Arial"/>
          <w:sz w:val="17"/>
          <w:szCs w:val="17"/>
          <w:color w:val="A5A5AF"/>
          <w:spacing w:val="-10"/>
          <w:w w:val="100"/>
          <w:i/>
        </w:rPr>
        <w:t> </w:t>
      </w:r>
      <w:r>
        <w:rPr>
          <w:rFonts w:ascii="Arial" w:hAnsi="Arial" w:cs="Arial" w:eastAsia="Arial"/>
          <w:sz w:val="17"/>
          <w:szCs w:val="17"/>
          <w:color w:val="573A49"/>
          <w:spacing w:val="0"/>
          <w:w w:val="95"/>
        </w:rPr>
        <w:t>ko</w:t>
      </w:r>
      <w:r>
        <w:rPr>
          <w:rFonts w:ascii="Arial" w:hAnsi="Arial" w:cs="Arial" w:eastAsia="Arial"/>
          <w:sz w:val="17"/>
          <w:szCs w:val="17"/>
          <w:color w:val="573A49"/>
          <w:spacing w:val="-10"/>
          <w:w w:val="95"/>
        </w:rPr>
        <w:t>r</w:t>
      </w:r>
      <w:r>
        <w:rPr>
          <w:rFonts w:ascii="Arial" w:hAnsi="Arial" w:cs="Arial" w:eastAsia="Arial"/>
          <w:sz w:val="17"/>
          <w:szCs w:val="17"/>
          <w:color w:val="646270"/>
          <w:spacing w:val="0"/>
          <w:w w:val="99"/>
        </w:rPr>
        <w:t>rus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29" w:lineRule="exact"/>
        <w:ind w:left="512" w:right="-32"/>
        <w:jc w:val="center"/>
        <w:tabs>
          <w:tab w:pos="960" w:val="left"/>
          <w:tab w:pos="18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464656"/>
          <w:spacing w:val="0"/>
          <w:w w:val="145"/>
          <w:position w:val="2"/>
        </w:rPr>
        <w:t>1</w:t>
      </w:r>
      <w:r>
        <w:rPr>
          <w:rFonts w:ascii="Arial" w:hAnsi="Arial" w:cs="Arial" w:eastAsia="Arial"/>
          <w:sz w:val="15"/>
          <w:szCs w:val="15"/>
          <w:color w:val="46465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5"/>
          <w:szCs w:val="15"/>
          <w:color w:val="464656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1"/>
          <w:szCs w:val="21"/>
          <w:color w:val="6B8E7C"/>
          <w:spacing w:val="19"/>
          <w:w w:val="16"/>
          <w:position w:val="2"/>
        </w:rPr>
        <w:t>i</w:t>
      </w:r>
      <w:r>
        <w:rPr>
          <w:rFonts w:ascii="Courier New" w:hAnsi="Courier New" w:cs="Courier New" w:eastAsia="Courier New"/>
          <w:sz w:val="21"/>
          <w:szCs w:val="21"/>
          <w:color w:val="464656"/>
          <w:spacing w:val="-3"/>
          <w:w w:val="87"/>
          <w:position w:val="2"/>
        </w:rPr>
        <w:t>R</w:t>
      </w:r>
      <w:r>
        <w:rPr>
          <w:rFonts w:ascii="Courier New" w:hAnsi="Courier New" w:cs="Courier New" w:eastAsia="Courier New"/>
          <w:sz w:val="21"/>
          <w:szCs w:val="21"/>
          <w:color w:val="646270"/>
          <w:spacing w:val="0"/>
          <w:w w:val="85"/>
          <w:position w:val="2"/>
        </w:rPr>
        <w:t>AC</w:t>
      </w:r>
      <w:r>
        <w:rPr>
          <w:rFonts w:ascii="Courier New" w:hAnsi="Courier New" w:cs="Courier New" w:eastAsia="Courier New"/>
          <w:sz w:val="21"/>
          <w:szCs w:val="21"/>
          <w:color w:val="646270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1"/>
          <w:szCs w:val="21"/>
          <w:color w:val="646270"/>
          <w:spacing w:val="0"/>
          <w:w w:val="100"/>
          <w:position w:val="2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2"/>
        </w:rPr>
        <w:t>t</w:t>
      </w:r>
      <w:r>
        <w:rPr>
          <w:rFonts w:ascii="Arial" w:hAnsi="Arial" w:cs="Arial" w:eastAsia="Arial"/>
          <w:sz w:val="16"/>
          <w:szCs w:val="16"/>
          <w:color w:val="646270"/>
          <w:spacing w:val="-9"/>
          <w:w w:val="100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777582"/>
          <w:spacing w:val="0"/>
          <w:w w:val="105"/>
          <w:position w:val="2"/>
        </w:rPr>
        <w:t>(v</w:t>
      </w:r>
      <w:r>
        <w:rPr>
          <w:rFonts w:ascii="Arial" w:hAnsi="Arial" w:cs="Arial" w:eastAsia="Arial"/>
          <w:sz w:val="15"/>
          <w:szCs w:val="15"/>
          <w:color w:val="777582"/>
          <w:spacing w:val="-11"/>
          <w:w w:val="105"/>
          <w:position w:val="2"/>
        </w:rPr>
        <w:t>e</w:t>
      </w:r>
      <w:r>
        <w:rPr>
          <w:rFonts w:ascii="Arial" w:hAnsi="Arial" w:cs="Arial" w:eastAsia="Arial"/>
          <w:sz w:val="15"/>
          <w:szCs w:val="15"/>
          <w:color w:val="464656"/>
          <w:spacing w:val="0"/>
          <w:w w:val="123"/>
          <w:position w:val="2"/>
        </w:rPr>
        <w:t>si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75" w:lineRule="exact"/>
        <w:ind w:left="515" w:right="-50"/>
        <w:jc w:val="center"/>
        <w:tabs>
          <w:tab w:pos="18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64656"/>
          <w:spacing w:val="0"/>
          <w:w w:val="80"/>
        </w:rPr>
        <w:t>t</w:t>
      </w:r>
      <w:r>
        <w:rPr>
          <w:rFonts w:ascii="Arial" w:hAnsi="Arial" w:cs="Arial" w:eastAsia="Arial"/>
          <w:sz w:val="14"/>
          <w:szCs w:val="14"/>
          <w:color w:val="464656"/>
          <w:spacing w:val="17"/>
          <w:w w:val="80"/>
        </w:rPr>
        <w:t> </w:t>
      </w:r>
      <w:r>
        <w:rPr>
          <w:rFonts w:ascii="Arial" w:hAnsi="Arial" w:cs="Arial" w:eastAsia="Arial"/>
          <w:sz w:val="15"/>
          <w:szCs w:val="15"/>
          <w:color w:val="777582"/>
          <w:spacing w:val="0"/>
          <w:w w:val="136"/>
        </w:rPr>
        <w:t>(</w:t>
      </w:r>
      <w:r>
        <w:rPr>
          <w:rFonts w:ascii="Arial" w:hAnsi="Arial" w:cs="Arial" w:eastAsia="Arial"/>
          <w:sz w:val="15"/>
          <w:szCs w:val="15"/>
          <w:color w:val="777582"/>
          <w:spacing w:val="-6"/>
          <w:w w:val="136"/>
        </w:rPr>
        <w:t>w</w:t>
      </w:r>
      <w:r>
        <w:rPr>
          <w:rFonts w:ascii="Arial" w:hAnsi="Arial" w:cs="Arial" w:eastAsia="Arial"/>
          <w:sz w:val="15"/>
          <w:szCs w:val="15"/>
          <w:color w:val="464656"/>
          <w:spacing w:val="-19"/>
          <w:w w:val="134"/>
        </w:rPr>
        <w:t>s</w:t>
      </w:r>
      <w:r>
        <w:rPr>
          <w:rFonts w:ascii="Arial" w:hAnsi="Arial" w:cs="Arial" w:eastAsia="Arial"/>
          <w:sz w:val="15"/>
          <w:szCs w:val="15"/>
          <w:color w:val="2F2D42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515" w:right="-48"/>
        <w:jc w:val="center"/>
        <w:tabs>
          <w:tab w:pos="18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35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64656"/>
          <w:spacing w:val="0"/>
          <w:w w:val="80"/>
        </w:rPr>
        <w:t>t</w:t>
      </w:r>
      <w:r>
        <w:rPr>
          <w:rFonts w:ascii="Arial" w:hAnsi="Arial" w:cs="Arial" w:eastAsia="Arial"/>
          <w:sz w:val="14"/>
          <w:szCs w:val="14"/>
          <w:color w:val="464656"/>
          <w:spacing w:val="17"/>
          <w:w w:val="80"/>
        </w:rPr>
        <w:t> 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32"/>
        </w:rPr>
        <w:t>(w</w:t>
      </w:r>
      <w:r>
        <w:rPr>
          <w:rFonts w:ascii="Arial" w:hAnsi="Arial" w:cs="Arial" w:eastAsia="Arial"/>
          <w:sz w:val="15"/>
          <w:szCs w:val="15"/>
          <w:color w:val="646270"/>
          <w:spacing w:val="-19"/>
          <w:w w:val="132"/>
        </w:rPr>
        <w:t>s</w:t>
      </w:r>
      <w:r>
        <w:rPr>
          <w:rFonts w:ascii="Arial" w:hAnsi="Arial" w:cs="Arial" w:eastAsia="Arial"/>
          <w:sz w:val="15"/>
          <w:szCs w:val="15"/>
          <w:color w:val="2F2D42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515" w:right="-51"/>
        <w:jc w:val="center"/>
        <w:tabs>
          <w:tab w:pos="19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7"/>
        </w:rPr>
        <w:t>(ve</w:t>
      </w:r>
      <w:r>
        <w:rPr>
          <w:rFonts w:ascii="Arial" w:hAnsi="Arial" w:cs="Arial" w:eastAsia="Arial"/>
          <w:sz w:val="15"/>
          <w:szCs w:val="15"/>
          <w:color w:val="646270"/>
          <w:spacing w:val="-19"/>
          <w:w w:val="107"/>
        </w:rPr>
        <w:t>s</w:t>
      </w:r>
      <w:r>
        <w:rPr>
          <w:rFonts w:ascii="Arial" w:hAnsi="Arial" w:cs="Arial" w:eastAsia="Arial"/>
          <w:sz w:val="15"/>
          <w:szCs w:val="15"/>
          <w:color w:val="2F2D42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515" w:right="-51"/>
        <w:jc w:val="center"/>
        <w:tabs>
          <w:tab w:pos="19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32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777582"/>
          <w:spacing w:val="0"/>
          <w:w w:val="107"/>
        </w:rPr>
        <w:t>(ve</w:t>
      </w:r>
      <w:r>
        <w:rPr>
          <w:rFonts w:ascii="Arial" w:hAnsi="Arial" w:cs="Arial" w:eastAsia="Arial"/>
          <w:sz w:val="15"/>
          <w:szCs w:val="15"/>
          <w:color w:val="777582"/>
          <w:spacing w:val="-19"/>
          <w:w w:val="107"/>
        </w:rPr>
        <w:t>s</w:t>
      </w:r>
      <w:r>
        <w:rPr>
          <w:rFonts w:ascii="Arial" w:hAnsi="Arial" w:cs="Arial" w:eastAsia="Arial"/>
          <w:sz w:val="15"/>
          <w:szCs w:val="15"/>
          <w:color w:val="3D5E67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501" w:right="-53"/>
        <w:jc w:val="center"/>
        <w:tabs>
          <w:tab w:pos="19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42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858590"/>
          <w:spacing w:val="0"/>
          <w:w w:val="114"/>
        </w:rPr>
        <w:t>(</w:t>
      </w:r>
      <w:r>
        <w:rPr>
          <w:rFonts w:ascii="Arial" w:hAnsi="Arial" w:cs="Arial" w:eastAsia="Arial"/>
          <w:sz w:val="15"/>
          <w:szCs w:val="15"/>
          <w:color w:val="858590"/>
          <w:spacing w:val="-19"/>
          <w:w w:val="114"/>
        </w:rPr>
        <w:t>v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17"/>
        </w:rPr>
        <w:t>e</w:t>
      </w:r>
      <w:r>
        <w:rPr>
          <w:rFonts w:ascii="Arial" w:hAnsi="Arial" w:cs="Arial" w:eastAsia="Arial"/>
          <w:sz w:val="15"/>
          <w:szCs w:val="15"/>
          <w:color w:val="646270"/>
          <w:spacing w:val="-19"/>
          <w:w w:val="117"/>
        </w:rPr>
        <w:t>s</w:t>
      </w:r>
      <w:r>
        <w:rPr>
          <w:rFonts w:ascii="Arial" w:hAnsi="Arial" w:cs="Arial" w:eastAsia="Arial"/>
          <w:sz w:val="15"/>
          <w:szCs w:val="15"/>
          <w:color w:val="318591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515" w:right="-33"/>
        <w:jc w:val="center"/>
        <w:tabs>
          <w:tab w:pos="19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777582"/>
          <w:spacing w:val="0"/>
          <w:w w:val="107"/>
        </w:rPr>
        <w:t>(vesl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9" w:after="0" w:line="158" w:lineRule="exact"/>
        <w:ind w:left="947" w:right="657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592638"/>
          <w:spacing w:val="-3"/>
          <w:w w:val="64"/>
          <w:position w:val="-3"/>
        </w:rPr>
        <w:t>1</w:t>
      </w:r>
      <w:r>
        <w:rPr>
          <w:rFonts w:ascii="Arial" w:hAnsi="Arial" w:cs="Arial" w:eastAsia="Arial"/>
          <w:sz w:val="17"/>
          <w:szCs w:val="17"/>
          <w:color w:val="858590"/>
          <w:spacing w:val="0"/>
          <w:w w:val="49"/>
          <w:position w:val="-3"/>
        </w:rPr>
        <w:t>111</w:t>
      </w:r>
      <w:r>
        <w:rPr>
          <w:rFonts w:ascii="Arial" w:hAnsi="Arial" w:cs="Arial" w:eastAsia="Arial"/>
          <w:sz w:val="17"/>
          <w:szCs w:val="17"/>
          <w:color w:val="858590"/>
          <w:spacing w:val="-21"/>
          <w:w w:val="100"/>
          <w:position w:val="-3"/>
        </w:rPr>
        <w:t> </w:t>
      </w:r>
      <w:r>
        <w:rPr>
          <w:rFonts w:ascii="Arial" w:hAnsi="Arial" w:cs="Arial" w:eastAsia="Arial"/>
          <w:sz w:val="17"/>
          <w:szCs w:val="17"/>
          <w:color w:val="777582"/>
          <w:spacing w:val="0"/>
          <w:w w:val="98"/>
          <w:position w:val="-3"/>
        </w:rPr>
        <w:t>korrus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40" w:lineRule="auto"/>
        <w:ind w:left="2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-19"/>
          <w:w w:val="133"/>
        </w:rPr>
        <w:t>6</w:t>
      </w:r>
      <w:r>
        <w:rPr>
          <w:rFonts w:ascii="Arial" w:hAnsi="Arial" w:cs="Arial" w:eastAsia="Arial"/>
          <w:sz w:val="16"/>
          <w:szCs w:val="16"/>
          <w:color w:val="858590"/>
          <w:spacing w:val="-25"/>
          <w:w w:val="136"/>
        </w:rPr>
        <w:t>1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35"/>
        </w:rPr>
        <w:t>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8" w:after="0" w:line="240" w:lineRule="auto"/>
        <w:ind w:left="43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646270"/>
          <w:spacing w:val="0"/>
          <w:w w:val="114"/>
        </w:rPr>
        <w:t>730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31" w:after="0" w:line="240" w:lineRule="auto"/>
        <w:ind w:left="2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108"/>
        </w:rPr>
        <w:t>960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8" w:after="0" w:line="240" w:lineRule="auto"/>
        <w:ind w:right="-65"/>
        <w:jc w:val="left"/>
        <w:rPr>
          <w:rFonts w:ascii="Courier New" w:hAnsi="Courier New" w:cs="Courier New" w:eastAsia="Courier New"/>
          <w:sz w:val="18"/>
          <w:szCs w:val="18"/>
        </w:rPr>
      </w:pPr>
      <w:rPr/>
      <w:r>
        <w:rPr>
          <w:rFonts w:ascii="Courier New" w:hAnsi="Courier New" w:cs="Courier New" w:eastAsia="Courier New"/>
          <w:sz w:val="18"/>
          <w:szCs w:val="18"/>
          <w:color w:val="858590"/>
          <w:w w:val="82"/>
        </w:rPr>
        <w:t>1</w:t>
      </w:r>
      <w:r>
        <w:rPr>
          <w:rFonts w:ascii="Courier New" w:hAnsi="Courier New" w:cs="Courier New" w:eastAsia="Courier New"/>
          <w:sz w:val="18"/>
          <w:szCs w:val="18"/>
          <w:color w:val="858590"/>
          <w:spacing w:val="-17"/>
          <w:w w:val="82"/>
        </w:rPr>
        <w:t>1</w:t>
      </w:r>
      <w:r>
        <w:rPr>
          <w:rFonts w:ascii="Courier New" w:hAnsi="Courier New" w:cs="Courier New" w:eastAsia="Courier New"/>
          <w:sz w:val="18"/>
          <w:szCs w:val="18"/>
          <w:color w:val="646270"/>
          <w:spacing w:val="0"/>
          <w:w w:val="105"/>
        </w:rPr>
        <w:t>30</w:t>
      </w:r>
      <w:r>
        <w:rPr>
          <w:rFonts w:ascii="Courier New" w:hAnsi="Courier New" w:cs="Courier New" w:eastAsia="Courier New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2" w:lineRule="exact"/>
        <w:ind w:right="-67"/>
        <w:jc w:val="left"/>
        <w:rPr>
          <w:rFonts w:ascii="Courier New" w:hAnsi="Courier New" w:cs="Courier New" w:eastAsia="Courier New"/>
          <w:sz w:val="18"/>
          <w:szCs w:val="18"/>
        </w:rPr>
      </w:pPr>
      <w:rPr/>
      <w:r>
        <w:rPr>
          <w:rFonts w:ascii="Courier New" w:hAnsi="Courier New" w:cs="Courier New" w:eastAsia="Courier New"/>
          <w:sz w:val="18"/>
          <w:szCs w:val="18"/>
          <w:color w:val="858590"/>
          <w:spacing w:val="-17"/>
          <w:w w:val="85"/>
          <w:position w:val="1"/>
        </w:rPr>
        <w:t>1</w:t>
      </w:r>
      <w:r>
        <w:rPr>
          <w:rFonts w:ascii="Courier New" w:hAnsi="Courier New" w:cs="Courier New" w:eastAsia="Courier New"/>
          <w:sz w:val="18"/>
          <w:szCs w:val="18"/>
          <w:color w:val="464656"/>
          <w:spacing w:val="-37"/>
          <w:w w:val="119"/>
          <w:position w:val="1"/>
        </w:rPr>
        <w:t>3</w:t>
      </w:r>
      <w:r>
        <w:rPr>
          <w:rFonts w:ascii="Courier New" w:hAnsi="Courier New" w:cs="Courier New" w:eastAsia="Courier New"/>
          <w:sz w:val="18"/>
          <w:szCs w:val="18"/>
          <w:color w:val="646270"/>
          <w:spacing w:val="0"/>
          <w:w w:val="107"/>
          <w:position w:val="1"/>
        </w:rPr>
        <w:t>00</w:t>
      </w:r>
      <w:r>
        <w:rPr>
          <w:rFonts w:ascii="Courier New" w:hAnsi="Courier New" w:cs="Courier New" w:eastAsia="Courier New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right="-58"/>
        <w:jc w:val="left"/>
        <w:rPr>
          <w:rFonts w:ascii="Courier New" w:hAnsi="Courier New" w:cs="Courier New" w:eastAsia="Courier New"/>
          <w:sz w:val="18"/>
          <w:szCs w:val="18"/>
        </w:rPr>
      </w:pPr>
      <w:rPr/>
      <w:r>
        <w:rPr>
          <w:rFonts w:ascii="Courier New" w:hAnsi="Courier New" w:cs="Courier New" w:eastAsia="Courier New"/>
          <w:sz w:val="18"/>
          <w:szCs w:val="18"/>
          <w:color w:val="777582"/>
          <w:spacing w:val="0"/>
          <w:w w:val="88"/>
          <w:position w:val="1"/>
        </w:rPr>
        <w:t>1030</w:t>
      </w:r>
      <w:r>
        <w:rPr>
          <w:rFonts w:ascii="Courier New" w:hAnsi="Courier New" w:cs="Courier New" w:eastAsia="Courier New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81" w:lineRule="exact"/>
        <w:ind w:right="-47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8A596E"/>
          <w:spacing w:val="-9"/>
          <w:w w:val="102"/>
        </w:rPr>
        <w:t>1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9"/>
        </w:rPr>
        <w:t>750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40" w:lineRule="auto"/>
        <w:ind w:right="-45"/>
        <w:jc w:val="left"/>
        <w:tabs>
          <w:tab w:pos="680" w:val="left"/>
          <w:tab w:pos="1500" w:val="left"/>
          <w:tab w:pos="2300" w:val="left"/>
          <w:tab w:pos="2880" w:val="left"/>
          <w:tab w:pos="37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646270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3D5E67"/>
          <w:spacing w:val="-29"/>
          <w:w w:val="116"/>
        </w:rPr>
        <w:t>1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6"/>
        </w:rPr>
        <w:t>000</w:t>
      </w:r>
      <w:r>
        <w:rPr>
          <w:rFonts w:ascii="Arial" w:hAnsi="Arial" w:cs="Arial" w:eastAsia="Arial"/>
          <w:sz w:val="16"/>
          <w:szCs w:val="16"/>
          <w:color w:val="646270"/>
          <w:spacing w:val="-51"/>
          <w:w w:val="116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  <w:t>500</w:t>
      </w:r>
      <w:r>
        <w:rPr>
          <w:rFonts w:ascii="Arial" w:hAnsi="Arial" w:cs="Arial" w:eastAsia="Arial"/>
          <w:sz w:val="16"/>
          <w:szCs w:val="16"/>
          <w:color w:val="777582"/>
          <w:spacing w:val="-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32"/>
        </w:rPr>
        <w:t>-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566254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color w:val="464656"/>
          <w:spacing w:val="-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01"/>
        </w:rPr>
        <w:t>7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14" w:after="0" w:line="240" w:lineRule="auto"/>
        <w:ind w:right="-55"/>
        <w:jc w:val="left"/>
        <w:tabs>
          <w:tab w:pos="680" w:val="left"/>
          <w:tab w:pos="1500" w:val="left"/>
          <w:tab w:pos="2300" w:val="left"/>
          <w:tab w:pos="2880" w:val="left"/>
          <w:tab w:pos="372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646270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566254"/>
          <w:spacing w:val="-15"/>
          <w:w w:val="110"/>
        </w:rPr>
        <w:t>1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10"/>
        </w:rPr>
        <w:t>200</w:t>
      </w:r>
      <w:r>
        <w:rPr>
          <w:rFonts w:ascii="Arial" w:hAnsi="Arial" w:cs="Arial" w:eastAsia="Arial"/>
          <w:sz w:val="16"/>
          <w:szCs w:val="16"/>
          <w:color w:val="777582"/>
          <w:spacing w:val="-46"/>
          <w:w w:val="11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500</w:t>
      </w:r>
      <w:r>
        <w:rPr>
          <w:rFonts w:ascii="Arial" w:hAnsi="Arial" w:cs="Arial" w:eastAsia="Arial"/>
          <w:sz w:val="16"/>
          <w:szCs w:val="16"/>
          <w:color w:val="646270"/>
          <w:spacing w:val="-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566254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color w:val="566254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566254"/>
          <w:spacing w:val="0"/>
          <w:w w:val="100"/>
        </w:rPr>
      </w:r>
      <w:r>
        <w:rPr>
          <w:rFonts w:ascii="Times New Roman" w:hAnsi="Times New Roman" w:cs="Times New Roman" w:eastAsia="Times New Roman"/>
          <w:sz w:val="15"/>
          <w:szCs w:val="15"/>
          <w:color w:val="858590"/>
          <w:spacing w:val="0"/>
          <w:w w:val="11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9" w:after="0" w:line="240" w:lineRule="auto"/>
        <w:ind w:right="-65"/>
        <w:jc w:val="left"/>
        <w:tabs>
          <w:tab w:pos="680" w:val="left"/>
          <w:tab w:pos="1500" w:val="left"/>
          <w:tab w:pos="2300" w:val="left"/>
          <w:tab w:pos="2880" w:val="left"/>
          <w:tab w:pos="37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646270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566254"/>
          <w:spacing w:val="-15"/>
          <w:w w:val="110"/>
        </w:rPr>
        <w:t>1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10"/>
        </w:rPr>
        <w:t>200</w:t>
      </w:r>
      <w:r>
        <w:rPr>
          <w:rFonts w:ascii="Arial" w:hAnsi="Arial" w:cs="Arial" w:eastAsia="Arial"/>
          <w:sz w:val="16"/>
          <w:szCs w:val="16"/>
          <w:color w:val="777582"/>
          <w:spacing w:val="-46"/>
          <w:w w:val="11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500</w:t>
      </w:r>
      <w:r>
        <w:rPr>
          <w:rFonts w:ascii="Arial" w:hAnsi="Arial" w:cs="Arial" w:eastAsia="Arial"/>
          <w:sz w:val="16"/>
          <w:szCs w:val="16"/>
          <w:color w:val="646270"/>
          <w:spacing w:val="-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566254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color w:val="566254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566254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42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14" w:after="0" w:line="240" w:lineRule="auto"/>
        <w:ind w:right="-63"/>
        <w:jc w:val="left"/>
        <w:tabs>
          <w:tab w:pos="680" w:val="left"/>
          <w:tab w:pos="1500" w:val="left"/>
          <w:tab w:pos="2300" w:val="left"/>
          <w:tab w:pos="2880" w:val="left"/>
          <w:tab w:pos="372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646270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6B7C60"/>
          <w:spacing w:val="-21"/>
          <w:w w:val="110"/>
        </w:rPr>
        <w:t>1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0"/>
        </w:rPr>
        <w:t>400</w:t>
      </w:r>
      <w:r>
        <w:rPr>
          <w:rFonts w:ascii="Arial" w:hAnsi="Arial" w:cs="Arial" w:eastAsia="Arial"/>
          <w:sz w:val="16"/>
          <w:szCs w:val="16"/>
          <w:color w:val="646270"/>
          <w:spacing w:val="-48"/>
          <w:w w:val="11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500</w:t>
      </w:r>
      <w:r>
        <w:rPr>
          <w:rFonts w:ascii="Arial" w:hAnsi="Arial" w:cs="Arial" w:eastAsia="Arial"/>
          <w:sz w:val="16"/>
          <w:szCs w:val="16"/>
          <w:color w:val="646270"/>
          <w:spacing w:val="-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858590"/>
          <w:spacing w:val="0"/>
          <w:w w:val="109"/>
        </w:rPr>
        <w:t>1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09" w:lineRule="exact"/>
        <w:ind w:right="-60"/>
        <w:jc w:val="left"/>
        <w:tabs>
          <w:tab w:pos="680" w:val="left"/>
          <w:tab w:pos="1500" w:val="left"/>
          <w:tab w:pos="2300" w:val="left"/>
          <w:tab w:pos="2880" w:val="left"/>
          <w:tab w:pos="37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-21"/>
          <w:w w:val="117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17"/>
        </w:rPr>
        <w:t>600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-47"/>
          <w:w w:val="11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500</w:t>
      </w:r>
      <w:r>
        <w:rPr>
          <w:rFonts w:ascii="Arial" w:hAnsi="Arial" w:cs="Arial" w:eastAsia="Arial"/>
          <w:sz w:val="16"/>
          <w:szCs w:val="16"/>
          <w:color w:val="646270"/>
          <w:spacing w:val="-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</w:rPr>
        <w:t>TK</w:t>
        <w:tab/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646270"/>
          <w:spacing w:val="0"/>
          <w:w w:val="118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2" w:lineRule="exact"/>
        <w:ind w:right="-47"/>
        <w:jc w:val="left"/>
        <w:tabs>
          <w:tab w:pos="680" w:val="left"/>
          <w:tab w:pos="1500" w:val="left"/>
          <w:tab w:pos="2300" w:val="left"/>
          <w:tab w:pos="2880" w:val="left"/>
          <w:tab w:pos="37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646270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</w:rPr>
        <w:t>1000</w:t>
      </w:r>
      <w:r>
        <w:rPr>
          <w:rFonts w:ascii="Arial" w:hAnsi="Arial" w:cs="Arial" w:eastAsia="Arial"/>
          <w:sz w:val="16"/>
          <w:szCs w:val="16"/>
          <w:color w:val="858590"/>
          <w:spacing w:val="-3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  <w:t>500</w:t>
      </w:r>
      <w:r>
        <w:rPr>
          <w:rFonts w:ascii="Arial" w:hAnsi="Arial" w:cs="Arial" w:eastAsia="Arial"/>
          <w:sz w:val="16"/>
          <w:szCs w:val="16"/>
          <w:color w:val="777582"/>
          <w:spacing w:val="-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95959E"/>
          <w:spacing w:val="0"/>
          <w:w w:val="100"/>
        </w:rPr>
        <w:t>TK</w:t>
      </w:r>
      <w:r>
        <w:rPr>
          <w:rFonts w:ascii="Arial" w:hAnsi="Arial" w:cs="Arial" w:eastAsia="Arial"/>
          <w:sz w:val="16"/>
          <w:szCs w:val="16"/>
          <w:color w:val="95959E"/>
          <w:spacing w:val="-3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95959E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95959E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0"/>
          <w:w w:val="104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40" w:lineRule="auto"/>
        <w:ind w:right="-43"/>
        <w:jc w:val="left"/>
        <w:tabs>
          <w:tab w:pos="680" w:val="left"/>
          <w:tab w:pos="1500" w:val="left"/>
          <w:tab w:pos="2300" w:val="left"/>
          <w:tab w:pos="2880" w:val="left"/>
          <w:tab w:pos="37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646270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95959E"/>
          <w:spacing w:val="-26"/>
          <w:w w:val="115"/>
        </w:rPr>
        <w:t>1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15"/>
        </w:rPr>
        <w:t>200</w:t>
      </w:r>
      <w:r>
        <w:rPr>
          <w:rFonts w:ascii="Arial" w:hAnsi="Arial" w:cs="Arial" w:eastAsia="Arial"/>
          <w:sz w:val="16"/>
          <w:szCs w:val="16"/>
          <w:color w:val="777582"/>
          <w:spacing w:val="-50"/>
          <w:w w:val="115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  <w:t>500</w:t>
      </w:r>
      <w:r>
        <w:rPr>
          <w:rFonts w:ascii="Arial" w:hAnsi="Arial" w:cs="Arial" w:eastAsia="Arial"/>
          <w:sz w:val="16"/>
          <w:szCs w:val="16"/>
          <w:color w:val="777582"/>
          <w:spacing w:val="-3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95959E"/>
          <w:spacing w:val="0"/>
          <w:w w:val="100"/>
        </w:rPr>
        <w:t>TK</w:t>
      </w:r>
      <w:r>
        <w:rPr>
          <w:rFonts w:ascii="Arial" w:hAnsi="Arial" w:cs="Arial" w:eastAsia="Arial"/>
          <w:sz w:val="16"/>
          <w:szCs w:val="16"/>
          <w:color w:val="95959E"/>
          <w:spacing w:val="-3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95959E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95959E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0"/>
          <w:w w:val="116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45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_1()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777582"/>
          <w:spacing w:val="0"/>
          <w:w w:val="83"/>
        </w:rPr>
        <w:t>_111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83"/>
        </w:rPr>
        <w:t>_111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right="-5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65"/>
        </w:rPr>
        <w:t>_1_41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464656"/>
          <w:w w:val="99"/>
        </w:rPr>
      </w:r>
      <w:r>
        <w:rPr>
          <w:rFonts w:ascii="Arial" w:hAnsi="Arial" w:cs="Arial" w:eastAsia="Arial"/>
          <w:sz w:val="13"/>
          <w:szCs w:val="13"/>
          <w:color w:val="464656"/>
          <w:w w:val="99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  <w:u w:val="single" w:color="454555"/>
        </w:rPr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</w:rPr>
      </w:r>
      <w:r>
        <w:rPr>
          <w:rFonts w:ascii="Arial" w:hAnsi="Arial" w:cs="Arial" w:eastAsia="Arial"/>
          <w:sz w:val="13"/>
          <w:szCs w:val="13"/>
          <w:color w:val="464656"/>
          <w:spacing w:val="0"/>
          <w:w w:val="83"/>
        </w:rPr>
        <w:t>:_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2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464656"/>
          <w:w w:val="99"/>
        </w:rPr>
      </w:r>
      <w:r>
        <w:rPr>
          <w:rFonts w:ascii="Arial" w:hAnsi="Arial" w:cs="Arial" w:eastAsia="Arial"/>
          <w:sz w:val="13"/>
          <w:szCs w:val="13"/>
          <w:color w:val="464656"/>
          <w:w w:val="99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  <w:u w:val="single" w:color="454555"/>
        </w:rPr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</w:rPr>
      </w:r>
      <w:r>
        <w:rPr>
          <w:rFonts w:ascii="Arial" w:hAnsi="Arial" w:cs="Arial" w:eastAsia="Arial"/>
          <w:sz w:val="13"/>
          <w:szCs w:val="13"/>
          <w:color w:val="464656"/>
          <w:spacing w:val="0"/>
          <w:w w:val="83"/>
        </w:rPr>
        <w:t>:_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2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464656"/>
          <w:w w:val="99"/>
        </w:rPr>
      </w:r>
      <w:r>
        <w:rPr>
          <w:rFonts w:ascii="Arial" w:hAnsi="Arial" w:cs="Arial" w:eastAsia="Arial"/>
          <w:sz w:val="13"/>
          <w:szCs w:val="13"/>
          <w:color w:val="464656"/>
          <w:w w:val="99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  <w:u w:val="single" w:color="454555"/>
        </w:rPr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</w:rPr>
      </w:r>
      <w:r>
        <w:rPr>
          <w:rFonts w:ascii="Arial" w:hAnsi="Arial" w:cs="Arial" w:eastAsia="Arial"/>
          <w:sz w:val="13"/>
          <w:szCs w:val="13"/>
          <w:color w:val="464656"/>
          <w:spacing w:val="0"/>
          <w:w w:val="83"/>
        </w:rPr>
        <w:t>:_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2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464656"/>
          <w:w w:val="99"/>
        </w:rPr>
      </w:r>
      <w:r>
        <w:rPr>
          <w:rFonts w:ascii="Arial" w:hAnsi="Arial" w:cs="Arial" w:eastAsia="Arial"/>
          <w:sz w:val="13"/>
          <w:szCs w:val="13"/>
          <w:color w:val="464656"/>
          <w:w w:val="99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  <w:u w:val="single" w:color="454555"/>
        </w:rPr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</w:rPr>
      </w:r>
      <w:r>
        <w:rPr>
          <w:rFonts w:ascii="Arial" w:hAnsi="Arial" w:cs="Arial" w:eastAsia="Arial"/>
          <w:sz w:val="13"/>
          <w:szCs w:val="13"/>
          <w:color w:val="464656"/>
          <w:spacing w:val="0"/>
          <w:w w:val="83"/>
        </w:rPr>
        <w:t>:_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2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464656"/>
          <w:w w:val="99"/>
        </w:rPr>
      </w:r>
      <w:r>
        <w:rPr>
          <w:rFonts w:ascii="Arial" w:hAnsi="Arial" w:cs="Arial" w:eastAsia="Arial"/>
          <w:sz w:val="13"/>
          <w:szCs w:val="13"/>
          <w:color w:val="464656"/>
          <w:w w:val="99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  <w:u w:val="single" w:color="454555"/>
        </w:rPr>
        <w:t> </w:t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  <w:u w:val="single" w:color="454555"/>
        </w:rPr>
      </w:r>
      <w:r>
        <w:rPr>
          <w:rFonts w:ascii="Arial" w:hAnsi="Arial" w:cs="Arial" w:eastAsia="Arial"/>
          <w:sz w:val="13"/>
          <w:szCs w:val="13"/>
          <w:color w:val="464656"/>
          <w:spacing w:val="13"/>
          <w:w w:val="100"/>
        </w:rPr>
      </w:r>
      <w:r>
        <w:rPr>
          <w:rFonts w:ascii="Arial" w:hAnsi="Arial" w:cs="Arial" w:eastAsia="Arial"/>
          <w:sz w:val="13"/>
          <w:szCs w:val="13"/>
          <w:color w:val="464656"/>
          <w:spacing w:val="0"/>
          <w:w w:val="83"/>
        </w:rPr>
        <w:t>:_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2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46270"/>
          <w:w w:val="99"/>
        </w:rPr>
      </w:r>
      <w:r>
        <w:rPr>
          <w:rFonts w:ascii="Arial" w:hAnsi="Arial" w:cs="Arial" w:eastAsia="Arial"/>
          <w:sz w:val="13"/>
          <w:szCs w:val="13"/>
          <w:color w:val="646270"/>
          <w:w w:val="99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w w:val="100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spacing w:val="13"/>
          <w:w w:val="100"/>
          <w:u w:val="single" w:color="63616F"/>
        </w:rPr>
        <w:t> </w:t>
      </w:r>
      <w:r>
        <w:rPr>
          <w:rFonts w:ascii="Arial" w:hAnsi="Arial" w:cs="Arial" w:eastAsia="Arial"/>
          <w:sz w:val="13"/>
          <w:szCs w:val="13"/>
          <w:color w:val="646270"/>
          <w:spacing w:val="13"/>
          <w:w w:val="100"/>
          <w:u w:val="single" w:color="63616F"/>
        </w:rPr>
      </w:r>
      <w:r>
        <w:rPr>
          <w:rFonts w:ascii="Arial" w:hAnsi="Arial" w:cs="Arial" w:eastAsia="Arial"/>
          <w:sz w:val="13"/>
          <w:szCs w:val="13"/>
          <w:color w:val="646270"/>
          <w:spacing w:val="13"/>
          <w:w w:val="100"/>
        </w:rPr>
      </w:r>
      <w:r>
        <w:rPr>
          <w:rFonts w:ascii="Arial" w:hAnsi="Arial" w:cs="Arial" w:eastAsia="Arial"/>
          <w:sz w:val="13"/>
          <w:szCs w:val="13"/>
          <w:color w:val="646270"/>
          <w:spacing w:val="0"/>
          <w:w w:val="83"/>
        </w:rPr>
        <w:t>:_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2" w:after="0" w:line="240" w:lineRule="auto"/>
        <w:ind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646270"/>
        </w:rPr>
      </w:r>
      <w:r>
        <w:rPr>
          <w:rFonts w:ascii="Times New Roman" w:hAnsi="Times New Roman" w:cs="Times New Roman" w:eastAsia="Times New Roman"/>
          <w:sz w:val="13"/>
          <w:szCs w:val="13"/>
          <w:color w:val="646270"/>
          <w:u w:val="single" w:color="63616F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7"/>
          <w:u w:val="single" w:color="63616F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7"/>
          <w:u w:val="single" w:color="63616F"/>
        </w:rPr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7"/>
        </w:rPr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0"/>
          <w:w w:val="79"/>
        </w:rPr>
        <w:t>:_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8" w:lineRule="exact"/>
        <w:ind w:right="-20"/>
        <w:jc w:val="left"/>
        <w:tabs>
          <w:tab w:pos="980" w:val="left"/>
          <w:tab w:pos="168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w w:val="99"/>
          <w:position w:val="-2"/>
        </w:rPr>
      </w:r>
      <w:r>
        <w:rPr>
          <w:rFonts w:ascii="Arial" w:hAnsi="Arial" w:cs="Arial" w:eastAsia="Arial"/>
          <w:sz w:val="16"/>
          <w:szCs w:val="16"/>
          <w:color w:val="646270"/>
          <w:w w:val="99"/>
          <w:u w:val="single" w:color="63616F"/>
          <w:position w:val="-2"/>
        </w:rPr>
        <w:t> </w:t>
      </w:r>
      <w:r>
        <w:rPr>
          <w:rFonts w:ascii="Arial" w:hAnsi="Arial" w:cs="Arial" w:eastAsia="Arial"/>
          <w:sz w:val="16"/>
          <w:szCs w:val="16"/>
          <w:color w:val="646270"/>
          <w:w w:val="100"/>
          <w:u w:val="single" w:color="63616F"/>
          <w:position w:val="-2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-7"/>
          <w:w w:val="100"/>
          <w:u w:val="single" w:color="63616F"/>
          <w:position w:val="-2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-7"/>
          <w:w w:val="100"/>
          <w:u w:val="single" w:color="63616F"/>
          <w:position w:val="-2"/>
        </w:rPr>
      </w:r>
      <w:r>
        <w:rPr>
          <w:rFonts w:ascii="Arial" w:hAnsi="Arial" w:cs="Arial" w:eastAsia="Arial"/>
          <w:sz w:val="16"/>
          <w:szCs w:val="16"/>
          <w:color w:val="646270"/>
          <w:spacing w:val="-7"/>
          <w:w w:val="100"/>
          <w:position w:val="-2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70"/>
          <w:position w:val="-2"/>
        </w:rPr>
        <w:t>§Q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70"/>
          <w:position w:val="-2"/>
        </w:rPr>
        <w:t>()_</w:t>
      </w:r>
      <w:r>
        <w:rPr>
          <w:rFonts w:ascii="Arial" w:hAnsi="Arial" w:cs="Arial" w:eastAsia="Arial"/>
          <w:sz w:val="16"/>
          <w:szCs w:val="16"/>
          <w:color w:val="646270"/>
          <w:spacing w:val="-29"/>
          <w:w w:val="70"/>
          <w:position w:val="-2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2"/>
        </w:rPr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2"/>
        </w:rPr>
        <w:t>-</w:t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16"/>
          <w:szCs w:val="16"/>
          <w:color w:val="646270"/>
          <w:spacing w:val="0"/>
          <w:w w:val="106"/>
          <w:position w:val="0"/>
        </w:rPr>
        <w:t>11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right="-20"/>
        <w:jc w:val="left"/>
        <w:tabs>
          <w:tab w:pos="980" w:val="left"/>
          <w:tab w:pos="16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80"/>
          <w:position w:val="-1"/>
        </w:rPr>
        <w:t>_§()()_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</w:r>
      <w:r>
        <w:rPr>
          <w:rFonts w:ascii="Arial" w:hAnsi="Arial" w:cs="Arial" w:eastAsia="Arial"/>
          <w:sz w:val="15"/>
          <w:szCs w:val="15"/>
          <w:color w:val="464656"/>
          <w:spacing w:val="0"/>
          <w:w w:val="205"/>
          <w:position w:val="1"/>
        </w:rPr>
        <w:t>II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right="-20"/>
        <w:jc w:val="left"/>
        <w:tabs>
          <w:tab w:pos="980" w:val="left"/>
          <w:tab w:pos="168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w w:val="99"/>
          <w:position w:val="-1"/>
        </w:rPr>
      </w:r>
      <w:r>
        <w:rPr>
          <w:rFonts w:ascii="Arial" w:hAnsi="Arial" w:cs="Arial" w:eastAsia="Arial"/>
          <w:sz w:val="16"/>
          <w:szCs w:val="16"/>
          <w:color w:val="646270"/>
          <w:w w:val="99"/>
          <w:u w:val="single" w:color="63616F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646270"/>
          <w:w w:val="100"/>
          <w:u w:val="single" w:color="63616F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-7"/>
          <w:w w:val="100"/>
          <w:u w:val="single" w:color="63616F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-7"/>
          <w:w w:val="100"/>
          <w:u w:val="single" w:color="63616F"/>
          <w:position w:val="-1"/>
        </w:rPr>
      </w:r>
      <w:r>
        <w:rPr>
          <w:rFonts w:ascii="Arial" w:hAnsi="Arial" w:cs="Arial" w:eastAsia="Arial"/>
          <w:sz w:val="16"/>
          <w:szCs w:val="16"/>
          <w:color w:val="646270"/>
          <w:spacing w:val="-7"/>
          <w:w w:val="100"/>
          <w:position w:val="-1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70"/>
          <w:position w:val="-1"/>
        </w:rPr>
        <w:t>§Q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70"/>
          <w:position w:val="-1"/>
        </w:rPr>
        <w:t>()_</w:t>
      </w:r>
      <w:r>
        <w:rPr>
          <w:rFonts w:ascii="Arial" w:hAnsi="Arial" w:cs="Arial" w:eastAsia="Arial"/>
          <w:sz w:val="16"/>
          <w:szCs w:val="16"/>
          <w:color w:val="646270"/>
          <w:spacing w:val="-29"/>
          <w:w w:val="7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6"/>
          <w:szCs w:val="16"/>
          <w:color w:val="858590"/>
          <w:spacing w:val="-9"/>
          <w:w w:val="82"/>
          <w:position w:val="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464656"/>
          <w:spacing w:val="0"/>
          <w:w w:val="103"/>
          <w:position w:val="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right="-20"/>
        <w:jc w:val="left"/>
        <w:tabs>
          <w:tab w:pos="980" w:val="left"/>
          <w:tab w:pos="168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80"/>
          <w:position w:val="-1"/>
        </w:rPr>
        <w:t>_§()()_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6"/>
          <w:szCs w:val="16"/>
          <w:color w:val="858590"/>
          <w:spacing w:val="-9"/>
          <w:w w:val="82"/>
          <w:position w:val="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646270"/>
          <w:spacing w:val="0"/>
          <w:w w:val="103"/>
          <w:position w:val="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right="-20"/>
        <w:jc w:val="left"/>
        <w:tabs>
          <w:tab w:pos="980" w:val="left"/>
          <w:tab w:pos="168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80"/>
          <w:position w:val="-1"/>
        </w:rPr>
        <w:t>_§()()_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6"/>
          <w:szCs w:val="16"/>
          <w:color w:val="858590"/>
          <w:spacing w:val="-9"/>
          <w:w w:val="82"/>
          <w:position w:val="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77485E"/>
          <w:spacing w:val="0"/>
          <w:w w:val="103"/>
          <w:position w:val="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right="-20"/>
        <w:jc w:val="left"/>
        <w:tabs>
          <w:tab w:pos="980" w:val="left"/>
          <w:tab w:pos="16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0"/>
          <w:w w:val="80"/>
          <w:position w:val="-1"/>
        </w:rPr>
        <w:t>_§()()_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64627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0"/>
          <w:w w:val="81"/>
          <w:position w:val="-1"/>
        </w:rPr>
        <w:t>22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18" w:lineRule="exact"/>
        <w:ind w:right="-20"/>
        <w:jc w:val="left"/>
        <w:tabs>
          <w:tab w:pos="980" w:val="left"/>
          <w:tab w:pos="166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8"/>
          <w:szCs w:val="8"/>
          <w:spacing w:val="0"/>
          <w:w w:val="132"/>
          <w:position w:val="-2"/>
        </w:rPr>
        <w:t>-</w:t>
      </w:r>
      <w:r>
        <w:rPr>
          <w:rFonts w:ascii="Arial" w:hAnsi="Arial" w:cs="Arial" w:eastAsia="Arial"/>
          <w:sz w:val="8"/>
          <w:szCs w:val="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8"/>
          <w:szCs w:val="8"/>
          <w:spacing w:val="0"/>
          <w:w w:val="100"/>
          <w:position w:val="-2"/>
        </w:rPr>
      </w:r>
      <w:r>
        <w:rPr>
          <w:rFonts w:ascii="Arial" w:hAnsi="Arial" w:cs="Arial" w:eastAsia="Arial"/>
          <w:sz w:val="23"/>
          <w:szCs w:val="23"/>
          <w:color w:val="777582"/>
          <w:spacing w:val="0"/>
          <w:w w:val="100"/>
          <w:position w:val="1"/>
        </w:rPr>
        <w:t>-</w:t>
      </w:r>
      <w:r>
        <w:rPr>
          <w:rFonts w:ascii="Arial" w:hAnsi="Arial" w:cs="Arial" w:eastAsia="Arial"/>
          <w:sz w:val="23"/>
          <w:szCs w:val="23"/>
          <w:color w:val="777582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3"/>
          <w:szCs w:val="23"/>
          <w:color w:val="777582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16"/>
          <w:position w:val="1"/>
        </w:rPr>
        <w:t>33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6780" w:h="11960" w:orient="landscape"/>
          <w:pgMar w:top="1560" w:bottom="280" w:left="1180" w:right="1040"/>
          <w:cols w:num="6" w:equalWidth="0">
            <w:col w:w="2376" w:space="2262"/>
            <w:col w:w="390" w:space="546"/>
            <w:col w:w="3822" w:space="1607"/>
            <w:col w:w="296" w:space="626"/>
            <w:col w:w="213" w:space="421"/>
            <w:col w:w="2001"/>
          </w:cols>
        </w:sectPr>
      </w:pPr>
      <w:rPr/>
    </w:p>
    <w:p>
      <w:pPr>
        <w:spacing w:before="48" w:after="0" w:line="240" w:lineRule="auto"/>
        <w:ind w:left="54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646270"/>
          <w:spacing w:val="0"/>
          <w:w w:val="11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5" w:after="0" w:line="240" w:lineRule="auto"/>
        <w:ind w:left="534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16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6" w:after="0" w:line="240" w:lineRule="auto"/>
        <w:ind w:left="534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35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24" w:after="0" w:line="240" w:lineRule="auto"/>
        <w:ind w:left="534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777582"/>
          <w:spacing w:val="0"/>
          <w:w w:val="128"/>
        </w:rPr>
        <w:t>4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0" w:after="0" w:line="240" w:lineRule="auto"/>
        <w:ind w:left="534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32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6" w:after="0" w:line="240" w:lineRule="auto"/>
        <w:ind w:left="534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22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24" w:after="0" w:line="52" w:lineRule="exact"/>
        <w:ind w:left="980" w:right="-63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858590"/>
          <w:spacing w:val="1"/>
          <w:w w:val="201"/>
          <w:position w:val="-10"/>
        </w:rPr>
        <w:t>I</w:t>
      </w:r>
      <w:r>
        <w:rPr>
          <w:rFonts w:ascii="Arial" w:hAnsi="Arial" w:cs="Arial" w:eastAsia="Arial"/>
          <w:sz w:val="15"/>
          <w:szCs w:val="15"/>
          <w:color w:val="77485E"/>
          <w:spacing w:val="1"/>
          <w:w w:val="201"/>
          <w:position w:val="-10"/>
        </w:rPr>
        <w:t>I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2"/>
          <w:position w:val="-10"/>
        </w:rPr>
        <w:t>V</w:t>
      </w:r>
      <w:r>
        <w:rPr>
          <w:rFonts w:ascii="Arial" w:hAnsi="Arial" w:cs="Arial" w:eastAsia="Arial"/>
          <w:sz w:val="15"/>
          <w:szCs w:val="15"/>
          <w:color w:val="646270"/>
          <w:spacing w:val="-10"/>
          <w:w w:val="100"/>
          <w:position w:val="-10"/>
        </w:rPr>
        <w:t> </w:t>
      </w:r>
      <w:r>
        <w:rPr>
          <w:rFonts w:ascii="Arial" w:hAnsi="Arial" w:cs="Arial" w:eastAsia="Arial"/>
          <w:sz w:val="15"/>
          <w:szCs w:val="15"/>
          <w:color w:val="777582"/>
          <w:spacing w:val="0"/>
          <w:w w:val="111"/>
          <w:position w:val="-10"/>
        </w:rPr>
        <w:t>korrus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7" w:after="0" w:line="278" w:lineRule="auto"/>
        <w:ind w:right="-49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5"/>
          <w:szCs w:val="15"/>
          <w:color w:val="777582"/>
          <w:w w:val="102"/>
        </w:rPr>
        <w:t>ve</w:t>
      </w:r>
      <w:r>
        <w:rPr>
          <w:rFonts w:ascii="Arial" w:hAnsi="Arial" w:cs="Arial" w:eastAsia="Arial"/>
          <w:sz w:val="15"/>
          <w:szCs w:val="15"/>
          <w:color w:val="777582"/>
          <w:spacing w:val="-17"/>
          <w:w w:val="102"/>
        </w:rPr>
        <w:t>s</w:t>
      </w:r>
      <w:r>
        <w:rPr>
          <w:rFonts w:ascii="Arial" w:hAnsi="Arial" w:cs="Arial" w:eastAsia="Arial"/>
          <w:sz w:val="15"/>
          <w:szCs w:val="15"/>
          <w:color w:val="95959E"/>
          <w:spacing w:val="0"/>
          <w:w w:val="327"/>
        </w:rPr>
        <w:t>i</w:t>
      </w:r>
      <w:r>
        <w:rPr>
          <w:rFonts w:ascii="Arial" w:hAnsi="Arial" w:cs="Arial" w:eastAsia="Arial"/>
          <w:sz w:val="15"/>
          <w:szCs w:val="15"/>
          <w:color w:val="95959E"/>
          <w:spacing w:val="0"/>
          <w:w w:val="327"/>
        </w:rPr>
        <w:t> </w:t>
      </w:r>
      <w:r>
        <w:rPr>
          <w:rFonts w:ascii="Arial" w:hAnsi="Arial" w:cs="Arial" w:eastAsia="Arial"/>
          <w:sz w:val="15"/>
          <w:szCs w:val="15"/>
          <w:color w:val="777582"/>
          <w:spacing w:val="0"/>
          <w:w w:val="102"/>
        </w:rPr>
        <w:t>ve</w:t>
      </w:r>
      <w:r>
        <w:rPr>
          <w:rFonts w:ascii="Arial" w:hAnsi="Arial" w:cs="Arial" w:eastAsia="Arial"/>
          <w:sz w:val="15"/>
          <w:szCs w:val="15"/>
          <w:color w:val="777582"/>
          <w:spacing w:val="-17"/>
          <w:w w:val="102"/>
        </w:rPr>
        <w:t>s</w:t>
      </w:r>
      <w:r>
        <w:rPr>
          <w:rFonts w:ascii="Arial" w:hAnsi="Arial" w:cs="Arial" w:eastAsia="Arial"/>
          <w:sz w:val="15"/>
          <w:szCs w:val="15"/>
          <w:color w:val="95959E"/>
          <w:spacing w:val="0"/>
          <w:w w:val="327"/>
        </w:rPr>
        <w:t>i</w:t>
      </w:r>
      <w:r>
        <w:rPr>
          <w:rFonts w:ascii="Arial" w:hAnsi="Arial" w:cs="Arial" w:eastAsia="Arial"/>
          <w:sz w:val="15"/>
          <w:szCs w:val="15"/>
          <w:color w:val="95959E"/>
          <w:spacing w:val="0"/>
          <w:w w:val="327"/>
        </w:rPr>
        <w:t> </w:t>
      </w:r>
      <w:r>
        <w:rPr>
          <w:rFonts w:ascii="Arial" w:hAnsi="Arial" w:cs="Arial" w:eastAsia="Arial"/>
          <w:sz w:val="15"/>
          <w:szCs w:val="15"/>
          <w:color w:val="777582"/>
          <w:spacing w:val="0"/>
          <w:w w:val="102"/>
        </w:rPr>
        <w:t>ve</w:t>
      </w:r>
      <w:r>
        <w:rPr>
          <w:rFonts w:ascii="Arial" w:hAnsi="Arial" w:cs="Arial" w:eastAsia="Arial"/>
          <w:sz w:val="15"/>
          <w:szCs w:val="15"/>
          <w:color w:val="777582"/>
          <w:spacing w:val="-17"/>
          <w:w w:val="102"/>
        </w:rPr>
        <w:t>s</w:t>
      </w:r>
      <w:r>
        <w:rPr>
          <w:rFonts w:ascii="Arial" w:hAnsi="Arial" w:cs="Arial" w:eastAsia="Arial"/>
          <w:sz w:val="15"/>
          <w:szCs w:val="15"/>
          <w:color w:val="95959E"/>
          <w:spacing w:val="0"/>
          <w:w w:val="327"/>
        </w:rPr>
        <w:t>i</w:t>
      </w:r>
      <w:r>
        <w:rPr>
          <w:rFonts w:ascii="Arial" w:hAnsi="Arial" w:cs="Arial" w:eastAsia="Arial"/>
          <w:sz w:val="15"/>
          <w:szCs w:val="15"/>
          <w:color w:val="95959E"/>
          <w:spacing w:val="0"/>
          <w:w w:val="32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04"/>
        </w:rPr>
        <w:t>ve</w:t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-11"/>
          <w:w w:val="10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color w:val="87729E"/>
          <w:spacing w:val="0"/>
          <w:w w:val="11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1" w:lineRule="exact"/>
        <w:ind w:right="22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777582"/>
          <w:w w:val="104"/>
        </w:rPr>
        <w:t>ve</w:t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-11"/>
          <w:w w:val="10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color w:val="8A596E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24" w:after="0" w:line="240" w:lineRule="auto"/>
        <w:ind w:right="-4"/>
        <w:jc w:val="both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777582"/>
          <w:w w:val="102"/>
        </w:rPr>
        <w:t>ve</w:t>
      </w:r>
      <w:r>
        <w:rPr>
          <w:rFonts w:ascii="Arial" w:hAnsi="Arial" w:cs="Arial" w:eastAsia="Arial"/>
          <w:sz w:val="15"/>
          <w:szCs w:val="15"/>
          <w:color w:val="777582"/>
          <w:spacing w:val="-19"/>
          <w:w w:val="102"/>
        </w:rPr>
        <w:t>s</w:t>
      </w:r>
      <w:r>
        <w:rPr>
          <w:rFonts w:ascii="Arial" w:hAnsi="Arial" w:cs="Arial" w:eastAsia="Arial"/>
          <w:sz w:val="15"/>
          <w:szCs w:val="15"/>
          <w:color w:val="77485E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53" w:after="0" w:line="240" w:lineRule="auto"/>
        <w:ind w:left="29" w:right="-52"/>
        <w:jc w:val="left"/>
        <w:rPr>
          <w:rFonts w:ascii="Courier New" w:hAnsi="Courier New" w:cs="Courier New" w:eastAsia="Courier New"/>
          <w:sz w:val="18"/>
          <w:szCs w:val="18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8"/>
          <w:szCs w:val="18"/>
          <w:color w:val="646270"/>
          <w:spacing w:val="-24"/>
          <w:w w:val="127"/>
        </w:rPr>
        <w:t>6</w:t>
      </w:r>
      <w:r>
        <w:rPr>
          <w:rFonts w:ascii="Courier New" w:hAnsi="Courier New" w:cs="Courier New" w:eastAsia="Courier New"/>
          <w:sz w:val="18"/>
          <w:szCs w:val="18"/>
          <w:color w:val="464656"/>
          <w:spacing w:val="3"/>
          <w:w w:val="64"/>
        </w:rPr>
        <w:t>1</w:t>
      </w:r>
      <w:r>
        <w:rPr>
          <w:rFonts w:ascii="Courier New" w:hAnsi="Courier New" w:cs="Courier New" w:eastAsia="Courier New"/>
          <w:sz w:val="18"/>
          <w:szCs w:val="18"/>
          <w:color w:val="646270"/>
          <w:spacing w:val="0"/>
          <w:w w:val="128"/>
        </w:rPr>
        <w:t>0</w:t>
      </w:r>
      <w:r>
        <w:rPr>
          <w:rFonts w:ascii="Courier New" w:hAnsi="Courier New" w:cs="Courier New" w:eastAsia="Courier New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81" w:lineRule="exact"/>
        <w:ind w:left="2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777582"/>
          <w:spacing w:val="0"/>
          <w:w w:val="103"/>
        </w:rPr>
        <w:t>960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240" w:lineRule="auto"/>
        <w:ind w:right="-56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color w:val="464656"/>
          <w:w w:val="61"/>
        </w:rPr>
        <w:t>1</w:t>
      </w:r>
      <w:r>
        <w:rPr>
          <w:rFonts w:ascii="Courier New" w:hAnsi="Courier New" w:cs="Courier New" w:eastAsia="Courier New"/>
          <w:sz w:val="19"/>
          <w:szCs w:val="19"/>
          <w:color w:val="464656"/>
          <w:spacing w:val="12"/>
          <w:w w:val="61"/>
        </w:rPr>
        <w:t>:</w:t>
      </w:r>
      <w:r>
        <w:rPr>
          <w:rFonts w:ascii="Courier New" w:hAnsi="Courier New" w:cs="Courier New" w:eastAsia="Courier New"/>
          <w:sz w:val="19"/>
          <w:szCs w:val="19"/>
          <w:color w:val="646270"/>
          <w:spacing w:val="0"/>
          <w:w w:val="57"/>
        </w:rPr>
        <w:t>:&gt;0</w:t>
      </w:r>
      <w:r>
        <w:rPr>
          <w:rFonts w:ascii="Courier New" w:hAnsi="Courier New" w:cs="Courier New" w:eastAsia="Courier New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63" w:lineRule="exact"/>
        <w:ind w:right="-61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64656"/>
          <w:spacing w:val="-19"/>
          <w:w w:val="102"/>
        </w:rPr>
        <w:t>1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68"/>
        </w:rPr>
        <w:t>1</w:t>
      </w:r>
      <w:r>
        <w:rPr>
          <w:rFonts w:ascii="Arial" w:hAnsi="Arial" w:cs="Arial" w:eastAsia="Arial"/>
          <w:sz w:val="16"/>
          <w:szCs w:val="16"/>
          <w:color w:val="777582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10"/>
        </w:rPr>
        <w:t>)()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13" w:lineRule="exact"/>
        <w:ind w:right="-71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D5E67"/>
          <w:spacing w:val="-15"/>
          <w:w w:val="78"/>
        </w:rPr>
        <w:t>1</w:t>
      </w:r>
      <w:r>
        <w:rPr>
          <w:rFonts w:ascii="Arial" w:hAnsi="Arial" w:cs="Arial" w:eastAsia="Arial"/>
          <w:sz w:val="21"/>
          <w:szCs w:val="21"/>
          <w:color w:val="777582"/>
          <w:spacing w:val="0"/>
          <w:w w:val="136"/>
        </w:rPr>
        <w:t>:</w:t>
      </w:r>
      <w:r>
        <w:rPr>
          <w:rFonts w:ascii="Arial" w:hAnsi="Arial" w:cs="Arial" w:eastAsia="Arial"/>
          <w:sz w:val="21"/>
          <w:szCs w:val="21"/>
          <w:color w:val="777582"/>
          <w:spacing w:val="-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777582"/>
          <w:spacing w:val="0"/>
          <w:w w:val="100"/>
        </w:rPr>
        <w:t>)()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1" w:after="0" w:line="240" w:lineRule="auto"/>
        <w:ind w:right="-61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  <w:t>1750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9" w:after="0" w:line="188" w:lineRule="auto"/>
        <w:ind w:left="14" w:right="-6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777582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777582"/>
          <w:spacing w:val="0"/>
          <w:w w:val="100"/>
          <w:position w:val="1"/>
        </w:rPr>
        <w:t>       </w:t>
      </w:r>
      <w:r>
        <w:rPr>
          <w:rFonts w:ascii="Times New Roman" w:hAnsi="Times New Roman" w:cs="Times New Roman" w:eastAsia="Times New Roman"/>
          <w:sz w:val="24"/>
          <w:szCs w:val="24"/>
          <w:color w:val="777582"/>
          <w:spacing w:val="38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858590"/>
          <w:spacing w:val="-28"/>
          <w:w w:val="112"/>
          <w:position w:val="1"/>
        </w:rPr>
        <w:t>1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2"/>
          <w:position w:val="1"/>
        </w:rPr>
        <w:t>000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12"/>
          <w:position w:val="1"/>
        </w:rPr>
        <w:t>        </w:t>
      </w:r>
      <w:r>
        <w:rPr>
          <w:rFonts w:ascii="Arial" w:hAnsi="Arial" w:cs="Arial" w:eastAsia="Arial"/>
          <w:sz w:val="16"/>
          <w:szCs w:val="16"/>
          <w:color w:val="646270"/>
          <w:spacing w:val="16"/>
          <w:w w:val="112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500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          </w:t>
      </w:r>
      <w:r>
        <w:rPr>
          <w:rFonts w:ascii="Arial" w:hAnsi="Arial" w:cs="Arial" w:eastAsia="Arial"/>
          <w:sz w:val="16"/>
          <w:szCs w:val="16"/>
          <w:color w:val="777582"/>
          <w:spacing w:val="3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-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          </w:t>
      </w:r>
      <w:r>
        <w:rPr>
          <w:rFonts w:ascii="Arial" w:hAnsi="Arial" w:cs="Arial" w:eastAsia="Arial"/>
          <w:sz w:val="16"/>
          <w:szCs w:val="16"/>
          <w:color w:val="646270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  <w:position w:val="1"/>
        </w:rPr>
        <w:t>TK</w:t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  <w:position w:val="1"/>
        </w:rPr>
        <w:t>            </w:t>
      </w:r>
      <w:r>
        <w:rPr>
          <w:rFonts w:ascii="Arial" w:hAnsi="Arial" w:cs="Arial" w:eastAsia="Arial"/>
          <w:sz w:val="16"/>
          <w:szCs w:val="16"/>
          <w:color w:val="858590"/>
          <w:spacing w:val="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777582"/>
          <w:spacing w:val="0"/>
          <w:w w:val="78"/>
          <w:position w:val="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color w:val="777582"/>
          <w:spacing w:val="0"/>
          <w:w w:val="7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46270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646270"/>
          <w:spacing w:val="0"/>
          <w:w w:val="100"/>
          <w:position w:val="1"/>
        </w:rPr>
        <w:t>       </w:t>
      </w:r>
      <w:r>
        <w:rPr>
          <w:rFonts w:ascii="Times New Roman" w:hAnsi="Times New Roman" w:cs="Times New Roman" w:eastAsia="Times New Roman"/>
          <w:sz w:val="24"/>
          <w:szCs w:val="24"/>
          <w:color w:val="646270"/>
          <w:spacing w:val="38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1200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         </w:t>
      </w:r>
      <w:r>
        <w:rPr>
          <w:rFonts w:ascii="Arial" w:hAnsi="Arial" w:cs="Arial" w:eastAsia="Arial"/>
          <w:sz w:val="16"/>
          <w:szCs w:val="16"/>
          <w:color w:val="777582"/>
          <w:spacing w:val="2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500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          </w:t>
      </w:r>
      <w:r>
        <w:rPr>
          <w:rFonts w:ascii="Arial" w:hAnsi="Arial" w:cs="Arial" w:eastAsia="Arial"/>
          <w:sz w:val="16"/>
          <w:szCs w:val="16"/>
          <w:color w:val="777582"/>
          <w:spacing w:val="3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-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          </w:t>
      </w:r>
      <w:r>
        <w:rPr>
          <w:rFonts w:ascii="Arial" w:hAnsi="Arial" w:cs="Arial" w:eastAsia="Arial"/>
          <w:sz w:val="16"/>
          <w:szCs w:val="16"/>
          <w:color w:val="646270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  <w:position w:val="1"/>
        </w:rPr>
        <w:t>TK</w:t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  <w:position w:val="1"/>
        </w:rPr>
        <w:t>            </w:t>
      </w:r>
      <w:r>
        <w:rPr>
          <w:rFonts w:ascii="Arial" w:hAnsi="Arial" w:cs="Arial" w:eastAsia="Arial"/>
          <w:sz w:val="16"/>
          <w:szCs w:val="16"/>
          <w:color w:val="858590"/>
          <w:spacing w:val="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22"/>
          <w:position w:val="0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22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646270"/>
          <w:spacing w:val="0"/>
          <w:w w:val="100"/>
          <w:position w:val="1"/>
        </w:rPr>
        <w:t>w</w:t>
      </w:r>
      <w:r>
        <w:rPr>
          <w:rFonts w:ascii="Arial" w:hAnsi="Arial" w:cs="Arial" w:eastAsia="Arial"/>
          <w:sz w:val="20"/>
          <w:szCs w:val="20"/>
          <w:color w:val="646270"/>
          <w:spacing w:val="0"/>
          <w:w w:val="100"/>
          <w:position w:val="1"/>
        </w:rPr>
        <w:t>        </w:t>
      </w:r>
      <w:r>
        <w:rPr>
          <w:rFonts w:ascii="Arial" w:hAnsi="Arial" w:cs="Arial" w:eastAsia="Arial"/>
          <w:sz w:val="20"/>
          <w:szCs w:val="20"/>
          <w:color w:val="646270"/>
          <w:spacing w:val="46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1600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         </w:t>
      </w:r>
      <w:r>
        <w:rPr>
          <w:rFonts w:ascii="Arial" w:hAnsi="Arial" w:cs="Arial" w:eastAsia="Arial"/>
          <w:sz w:val="16"/>
          <w:szCs w:val="16"/>
          <w:color w:val="646270"/>
          <w:spacing w:val="2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500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          </w:t>
      </w:r>
      <w:r>
        <w:rPr>
          <w:rFonts w:ascii="Arial" w:hAnsi="Arial" w:cs="Arial" w:eastAsia="Arial"/>
          <w:sz w:val="16"/>
          <w:szCs w:val="16"/>
          <w:color w:val="777582"/>
          <w:spacing w:val="3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-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          </w:t>
      </w:r>
      <w:r>
        <w:rPr>
          <w:rFonts w:ascii="Arial" w:hAnsi="Arial" w:cs="Arial" w:eastAsia="Arial"/>
          <w:sz w:val="16"/>
          <w:szCs w:val="16"/>
          <w:color w:val="646270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TK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            </w:t>
      </w:r>
      <w:r>
        <w:rPr>
          <w:rFonts w:ascii="Arial" w:hAnsi="Arial" w:cs="Arial" w:eastAsia="Arial"/>
          <w:sz w:val="16"/>
          <w:szCs w:val="16"/>
          <w:color w:val="777582"/>
          <w:spacing w:val="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77582"/>
          <w:spacing w:val="0"/>
          <w:w w:val="118"/>
          <w:position w:val="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3" w:lineRule="exact"/>
        <w:ind w:left="14" w:right="-43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646270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646270"/>
          <w:spacing w:val="0"/>
          <w:w w:val="100"/>
          <w:position w:val="1"/>
        </w:rPr>
        <w:t>       </w:t>
      </w:r>
      <w:r>
        <w:rPr>
          <w:rFonts w:ascii="Times New Roman" w:hAnsi="Times New Roman" w:cs="Times New Roman" w:eastAsia="Times New Roman"/>
          <w:sz w:val="24"/>
          <w:szCs w:val="24"/>
          <w:color w:val="646270"/>
          <w:spacing w:val="38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464656"/>
          <w:spacing w:val="-8"/>
          <w:w w:val="100"/>
          <w:position w:val="1"/>
        </w:rPr>
        <w:t>1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000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         </w:t>
      </w:r>
      <w:r>
        <w:rPr>
          <w:rFonts w:ascii="Arial" w:hAnsi="Arial" w:cs="Arial" w:eastAsia="Arial"/>
          <w:sz w:val="16"/>
          <w:szCs w:val="16"/>
          <w:color w:val="646270"/>
          <w:spacing w:val="29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500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          </w:t>
      </w:r>
      <w:r>
        <w:rPr>
          <w:rFonts w:ascii="Arial" w:hAnsi="Arial" w:cs="Arial" w:eastAsia="Arial"/>
          <w:sz w:val="16"/>
          <w:szCs w:val="16"/>
          <w:color w:val="777582"/>
          <w:spacing w:val="3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-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          </w:t>
      </w:r>
      <w:r>
        <w:rPr>
          <w:rFonts w:ascii="Arial" w:hAnsi="Arial" w:cs="Arial" w:eastAsia="Arial"/>
          <w:sz w:val="16"/>
          <w:szCs w:val="16"/>
          <w:color w:val="777582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TK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            </w:t>
      </w:r>
      <w:r>
        <w:rPr>
          <w:rFonts w:ascii="Arial" w:hAnsi="Arial" w:cs="Arial" w:eastAsia="Arial"/>
          <w:sz w:val="16"/>
          <w:szCs w:val="16"/>
          <w:color w:val="646270"/>
          <w:spacing w:val="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116"/>
          <w:position w:val="-1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178" w:lineRule="exact"/>
        <w:ind w:left="14" w:right="-50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20"/>
          <w:szCs w:val="20"/>
          <w:color w:val="646270"/>
          <w:spacing w:val="0"/>
          <w:w w:val="100"/>
          <w:position w:val="-1"/>
        </w:rPr>
        <w:t>w</w:t>
      </w:r>
      <w:r>
        <w:rPr>
          <w:rFonts w:ascii="Arial" w:hAnsi="Arial" w:cs="Arial" w:eastAsia="Arial"/>
          <w:sz w:val="20"/>
          <w:szCs w:val="20"/>
          <w:color w:val="646270"/>
          <w:spacing w:val="0"/>
          <w:w w:val="100"/>
          <w:position w:val="-1"/>
        </w:rPr>
        <w:t>        </w:t>
      </w:r>
      <w:r>
        <w:rPr>
          <w:rFonts w:ascii="Arial" w:hAnsi="Arial" w:cs="Arial" w:eastAsia="Arial"/>
          <w:sz w:val="20"/>
          <w:szCs w:val="20"/>
          <w:color w:val="646270"/>
          <w:spacing w:val="4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77485E"/>
          <w:spacing w:val="-6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color w:val="858590"/>
          <w:spacing w:val="-17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>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>         </w:t>
      </w:r>
      <w:r>
        <w:rPr>
          <w:rFonts w:ascii="Arial" w:hAnsi="Arial" w:cs="Arial" w:eastAsia="Arial"/>
          <w:sz w:val="16"/>
          <w:szCs w:val="16"/>
          <w:color w:val="646270"/>
          <w:spacing w:val="4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-1"/>
        </w:rPr>
        <w:t>500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-1"/>
        </w:rPr>
        <w:t>          </w:t>
      </w:r>
      <w:r>
        <w:rPr>
          <w:rFonts w:ascii="Arial" w:hAnsi="Arial" w:cs="Arial" w:eastAsia="Arial"/>
          <w:sz w:val="16"/>
          <w:szCs w:val="16"/>
          <w:color w:val="777582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-1"/>
        </w:rPr>
        <w:t>          </w:t>
      </w:r>
      <w:r>
        <w:rPr>
          <w:rFonts w:ascii="Arial" w:hAnsi="Arial" w:cs="Arial" w:eastAsia="Arial"/>
          <w:sz w:val="16"/>
          <w:szCs w:val="16"/>
          <w:color w:val="777582"/>
          <w:spacing w:val="3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>TK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-1"/>
        </w:rPr>
        <w:t>             </w:t>
      </w:r>
      <w:r>
        <w:rPr>
          <w:rFonts w:ascii="Arial" w:hAnsi="Arial" w:cs="Arial" w:eastAsia="Arial"/>
          <w:sz w:val="16"/>
          <w:szCs w:val="16"/>
          <w:color w:val="646270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D5E67"/>
          <w:spacing w:val="0"/>
          <w:w w:val="110"/>
          <w:position w:val="-1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248" w:lineRule="exact"/>
        <w:ind w:right="-45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  <w:position w:val="1"/>
        </w:rPr>
        <w:t>     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63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73A49"/>
          <w:spacing w:val="-6"/>
          <w:w w:val="100"/>
          <w:position w:val="1"/>
        </w:rPr>
        <w:t>1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200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  <w:position w:val="1"/>
        </w:rPr>
        <w:t>         </w:t>
      </w:r>
      <w:r>
        <w:rPr>
          <w:rFonts w:ascii="Arial" w:hAnsi="Arial" w:cs="Arial" w:eastAsia="Arial"/>
          <w:sz w:val="16"/>
          <w:szCs w:val="16"/>
          <w:color w:val="777582"/>
          <w:spacing w:val="26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500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1"/>
        </w:rPr>
        <w:t>          </w:t>
      </w:r>
      <w:r>
        <w:rPr>
          <w:rFonts w:ascii="Arial" w:hAnsi="Arial" w:cs="Arial" w:eastAsia="Arial"/>
          <w:sz w:val="16"/>
          <w:szCs w:val="16"/>
          <w:color w:val="646270"/>
          <w:spacing w:val="21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95959E"/>
          <w:spacing w:val="0"/>
          <w:w w:val="132"/>
          <w:position w:val="1"/>
        </w:rPr>
        <w:t>-</w:t>
      </w:r>
      <w:r>
        <w:rPr>
          <w:rFonts w:ascii="Arial" w:hAnsi="Arial" w:cs="Arial" w:eastAsia="Arial"/>
          <w:sz w:val="16"/>
          <w:szCs w:val="16"/>
          <w:color w:val="95959E"/>
          <w:spacing w:val="0"/>
          <w:w w:val="132"/>
          <w:position w:val="1"/>
        </w:rPr>
        <w:t>       </w:t>
      </w:r>
      <w:r>
        <w:rPr>
          <w:rFonts w:ascii="Arial" w:hAnsi="Arial" w:cs="Arial" w:eastAsia="Arial"/>
          <w:sz w:val="16"/>
          <w:szCs w:val="16"/>
          <w:color w:val="95959E"/>
          <w:spacing w:val="50"/>
          <w:w w:val="132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2"/>
        </w:rPr>
        <w:t>TK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2"/>
        </w:rPr>
        <w:t>            </w:t>
      </w:r>
      <w:r>
        <w:rPr>
          <w:rFonts w:ascii="Arial" w:hAnsi="Arial" w:cs="Arial" w:eastAsia="Arial"/>
          <w:sz w:val="16"/>
          <w:szCs w:val="16"/>
          <w:color w:val="646270"/>
          <w:spacing w:val="3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16"/>
          <w:position w:val="1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63" w:after="0" w:line="240" w:lineRule="auto"/>
        <w:ind w:right="124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5"/>
          <w:szCs w:val="15"/>
          <w:color w:val="464656"/>
          <w:spacing w:val="0"/>
          <w:w w:val="113"/>
        </w:rPr>
        <w:t>11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9" w:after="0" w:line="240" w:lineRule="auto"/>
        <w:ind w:right="129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-13"/>
          <w:w w:val="114"/>
        </w:rPr>
        <w:t>2</w:t>
      </w:r>
      <w:r>
        <w:rPr>
          <w:rFonts w:ascii="Arial" w:hAnsi="Arial" w:cs="Arial" w:eastAsia="Arial"/>
          <w:sz w:val="16"/>
          <w:szCs w:val="16"/>
          <w:color w:val="464656"/>
          <w:spacing w:val="0"/>
          <w:w w:val="102"/>
        </w:rPr>
        <w:t>1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right="129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646270"/>
          <w:spacing w:val="-13"/>
          <w:w w:val="114"/>
        </w:rPr>
        <w:t>2</w:t>
      </w:r>
      <w:r>
        <w:rPr>
          <w:rFonts w:ascii="Arial" w:hAnsi="Arial" w:cs="Arial" w:eastAsia="Arial"/>
          <w:sz w:val="16"/>
          <w:szCs w:val="16"/>
          <w:color w:val="566254"/>
          <w:spacing w:val="0"/>
          <w:w w:val="102"/>
        </w:rPr>
        <w:t>1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2" w:after="0" w:line="240" w:lineRule="auto"/>
        <w:ind w:left="-47" w:right="101"/>
        <w:jc w:val="right"/>
        <w:tabs>
          <w:tab w:pos="2240" w:val="left"/>
        </w:tabs>
        <w:rPr>
          <w:rFonts w:ascii="Courier New" w:hAnsi="Courier New" w:cs="Courier New" w:eastAsia="Courier New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858590"/>
        </w:rPr>
      </w:r>
      <w:r>
        <w:rPr>
          <w:rFonts w:ascii="Times New Roman" w:hAnsi="Times New Roman" w:cs="Times New Roman" w:eastAsia="Times New Roman"/>
          <w:sz w:val="13"/>
          <w:szCs w:val="13"/>
          <w:color w:val="858590"/>
          <w:u w:val="single" w:color="84848F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7"/>
          <w:u w:val="single" w:color="84848F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7"/>
          <w:u w:val="single" w:color="84848F"/>
        </w:rPr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7"/>
        </w:rPr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0"/>
          <w:w w:val="79"/>
        </w:rPr>
        <w:t>:_</w:t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0"/>
          <w:w w:val="100"/>
        </w:rPr>
      </w:r>
      <w:r>
        <w:rPr>
          <w:rFonts w:ascii="Courier New" w:hAnsi="Courier New" w:cs="Courier New" w:eastAsia="Courier New"/>
          <w:sz w:val="18"/>
          <w:szCs w:val="18"/>
          <w:color w:val="777582"/>
          <w:spacing w:val="0"/>
          <w:w w:val="96"/>
        </w:rPr>
        <w:t>22</w:t>
      </w:r>
      <w:r>
        <w:rPr>
          <w:rFonts w:ascii="Courier New" w:hAnsi="Courier New" w:cs="Courier New" w:eastAsia="Courier New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84" w:lineRule="exact"/>
        <w:ind w:left="-45" w:right="122"/>
        <w:jc w:val="right"/>
        <w:tabs>
          <w:tab w:pos="22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858590"/>
        </w:rPr>
      </w:r>
      <w:r>
        <w:rPr>
          <w:rFonts w:ascii="Times New Roman" w:hAnsi="Times New Roman" w:cs="Times New Roman" w:eastAsia="Times New Roman"/>
          <w:sz w:val="13"/>
          <w:szCs w:val="13"/>
          <w:color w:val="858590"/>
          <w:u w:val="single" w:color="84848F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7"/>
          <w:u w:val="single" w:color="84848F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7"/>
          <w:u w:val="single" w:color="84848F"/>
        </w:rPr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7"/>
        </w:rPr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0"/>
          <w:w w:val="79"/>
        </w:rPr>
        <w:t>:_</w:t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3"/>
          <w:szCs w:val="13"/>
          <w:color w:val="858590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18"/>
        </w:rPr>
        <w:t>22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6" w:after="0" w:line="240" w:lineRule="auto"/>
        <w:ind w:left="-45" w:right="108"/>
        <w:jc w:val="right"/>
        <w:tabs>
          <w:tab w:pos="22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95959E"/>
        </w:rPr>
      </w:r>
      <w:r>
        <w:rPr>
          <w:rFonts w:ascii="Times New Roman" w:hAnsi="Times New Roman" w:cs="Times New Roman" w:eastAsia="Times New Roman"/>
          <w:sz w:val="13"/>
          <w:szCs w:val="13"/>
          <w:color w:val="95959E"/>
          <w:u w:val="single" w:color="94949D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color w:val="95959E"/>
          <w:spacing w:val="7"/>
          <w:u w:val="single" w:color="94949D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95959E"/>
          <w:spacing w:val="7"/>
          <w:u w:val="single" w:color="94949D"/>
        </w:rPr>
      </w:r>
      <w:r>
        <w:rPr>
          <w:rFonts w:ascii="Times New Roman" w:hAnsi="Times New Roman" w:cs="Times New Roman" w:eastAsia="Times New Roman"/>
          <w:sz w:val="13"/>
          <w:szCs w:val="13"/>
          <w:color w:val="95959E"/>
          <w:spacing w:val="7"/>
        </w:rPr>
      </w:r>
      <w:r>
        <w:rPr>
          <w:rFonts w:ascii="Times New Roman" w:hAnsi="Times New Roman" w:cs="Times New Roman" w:eastAsia="Times New Roman"/>
          <w:sz w:val="13"/>
          <w:szCs w:val="13"/>
          <w:color w:val="95959E"/>
          <w:spacing w:val="0"/>
          <w:w w:val="79"/>
        </w:rPr>
        <w:t>:_</w:t>
      </w:r>
      <w:r>
        <w:rPr>
          <w:rFonts w:ascii="Times New Roman" w:hAnsi="Times New Roman" w:cs="Times New Roman" w:eastAsia="Times New Roman"/>
          <w:sz w:val="13"/>
          <w:szCs w:val="13"/>
          <w:color w:val="95959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3"/>
          <w:szCs w:val="13"/>
          <w:color w:val="95959E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26"/>
        </w:rPr>
        <w:t>33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6780" w:h="11960" w:orient="landscape"/>
          <w:pgMar w:top="1560" w:bottom="280" w:left="1180" w:right="1040"/>
          <w:cols w:num="5" w:equalWidth="0">
            <w:col w:w="1677" w:space="383"/>
            <w:col w:w="330" w:space="2247"/>
            <w:col w:w="359" w:space="562"/>
            <w:col w:w="3828" w:space="2537"/>
            <w:col w:w="2637"/>
          </w:cols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548" w:right="-20"/>
        <w:jc w:val="left"/>
        <w:tabs>
          <w:tab w:pos="19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D5E67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3D5E6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D5E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3D5E67"/>
          <w:spacing w:val="0"/>
          <w:w w:val="100"/>
        </w:rPr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0"/>
          <w:w w:val="97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-16"/>
          <w:w w:val="97"/>
        </w:rPr>
        <w:t> 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10"/>
        </w:rPr>
        <w:t>!vesi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534" w:right="-20"/>
        <w:jc w:val="left"/>
        <w:tabs>
          <w:tab w:pos="19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9"/>
        </w:rPr>
        <w:t>1</w:t>
      </w:r>
      <w:r>
        <w:rPr>
          <w:rFonts w:ascii="Arial" w:hAnsi="Arial" w:cs="Arial" w:eastAsia="Arial"/>
          <w:sz w:val="15"/>
          <w:szCs w:val="15"/>
          <w:color w:val="646270"/>
          <w:spacing w:val="-2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7"/>
        </w:rPr>
        <w:t>(ve</w:t>
      </w:r>
      <w:r>
        <w:rPr>
          <w:rFonts w:ascii="Arial" w:hAnsi="Arial" w:cs="Arial" w:eastAsia="Arial"/>
          <w:sz w:val="15"/>
          <w:szCs w:val="15"/>
          <w:color w:val="646270"/>
          <w:spacing w:val="-19"/>
          <w:w w:val="107"/>
        </w:rPr>
        <w:t>s</w:t>
      </w:r>
      <w:r>
        <w:rPr>
          <w:rFonts w:ascii="Arial" w:hAnsi="Arial" w:cs="Arial" w:eastAsia="Arial"/>
          <w:sz w:val="15"/>
          <w:szCs w:val="15"/>
          <w:color w:val="464656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1" w:after="0" w:line="240" w:lineRule="auto"/>
        <w:ind w:left="519" w:right="-20"/>
        <w:jc w:val="left"/>
        <w:tabs>
          <w:tab w:pos="19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777582"/>
          <w:spacing w:val="0"/>
          <w:w w:val="149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7775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777582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646270"/>
          <w:spacing w:val="-20"/>
          <w:w w:val="282"/>
          <w:position w:val="1"/>
        </w:rPr>
        <w:t>I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43"/>
          <w:position w:val="1"/>
        </w:rPr>
        <w:t>lw</w:t>
      </w:r>
      <w:r>
        <w:rPr>
          <w:rFonts w:ascii="Arial" w:hAnsi="Arial" w:cs="Arial" w:eastAsia="Arial"/>
          <w:sz w:val="15"/>
          <w:szCs w:val="15"/>
          <w:color w:val="646270"/>
          <w:spacing w:val="-19"/>
          <w:w w:val="143"/>
          <w:position w:val="1"/>
        </w:rPr>
        <w:t>s</w:t>
      </w:r>
      <w:r>
        <w:rPr>
          <w:rFonts w:ascii="Arial" w:hAnsi="Arial" w:cs="Arial" w:eastAsia="Arial"/>
          <w:sz w:val="15"/>
          <w:szCs w:val="15"/>
          <w:color w:val="464656"/>
          <w:spacing w:val="0"/>
          <w:w w:val="218"/>
          <w:position w:val="1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7" w:after="0" w:line="240" w:lineRule="auto"/>
        <w:ind w:left="534" w:right="-20"/>
        <w:jc w:val="left"/>
        <w:tabs>
          <w:tab w:pos="19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646270"/>
          <w:spacing w:val="0"/>
          <w:w w:val="100"/>
        </w:rPr>
        <w:t>4</w:t>
      </w:r>
      <w:r>
        <w:rPr>
          <w:rFonts w:ascii="Arial" w:hAnsi="Arial" w:cs="Arial" w:eastAsia="Arial"/>
          <w:sz w:val="15"/>
          <w:szCs w:val="15"/>
          <w:color w:val="646270"/>
          <w:spacing w:val="-28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0"/>
        </w:rPr>
        <w:tab/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9"/>
        </w:rPr>
        <w:t>1</w:t>
      </w:r>
      <w:r>
        <w:rPr>
          <w:rFonts w:ascii="Arial" w:hAnsi="Arial" w:cs="Arial" w:eastAsia="Arial"/>
          <w:sz w:val="15"/>
          <w:szCs w:val="15"/>
          <w:color w:val="646270"/>
          <w:spacing w:val="-29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11"/>
        </w:rPr>
        <w:t>!ve</w:t>
      </w:r>
      <w:r>
        <w:rPr>
          <w:rFonts w:ascii="Arial" w:hAnsi="Arial" w:cs="Arial" w:eastAsia="Arial"/>
          <w:sz w:val="15"/>
          <w:szCs w:val="15"/>
          <w:color w:val="646270"/>
          <w:spacing w:val="-19"/>
          <w:w w:val="112"/>
        </w:rPr>
        <w:t>s</w:t>
      </w:r>
      <w:r>
        <w:rPr>
          <w:rFonts w:ascii="Arial" w:hAnsi="Arial" w:cs="Arial" w:eastAsia="Arial"/>
          <w:sz w:val="15"/>
          <w:szCs w:val="15"/>
          <w:color w:val="464656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1" w:after="0" w:line="240" w:lineRule="auto"/>
        <w:ind w:left="519" w:right="-20"/>
        <w:jc w:val="left"/>
        <w:tabs>
          <w:tab w:pos="19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0"/>
          <w:w w:val="154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858590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301"/>
        </w:rPr>
        <w:t>I</w:t>
      </w:r>
      <w:r>
        <w:rPr>
          <w:rFonts w:ascii="Arial" w:hAnsi="Arial" w:cs="Arial" w:eastAsia="Arial"/>
          <w:sz w:val="15"/>
          <w:szCs w:val="15"/>
          <w:color w:val="646270"/>
          <w:spacing w:val="-17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11"/>
        </w:rPr>
        <w:t>!ve</w:t>
      </w:r>
      <w:r>
        <w:rPr>
          <w:rFonts w:ascii="Arial" w:hAnsi="Arial" w:cs="Arial" w:eastAsia="Arial"/>
          <w:sz w:val="15"/>
          <w:szCs w:val="15"/>
          <w:color w:val="646270"/>
          <w:spacing w:val="-19"/>
          <w:w w:val="112"/>
        </w:rPr>
        <w:t>s</w:t>
      </w:r>
      <w:r>
        <w:rPr>
          <w:rFonts w:ascii="Arial" w:hAnsi="Arial" w:cs="Arial" w:eastAsia="Arial"/>
          <w:sz w:val="15"/>
          <w:szCs w:val="15"/>
          <w:color w:val="566254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04" w:lineRule="exact"/>
        <w:ind w:left="519" w:right="-20"/>
        <w:jc w:val="left"/>
        <w:tabs>
          <w:tab w:pos="19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777582"/>
          <w:spacing w:val="0"/>
          <w:w w:val="134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color w:val="7775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777582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301"/>
        </w:rPr>
        <w:t>I</w:t>
      </w:r>
      <w:r>
        <w:rPr>
          <w:rFonts w:ascii="Arial" w:hAnsi="Arial" w:cs="Arial" w:eastAsia="Arial"/>
          <w:sz w:val="15"/>
          <w:szCs w:val="15"/>
          <w:color w:val="646270"/>
          <w:spacing w:val="-2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7"/>
        </w:rPr>
        <w:t>(ve</w:t>
      </w:r>
      <w:r>
        <w:rPr>
          <w:rFonts w:ascii="Arial" w:hAnsi="Arial" w:cs="Arial" w:eastAsia="Arial"/>
          <w:sz w:val="15"/>
          <w:szCs w:val="15"/>
          <w:color w:val="646270"/>
          <w:spacing w:val="-19"/>
          <w:w w:val="107"/>
        </w:rPr>
        <w:t>s</w:t>
      </w:r>
      <w:r>
        <w:rPr>
          <w:rFonts w:ascii="Arial" w:hAnsi="Arial" w:cs="Arial" w:eastAsia="Arial"/>
          <w:sz w:val="15"/>
          <w:szCs w:val="15"/>
          <w:color w:val="3D5E67"/>
          <w:spacing w:val="0"/>
          <w:w w:val="218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2" w:after="0" w:line="240" w:lineRule="auto"/>
        <w:ind w:left="534" w:right="-20"/>
        <w:jc w:val="left"/>
        <w:tabs>
          <w:tab w:pos="19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color w:val="858590"/>
          <w:spacing w:val="-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858590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301"/>
        </w:rPr>
        <w:t>I</w:t>
      </w:r>
      <w:r>
        <w:rPr>
          <w:rFonts w:ascii="Arial" w:hAnsi="Arial" w:cs="Arial" w:eastAsia="Arial"/>
          <w:sz w:val="15"/>
          <w:szCs w:val="15"/>
          <w:color w:val="646270"/>
          <w:spacing w:val="-2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07"/>
        </w:rPr>
        <w:t>(ve</w:t>
      </w:r>
      <w:r>
        <w:rPr>
          <w:rFonts w:ascii="Arial" w:hAnsi="Arial" w:cs="Arial" w:eastAsia="Arial"/>
          <w:sz w:val="15"/>
          <w:szCs w:val="15"/>
          <w:color w:val="646270"/>
          <w:spacing w:val="-19"/>
          <w:w w:val="107"/>
        </w:rPr>
        <w:t>s</w:t>
      </w:r>
      <w:r>
        <w:rPr>
          <w:rFonts w:ascii="Arial" w:hAnsi="Arial" w:cs="Arial" w:eastAsia="Arial"/>
          <w:sz w:val="15"/>
          <w:szCs w:val="15"/>
          <w:color w:val="4B757B"/>
          <w:spacing w:val="0"/>
          <w:w w:val="218"/>
        </w:rPr>
        <w:t>l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27" w:after="0" w:line="240" w:lineRule="auto"/>
        <w:ind w:left="980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77485E"/>
        </w:rPr>
        <w:t>I</w:t>
      </w:r>
      <w:r>
        <w:rPr>
          <w:rFonts w:ascii="Arial" w:hAnsi="Arial" w:cs="Arial" w:eastAsia="Arial"/>
          <w:sz w:val="15"/>
          <w:szCs w:val="15"/>
          <w:color w:val="77485E"/>
          <w:spacing w:val="-30"/>
        </w:rPr>
        <w:t> </w:t>
      </w:r>
      <w:r>
        <w:rPr>
          <w:rFonts w:ascii="Arial" w:hAnsi="Arial" w:cs="Arial" w:eastAsia="Arial"/>
          <w:sz w:val="15"/>
          <w:szCs w:val="15"/>
          <w:color w:val="777582"/>
          <w:spacing w:val="0"/>
          <w:w w:val="106"/>
        </w:rPr>
        <w:t>TO</w:t>
      </w:r>
      <w:r>
        <w:rPr>
          <w:rFonts w:ascii="Arial" w:hAnsi="Arial" w:cs="Arial" w:eastAsia="Arial"/>
          <w:sz w:val="15"/>
          <w:szCs w:val="15"/>
          <w:color w:val="777582"/>
          <w:spacing w:val="-1"/>
          <w:w w:val="107"/>
        </w:rPr>
        <w:t>R</w:t>
      </w:r>
      <w:r>
        <w:rPr>
          <w:rFonts w:ascii="Arial" w:hAnsi="Arial" w:cs="Arial" w:eastAsia="Arial"/>
          <w:sz w:val="15"/>
          <w:szCs w:val="15"/>
          <w:color w:val="4B757B"/>
          <w:spacing w:val="-10"/>
          <w:w w:val="120"/>
        </w:rPr>
        <w:t>U</w:t>
      </w:r>
      <w:r>
        <w:rPr>
          <w:rFonts w:ascii="Arial" w:hAnsi="Arial" w:cs="Arial" w:eastAsia="Arial"/>
          <w:sz w:val="15"/>
          <w:szCs w:val="15"/>
          <w:color w:val="777582"/>
          <w:spacing w:val="0"/>
          <w:w w:val="110"/>
        </w:rPr>
        <w:t>S</w:t>
      </w:r>
      <w:r>
        <w:rPr>
          <w:rFonts w:ascii="Arial" w:hAnsi="Arial" w:cs="Arial" w:eastAsia="Arial"/>
          <w:sz w:val="15"/>
          <w:szCs w:val="15"/>
          <w:color w:val="777582"/>
          <w:spacing w:val="-19"/>
          <w:w w:val="110"/>
        </w:rPr>
        <w:t>T</w:t>
      </w:r>
      <w:r>
        <w:rPr>
          <w:rFonts w:ascii="Arial" w:hAnsi="Arial" w:cs="Arial" w:eastAsia="Arial"/>
          <w:sz w:val="15"/>
          <w:szCs w:val="15"/>
          <w:color w:val="8A596E"/>
          <w:spacing w:val="1"/>
          <w:w w:val="201"/>
        </w:rPr>
        <w:t>I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10"/>
        </w:rPr>
        <w:t>KU</w:t>
      </w:r>
      <w:r>
        <w:rPr>
          <w:rFonts w:ascii="Arial" w:hAnsi="Arial" w:cs="Arial" w:eastAsia="Arial"/>
          <w:sz w:val="15"/>
          <w:szCs w:val="15"/>
          <w:color w:val="646270"/>
          <w:spacing w:val="-10"/>
          <w:w w:val="111"/>
        </w:rPr>
        <w:t>D</w:t>
      </w:r>
      <w:r>
        <w:rPr>
          <w:rFonts w:ascii="Arial" w:hAnsi="Arial" w:cs="Arial" w:eastAsia="Arial"/>
          <w:sz w:val="15"/>
          <w:szCs w:val="15"/>
          <w:color w:val="858590"/>
          <w:spacing w:val="5"/>
          <w:w w:val="191"/>
        </w:rPr>
        <w:t>.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11"/>
        </w:rPr>
        <w:t>VE</w:t>
      </w:r>
      <w:r>
        <w:rPr>
          <w:rFonts w:ascii="Arial" w:hAnsi="Arial" w:cs="Arial" w:eastAsia="Arial"/>
          <w:sz w:val="15"/>
          <w:szCs w:val="15"/>
          <w:color w:val="646270"/>
          <w:spacing w:val="-21"/>
          <w:w w:val="112"/>
        </w:rPr>
        <w:t>N</w:t>
      </w:r>
      <w:r>
        <w:rPr>
          <w:rFonts w:ascii="Arial" w:hAnsi="Arial" w:cs="Arial" w:eastAsia="Arial"/>
          <w:sz w:val="15"/>
          <w:szCs w:val="15"/>
          <w:color w:val="858590"/>
          <w:spacing w:val="0"/>
          <w:w w:val="105"/>
        </w:rPr>
        <w:t>TIILIO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33" w:lineRule="exact"/>
        <w:ind w:left="534" w:right="-20"/>
        <w:jc w:val="left"/>
        <w:tabs>
          <w:tab w:pos="148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858590"/>
          <w:spacing w:val="0"/>
          <w:w w:val="147"/>
          <w:position w:val="2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858590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858590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1"/>
          <w:szCs w:val="21"/>
          <w:color w:val="777582"/>
          <w:spacing w:val="0"/>
          <w:w w:val="64"/>
          <w:position w:val="2"/>
        </w:rPr>
        <w:t>::&gt;STAAT</w:t>
      </w:r>
      <w:r>
        <w:rPr>
          <w:rFonts w:ascii="Courier New" w:hAnsi="Courier New" w:cs="Courier New" w:eastAsia="Courier New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94" w:lineRule="exact"/>
        <w:ind w:left="519" w:right="-69"/>
        <w:jc w:val="left"/>
        <w:tabs>
          <w:tab w:pos="26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858590"/>
          <w:w w:val="121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858590"/>
          <w:w w:val="100"/>
        </w:rPr>
      </w:r>
      <w:r>
        <w:rPr>
          <w:rFonts w:ascii="Arial" w:hAnsi="Arial" w:cs="Arial" w:eastAsia="Arial"/>
          <w:sz w:val="15"/>
          <w:szCs w:val="15"/>
          <w:color w:val="3D5038"/>
          <w:spacing w:val="1"/>
          <w:w w:val="201"/>
          <w:position w:val="2"/>
        </w:rPr>
        <w:t>I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99"/>
          <w:position w:val="2"/>
        </w:rPr>
        <w:t>T</w:t>
      </w:r>
      <w:r>
        <w:rPr>
          <w:rFonts w:ascii="Arial" w:hAnsi="Arial" w:cs="Arial" w:eastAsia="Arial"/>
          <w:sz w:val="15"/>
          <w:szCs w:val="15"/>
          <w:color w:val="646270"/>
          <w:spacing w:val="3"/>
          <w:w w:val="100"/>
          <w:position w:val="2"/>
        </w:rPr>
        <w:t>M</w:t>
      </w:r>
      <w:r>
        <w:rPr>
          <w:rFonts w:ascii="Arial" w:hAnsi="Arial" w:cs="Arial" w:eastAsia="Arial"/>
          <w:sz w:val="15"/>
          <w:szCs w:val="15"/>
          <w:color w:val="2F2D42"/>
          <w:spacing w:val="1"/>
          <w:w w:val="201"/>
          <w:position w:val="2"/>
        </w:rPr>
        <w:t>I</w:t>
      </w:r>
      <w:r>
        <w:rPr>
          <w:rFonts w:ascii="Arial" w:hAnsi="Arial" w:cs="Arial" w:eastAsia="Arial"/>
          <w:sz w:val="15"/>
          <w:szCs w:val="15"/>
          <w:color w:val="646270"/>
          <w:spacing w:val="0"/>
          <w:w w:val="113"/>
          <w:position w:val="2"/>
        </w:rPr>
        <w:t>K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" w:after="0" w:line="192" w:lineRule="exact"/>
        <w:ind w:left="980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2F2D42"/>
          <w:w w:val="30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color w:val="2F2D42"/>
          <w:spacing w:val="-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646270"/>
          <w:spacing w:val="-7"/>
          <w:w w:val="96"/>
          <w:position w:val="-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color w:val="464656"/>
          <w:spacing w:val="0"/>
          <w:w w:val="148"/>
          <w:position w:val="-1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left="10" w:right="-26"/>
        <w:jc w:val="center"/>
        <w:rPr>
          <w:rFonts w:ascii="Courier New" w:hAnsi="Courier New" w:cs="Courier New" w:eastAsia="Courier New"/>
          <w:sz w:val="18"/>
          <w:szCs w:val="18"/>
        </w:rPr>
      </w:pPr>
      <w:rPr/>
      <w:r>
        <w:rPr>
          <w:rFonts w:ascii="Courier New" w:hAnsi="Courier New" w:cs="Courier New" w:eastAsia="Courier New"/>
          <w:sz w:val="18"/>
          <w:szCs w:val="18"/>
          <w:color w:val="777582"/>
          <w:spacing w:val="0"/>
          <w:w w:val="98"/>
        </w:rPr>
        <w:t>610</w:t>
      </w:r>
      <w:r>
        <w:rPr>
          <w:rFonts w:ascii="Courier New" w:hAnsi="Courier New" w:cs="Courier New" w:eastAsia="Courier New"/>
          <w:sz w:val="18"/>
          <w:szCs w:val="18"/>
          <w:color w:val="000000"/>
          <w:spacing w:val="0"/>
          <w:w w:val="100"/>
        </w:rPr>
      </w:r>
    </w:p>
    <w:p>
      <w:pPr>
        <w:spacing w:before="12" w:after="0" w:line="240" w:lineRule="auto"/>
        <w:ind w:left="26" w:right="5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777582"/>
          <w:spacing w:val="0"/>
          <w:w w:val="114"/>
        </w:rPr>
        <w:t>730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40" w:lineRule="auto"/>
        <w:ind w:left="-3" w:right="-52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858590"/>
          <w:w w:val="106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858590"/>
          <w:spacing w:val="-13"/>
          <w:w w:val="106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646270"/>
          <w:spacing w:val="0"/>
          <w:w w:val="127"/>
        </w:rPr>
        <w:t>30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left="-3" w:right="-5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858590"/>
          <w:spacing w:val="-13"/>
          <w:w w:val="103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646270"/>
          <w:spacing w:val="0"/>
          <w:w w:val="120"/>
        </w:rPr>
        <w:t>300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40" w:lineRule="auto"/>
        <w:ind w:left="-18" w:right="-53"/>
        <w:jc w:val="center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10"/>
        </w:rPr>
        <w:t>1440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14" w:after="0" w:line="240" w:lineRule="auto"/>
        <w:ind w:left="-18" w:right="-48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777582"/>
          <w:spacing w:val="0"/>
          <w:w w:val="104"/>
        </w:rPr>
        <w:t>1640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3" w:after="0" w:line="240" w:lineRule="auto"/>
        <w:ind w:left="-33" w:right="-35"/>
        <w:jc w:val="center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777582"/>
          <w:spacing w:val="0"/>
          <w:w w:val="109"/>
        </w:rPr>
        <w:t>2050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1" w:right="120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777582"/>
          <w:spacing w:val="0"/>
          <w:w w:val="69"/>
        </w:rPr>
        <w:t>-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49" w:lineRule="auto"/>
        <w:ind w:right="-65" w:firstLine="72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64656"/>
          <w:w w:val="73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464656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646270"/>
          <w:spacing w:val="0"/>
          <w:w w:val="100"/>
        </w:rPr>
        <w:t>401:</w:t>
      </w:r>
      <w:r>
        <w:rPr>
          <w:rFonts w:ascii="Times New Roman" w:hAnsi="Times New Roman" w:cs="Times New Roman" w:eastAsia="Times New Roman"/>
          <w:sz w:val="15"/>
          <w:szCs w:val="15"/>
          <w:color w:val="6462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6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1600</w:t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6"/>
          <w:szCs w:val="26"/>
          <w:color w:val="646270"/>
          <w:spacing w:val="6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3D5E67"/>
          <w:spacing w:val="-3"/>
          <w:w w:val="102"/>
        </w:rPr>
        <w:t>1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1"/>
        </w:rPr>
        <w:t>400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left="14" w:right="-44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646270"/>
          <w:spacing w:val="0"/>
          <w:w w:val="109"/>
        </w:rPr>
        <w:t>50C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14" w:right="-44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646270"/>
          <w:spacing w:val="0"/>
          <w:w w:val="109"/>
        </w:rPr>
        <w:t>50C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14" w:right="-44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646270"/>
          <w:spacing w:val="0"/>
          <w:w w:val="109"/>
        </w:rPr>
        <w:t>50C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31" w:after="0" w:line="240" w:lineRule="auto"/>
        <w:ind w:left="14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646270"/>
          <w:spacing w:val="0"/>
          <w:w w:val="75"/>
        </w:rPr>
        <w:t>:&gt;0&lt;: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38" w:after="0" w:line="240" w:lineRule="auto"/>
        <w:ind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646270"/>
          <w:spacing w:val="0"/>
          <w:w w:val="109"/>
        </w:rPr>
        <w:t>50C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1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777582"/>
          <w:spacing w:val="0"/>
          <w:w w:val="108"/>
        </w:rPr>
        <w:t>500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777582"/>
          <w:spacing w:val="0"/>
          <w:w w:val="108"/>
        </w:rPr>
        <w:t>500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75" w:lineRule="exact"/>
        <w:ind w:left="29" w:right="-20"/>
        <w:jc w:val="left"/>
        <w:rPr>
          <w:rFonts w:ascii="Arial" w:hAnsi="Arial" w:cs="Arial" w:eastAsia="Arial"/>
          <w:sz w:val="34"/>
          <w:szCs w:val="34"/>
        </w:rPr>
      </w:pPr>
      <w:rPr/>
      <w:r>
        <w:rPr/>
        <w:br w:type="column"/>
      </w:r>
      <w:r>
        <w:rPr>
          <w:rFonts w:ascii="Arial" w:hAnsi="Arial" w:cs="Arial" w:eastAsia="Arial"/>
          <w:sz w:val="34"/>
          <w:szCs w:val="34"/>
          <w:color w:val="A5A5AF"/>
          <w:spacing w:val="0"/>
          <w:w w:val="168"/>
          <w:position w:val="-6"/>
        </w:rPr>
        <w:t>.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left="29" w:right="-20"/>
        <w:jc w:val="left"/>
        <w:rPr>
          <w:rFonts w:ascii="Arial" w:hAnsi="Arial" w:cs="Arial" w:eastAsia="Arial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color w:val="A5A5AF"/>
          <w:spacing w:val="0"/>
          <w:w w:val="168"/>
          <w:position w:val="-4"/>
        </w:rPr>
        <w:t>.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left="29" w:right="-20"/>
        <w:jc w:val="left"/>
        <w:rPr>
          <w:rFonts w:ascii="Arial" w:hAnsi="Arial" w:cs="Arial" w:eastAsia="Arial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color w:val="95959E"/>
          <w:spacing w:val="0"/>
          <w:w w:val="168"/>
          <w:position w:val="-4"/>
        </w:rPr>
        <w:t>.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0" w:after="0" w:line="232" w:lineRule="exact"/>
        <w:ind w:left="29" w:right="-20"/>
        <w:jc w:val="left"/>
        <w:rPr>
          <w:rFonts w:ascii="Arial" w:hAnsi="Arial" w:cs="Arial" w:eastAsia="Arial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color w:val="95959E"/>
          <w:spacing w:val="0"/>
          <w:w w:val="168"/>
          <w:position w:val="-2"/>
        </w:rPr>
        <w:t>.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0" w:after="0" w:line="185" w:lineRule="exact"/>
        <w:ind w:left="29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95959E"/>
          <w:spacing w:val="0"/>
          <w:w w:val="213"/>
          <w:position w:val="-1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0" w:after="0" w:line="251" w:lineRule="exact"/>
        <w:ind w:left="29" w:right="-83"/>
        <w:jc w:val="left"/>
        <w:tabs>
          <w:tab w:pos="660" w:val="left"/>
        </w:tabs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A5A5AF"/>
          <w:spacing w:val="0"/>
          <w:w w:val="213"/>
          <w:position w:val="3"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A5A5AF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A5A5AF"/>
          <w:spacing w:val="0"/>
          <w:w w:val="100"/>
          <w:position w:val="3"/>
        </w:rPr>
      </w:r>
      <w:r>
        <w:rPr>
          <w:rFonts w:ascii="Courier New" w:hAnsi="Courier New" w:cs="Courier New" w:eastAsia="Courier New"/>
          <w:sz w:val="22"/>
          <w:szCs w:val="22"/>
          <w:color w:val="3D5E67"/>
          <w:spacing w:val="-9"/>
          <w:w w:val="57"/>
          <w:position w:val="0"/>
        </w:rPr>
        <w:t>r</w:t>
      </w:r>
      <w:r>
        <w:rPr>
          <w:rFonts w:ascii="Courier New" w:hAnsi="Courier New" w:cs="Courier New" w:eastAsia="Courier New"/>
          <w:sz w:val="22"/>
          <w:szCs w:val="22"/>
          <w:color w:val="646270"/>
          <w:spacing w:val="0"/>
          <w:w w:val="74"/>
          <w:position w:val="0"/>
        </w:rPr>
        <w:t>K</w:t>
      </w:r>
      <w:r>
        <w:rPr>
          <w:rFonts w:ascii="Courier New" w:hAnsi="Courier New" w:cs="Courier New" w:eastAsia="Courier New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17" w:lineRule="exact"/>
        <w:ind w:left="29" w:right="-73"/>
        <w:jc w:val="left"/>
        <w:tabs>
          <w:tab w:pos="6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3"/>
          <w:szCs w:val="23"/>
          <w:color w:val="858590"/>
          <w:spacing w:val="0"/>
          <w:w w:val="100"/>
          <w:position w:val="1"/>
        </w:rPr>
        <w:t>-</w:t>
      </w:r>
      <w:r>
        <w:rPr>
          <w:rFonts w:ascii="Arial" w:hAnsi="Arial" w:cs="Arial" w:eastAsia="Arial"/>
          <w:sz w:val="23"/>
          <w:szCs w:val="23"/>
          <w:color w:val="85859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3"/>
          <w:szCs w:val="23"/>
          <w:color w:val="858590"/>
          <w:spacing w:val="0"/>
          <w:w w:val="100"/>
          <w:position w:val="1"/>
        </w:rPr>
      </w:r>
      <w:r>
        <w:rPr>
          <w:rFonts w:ascii="Arial" w:hAnsi="Arial" w:cs="Arial" w:eastAsia="Arial"/>
          <w:sz w:val="16"/>
          <w:szCs w:val="16"/>
          <w:color w:val="646270"/>
          <w:spacing w:val="0"/>
          <w:w w:val="100"/>
          <w:position w:val="2"/>
        </w:rPr>
        <w:t>TK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-63"/>
        <w:jc w:val="left"/>
        <w:tabs>
          <w:tab w:pos="6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573A49"/>
          <w:w w:val="63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573A49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7775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77758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7775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777582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100"/>
        </w:rPr>
        <w:t>TK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77582"/>
          <w:spacing w:val="0"/>
          <w:w w:val="121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" w:right="-67"/>
        <w:jc w:val="left"/>
        <w:tabs>
          <w:tab w:pos="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777582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18"/>
          <w:szCs w:val="18"/>
          <w:color w:val="77758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777582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color w:val="646270"/>
          <w:spacing w:val="0"/>
          <w:w w:val="103"/>
        </w:rPr>
        <w:t>R!Q</w:t>
      </w:r>
      <w:r>
        <w:rPr>
          <w:rFonts w:ascii="Times New Roman" w:hAnsi="Times New Roman" w:cs="Times New Roman" w:eastAsia="Times New Roman"/>
          <w:sz w:val="18"/>
          <w:szCs w:val="18"/>
          <w:color w:val="646270"/>
          <w:spacing w:val="-47"/>
          <w:w w:val="104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-52"/>
          <w:w w:val="93"/>
        </w:rPr>
        <w:t>_</w:t>
      </w:r>
      <w:r>
        <w:rPr>
          <w:rFonts w:ascii="Times New Roman" w:hAnsi="Times New Roman" w:cs="Times New Roman" w:eastAsia="Times New Roman"/>
          <w:sz w:val="18"/>
          <w:szCs w:val="18"/>
          <w:color w:val="3D5E67"/>
          <w:spacing w:val="0"/>
          <w:w w:val="57"/>
        </w:rPr>
        <w:t>111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3" w:after="0" w:line="240" w:lineRule="auto"/>
        <w:ind w:left="47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464656"/>
          <w:w w:val="95"/>
        </w:rPr>
        <w:t>R</w:t>
      </w:r>
      <w:r>
        <w:rPr>
          <w:rFonts w:ascii="Arial" w:hAnsi="Arial" w:cs="Arial" w:eastAsia="Arial"/>
          <w:sz w:val="17"/>
          <w:szCs w:val="17"/>
          <w:color w:val="464656"/>
          <w:spacing w:val="-6"/>
          <w:w w:val="95"/>
        </w:rPr>
        <w:t>L</w:t>
      </w:r>
      <w:r>
        <w:rPr>
          <w:rFonts w:ascii="Arial" w:hAnsi="Arial" w:cs="Arial" w:eastAsia="Arial"/>
          <w:sz w:val="17"/>
          <w:szCs w:val="17"/>
          <w:color w:val="646270"/>
          <w:spacing w:val="1"/>
          <w:w w:val="103"/>
        </w:rPr>
        <w:t>V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44"/>
        </w:rPr>
        <w:t>_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327" w:lineRule="exact"/>
        <w:ind w:left="86" w:right="-20"/>
        <w:jc w:val="left"/>
        <w:rPr>
          <w:rFonts w:ascii="Arial" w:hAnsi="Arial" w:cs="Arial" w:eastAsia="Arial"/>
          <w:sz w:val="34"/>
          <w:szCs w:val="34"/>
        </w:rPr>
      </w:pPr>
      <w:rPr/>
      <w:r>
        <w:rPr/>
        <w:br w:type="column"/>
      </w:r>
      <w:r>
        <w:rPr>
          <w:rFonts w:ascii="Arial" w:hAnsi="Arial" w:cs="Arial" w:eastAsia="Arial"/>
          <w:sz w:val="34"/>
          <w:szCs w:val="34"/>
          <w:color w:val="A5A5AF"/>
          <w:spacing w:val="0"/>
          <w:w w:val="168"/>
          <w:position w:val="-1"/>
        </w:rPr>
        <w:t>.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0" w:after="0" w:line="386" w:lineRule="exact"/>
        <w:ind w:left="14" w:right="-20"/>
        <w:jc w:val="left"/>
        <w:rPr>
          <w:rFonts w:ascii="Arial" w:hAnsi="Arial" w:cs="Arial" w:eastAsia="Arial"/>
          <w:sz w:val="34"/>
          <w:szCs w:val="34"/>
        </w:rPr>
      </w:pPr>
      <w:rPr/>
      <w:r>
        <w:rPr>
          <w:rFonts w:ascii="Arial" w:hAnsi="Arial" w:cs="Arial" w:eastAsia="Arial"/>
          <w:sz w:val="21"/>
          <w:szCs w:val="21"/>
          <w:color w:val="A5A5AF"/>
          <w:spacing w:val="4"/>
          <w:w w:val="58"/>
          <w:position w:val="16"/>
        </w:rPr>
        <w:t>_</w:t>
      </w:r>
      <w:r>
        <w:rPr>
          <w:rFonts w:ascii="Arial" w:hAnsi="Arial" w:cs="Arial" w:eastAsia="Arial"/>
          <w:sz w:val="34"/>
          <w:szCs w:val="34"/>
          <w:color w:val="95959E"/>
          <w:spacing w:val="4"/>
          <w:w w:val="168"/>
          <w:position w:val="-4"/>
        </w:rPr>
      </w:r>
      <w:r>
        <w:rPr>
          <w:rFonts w:ascii="Arial" w:hAnsi="Arial" w:cs="Arial" w:eastAsia="Arial"/>
          <w:sz w:val="34"/>
          <w:szCs w:val="34"/>
          <w:color w:val="95959E"/>
          <w:spacing w:val="0"/>
          <w:w w:val="168"/>
          <w:emboss/>
          <w:position w:val="-4"/>
        </w:rPr>
        <w:t>.</w:t>
      </w:r>
      <w:r>
        <w:rPr>
          <w:rFonts w:ascii="Arial" w:hAnsi="Arial" w:cs="Arial" w:eastAsia="Arial"/>
          <w:sz w:val="34"/>
          <w:szCs w:val="34"/>
          <w:color w:val="95959E"/>
          <w:spacing w:val="0"/>
          <w:w w:val="168"/>
          <w:position w:val="-4"/>
        </w:rPr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0" w:after="0" w:line="193" w:lineRule="exact"/>
        <w:ind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95959E"/>
          <w:w w:val="99"/>
          <w:position w:val="-1"/>
        </w:rPr>
      </w:r>
      <w:r>
        <w:rPr>
          <w:rFonts w:ascii="Arial" w:hAnsi="Arial" w:cs="Arial" w:eastAsia="Arial"/>
          <w:sz w:val="25"/>
          <w:szCs w:val="25"/>
          <w:color w:val="95959E"/>
          <w:w w:val="99"/>
          <w:u w:val="single" w:color="94949D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95959E"/>
          <w:spacing w:val="6"/>
          <w:w w:val="100"/>
          <w:u w:val="single" w:color="94949D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95959E"/>
          <w:spacing w:val="6"/>
          <w:w w:val="100"/>
          <w:u w:val="single" w:color="94949D"/>
          <w:position w:val="-1"/>
        </w:rPr>
      </w:r>
      <w:r>
        <w:rPr>
          <w:rFonts w:ascii="Arial" w:hAnsi="Arial" w:cs="Arial" w:eastAsia="Arial"/>
          <w:sz w:val="25"/>
          <w:szCs w:val="25"/>
          <w:color w:val="95959E"/>
          <w:spacing w:val="6"/>
          <w:w w:val="100"/>
          <w:position w:val="-1"/>
        </w:rPr>
      </w:r>
      <w:r>
        <w:rPr>
          <w:rFonts w:ascii="Arial" w:hAnsi="Arial" w:cs="Arial" w:eastAsia="Arial"/>
          <w:sz w:val="25"/>
          <w:szCs w:val="25"/>
          <w:color w:val="95959E"/>
          <w:spacing w:val="0"/>
          <w:w w:val="51"/>
          <w:position w:val="-1"/>
        </w:rPr>
        <w:t>.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95959E"/>
          <w:w w:val="99"/>
          <w:position w:val="-1"/>
        </w:rPr>
      </w:r>
      <w:r>
        <w:rPr>
          <w:rFonts w:ascii="Arial" w:hAnsi="Arial" w:cs="Arial" w:eastAsia="Arial"/>
          <w:sz w:val="25"/>
          <w:szCs w:val="25"/>
          <w:color w:val="95959E"/>
          <w:w w:val="99"/>
          <w:u w:val="single" w:color="94949D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95959E"/>
          <w:spacing w:val="6"/>
          <w:w w:val="100"/>
          <w:u w:val="single" w:color="94949D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95959E"/>
          <w:spacing w:val="6"/>
          <w:w w:val="100"/>
          <w:u w:val="single" w:color="94949D"/>
          <w:position w:val="-1"/>
        </w:rPr>
      </w:r>
      <w:r>
        <w:rPr>
          <w:rFonts w:ascii="Arial" w:hAnsi="Arial" w:cs="Arial" w:eastAsia="Arial"/>
          <w:sz w:val="25"/>
          <w:szCs w:val="25"/>
          <w:color w:val="95959E"/>
          <w:spacing w:val="6"/>
          <w:w w:val="100"/>
          <w:position w:val="-1"/>
        </w:rPr>
      </w:r>
      <w:r>
        <w:rPr>
          <w:rFonts w:ascii="Arial" w:hAnsi="Arial" w:cs="Arial" w:eastAsia="Arial"/>
          <w:sz w:val="25"/>
          <w:szCs w:val="25"/>
          <w:color w:val="95959E"/>
          <w:spacing w:val="0"/>
          <w:w w:val="51"/>
          <w:position w:val="-1"/>
        </w:rPr>
        <w:t>.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0" w:after="0" w:line="229" w:lineRule="exact"/>
        <w:ind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95959E"/>
          <w:w w:val="99"/>
          <w:position w:val="1"/>
        </w:rPr>
      </w:r>
      <w:r>
        <w:rPr>
          <w:rFonts w:ascii="Arial" w:hAnsi="Arial" w:cs="Arial" w:eastAsia="Arial"/>
          <w:sz w:val="25"/>
          <w:szCs w:val="25"/>
          <w:color w:val="95959E"/>
          <w:w w:val="99"/>
          <w:u w:val="single" w:color="94949D"/>
          <w:position w:val="1"/>
        </w:rPr>
        <w:t> </w:t>
      </w:r>
      <w:r>
        <w:rPr>
          <w:rFonts w:ascii="Arial" w:hAnsi="Arial" w:cs="Arial" w:eastAsia="Arial"/>
          <w:sz w:val="25"/>
          <w:szCs w:val="25"/>
          <w:color w:val="95959E"/>
          <w:spacing w:val="6"/>
          <w:w w:val="100"/>
          <w:u w:val="single" w:color="94949D"/>
          <w:position w:val="1"/>
        </w:rPr>
        <w:t> </w:t>
      </w:r>
      <w:r>
        <w:rPr>
          <w:rFonts w:ascii="Arial" w:hAnsi="Arial" w:cs="Arial" w:eastAsia="Arial"/>
          <w:sz w:val="25"/>
          <w:szCs w:val="25"/>
          <w:color w:val="95959E"/>
          <w:spacing w:val="6"/>
          <w:w w:val="100"/>
          <w:u w:val="single" w:color="94949D"/>
          <w:position w:val="1"/>
        </w:rPr>
      </w:r>
      <w:r>
        <w:rPr>
          <w:rFonts w:ascii="Arial" w:hAnsi="Arial" w:cs="Arial" w:eastAsia="Arial"/>
          <w:sz w:val="25"/>
          <w:szCs w:val="25"/>
          <w:color w:val="95959E"/>
          <w:spacing w:val="6"/>
          <w:w w:val="100"/>
          <w:position w:val="1"/>
        </w:rPr>
      </w:r>
      <w:r>
        <w:rPr>
          <w:rFonts w:ascii="Arial" w:hAnsi="Arial" w:cs="Arial" w:eastAsia="Arial"/>
          <w:sz w:val="25"/>
          <w:szCs w:val="25"/>
          <w:color w:val="95959E"/>
          <w:spacing w:val="0"/>
          <w:w w:val="51"/>
          <w:position w:val="1"/>
        </w:rPr>
        <w:t>.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56" w:after="0" w:line="240" w:lineRule="auto"/>
        <w:ind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777582"/>
        </w:rPr>
      </w:r>
      <w:r>
        <w:rPr>
          <w:rFonts w:ascii="Times New Roman" w:hAnsi="Times New Roman" w:cs="Times New Roman" w:eastAsia="Times New Roman"/>
          <w:sz w:val="13"/>
          <w:szCs w:val="13"/>
          <w:color w:val="777582"/>
          <w:u w:val="single" w:color="767481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color w:val="777582"/>
          <w:spacing w:val="-1"/>
          <w:u w:val="single" w:color="767481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777582"/>
          <w:spacing w:val="-1"/>
          <w:u w:val="single" w:color="767481"/>
        </w:rPr>
      </w:r>
      <w:r>
        <w:rPr>
          <w:rFonts w:ascii="Times New Roman" w:hAnsi="Times New Roman" w:cs="Times New Roman" w:eastAsia="Times New Roman"/>
          <w:sz w:val="13"/>
          <w:szCs w:val="13"/>
          <w:color w:val="777582"/>
          <w:spacing w:val="-1"/>
        </w:rPr>
      </w:r>
      <w:r>
        <w:rPr>
          <w:rFonts w:ascii="Times New Roman" w:hAnsi="Times New Roman" w:cs="Times New Roman" w:eastAsia="Times New Roman"/>
          <w:sz w:val="13"/>
          <w:szCs w:val="13"/>
          <w:color w:val="777582"/>
          <w:spacing w:val="0"/>
          <w:w w:val="73"/>
        </w:rPr>
        <w:t>:_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6780" w:h="11960" w:orient="landscape"/>
          <w:pgMar w:top="1560" w:bottom="280" w:left="1180" w:right="1040"/>
          <w:cols w:num="7" w:equalWidth="0">
            <w:col w:w="3041" w:space="1567"/>
            <w:col w:w="389" w:space="561"/>
            <w:col w:w="1063" w:space="449"/>
            <w:col w:w="289" w:space="474"/>
            <w:col w:w="827" w:space="598"/>
            <w:col w:w="1001" w:space="1663"/>
            <w:col w:w="2638"/>
          </w:cols>
        </w:sectPr>
      </w:pPr>
      <w:rPr/>
    </w:p>
    <w:p>
      <w:pPr>
        <w:spacing w:before="65" w:after="0" w:line="230" w:lineRule="exact"/>
        <w:ind w:left="1959" w:right="-20"/>
        <w:jc w:val="left"/>
        <w:tabs>
          <w:tab w:pos="810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color w:val="777582"/>
          <w:w w:val="94"/>
          <w:position w:val="1"/>
        </w:rPr>
        <w:t>;HUTUS</w:t>
      </w:r>
      <w:r>
        <w:rPr>
          <w:rFonts w:ascii="Courier New" w:hAnsi="Courier New" w:cs="Courier New" w:eastAsia="Courier New"/>
          <w:sz w:val="21"/>
          <w:szCs w:val="21"/>
          <w:color w:val="777582"/>
          <w:spacing w:val="-16"/>
          <w:w w:val="94"/>
          <w:position w:val="1"/>
        </w:rPr>
        <w:t>N</w:t>
      </w:r>
      <w:r>
        <w:rPr>
          <w:rFonts w:ascii="Courier New" w:hAnsi="Courier New" w:cs="Courier New" w:eastAsia="Courier New"/>
          <w:sz w:val="21"/>
          <w:szCs w:val="21"/>
          <w:color w:val="000000"/>
          <w:spacing w:val="9"/>
          <w:w w:val="18"/>
          <w:position w:val="1"/>
        </w:rPr>
        <w:t>I</w:t>
      </w:r>
      <w:r>
        <w:rPr>
          <w:rFonts w:ascii="Courier New" w:hAnsi="Courier New" w:cs="Courier New" w:eastAsia="Courier New"/>
          <w:sz w:val="21"/>
          <w:szCs w:val="21"/>
          <w:color w:val="A5A5AF"/>
          <w:spacing w:val="0"/>
          <w:w w:val="128"/>
          <w:position w:val="1"/>
        </w:rPr>
        <w:t>----</w:t>
      </w:r>
      <w:r>
        <w:rPr>
          <w:rFonts w:ascii="Courier New" w:hAnsi="Courier New" w:cs="Courier New" w:eastAsia="Courier New"/>
          <w:sz w:val="21"/>
          <w:szCs w:val="21"/>
          <w:color w:val="A5A5AF"/>
          <w:spacing w:val="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A5A5AF"/>
          <w:spacing w:val="0"/>
          <w:w w:val="131"/>
          <w:position w:val="1"/>
        </w:rPr>
        <w:t>-----</w:t>
      </w:r>
      <w:r>
        <w:rPr>
          <w:rFonts w:ascii="Courier New" w:hAnsi="Courier New" w:cs="Courier New" w:eastAsia="Courier New"/>
          <w:sz w:val="21"/>
          <w:szCs w:val="21"/>
          <w:color w:val="A5A5AF"/>
          <w:spacing w:val="-45"/>
          <w:w w:val="131"/>
          <w:position w:val="1"/>
        </w:rPr>
        <w:t>-</w:t>
      </w:r>
      <w:r>
        <w:rPr>
          <w:rFonts w:ascii="Courier New" w:hAnsi="Courier New" w:cs="Courier New" w:eastAsia="Courier New"/>
          <w:sz w:val="21"/>
          <w:szCs w:val="21"/>
          <w:color w:val="858590"/>
          <w:spacing w:val="0"/>
          <w:w w:val="131"/>
          <w:position w:val="1"/>
        </w:rPr>
        <w:t>+</w:t>
      </w:r>
      <w:r>
        <w:rPr>
          <w:rFonts w:ascii="Courier New" w:hAnsi="Courier New" w:cs="Courier New" w:eastAsia="Courier New"/>
          <w:sz w:val="21"/>
          <w:szCs w:val="21"/>
          <w:color w:val="858590"/>
          <w:spacing w:val="-43"/>
          <w:w w:val="131"/>
          <w:position w:val="1"/>
        </w:rPr>
        <w:t>-</w:t>
      </w:r>
      <w:r>
        <w:rPr>
          <w:rFonts w:ascii="Courier New" w:hAnsi="Courier New" w:cs="Courier New" w:eastAsia="Courier New"/>
          <w:sz w:val="21"/>
          <w:szCs w:val="21"/>
          <w:color w:val="A5A5AF"/>
          <w:spacing w:val="0"/>
          <w:w w:val="131"/>
          <w:position w:val="1"/>
        </w:rPr>
        <w:t>--</w:t>
      </w:r>
      <w:r>
        <w:rPr>
          <w:rFonts w:ascii="Courier New" w:hAnsi="Courier New" w:cs="Courier New" w:eastAsia="Courier New"/>
          <w:sz w:val="21"/>
          <w:szCs w:val="21"/>
          <w:color w:val="A5A5AF"/>
          <w:spacing w:val="19"/>
          <w:w w:val="131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A5A5AF"/>
          <w:spacing w:val="0"/>
          <w:w w:val="131"/>
          <w:position w:val="1"/>
        </w:rPr>
        <w:t>---</w:t>
      </w:r>
      <w:r>
        <w:rPr>
          <w:rFonts w:ascii="Courier New" w:hAnsi="Courier New" w:cs="Courier New" w:eastAsia="Courier New"/>
          <w:sz w:val="21"/>
          <w:szCs w:val="21"/>
          <w:color w:val="A5A5AF"/>
          <w:spacing w:val="-43"/>
          <w:w w:val="131"/>
          <w:position w:val="1"/>
        </w:rPr>
        <w:t>-</w:t>
      </w:r>
      <w:r>
        <w:rPr>
          <w:rFonts w:ascii="Courier New" w:hAnsi="Courier New" w:cs="Courier New" w:eastAsia="Courier New"/>
          <w:sz w:val="21"/>
          <w:szCs w:val="21"/>
          <w:color w:val="777582"/>
          <w:spacing w:val="0"/>
          <w:w w:val="131"/>
          <w:position w:val="1"/>
        </w:rPr>
        <w:t>-t----+-</w:t>
      </w:r>
      <w:r>
        <w:rPr>
          <w:rFonts w:ascii="Courier New" w:hAnsi="Courier New" w:cs="Courier New" w:eastAsia="Courier New"/>
          <w:sz w:val="21"/>
          <w:szCs w:val="21"/>
          <w:color w:val="777582"/>
          <w:spacing w:val="35"/>
          <w:w w:val="131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777582"/>
          <w:spacing w:val="0"/>
          <w:w w:val="131"/>
          <w:position w:val="1"/>
        </w:rPr>
        <w:t>,_</w:t>
      </w:r>
      <w:r>
        <w:rPr>
          <w:rFonts w:ascii="Courier New" w:hAnsi="Courier New" w:cs="Courier New" w:eastAsia="Courier New"/>
          <w:sz w:val="21"/>
          <w:szCs w:val="21"/>
          <w:color w:val="777582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1"/>
          <w:szCs w:val="21"/>
          <w:color w:val="777582"/>
          <w:spacing w:val="0"/>
          <w:w w:val="131"/>
          <w:position w:val="1"/>
        </w:rPr>
        <w:t>--</w:t>
      </w:r>
      <w:r>
        <w:rPr>
          <w:rFonts w:ascii="Courier New" w:hAnsi="Courier New" w:cs="Courier New" w:eastAsia="Courier New"/>
          <w:sz w:val="21"/>
          <w:szCs w:val="21"/>
          <w:color w:val="777582"/>
          <w:spacing w:val="0"/>
          <w:w w:val="131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777582"/>
          <w:spacing w:val="0"/>
          <w:w w:val="131"/>
          <w:position w:val="1"/>
        </w:rPr>
        <w:t>-t.</w:t>
      </w:r>
      <w:r>
        <w:rPr>
          <w:rFonts w:ascii="Courier New" w:hAnsi="Courier New" w:cs="Courier New" w:eastAsia="Courier New"/>
          <w:sz w:val="21"/>
          <w:szCs w:val="21"/>
          <w:color w:val="777582"/>
          <w:spacing w:val="0"/>
          <w:w w:val="131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color w:val="777582"/>
          <w:spacing w:val="0"/>
          <w:w w:val="131"/>
          <w:position w:val="1"/>
        </w:rPr>
        <w:t>T&lt;</w:t>
      </w:r>
      <w:r>
        <w:rPr>
          <w:rFonts w:ascii="Courier New" w:hAnsi="Courier New" w:cs="Courier New" w:eastAsia="Courier New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6780" w:h="11960" w:orient="landscape"/>
          <w:pgMar w:top="1560" w:bottom="280" w:left="1180" w:right="10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12.24pt;margin-top:96.119995pt;width:789.839988pt;height:424.079983pt;mso-position-horizontal-relative:page;mso-position-vertical-relative:page;z-index:-4498" coordorigin="245,1922" coordsize="15797,8482">
            <v:shape style="position:absolute;left:13738;top:2131;width:432;height:778" type="#_x0000_t75">
              <v:imagedata r:id="rId10" o:title=""/>
            </v:shape>
            <v:group style="position:absolute;left:1325;top:2650;width:14544;height:346" coordorigin="1325,2650" coordsize="14544,346">
              <v:shape style="position:absolute;left:1325;top:2650;width:14544;height:346" coordorigin="1325,2650" coordsize="14544,346" path="m1325,2650l15869,2650,15869,2995,1325,2995,1325,2650xe" filled="t" fillcolor="#6B6B7C" stroked="f">
                <v:path arrowok="t"/>
                <v:fill/>
              </v:shape>
            </v:group>
            <v:group style="position:absolute;left:1332;top:2102;width:2;height:8107" coordorigin="1332,2102" coordsize="2,8107">
              <v:shape style="position:absolute;left:1332;top:2102;width:2;height:8107" coordorigin="1332,2102" coordsize="0,8107" path="m1332,10210l1332,2102e" filled="f" stroked="t" strokeweight="1.44pt" strokecolor="#3B3B4F">
                <v:path arrowok="t"/>
              </v:shape>
            </v:group>
            <v:group style="position:absolute;left:1037;top:3614;width:1584;height:1584" coordorigin="1037,3614" coordsize="1584,1584">
              <v:shape style="position:absolute;left:1037;top:3614;width:1584;height:1584" coordorigin="1037,3614" coordsize="1584,1584" path="m1037,3614l2621,3614,2621,5198,1037,5198,1037,3614xe" filled="t" fillcolor="#83838C" stroked="f">
                <v:path arrowok="t"/>
                <v:fill/>
              </v:shape>
            </v:group>
            <v:group style="position:absolute;left:1757;top:2189;width:2;height:1339" coordorigin="1757,2189" coordsize="2,1339">
              <v:shape style="position:absolute;left:1757;top:2189;width:2;height:1339" coordorigin="1757,2189" coordsize="0,1339" path="m1757,3528l1757,2189e" filled="f" stroked="t" strokeweight="2.16pt" strokecolor="#80808C">
                <v:path arrowok="t"/>
              </v:shape>
            </v:group>
            <v:group style="position:absolute;left:2275;top:2074;width:202;height:1642" coordorigin="2275,2074" coordsize="202,1642">
              <v:shape style="position:absolute;left:2275;top:2074;width:202;height:1642" coordorigin="2275,2074" coordsize="202,1642" path="m2275,2074l2477,2074,2477,3715,2275,3715,2275,2074xe" filled="t" fillcolor="#807C87" stroked="f">
                <v:path arrowok="t"/>
                <v:fill/>
              </v:shape>
            </v:group>
            <v:group style="position:absolute;left:2873;top:2059;width:216;height:1469" coordorigin="2873,2059" coordsize="216,1469">
              <v:shape style="position:absolute;left:2873;top:2059;width:216;height:1469" coordorigin="2873,2059" coordsize="216,1469" path="m2873,2059l3089,2059,3089,3528,2873,3528,2873,2059xe" filled="t" fillcolor="#83838C" stroked="f">
                <v:path arrowok="t"/>
                <v:fill/>
              </v:shape>
            </v:group>
            <v:group style="position:absolute;left:3542;top:2059;width:2;height:605" coordorigin="3542,2059" coordsize="2,605">
              <v:shape style="position:absolute;left:3542;top:2059;width:2;height:605" coordorigin="3542,2059" coordsize="0,605" path="m3542,2664l3542,2059e" filled="f" stroked="t" strokeweight="4.32pt" strokecolor="#878397">
                <v:path arrowok="t"/>
              </v:shape>
            </v:group>
            <v:group style="position:absolute;left:5465;top:2102;width:2;height:8107" coordorigin="5465,2102" coordsize="2,8107">
              <v:shape style="position:absolute;left:5465;top:2102;width:2;height:8107" coordorigin="5465,2102" coordsize="0,8107" path="m5465,10210l5465,2102e" filled="f" stroked="t" strokeweight="1.44pt" strokecolor="#676B77">
                <v:path arrowok="t"/>
              </v:shape>
            </v:group>
            <v:group style="position:absolute;left:6473;top:2117;width:2;height:8093" coordorigin="6473,2117" coordsize="2,8093">
              <v:shape style="position:absolute;left:6473;top:2117;width:2;height:8093" coordorigin="6473,2117" coordsize="0,8093" path="m6473,10210l6473,2117e" filled="f" stroked="t" strokeweight=".72pt" strokecolor="#606470">
                <v:path arrowok="t"/>
              </v:shape>
            </v:group>
            <v:group style="position:absolute;left:9389;top:2117;width:2;height:1685" coordorigin="9389,2117" coordsize="2,1685">
              <v:shape style="position:absolute;left:9389;top:2117;width:2;height:1685" coordorigin="9389,2117" coordsize="0,1685" path="m9389,3802l9389,2117e" filled="f" stroked="t" strokeweight="1.44pt" strokecolor="#807480">
                <v:path arrowok="t"/>
              </v:shape>
            </v:group>
            <v:group style="position:absolute;left:10094;top:2117;width:2;height:8093" coordorigin="10094,2117" coordsize="2,8093">
              <v:shape style="position:absolute;left:10094;top:2117;width:2;height:8093" coordorigin="10094,2117" coordsize="0,8093" path="m10094,10210l10094,2117e" filled="f" stroked="t" strokeweight="1.44pt" strokecolor="#646470">
                <v:path arrowok="t"/>
              </v:shape>
            </v:group>
            <v:group style="position:absolute;left:11167;top:2102;width:360;height:8122" coordorigin="11167,2102" coordsize="360,8122">
              <v:shape style="position:absolute;left:11167;top:2102;width:360;height:8122" coordorigin="11167,2102" coordsize="360,8122" path="m11167,2102l11527,2102,11527,10224,11167,10224,11167,2102xe" filled="t" fillcolor="#6B6B77" stroked="f">
                <v:path arrowok="t"/>
                <v:fill/>
              </v:shape>
            </v:group>
            <v:group style="position:absolute;left:12924;top:2117;width:2;height:8093" coordorigin="12924,2117" coordsize="2,8093">
              <v:shape style="position:absolute;left:12924;top:2117;width:2;height:8093" coordorigin="12924,2117" coordsize="0,8093" path="m12924,10210l12924,2117e" filled="f" stroked="t" strokeweight="1.44pt" strokecolor="#70707C">
                <v:path arrowok="t"/>
              </v:shape>
            </v:group>
            <v:group style="position:absolute;left:13522;top:2117;width:2;height:8093" coordorigin="13522,2117" coordsize="2,8093">
              <v:shape style="position:absolute;left:13522;top:2117;width:2;height:8093" coordorigin="13522,2117" coordsize="0,8093" path="m13522,10210l13522,2117e" filled="f" stroked="t" strokeweight="1.44pt" strokecolor="#706777">
                <v:path arrowok="t"/>
              </v:shape>
            </v:group>
            <v:group style="position:absolute;left:14371;top:2117;width:2;height:8093" coordorigin="14371,2117" coordsize="2,8093">
              <v:shape style="position:absolute;left:14371;top:2117;width:2;height:8093" coordorigin="14371,2117" coordsize="0,8093" path="m14371,10210l14371,2117e" filled="f" stroked="t" strokeweight=".72pt" strokecolor="#5B5767">
                <v:path arrowok="t"/>
              </v:shape>
            </v:group>
            <v:group style="position:absolute;left:15127;top:2117;width:2;height:8093" coordorigin="15127,2117" coordsize="2,8093">
              <v:shape style="position:absolute;left:15127;top:2117;width:2;height:8093" coordorigin="15127,2117" coordsize="0,8093" path="m15127,10210l15127,2117e" filled="f" stroked="t" strokeweight="1.44pt" strokecolor="#646774">
                <v:path arrowok="t"/>
              </v:shape>
            </v:group>
            <v:group style="position:absolute;left:15847;top:2117;width:2;height:8093" coordorigin="15847,2117" coordsize="2,8093">
              <v:shape style="position:absolute;left:15847;top:2117;width:2;height:8093" coordorigin="15847,2117" coordsize="0,8093" path="m15847,10210l15847,2117e" filled="f" stroked="t" strokeweight="1.44pt" strokecolor="#3B3B4B">
                <v:path arrowok="t"/>
              </v:shape>
              <v:shape style="position:absolute;left:11693;top:4550;width:979;height:1987" type="#_x0000_t75">
                <v:imagedata r:id="rId11" o:title=""/>
              </v:shape>
            </v:group>
            <v:group style="position:absolute;left:11707;top:3730;width:2;height:1037" coordorigin="11707,3730" coordsize="2,1037">
              <v:shape style="position:absolute;left:11707;top:3730;width:2;height:1037" coordorigin="11707,3730" coordsize="0,1037" path="m11707,4766l11707,3730e" filled="f" stroked="t" strokeweight="2.16pt" strokecolor="#60606B">
                <v:path arrowok="t"/>
              </v:shape>
            </v:group>
            <v:group style="position:absolute;left:12470;top:3744;width:2;height:806" coordorigin="12470,3744" coordsize="2,806">
              <v:shape style="position:absolute;left:12470;top:3744;width:2;height:806" coordorigin="12470,3744" coordsize="0,806" path="m12470,4550l12470,3744e" filled="f" stroked="t" strokeweight="4.32pt" strokecolor="#4F4B60">
                <v:path arrowok="t"/>
              </v:shape>
            </v:group>
            <v:group style="position:absolute;left:3211;top:5342;width:2;height:1224" coordorigin="3211,5342" coordsize="2,1224">
              <v:shape style="position:absolute;left:3211;top:5342;width:2;height:1224" coordorigin="3211,5342" coordsize="0,1224" path="m3211,6566l3211,5342e" filled="f" stroked="t" strokeweight=".72pt" strokecolor="#747080">
                <v:path arrowok="t"/>
              </v:shape>
            </v:group>
            <v:group style="position:absolute;left:13997;top:5947;width:2;height:634" coordorigin="13997,5947" coordsize="2,634">
              <v:shape style="position:absolute;left:13997;top:5947;width:2;height:634" coordorigin="13997,5947" coordsize="0,634" path="m13997,6581l13997,5947e" filled="f" stroked="t" strokeweight="3.6pt" strokecolor="#808087">
                <v:path arrowok="t"/>
              </v:shape>
            </v:group>
            <v:group style="position:absolute;left:1282;top:5803;width:14573;height:288" coordorigin="1282,5803" coordsize="14573,288">
              <v:shape style="position:absolute;left:1282;top:5803;width:14573;height:288" coordorigin="1282,5803" coordsize="14573,288" path="m1282,5803l15854,5803,15854,6091,1282,6091,1282,5803xe" filled="t" fillcolor="#646470" stroked="f">
                <v:path arrowok="t"/>
                <v:fill/>
              </v:shape>
            </v:group>
            <v:group style="position:absolute;left:11160;top:2117;width:2;height:1440" coordorigin="11160,2117" coordsize="2,1440">
              <v:shape style="position:absolute;left:11160;top:2117;width:2;height:1440" coordorigin="11160,2117" coordsize="0,1440" path="m11160,3557l11160,2117e" filled="f" stroked="t" strokeweight="2.88pt" strokecolor="#676B74">
                <v:path arrowok="t"/>
              </v:shape>
            </v:group>
            <v:group style="position:absolute;left:11146;top:3730;width:2;height:1440" coordorigin="11146,3730" coordsize="2,1440">
              <v:shape style="position:absolute;left:11146;top:3730;width:2;height:1440" coordorigin="11146,3730" coordsize="0,1440" path="m11146,5170l11146,3730e" filled="f" stroked="t" strokeweight="2.88pt" strokecolor="#64606B">
                <v:path arrowok="t"/>
              </v:shape>
            </v:group>
            <v:group style="position:absolute;left:11318;top:3730;width:2;height:1440" coordorigin="11318,3730" coordsize="2,1440">
              <v:shape style="position:absolute;left:11318;top:3730;width:2;height:1440" coordorigin="11318,3730" coordsize="0,1440" path="m11318,5170l11318,3730e" filled="f" stroked="t" strokeweight="2.88pt" strokecolor="#64606B">
                <v:path arrowok="t"/>
              </v:shape>
            </v:group>
            <v:group style="position:absolute;left:15480;top:2506;width:2;height:1022" coordorigin="15480,2506" coordsize="2,1022">
              <v:shape style="position:absolute;left:15480;top:2506;width:2;height:1022" coordorigin="15480,2506" coordsize="0,1022" path="m15480,3528l15480,2506e" filled="f" stroked="t" strokeweight="2.88pt" strokecolor="#676470">
                <v:path arrowok="t"/>
              </v:shape>
            </v:group>
            <v:group style="position:absolute;left:15365;top:4118;width:2;height:806" coordorigin="15365,4118" coordsize="2,806">
              <v:shape style="position:absolute;left:15365;top:4118;width:2;height:806" coordorigin="15365,4118" coordsize="0,806" path="m15365,4925l15365,4118e" filled="f" stroked="t" strokeweight="0pt" strokecolor="#646270">
                <v:path arrowok="t"/>
              </v:shape>
              <v:shape style="position:absolute;left:12125;top:6797;width:547;height:1958" type="#_x0000_t75">
                <v:imagedata r:id="rId12" o:title=""/>
              </v:shape>
              <v:shape style="position:absolute;left:13680;top:6797;width:461;height:1354" type="#_x0000_t75">
                <v:imagedata r:id="rId13" o:title=""/>
              </v:shape>
            </v:group>
            <v:group style="position:absolute;left:1282;top:7265;width:14573;height:360" coordorigin="1282,7265" coordsize="14573,360">
              <v:shape style="position:absolute;left:1282;top:7265;width:14573;height:360" coordorigin="1282,7265" coordsize="14573,360" path="m1282,7265l15854,7265,15854,7625,1282,7625,1282,7265xe" filled="t" fillcolor="#7C7C87" stroked="f">
                <v:path arrowok="t"/>
                <v:fill/>
              </v:shape>
            </v:group>
            <v:group style="position:absolute;left:7603;top:6739;width:2;height:1037" coordorigin="7603,6739" coordsize="2,1037">
              <v:shape style="position:absolute;left:7603;top:6739;width:2;height:1037" coordorigin="7603,6739" coordsize="0,1037" path="m7603,7776l7603,6739e" filled="f" stroked="t" strokeweight="7.2pt" strokecolor="#747780">
                <v:path arrowok="t"/>
              </v:shape>
            </v:group>
            <v:group style="position:absolute;left:6826;top:6754;width:2;height:1224" coordorigin="6826,6754" coordsize="2,1224">
              <v:shape style="position:absolute;left:6826;top:6754;width:2;height:1224" coordorigin="6826,6754" coordsize="0,1224" path="m6826,7978l6826,6754e" filled="f" stroked="t" strokeweight="2.88pt" strokecolor="#777483">
                <v:path arrowok="t"/>
              </v:shape>
            </v:group>
            <v:group style="position:absolute;left:9720;top:6739;width:2;height:1238" coordorigin="9720,6739" coordsize="2,1238">
              <v:shape style="position:absolute;left:9720;top:6739;width:2;height:1238" coordorigin="9720,6739" coordsize="0,1238" path="m9720,7978l9720,6739e" filled="f" stroked="t" strokeweight="3.6pt" strokecolor="#646470">
                <v:path arrowok="t"/>
              </v:shape>
            </v:group>
            <v:group style="position:absolute;left:10498;top:6754;width:2;height:1282" coordorigin="10498,6754" coordsize="2,1282">
              <v:shape style="position:absolute;left:10498;top:6754;width:2;height:1282" coordorigin="10498,6754" coordsize="0,1282" path="m10498,8035l10498,6754e" filled="f" stroked="t" strokeweight="1.44pt" strokecolor="#808390">
                <v:path arrowok="t"/>
              </v:shape>
            </v:group>
            <v:group style="position:absolute;left:15466;top:6725;width:2;height:1469" coordorigin="15466,6725" coordsize="2,1469">
              <v:shape style="position:absolute;left:15466;top:6725;width:2;height:1469" coordorigin="15466,6725" coordsize="0,1469" path="m15466,8194l15466,6725e" filled="f" stroked="t" strokeweight="3.6pt" strokecolor="#83808C">
                <v:path arrowok="t"/>
              </v:shape>
            </v:group>
            <v:group style="position:absolute;left:1282;top:9065;width:14573;height:360" coordorigin="1282,9065" coordsize="14573,360">
              <v:shape style="position:absolute;left:1282;top:9065;width:14573;height:360" coordorigin="1282,9065" coordsize="14573,360" path="m1282,9065l15854,9065,15854,9425,1282,9425,1282,9065xe" filled="t" fillcolor="#7C7C87" stroked="f">
                <v:path arrowok="t"/>
                <v:fill/>
              </v:shape>
            </v:group>
            <v:group style="position:absolute;left:1750;top:8770;width:2;height:1354" coordorigin="1750,8770" coordsize="2,1354">
              <v:shape style="position:absolute;left:1750;top:8770;width:2;height:1354" coordorigin="1750,8770" coordsize="0,1354" path="m1750,10123l1750,8770e" filled="f" stroked="t" strokeweight="1.44pt" strokecolor="#706B77">
                <v:path arrowok="t"/>
              </v:shape>
            </v:group>
            <v:group style="position:absolute;left:9058;top:8410;width:2;height:1814" coordorigin="9058,8410" coordsize="2,1814">
              <v:shape style="position:absolute;left:9058;top:8410;width:2;height:1814" coordorigin="9058,8410" coordsize="0,1814" path="m9058,10224l9058,8410e" filled="f" stroked="t" strokeweight="3.6pt" strokecolor="#747480">
                <v:path arrowok="t"/>
              </v:shape>
            </v:group>
            <v:group style="position:absolute;left:10483;top:8410;width:2;height:1814" coordorigin="10483,8410" coordsize="2,1814">
              <v:shape style="position:absolute;left:10483;top:8410;width:2;height:1814" coordorigin="10483,8410" coordsize="0,1814" path="m10483,10224l10483,8410e" filled="f" stroked="t" strokeweight="2.88pt" strokecolor="#676470">
                <v:path arrowok="t"/>
              </v:shape>
            </v:group>
            <v:group style="position:absolute;left:9720;top:8611;width:2;height:1613" coordorigin="9720,8611" coordsize="2,1613">
              <v:shape style="position:absolute;left:9720;top:8611;width:2;height:1613" coordorigin="9720,8611" coordsize="0,1613" path="m9720,10224l9720,8611e" filled="f" stroked="t" strokeweight="3.6pt" strokecolor="#83808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595.079956pt;width:421.919994pt;height:.1pt;mso-position-horizontal-relative:page;mso-position-vertical-relative:page;z-index:-4495" coordorigin="0,11902" coordsize="8438,2">
            <v:shape style="position:absolute;left:0;top:11902;width:8438;height:2" coordorigin="0,11902" coordsize="8438,0" path="m0,11902l8438,11902e" filled="f" stroked="t" strokeweight="3.6pt" strokecolor="#030308">
              <v:path arrowok="t"/>
            </v:shape>
          </v:group>
          <w10:wrap type="none"/>
        </w:pict>
      </w:r>
      <w:r>
        <w:rPr/>
        <w:pict>
          <v:group style="position:absolute;margin-left:767.519958pt;margin-top:589.679993pt;width:70.559999pt;height:.1pt;mso-position-horizontal-relative:page;mso-position-vertical-relative:page;z-index:-4494" coordorigin="15350,11794" coordsize="1411,2">
            <v:shape style="position:absolute;left:15350;top:11794;width:1411;height:2" coordorigin="15350,11794" coordsize="1411,0" path="m15350,11794l16762,11794e" filled="f" stroked="t" strokeweight="2.88pt" strokecolor="#D8D4E4">
              <v:path arrowok="t"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-64"/>
        <w:jc w:val="left"/>
        <w:tabs>
          <w:tab w:pos="6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0"/>
          <w:w w:val="246"/>
        </w:rPr>
        <w:t>L</w:t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-47"/>
          <w:w w:val="246"/>
          <w:u w:val="single" w:color="63616F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0"/>
          <w:w w:val="246"/>
          <w:u w:val="single" w:color="63616F"/>
        </w:rPr>
        <w:tab/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0"/>
          <w:w w:val="246"/>
          <w:u w:val="single" w:color="63616F"/>
        </w:rPr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0"/>
          <w:w w:val="246"/>
        </w:rPr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0"/>
          <w:w w:val="246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0"/>
          <w:w w:val="247"/>
        </w:rPr>
        <w:t>.J</w:t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646270"/>
          <w:spacing w:val="-12"/>
          <w:w w:val="247"/>
        </w:rPr>
        <w:t>!</w:t>
      </w:r>
      <w:r>
        <w:rPr>
          <w:rFonts w:ascii="Arial" w:hAnsi="Arial" w:cs="Arial" w:eastAsia="Arial"/>
          <w:sz w:val="16"/>
          <w:szCs w:val="16"/>
          <w:color w:val="1A4452"/>
          <w:spacing w:val="0"/>
          <w:w w:val="188"/>
        </w:rPr>
        <w:t>I</w:t>
      </w:r>
      <w:r>
        <w:rPr>
          <w:rFonts w:ascii="Arial" w:hAnsi="Arial" w:cs="Arial" w:eastAsia="Arial"/>
          <w:sz w:val="16"/>
          <w:szCs w:val="16"/>
          <w:color w:val="1A4452"/>
          <w:spacing w:val="-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777582"/>
          <w:spacing w:val="0"/>
          <w:w w:val="72"/>
        </w:rPr>
        <w:t>L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464656"/>
          <w:spacing w:val="-1"/>
          <w:w w:val="92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777582"/>
          <w:spacing w:val="-14"/>
          <w:w w:val="125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color w:val="A5A5AF"/>
          <w:spacing w:val="-16"/>
          <w:w w:val="148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858590"/>
          <w:spacing w:val="-14"/>
          <w:w w:val="13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646270"/>
          <w:spacing w:val="-13"/>
          <w:w w:val="11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A5A5AF"/>
          <w:spacing w:val="5"/>
          <w:w w:val="222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646270"/>
          <w:spacing w:val="-1"/>
          <w:w w:val="11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858590"/>
          <w:spacing w:val="-3"/>
          <w:w w:val="13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464656"/>
          <w:spacing w:val="0"/>
          <w:w w:val="6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464656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858590"/>
          <w:spacing w:val="0"/>
          <w:w w:val="13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39" w:after="0" w:line="240" w:lineRule="auto"/>
        <w:ind w:right="-71"/>
        <w:jc w:val="left"/>
        <w:tabs>
          <w:tab w:pos="1440" w:val="left"/>
        </w:tabs>
        <w:rPr>
          <w:rFonts w:ascii="Courier New" w:hAnsi="Courier New" w:cs="Courier New" w:eastAsia="Courier New"/>
          <w:sz w:val="17"/>
          <w:szCs w:val="17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color w:val="777582"/>
          <w:w w:val="55"/>
        </w:rPr>
        <w:t>.(</w:t>
      </w:r>
      <w:r>
        <w:rPr>
          <w:rFonts w:ascii="Courier New" w:hAnsi="Courier New" w:cs="Courier New" w:eastAsia="Courier New"/>
          <w:sz w:val="21"/>
          <w:szCs w:val="21"/>
          <w:color w:val="777582"/>
          <w:spacing w:val="-84"/>
          <w:w w:val="55"/>
        </w:rPr>
        <w:t>S</w:t>
      </w:r>
      <w:r>
        <w:rPr>
          <w:rFonts w:ascii="Courier New" w:hAnsi="Courier New" w:cs="Courier New" w:eastAsia="Courier New"/>
          <w:sz w:val="21"/>
          <w:szCs w:val="21"/>
          <w:color w:val="464656"/>
          <w:spacing w:val="0"/>
          <w:w w:val="74"/>
        </w:rPr>
        <w:t>.H</w:t>
      </w:r>
      <w:r>
        <w:rPr>
          <w:rFonts w:ascii="Courier New" w:hAnsi="Courier New" w:cs="Courier New" w:eastAsia="Courier New"/>
          <w:sz w:val="21"/>
          <w:szCs w:val="21"/>
          <w:color w:val="464656"/>
          <w:spacing w:val="-9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color w:val="464656"/>
          <w:spacing w:val="0"/>
          <w:w w:val="100"/>
        </w:rPr>
        <w:t>T</w:t>
      </w:r>
      <w:r>
        <w:rPr>
          <w:rFonts w:ascii="Courier New" w:hAnsi="Courier New" w:cs="Courier New" w:eastAsia="Courier New"/>
          <w:sz w:val="21"/>
          <w:szCs w:val="21"/>
          <w:color w:val="464656"/>
          <w:spacing w:val="-1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color w:val="464656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color w:val="464656"/>
          <w:spacing w:val="0"/>
          <w:w w:val="100"/>
        </w:rPr>
      </w:r>
      <w:r>
        <w:rPr>
          <w:rFonts w:ascii="Courier New" w:hAnsi="Courier New" w:cs="Courier New" w:eastAsia="Courier New"/>
          <w:sz w:val="17"/>
          <w:szCs w:val="17"/>
          <w:color w:val="646270"/>
          <w:spacing w:val="0"/>
          <w:w w:val="100"/>
        </w:rPr>
        <w:t>.D)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0"/>
          <w:w w:val="100"/>
          <w:b/>
          <w:bCs/>
        </w:rPr>
        <w:t>Saku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-8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64627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64627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0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0"/>
          <w:w w:val="94"/>
          <w:b/>
          <w:bCs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7"/>
          <w:w w:val="95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464656"/>
          <w:spacing w:val="11"/>
          <w:w w:val="60"/>
          <w:b/>
          <w:bCs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10"/>
          <w:w w:val="90"/>
          <w:b/>
          <w:bCs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46270"/>
          <w:spacing w:val="0"/>
          <w:w w:val="86"/>
          <w:b/>
          <w:bCs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46270"/>
          <w:spacing w:val="4"/>
          <w:w w:val="87"/>
          <w:b/>
          <w:bCs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464656"/>
          <w:spacing w:val="0"/>
          <w:w w:val="92"/>
          <w:b/>
          <w:bCs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46465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646270"/>
          <w:spacing w:val="0"/>
          <w:w w:val="96"/>
          <w:b/>
          <w:bCs/>
        </w:rPr>
        <w:t>mat</w:t>
      </w:r>
      <w:r>
        <w:rPr>
          <w:rFonts w:ascii="Times New Roman" w:hAnsi="Times New Roman" w:cs="Times New Roman" w:eastAsia="Times New Roman"/>
          <w:sz w:val="19"/>
          <w:szCs w:val="19"/>
          <w:color w:val="646270"/>
          <w:spacing w:val="-19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F2D42"/>
          <w:spacing w:val="7"/>
          <w:w w:val="42"/>
          <w:b/>
          <w:bCs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95959E"/>
          <w:spacing w:val="0"/>
          <w:w w:val="99"/>
          <w:b/>
          <w:bCs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95959E"/>
          <w:spacing w:val="7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646270"/>
          <w:spacing w:val="10"/>
          <w:w w:val="90"/>
          <w:b/>
          <w:bCs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464656"/>
          <w:spacing w:val="7"/>
          <w:w w:val="60"/>
          <w:b/>
          <w:bCs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646270"/>
          <w:spacing w:val="0"/>
          <w:w w:val="107"/>
          <w:b/>
          <w:bCs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646270"/>
          <w:spacing w:val="-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95959E"/>
          <w:spacing w:val="0"/>
          <w:w w:val="100"/>
          <w:b/>
          <w:bCs/>
        </w:rPr>
        <w:t>ja</w:t>
      </w:r>
      <w:r>
        <w:rPr>
          <w:rFonts w:ascii="Times New Roman" w:hAnsi="Times New Roman" w:cs="Times New Roman" w:eastAsia="Times New Roman"/>
          <w:sz w:val="19"/>
          <w:szCs w:val="19"/>
          <w:color w:val="95959E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0"/>
          <w:w w:val="109"/>
          <w:b/>
          <w:bCs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4"/>
          <w:w w:val="109"/>
          <w:b/>
          <w:bCs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464656"/>
          <w:spacing w:val="6"/>
          <w:w w:val="60"/>
          <w:b/>
          <w:bCs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646270"/>
          <w:spacing w:val="6"/>
          <w:w w:val="86"/>
          <w:b/>
          <w:bCs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464656"/>
          <w:spacing w:val="-2"/>
          <w:w w:val="76"/>
          <w:b/>
          <w:bCs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0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A5A5AF"/>
          <w:spacing w:val="3"/>
          <w:w w:val="93"/>
          <w:b/>
          <w:bCs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858590"/>
          <w:spacing w:val="0"/>
          <w:w w:val="102"/>
          <w:b/>
          <w:bCs/>
        </w:rPr>
        <w:t>xls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6780" w:h="11960" w:orient="landscape"/>
          <w:pgMar w:top="1560" w:bottom="280" w:left="1180" w:right="1040"/>
          <w:cols w:num="3" w:equalWidth="0">
            <w:col w:w="1109" w:space="908"/>
            <w:col w:w="1701" w:space="2101"/>
            <w:col w:w="8741"/>
          </w:cols>
        </w:sectPr>
      </w:pPr>
      <w:rPr/>
    </w:p>
    <w:p>
      <w:pPr>
        <w:spacing w:before="57" w:after="0" w:line="373" w:lineRule="exact"/>
        <w:ind w:left="9729" w:right="-20"/>
        <w:jc w:val="left"/>
        <w:rPr>
          <w:rFonts w:ascii="Courier New" w:hAnsi="Courier New" w:cs="Courier New" w:eastAsia="Courier New"/>
          <w:sz w:val="34"/>
          <w:szCs w:val="34"/>
        </w:rPr>
      </w:pPr>
      <w:rPr/>
      <w:r>
        <w:rPr/>
        <w:pict>
          <v:group style="position:absolute;margin-left:0pt;margin-top:586.080017pt;width:441.719994pt;height:10.439976pt;mso-position-horizontal-relative:page;mso-position-vertical-relative:page;z-index:-4493" coordorigin="0,11722" coordsize="8834,209">
            <v:shape style="position:absolute;left:2678;top:11722;width:1037;height:202" type="#_x0000_t75">
              <v:imagedata r:id="rId15" o:title=""/>
            </v:shape>
            <v:group style="position:absolute;left:0;top:11894;width:8798;height:2" coordorigin="0,11894" coordsize="8798,2">
              <v:shape style="position:absolute;left:0;top:11894;width:8798;height:2" coordorigin="0,11894" coordsize="8798,0" path="m0,11894l8798,11894e" filled="f" stroked="t" strokeweight="3.6pt" strokecolor="#030308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34"/>
          <w:szCs w:val="34"/>
          <w:color w:val="BFBFC8"/>
          <w:spacing w:val="-85"/>
          <w:w w:val="154"/>
          <w:position w:val="2"/>
        </w:rPr>
        <w:t>(</w:t>
      </w:r>
      <w:r>
        <w:rPr>
          <w:rFonts w:ascii="Courier New" w:hAnsi="Courier New" w:cs="Courier New" w:eastAsia="Courier New"/>
          <w:sz w:val="34"/>
          <w:szCs w:val="34"/>
          <w:color w:val="696472"/>
          <w:spacing w:val="0"/>
          <w:w w:val="205"/>
          <w:position w:val="2"/>
        </w:rPr>
        <w:t>(</w:t>
      </w:r>
      <w:r>
        <w:rPr>
          <w:rFonts w:ascii="Courier New" w:hAnsi="Courier New" w:cs="Courier New" w:eastAsia="Courier New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14" w:lineRule="exact"/>
        <w:ind w:left="7189" w:right="7113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797785"/>
          <w:spacing w:val="0"/>
          <w:w w:val="100"/>
          <w:position w:val="-1"/>
        </w:rPr>
        <w:t>Sheet</w:t>
      </w:r>
      <w:r>
        <w:rPr>
          <w:rFonts w:ascii="Times New Roman" w:hAnsi="Times New Roman" w:cs="Times New Roman" w:eastAsia="Times New Roman"/>
          <w:sz w:val="19"/>
          <w:szCs w:val="19"/>
          <w:color w:val="797785"/>
          <w:spacing w:val="-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C8C99"/>
          <w:spacing w:val="0"/>
          <w:w w:val="80"/>
          <w:position w:val="-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7.199974" w:type="dxa"/>
      </w:tblPr>
      <w:tblGrid/>
      <w:tr>
        <w:trPr>
          <w:trHeight w:val="198" w:hRule="exact"/>
        </w:trPr>
        <w:tc>
          <w:tcPr>
            <w:tcW w:w="850" w:type="dxa"/>
            <w:tcBorders>
              <w:top w:val="single" w:sz="11.52" w:space="0" w:color="A0A0A8"/>
              <w:bottom w:val="single" w:sz="11.52" w:space="0" w:color="9797A0"/>
              <w:left w:val="single" w:sz="11.52" w:space="0" w:color="484F5B"/>
              <w:right w:val="single" w:sz="5.76" w:space="0" w:color="674460"/>
            </w:tcBorders>
          </w:tcPr>
          <w:p>
            <w:pPr>
              <w:spacing w:before="0" w:after="0" w:line="160" w:lineRule="exact"/>
              <w:ind w:left="306" w:right="2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25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35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11.52" w:space="0" w:color="A0A0A8"/>
              <w:bottom w:val="single" w:sz="11.52" w:space="0" w:color="9797A0"/>
              <w:left w:val="single" w:sz="5.76" w:space="0" w:color="674460"/>
              <w:right w:val="single" w:sz="11.52" w:space="0" w:color="776477"/>
            </w:tcBorders>
          </w:tcPr>
          <w:p>
            <w:pPr>
              <w:spacing w:before="0" w:after="0" w:line="160" w:lineRule="exact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0"/>
                <w:w w:val="100"/>
              </w:rPr>
              <w:t>LIIN</w:t>
            </w:r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-3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SEADEVENTII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8"/>
                <w:w w:val="11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0"/>
              </w:rPr>
              <w:t>ULGEV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646774"/>
              <w:bottom w:val="single" w:sz="5.76" w:space="0" w:color="60606B"/>
              <w:left w:val="single" w:sz="11.52" w:space="0" w:color="776477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646774"/>
              <w:bottom w:val="single" w:sz="5.76" w:space="0" w:color="60606B"/>
              <w:left w:val="single" w:sz="5.76" w:space="0" w:color="6B4F6B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F3F4F"/>
              <w:bottom w:val="single" w:sz="5.76" w:space="0" w:color="383844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F3F4F"/>
              <w:bottom w:val="single" w:sz="5.76" w:space="0" w:color="383844"/>
              <w:left w:val="single" w:sz="11.52" w:space="0" w:color="676070"/>
              <w:right w:val="single" w:sz="5.76" w:space="0" w:color="2B2B38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F3F4F"/>
              <w:bottom w:val="single" w:sz="5.76" w:space="0" w:color="383844"/>
              <w:left w:val="single" w:sz="5.76" w:space="0" w:color="2B2B38"/>
              <w:right w:val="single" w:sz="11.52" w:space="0" w:color="285B57"/>
            </w:tcBorders>
          </w:tcPr>
          <w:p>
            <w:pPr>
              <w:spacing w:before="0" w:after="0" w:line="182" w:lineRule="exact"/>
              <w:ind w:left="2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B858E"/>
                <w:spacing w:val="-25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3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3F3F4F"/>
              <w:bottom w:val="single" w:sz="5.76" w:space="0" w:color="383844"/>
              <w:left w:val="single" w:sz="11.52" w:space="0" w:color="285B57"/>
              <w:right w:val="single" w:sz="11.52" w:space="0" w:color="607077"/>
            </w:tcBorders>
          </w:tcPr>
          <w:p>
            <w:pPr>
              <w:spacing w:before="0" w:after="0" w:line="182" w:lineRule="exact"/>
              <w:ind w:left="2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7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F3F4F"/>
              <w:bottom w:val="single" w:sz="5.76" w:space="0" w:color="383844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82" w:lineRule="exact"/>
              <w:ind w:left="321" w:right="2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48" w:type="dxa"/>
            <w:gridSpan w:val="3"/>
            <w:tcBorders>
              <w:top w:val="single" w:sz="5.76" w:space="0" w:color="3F3F4F"/>
              <w:bottom w:val="single" w:sz="5.76" w:space="0" w:color="383844"/>
              <w:left w:val="single" w:sz="11.52" w:space="0" w:color="606774"/>
              <w:right w:val="single" w:sz="5.76" w:space="0" w:color="2B343F"/>
            </w:tcBorders>
          </w:tcPr>
          <w:p>
            <w:pPr>
              <w:spacing w:before="0" w:after="0" w:line="182" w:lineRule="exact"/>
              <w:ind w:left="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COMAP,ESBE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98" w:type="dxa"/>
            <w:tcBorders>
              <w:top w:val="single" w:sz="5.76" w:space="0" w:color="3F3F4F"/>
              <w:bottom w:val="single" w:sz="5.76" w:space="0" w:color="383844"/>
              <w:left w:val="single" w:sz="5.76" w:space="0" w:color="2B343F"/>
              <w:right w:val="single" w:sz="11.52" w:space="0" w:color="285757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3F3F4F"/>
              <w:bottom w:val="single" w:sz="5.76" w:space="0" w:color="383844"/>
              <w:left w:val="single" w:sz="11.52" w:space="0" w:color="285757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F3F4F"/>
              <w:bottom w:val="single" w:sz="5.76" w:space="0" w:color="383844"/>
              <w:left w:val="single" w:sz="11.52" w:space="0" w:color="7C7C8C"/>
              <w:right w:val="single" w:sz="5.76" w:space="0" w:color="5B3B5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3F3F4F"/>
              <w:bottom w:val="single" w:sz="5.76" w:space="0" w:color="383844"/>
              <w:left w:val="single" w:sz="5.76" w:space="0" w:color="5B3B5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5" w:hRule="exact"/>
        </w:trPr>
        <w:tc>
          <w:tcPr>
            <w:tcW w:w="850" w:type="dxa"/>
            <w:tcBorders>
              <w:top w:val="single" w:sz="11.52" w:space="0" w:color="9797A0"/>
              <w:bottom w:val="single" w:sz="11.52" w:space="0" w:color="979CA3"/>
              <w:left w:val="single" w:sz="11.52" w:space="0" w:color="484F5B"/>
              <w:right w:val="single" w:sz="5.76" w:space="0" w:color="674460"/>
            </w:tcBorders>
          </w:tcPr>
          <w:p>
            <w:pPr>
              <w:spacing w:before="0" w:after="0" w:line="161" w:lineRule="exact"/>
              <w:ind w:left="322" w:right="265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color w:val="8C8C99"/>
                <w:spacing w:val="0"/>
                <w:w w:val="190"/>
              </w:rPr>
              <w:t>It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11.52" w:space="0" w:color="9797A0"/>
              <w:bottom w:val="single" w:sz="5.76" w:space="0" w:color="878393"/>
              <w:left w:val="single" w:sz="5.76" w:space="0" w:color="674460"/>
              <w:right w:val="single" w:sz="5.76" w:space="0" w:color="746B7C"/>
            </w:tcBorders>
          </w:tcPr>
          <w:p>
            <w:pPr>
              <w:spacing w:before="0" w:after="0" w:line="164" w:lineRule="exact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64654"/>
                <w:spacing w:val="0"/>
                <w:w w:val="100"/>
              </w:rPr>
              <w:t>LIIN</w:t>
            </w:r>
            <w:r>
              <w:rPr>
                <w:rFonts w:ascii="Arial" w:hAnsi="Arial" w:cs="Arial" w:eastAsia="Arial"/>
                <w:sz w:val="16"/>
                <w:szCs w:val="16"/>
                <w:color w:val="264654"/>
                <w:spacing w:val="-3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SEADEVENTII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8"/>
                <w:w w:val="11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0"/>
              </w:rPr>
              <w:t>ULGEV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60606B"/>
              <w:bottom w:val="single" w:sz="5.76" w:space="0" w:color="4B4B60"/>
              <w:left w:val="single" w:sz="5.76" w:space="0" w:color="746B7C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60606B"/>
              <w:bottom w:val="single" w:sz="5.76" w:space="0" w:color="4B4B60"/>
              <w:left w:val="single" w:sz="5.76" w:space="0" w:color="6B4F6B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83844"/>
              <w:bottom w:val="single" w:sz="5.76" w:space="0" w:color="343448"/>
              <w:left w:val="single" w:sz="11.52" w:space="0" w:color="808390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83844"/>
              <w:bottom w:val="single" w:sz="5.76" w:space="0" w:color="343448"/>
              <w:left w:val="single" w:sz="11.52" w:space="0" w:color="676070"/>
              <w:right w:val="single" w:sz="5.76" w:space="0" w:color="2B2B38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83844"/>
              <w:bottom w:val="single" w:sz="5.76" w:space="0" w:color="343448"/>
              <w:left w:val="single" w:sz="5.76" w:space="0" w:color="2B2B38"/>
              <w:right w:val="single" w:sz="5.76" w:space="0" w:color="576774"/>
            </w:tcBorders>
          </w:tcPr>
          <w:p>
            <w:pPr>
              <w:spacing w:before="1" w:after="0" w:line="240" w:lineRule="auto"/>
              <w:ind w:left="2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-25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35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383844"/>
              <w:bottom w:val="single" w:sz="5.76" w:space="0" w:color="343448"/>
              <w:left w:val="single" w:sz="5.76" w:space="0" w:color="576774"/>
              <w:right w:val="single" w:sz="11.52" w:space="0" w:color="607077"/>
            </w:tcBorders>
          </w:tcPr>
          <w:p>
            <w:pPr>
              <w:spacing w:before="1" w:after="0" w:line="240" w:lineRule="auto"/>
              <w:ind w:left="2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7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83844"/>
              <w:bottom w:val="single" w:sz="5.76" w:space="0" w:color="343448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1" w:after="0" w:line="240" w:lineRule="auto"/>
              <w:ind w:left="321" w:right="26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14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48" w:type="dxa"/>
            <w:gridSpan w:val="3"/>
            <w:tcBorders>
              <w:top w:val="single" w:sz="5.76" w:space="0" w:color="383844"/>
              <w:bottom w:val="single" w:sz="5.76" w:space="0" w:color="343448"/>
              <w:left w:val="single" w:sz="11.52" w:space="0" w:color="606774"/>
              <w:right w:val="single" w:sz="5.76" w:space="0" w:color="2B343F"/>
            </w:tcBorders>
          </w:tcPr>
          <w:p>
            <w:pPr>
              <w:spacing w:before="1" w:after="0" w:line="240" w:lineRule="auto"/>
              <w:ind w:left="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COMAP,ESBE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98" w:type="dxa"/>
            <w:tcBorders>
              <w:top w:val="single" w:sz="5.76" w:space="0" w:color="383844"/>
              <w:bottom w:val="single" w:sz="5.76" w:space="0" w:color="343448"/>
              <w:left w:val="single" w:sz="5.76" w:space="0" w:color="2B343F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383844"/>
              <w:bottom w:val="single" w:sz="5.76" w:space="0" w:color="343448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83844"/>
              <w:bottom w:val="single" w:sz="5.76" w:space="0" w:color="343448"/>
              <w:left w:val="single" w:sz="11.52" w:space="0" w:color="7C7C8C"/>
              <w:right w:val="single" w:sz="5.76" w:space="0" w:color="5B3B5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383844"/>
              <w:bottom w:val="single" w:sz="5.76" w:space="0" w:color="4B4B5B"/>
              <w:left w:val="single" w:sz="5.76" w:space="0" w:color="5B3B5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5" w:hRule="exact"/>
        </w:trPr>
        <w:tc>
          <w:tcPr>
            <w:tcW w:w="850" w:type="dxa"/>
            <w:tcBorders>
              <w:top w:val="single" w:sz="11.52" w:space="0" w:color="979CA3"/>
              <w:bottom w:val="single" w:sz="5.76" w:space="0" w:color="7C808C"/>
              <w:left w:val="single" w:sz="11.52" w:space="0" w:color="484F5B"/>
              <w:right w:val="single" w:sz="5.76" w:space="0" w:color="674460"/>
            </w:tcBorders>
          </w:tcPr>
          <w:p>
            <w:pPr>
              <w:spacing w:before="0" w:after="0" w:line="174" w:lineRule="exact"/>
              <w:ind w:left="321" w:right="2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20"/>
                <w:w w:val="102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3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878393"/>
              <w:bottom w:val="single" w:sz="5.76" w:space="0" w:color="606074"/>
              <w:left w:val="single" w:sz="5.76" w:space="0" w:color="674460"/>
              <w:right w:val="single" w:sz="5.76" w:space="0" w:color="746B7C"/>
            </w:tcBorders>
          </w:tcPr>
          <w:p>
            <w:pPr>
              <w:spacing w:before="0" w:after="0" w:line="182" w:lineRule="exact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-20"/>
                <w:w w:val="111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16"/>
                <w:w w:val="117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270"/>
              </w:rPr>
              <w:t>·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-12"/>
                <w:w w:val="11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7"/>
              </w:rPr>
              <w:t>ORU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4B4B60"/>
              <w:bottom w:val="single" w:sz="5.76" w:space="0" w:color="38384F"/>
              <w:left w:val="single" w:sz="5.76" w:space="0" w:color="746B7C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4B4B60"/>
              <w:bottom w:val="single" w:sz="5.76" w:space="0" w:color="38384F"/>
              <w:left w:val="single" w:sz="5.76" w:space="0" w:color="6B4F6B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43448"/>
              <w:bottom w:val="single" w:sz="5.76" w:space="0" w:color="38384F"/>
              <w:left w:val="single" w:sz="11.52" w:space="0" w:color="808390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43448"/>
              <w:bottom w:val="single" w:sz="5.76" w:space="0" w:color="38384F"/>
              <w:left w:val="single" w:sz="11.52" w:space="0" w:color="676070"/>
              <w:right w:val="single" w:sz="5.76" w:space="0" w:color="2B2B38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43448"/>
              <w:bottom w:val="single" w:sz="5.76" w:space="0" w:color="38384F"/>
              <w:left w:val="single" w:sz="5.76" w:space="0" w:color="2B2B38"/>
              <w:right w:val="single" w:sz="5.76" w:space="0" w:color="576774"/>
            </w:tcBorders>
          </w:tcPr>
          <w:p>
            <w:pPr>
              <w:spacing w:before="0" w:after="0" w:line="184" w:lineRule="exact"/>
              <w:ind w:left="209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696472"/>
                <w:spacing w:val="0"/>
                <w:w w:val="120"/>
              </w:rPr>
              <w:t>50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343448"/>
              <w:bottom w:val="single" w:sz="5.76" w:space="0" w:color="38384F"/>
              <w:left w:val="single" w:sz="5.76" w:space="0" w:color="576774"/>
              <w:right w:val="single" w:sz="11.52" w:space="0" w:color="607077"/>
            </w:tcBorders>
          </w:tcPr>
          <w:p>
            <w:pPr>
              <w:spacing w:before="0" w:after="0" w:line="182" w:lineRule="exact"/>
              <w:ind w:left="263" w:right="1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43448"/>
              <w:bottom w:val="single" w:sz="5.76" w:space="0" w:color="38384F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82" w:lineRule="exact"/>
              <w:ind w:left="291" w:right="2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6"/>
                <w:w w:val="102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4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343448"/>
              <w:bottom w:val="single" w:sz="5.76" w:space="0" w:color="38384F"/>
              <w:left w:val="single" w:sz="11.52" w:space="0" w:color="606774"/>
              <w:right w:val="single" w:sz="11.52" w:space="0" w:color="4F6064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5.76" w:space="0" w:color="343448"/>
              <w:bottom w:val="single" w:sz="5.76" w:space="0" w:color="5B5B74"/>
              <w:left w:val="single" w:sz="11.52" w:space="0" w:color="4F6064"/>
              <w:right w:val="single" w:sz="5.76" w:space="0" w:color="2B343F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343448"/>
              <w:bottom w:val="single" w:sz="5.76" w:space="0" w:color="5B5B74"/>
              <w:left w:val="single" w:sz="5.76" w:space="0" w:color="2B343F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343448"/>
              <w:bottom w:val="single" w:sz="5.76" w:space="0" w:color="5B5B74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43448"/>
              <w:bottom w:val="single" w:sz="5.76" w:space="0" w:color="5B5B74"/>
              <w:left w:val="single" w:sz="11.52" w:space="0" w:color="7C7C8C"/>
              <w:right w:val="single" w:sz="5.76" w:space="0" w:color="5B3B5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4B4B5B"/>
              <w:bottom w:val="single" w:sz="5.76" w:space="0" w:color="5B5B74"/>
              <w:left w:val="single" w:sz="5.76" w:space="0" w:color="5B3B5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7C808C"/>
              <w:bottom w:val="single" w:sz="5.76" w:space="0" w:color="777787"/>
              <w:left w:val="single" w:sz="11.52" w:space="0" w:color="484F5B"/>
              <w:right w:val="single" w:sz="5.76" w:space="0" w:color="674460"/>
            </w:tcBorders>
          </w:tcPr>
          <w:p>
            <w:pPr>
              <w:spacing w:before="0" w:after="0" w:line="164" w:lineRule="exact"/>
              <w:ind w:left="306" w:right="2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25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34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606074"/>
              <w:bottom w:val="single" w:sz="5.76" w:space="0" w:color="5B5B6B"/>
              <w:left w:val="single" w:sz="5.76" w:space="0" w:color="674460"/>
              <w:right w:val="single" w:sz="11.52" w:space="0" w:color="83838C"/>
            </w:tcBorders>
          </w:tcPr>
          <w:p>
            <w:pPr>
              <w:spacing w:before="0" w:after="0" w:line="164" w:lineRule="exact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-2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-12"/>
                <w:w w:val="11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7"/>
              </w:rPr>
              <w:t>ORU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38384F"/>
              <w:bottom w:val="single" w:sz="5.76" w:space="0" w:color="383848"/>
              <w:left w:val="single" w:sz="11.52" w:space="0" w:color="83838C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38384F"/>
              <w:bottom w:val="single" w:sz="5.76" w:space="0" w:color="383848"/>
              <w:left w:val="single" w:sz="5.76" w:space="0" w:color="6B4F6B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8384F"/>
              <w:bottom w:val="single" w:sz="5.76" w:space="0" w:color="383848"/>
              <w:left w:val="single" w:sz="11.52" w:space="0" w:color="808390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8384F"/>
              <w:bottom w:val="single" w:sz="5.76" w:space="0" w:color="383848"/>
              <w:left w:val="single" w:sz="11.52" w:space="0" w:color="676070"/>
              <w:right w:val="single" w:sz="5.76" w:space="0" w:color="2B2B38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8384F"/>
              <w:bottom w:val="single" w:sz="5.76" w:space="0" w:color="383848"/>
              <w:left w:val="single" w:sz="5.76" w:space="0" w:color="2B2B38"/>
              <w:right w:val="single" w:sz="5.76" w:space="0" w:color="576774"/>
            </w:tcBorders>
          </w:tcPr>
          <w:p>
            <w:pPr>
              <w:spacing w:before="0" w:after="0" w:line="178" w:lineRule="exact"/>
              <w:ind w:left="2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3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38384F"/>
              <w:bottom w:val="single" w:sz="5.76" w:space="0" w:color="383848"/>
              <w:left w:val="single" w:sz="5.76" w:space="0" w:color="576774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63" w:right="1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8384F"/>
              <w:bottom w:val="single" w:sz="5.76" w:space="0" w:color="383848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77" w:right="2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4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38384F"/>
              <w:bottom w:val="single" w:sz="5.76" w:space="0" w:color="383848"/>
              <w:left w:val="single" w:sz="11.52" w:space="0" w:color="606774"/>
              <w:right w:val="single" w:sz="11.52" w:space="0" w:color="4F6064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5.76" w:space="0" w:color="5B5B74"/>
              <w:bottom w:val="single" w:sz="5.76" w:space="0" w:color="383848"/>
              <w:left w:val="single" w:sz="11.52" w:space="0" w:color="4F6064"/>
              <w:right w:val="single" w:sz="5.76" w:space="0" w:color="2B343F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5B5B74"/>
              <w:bottom w:val="single" w:sz="5.76" w:space="0" w:color="383848"/>
              <w:left w:val="single" w:sz="5.76" w:space="0" w:color="2B343F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5B5B74"/>
              <w:bottom w:val="single" w:sz="5.76" w:space="0" w:color="606070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5B5B74"/>
              <w:bottom w:val="single" w:sz="5.76" w:space="0" w:color="606070"/>
              <w:left w:val="single" w:sz="11.52" w:space="0" w:color="7C7C8C"/>
              <w:right w:val="single" w:sz="5.76" w:space="0" w:color="5B3B5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5B5B74"/>
              <w:bottom w:val="single" w:sz="5.76" w:space="0" w:color="606070"/>
              <w:left w:val="single" w:sz="5.76" w:space="0" w:color="5B3B5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777787"/>
              <w:bottom w:val="single" w:sz="5.76" w:space="0" w:color="747483"/>
              <w:left w:val="single" w:sz="11.52" w:space="0" w:color="484F5B"/>
              <w:right w:val="single" w:sz="5.76" w:space="0" w:color="674460"/>
            </w:tcBorders>
          </w:tcPr>
          <w:p>
            <w:pPr>
              <w:spacing w:before="0" w:after="0" w:line="164" w:lineRule="exact"/>
              <w:ind w:left="306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22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27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5B5B6B"/>
              <w:bottom w:val="single" w:sz="5.76" w:space="0" w:color="606070"/>
              <w:left w:val="single" w:sz="5.76" w:space="0" w:color="674460"/>
              <w:right w:val="single" w:sz="11.52" w:space="0" w:color="83838C"/>
            </w:tcBorders>
          </w:tcPr>
          <w:p>
            <w:pPr>
              <w:spacing w:before="0" w:after="0" w:line="164" w:lineRule="exact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5"/>
              </w:rPr>
              <w:t>TORU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383848"/>
              <w:bottom w:val="single" w:sz="5.76" w:space="0" w:color="34384B"/>
              <w:left w:val="single" w:sz="11.52" w:space="0" w:color="83838C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383848"/>
              <w:bottom w:val="single" w:sz="5.76" w:space="0" w:color="34384B"/>
              <w:left w:val="single" w:sz="5.76" w:space="0" w:color="6B4F6B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83848"/>
              <w:bottom w:val="single" w:sz="5.76" w:space="0" w:color="34384B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83848"/>
              <w:bottom w:val="single" w:sz="5.76" w:space="0" w:color="34384B"/>
              <w:left w:val="single" w:sz="11.52" w:space="0" w:color="676070"/>
              <w:right w:val="single" w:sz="5.76" w:space="0" w:color="2B2B38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83848"/>
              <w:bottom w:val="single" w:sz="5.76" w:space="0" w:color="34384B"/>
              <w:left w:val="single" w:sz="5.76" w:space="0" w:color="2B2B38"/>
              <w:right w:val="single" w:sz="5.76" w:space="0" w:color="576774"/>
            </w:tcBorders>
          </w:tcPr>
          <w:p>
            <w:pPr>
              <w:spacing w:before="0" w:after="0" w:line="178" w:lineRule="exact"/>
              <w:ind w:left="2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5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383848"/>
              <w:bottom w:val="single" w:sz="5.76" w:space="0" w:color="34384B"/>
              <w:left w:val="single" w:sz="5.76" w:space="0" w:color="576774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63" w:right="1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83848"/>
              <w:bottom w:val="single" w:sz="5.76" w:space="0" w:color="34384B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81" w:lineRule="exact"/>
              <w:ind w:left="276" w:right="22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696472"/>
                <w:spacing w:val="0"/>
                <w:w w:val="108"/>
              </w:rPr>
              <w:t>46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383848"/>
              <w:bottom w:val="single" w:sz="5.76" w:space="0" w:color="34384B"/>
              <w:left w:val="single" w:sz="11.52" w:space="0" w:color="606774"/>
              <w:right w:val="single" w:sz="11.52" w:space="0" w:color="4F6064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5.76" w:space="0" w:color="383848"/>
              <w:bottom w:val="single" w:sz="5.76" w:space="0" w:color="34384B"/>
              <w:left w:val="single" w:sz="11.52" w:space="0" w:color="4F6064"/>
              <w:right w:val="single" w:sz="5.76" w:space="0" w:color="2B343F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383848"/>
              <w:bottom w:val="single" w:sz="5.76" w:space="0" w:color="34384B"/>
              <w:left w:val="single" w:sz="5.76" w:space="0" w:color="2B343F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606070"/>
              <w:bottom w:val="single" w:sz="5.76" w:space="0" w:color="5B5B70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606070"/>
              <w:bottom w:val="single" w:sz="5.76" w:space="0" w:color="5B5B70"/>
              <w:left w:val="single" w:sz="11.52" w:space="0" w:color="7C7C8C"/>
              <w:right w:val="single" w:sz="5.76" w:space="0" w:color="5B3B5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606070"/>
              <w:bottom w:val="single" w:sz="5.76" w:space="0" w:color="5B5B70"/>
              <w:left w:val="single" w:sz="5.76" w:space="0" w:color="5B3B5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747483"/>
              <w:bottom w:val="single" w:sz="5.76" w:space="0" w:color="676777"/>
              <w:left w:val="single" w:sz="11.52" w:space="0" w:color="484F5B"/>
              <w:right w:val="single" w:sz="5.76" w:space="0" w:color="4B2F54"/>
            </w:tcBorders>
          </w:tcPr>
          <w:p>
            <w:pPr>
              <w:spacing w:before="0" w:after="0" w:line="164" w:lineRule="exact"/>
              <w:ind w:left="306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25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3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606070"/>
              <w:bottom w:val="single" w:sz="5.76" w:space="0" w:color="544F60"/>
              <w:left w:val="single" w:sz="5.76" w:space="0" w:color="4B2F54"/>
              <w:right w:val="single" w:sz="11.52" w:space="0" w:color="83838C"/>
            </w:tcBorders>
          </w:tcPr>
          <w:p>
            <w:pPr>
              <w:spacing w:before="0" w:after="0" w:line="164" w:lineRule="exact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5"/>
              </w:rPr>
              <w:t>TORU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34384B"/>
              <w:bottom w:val="single" w:sz="5.76" w:space="0" w:color="3B3B4F"/>
              <w:left w:val="single" w:sz="11.52" w:space="0" w:color="83838C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34384B"/>
              <w:bottom w:val="single" w:sz="5.76" w:space="0" w:color="3B3B4F"/>
              <w:left w:val="single" w:sz="5.76" w:space="0" w:color="6B4F6B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4384B"/>
              <w:bottom w:val="single" w:sz="5.76" w:space="0" w:color="3B3B4F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4384B"/>
              <w:bottom w:val="single" w:sz="5.76" w:space="0" w:color="3B3B4F"/>
              <w:left w:val="single" w:sz="11.52" w:space="0" w:color="676070"/>
              <w:right w:val="single" w:sz="5.76" w:space="0" w:color="2B2B38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4384B"/>
              <w:bottom w:val="single" w:sz="5.76" w:space="0" w:color="3B3B4F"/>
              <w:left w:val="single" w:sz="5.76" w:space="0" w:color="2B2B38"/>
              <w:right w:val="single" w:sz="5.76" w:space="0" w:color="576774"/>
            </w:tcBorders>
          </w:tcPr>
          <w:p>
            <w:pPr>
              <w:spacing w:before="0" w:after="0" w:line="183" w:lineRule="exact"/>
              <w:ind w:left="20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797785"/>
                <w:spacing w:val="0"/>
                <w:w w:val="114"/>
              </w:rPr>
              <w:t>25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34384B"/>
              <w:bottom w:val="single" w:sz="5.76" w:space="0" w:color="3B3B4F"/>
              <w:left w:val="single" w:sz="5.76" w:space="0" w:color="576774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63" w:right="1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4384B"/>
              <w:bottom w:val="single" w:sz="5.76" w:space="0" w:color="3B3B4F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76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4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4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34384B"/>
              <w:bottom w:val="single" w:sz="5.76" w:space="0" w:color="3B3B4F"/>
              <w:left w:val="single" w:sz="11.52" w:space="0" w:color="606774"/>
              <w:right w:val="single" w:sz="11.52" w:space="0" w:color="707077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5.76" w:space="0" w:color="34384B"/>
              <w:bottom w:val="single" w:sz="5.76" w:space="0" w:color="3B3B4F"/>
              <w:left w:val="single" w:sz="11.52" w:space="0" w:color="707077"/>
              <w:right w:val="single" w:sz="5.76" w:space="0" w:color="2B343F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34384B"/>
              <w:bottom w:val="single" w:sz="5.76" w:space="0" w:color="606070"/>
              <w:left w:val="single" w:sz="5.76" w:space="0" w:color="2B343F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5B5B70"/>
              <w:bottom w:val="single" w:sz="5.76" w:space="0" w:color="606070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5B5B70"/>
              <w:bottom w:val="single" w:sz="5.76" w:space="0" w:color="606070"/>
              <w:left w:val="single" w:sz="11.52" w:space="0" w:color="7C7C8C"/>
              <w:right w:val="single" w:sz="5.76" w:space="0" w:color="5B3B5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5B5B70"/>
              <w:bottom w:val="single" w:sz="5.76" w:space="0" w:color="777483"/>
              <w:left w:val="single" w:sz="5.76" w:space="0" w:color="5B3B5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676777"/>
              <w:bottom w:val="single" w:sz="5.76" w:space="0" w:color="646470"/>
              <w:left w:val="single" w:sz="11.52" w:space="0" w:color="484F5B"/>
              <w:right w:val="single" w:sz="5.76" w:space="0" w:color="4B2F54"/>
            </w:tcBorders>
          </w:tcPr>
          <w:p>
            <w:pPr>
              <w:spacing w:before="0" w:after="0" w:line="178" w:lineRule="exact"/>
              <w:ind w:left="306" w:right="2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24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33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544F60"/>
              <w:bottom w:val="single" w:sz="5.76" w:space="0" w:color="3F3F4F"/>
              <w:left w:val="single" w:sz="5.76" w:space="0" w:color="4B2F54"/>
              <w:right w:val="single" w:sz="11.52" w:space="0" w:color="83838C"/>
            </w:tcBorders>
          </w:tcPr>
          <w:p>
            <w:pPr>
              <w:spacing w:before="0" w:after="0" w:line="164" w:lineRule="exact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FE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TOR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4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3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6"/>
                <w:w w:val="10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1"/>
              </w:rPr>
              <w:t>LDRI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20"/>
                <w:w w:val="10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4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3B3B4F"/>
              <w:bottom w:val="single" w:sz="5.76" w:space="0" w:color="3F3F4F"/>
              <w:left w:val="single" w:sz="11.52" w:space="0" w:color="83838C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3B3B4F"/>
              <w:bottom w:val="single" w:sz="5.76" w:space="0" w:color="3F3F4F"/>
              <w:left w:val="single" w:sz="5.76" w:space="0" w:color="6B4F6B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B3B4F"/>
              <w:bottom w:val="single" w:sz="5.76" w:space="0" w:color="3F3F4F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B3B4F"/>
              <w:bottom w:val="single" w:sz="5.76" w:space="0" w:color="3F3F4F"/>
              <w:left w:val="single" w:sz="11.52" w:space="0" w:color="676070"/>
              <w:right w:val="single" w:sz="5.76" w:space="0" w:color="2B2B38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B3B4F"/>
              <w:bottom w:val="single" w:sz="5.76" w:space="0" w:color="3F3F4F"/>
              <w:left w:val="single" w:sz="5.76" w:space="0" w:color="2B2B38"/>
              <w:right w:val="single" w:sz="5.76" w:space="0" w:color="576774"/>
            </w:tcBorders>
          </w:tcPr>
          <w:p>
            <w:pPr>
              <w:spacing w:before="0" w:after="0" w:line="183" w:lineRule="exact"/>
              <w:ind w:left="20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797785"/>
                <w:spacing w:val="0"/>
                <w:w w:val="110"/>
              </w:rPr>
              <w:t>20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3B3B4F"/>
              <w:bottom w:val="single" w:sz="5.76" w:space="0" w:color="3F3F4F"/>
              <w:left w:val="single" w:sz="5.76" w:space="0" w:color="576774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63" w:right="1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B3B4F"/>
              <w:bottom w:val="single" w:sz="5.76" w:space="0" w:color="3F3F4F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6"/>
                <w:w w:val="102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4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3B3B4F"/>
              <w:bottom w:val="single" w:sz="5.76" w:space="0" w:color="3F3F4F"/>
              <w:left w:val="single" w:sz="11.52" w:space="0" w:color="606774"/>
              <w:right w:val="single" w:sz="11.52" w:space="0" w:color="707077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5.76" w:space="0" w:color="3B3B4F"/>
              <w:bottom w:val="single" w:sz="5.76" w:space="0" w:color="606074"/>
              <w:left w:val="single" w:sz="11.52" w:space="0" w:color="707077"/>
              <w:right w:val="single" w:sz="5.76" w:space="0" w:color="2B343F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606070"/>
              <w:bottom w:val="single" w:sz="5.76" w:space="0" w:color="606074"/>
              <w:left w:val="single" w:sz="5.76" w:space="0" w:color="2B343F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606070"/>
              <w:bottom w:val="single" w:sz="5.76" w:space="0" w:color="606074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606070"/>
              <w:bottom w:val="single" w:sz="5.76" w:space="0" w:color="77778C"/>
              <w:left w:val="single" w:sz="11.52" w:space="0" w:color="7C7C8C"/>
              <w:right w:val="single" w:sz="5.76" w:space="0" w:color="5B3B5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777483"/>
              <w:bottom w:val="single" w:sz="11.52" w:space="0" w:color="9393A0"/>
              <w:left w:val="single" w:sz="5.76" w:space="0" w:color="5B3B5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646470"/>
              <w:bottom w:val="single" w:sz="5.76" w:space="0" w:color="606074"/>
              <w:left w:val="single" w:sz="11.52" w:space="0" w:color="484F5B"/>
              <w:right w:val="single" w:sz="5.76" w:space="0" w:color="4B2F54"/>
            </w:tcBorders>
          </w:tcPr>
          <w:p>
            <w:pPr>
              <w:spacing w:before="0" w:after="0" w:line="181" w:lineRule="exact"/>
              <w:ind w:left="306" w:right="23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797785"/>
                <w:spacing w:val="0"/>
                <w:w w:val="121"/>
              </w:rPr>
              <w:t>17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3F3F4F"/>
              <w:bottom w:val="single" w:sz="5.76" w:space="0" w:color="3F3F4F"/>
              <w:left w:val="single" w:sz="5.76" w:space="0" w:color="4B2F54"/>
              <w:right w:val="single" w:sz="5.76" w:space="0" w:color="746B7C"/>
            </w:tcBorders>
          </w:tcPr>
          <w:p>
            <w:pPr>
              <w:spacing w:before="0" w:after="0" w:line="164" w:lineRule="exact"/>
              <w:ind w:left="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4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PEX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TOR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0"/>
              </w:rPr>
              <w:t>KO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AVA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4"/>
              </w:rPr>
              <w:t>RUU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31"/>
                <w:w w:val="104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332D3F"/>
                <w:spacing w:val="-4"/>
                <w:w w:val="18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5"/>
              </w:rPr>
              <w:t>D)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3F3F4F"/>
              <w:bottom w:val="single" w:sz="5.76" w:space="0" w:color="3F3F4F"/>
              <w:left w:val="single" w:sz="5.76" w:space="0" w:color="746B7C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3F3F4F"/>
              <w:bottom w:val="single" w:sz="5.76" w:space="0" w:color="3F3F4F"/>
              <w:left w:val="single" w:sz="5.76" w:space="0" w:color="6B4F6B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F3F4F"/>
              <w:bottom w:val="single" w:sz="5.76" w:space="0" w:color="3F3F4F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F3F4F"/>
              <w:bottom w:val="single" w:sz="5.76" w:space="0" w:color="3F3F4F"/>
              <w:left w:val="single" w:sz="11.52" w:space="0" w:color="676070"/>
              <w:right w:val="single" w:sz="5.76" w:space="0" w:color="2B2B38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F3F4F"/>
              <w:bottom w:val="single" w:sz="5.76" w:space="0" w:color="3F3F4F"/>
              <w:left w:val="single" w:sz="5.76" w:space="0" w:color="2B2B38"/>
              <w:right w:val="single" w:sz="5.76" w:space="0" w:color="576774"/>
            </w:tcBorders>
          </w:tcPr>
          <w:p>
            <w:pPr>
              <w:spacing w:before="0" w:after="0" w:line="183" w:lineRule="exact"/>
              <w:ind w:left="20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797785"/>
                <w:spacing w:val="0"/>
                <w:w w:val="110"/>
              </w:rPr>
              <w:t>20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3F3F4F"/>
              <w:bottom w:val="single" w:sz="5.76" w:space="0" w:color="3F3F4F"/>
              <w:left w:val="single" w:sz="5.76" w:space="0" w:color="576774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49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32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F3F4F"/>
              <w:bottom w:val="single" w:sz="5.76" w:space="0" w:color="3F3F4F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3"/>
                <w:w w:val="102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3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48" w:type="dxa"/>
            <w:gridSpan w:val="3"/>
            <w:tcBorders>
              <w:top w:val="nil" w:sz="6" w:space="0" w:color="auto"/>
              <w:bottom w:val="single" w:sz="5.76" w:space="0" w:color="575767"/>
              <w:left w:val="single" w:sz="11.52" w:space="0" w:color="606774"/>
              <w:right w:val="single" w:sz="5.76" w:space="0" w:color="2B343F"/>
            </w:tcBorders>
          </w:tcPr>
          <w:p>
            <w:pPr>
              <w:spacing w:before="1" w:after="0" w:line="240" w:lineRule="auto"/>
              <w:ind w:left="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ALU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22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9"/>
                <w:w w:val="10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6"/>
                <w:w w:val="93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14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98" w:type="dxa"/>
            <w:tcBorders>
              <w:top w:val="single" w:sz="5.76" w:space="0" w:color="606074"/>
              <w:bottom w:val="single" w:sz="5.76" w:space="0" w:color="575767"/>
              <w:left w:val="single" w:sz="5.76" w:space="0" w:color="2B343F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606074"/>
              <w:bottom w:val="single" w:sz="5.76" w:space="0" w:color="707080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77778C"/>
              <w:bottom w:val="single" w:sz="11.52" w:space="0" w:color="909097"/>
              <w:left w:val="single" w:sz="11.52" w:space="0" w:color="7C7C8C"/>
              <w:right w:val="single" w:sz="5.76" w:space="0" w:color="5B3B5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393A0"/>
              <w:bottom w:val="single" w:sz="11.52" w:space="0" w:color="909097"/>
              <w:left w:val="single" w:sz="5.76" w:space="0" w:color="5B3B5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606074"/>
              <w:bottom w:val="single" w:sz="5.76" w:space="0" w:color="70707C"/>
              <w:left w:val="single" w:sz="11.52" w:space="0" w:color="484F5B"/>
              <w:right w:val="single" w:sz="5.76" w:space="0" w:color="4B2F54"/>
            </w:tcBorders>
          </w:tcPr>
          <w:p>
            <w:pPr>
              <w:spacing w:before="0" w:after="0" w:line="164" w:lineRule="exact"/>
              <w:ind w:left="306" w:right="2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24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34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3F3F4F"/>
              <w:bottom w:val="single" w:sz="5.76" w:space="0" w:color="605B67"/>
              <w:left w:val="single" w:sz="5.76" w:space="0" w:color="4B2F54"/>
              <w:right w:val="single" w:sz="5.76" w:space="0" w:color="746B7C"/>
            </w:tcBorders>
          </w:tcPr>
          <w:p>
            <w:pPr>
              <w:spacing w:before="0" w:after="0" w:line="164" w:lineRule="exact"/>
              <w:ind w:left="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14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PEX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1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5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-8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AVA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4"/>
              </w:rPr>
              <w:t>RUU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31"/>
                <w:w w:val="104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592638"/>
                <w:spacing w:val="-4"/>
                <w:w w:val="18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5"/>
              </w:rPr>
              <w:t>D)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3F3F4F"/>
              <w:bottom w:val="single" w:sz="5.76" w:space="0" w:color="3F3F4F"/>
              <w:left w:val="single" w:sz="5.76" w:space="0" w:color="746B7C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3F3F4F"/>
              <w:bottom w:val="single" w:sz="5.76" w:space="0" w:color="3F3F4F"/>
              <w:left w:val="single" w:sz="5.76" w:space="0" w:color="6B4F6B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F3F4F"/>
              <w:bottom w:val="single" w:sz="5.76" w:space="0" w:color="3F3F4F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F3F4F"/>
              <w:bottom w:val="single" w:sz="5.76" w:space="0" w:color="3F3F4F"/>
              <w:left w:val="single" w:sz="11.52" w:space="0" w:color="676070"/>
              <w:right w:val="single" w:sz="5.76" w:space="0" w:color="234B4F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F3F4F"/>
              <w:bottom w:val="single" w:sz="5.76" w:space="0" w:color="3F3F4F"/>
              <w:left w:val="single" w:sz="5.76" w:space="0" w:color="234B4F"/>
              <w:right w:val="single" w:sz="5.76" w:space="0" w:color="576774"/>
            </w:tcBorders>
          </w:tcPr>
          <w:p>
            <w:pPr>
              <w:spacing w:before="0" w:after="0" w:line="178" w:lineRule="exact"/>
              <w:ind w:left="2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2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3F3F4F"/>
              <w:bottom w:val="single" w:sz="5.76" w:space="0" w:color="3F3F4F"/>
              <w:left w:val="single" w:sz="5.76" w:space="0" w:color="576774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63" w:right="2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5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F3F4F"/>
              <w:bottom w:val="single" w:sz="5.76" w:space="0" w:color="3F3F4F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2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48" w:type="dxa"/>
            <w:gridSpan w:val="3"/>
            <w:tcBorders>
              <w:top w:val="single" w:sz="5.76" w:space="0" w:color="575767"/>
              <w:bottom w:val="single" w:sz="5.76" w:space="0" w:color="3F3F4F"/>
              <w:left w:val="single" w:sz="11.52" w:space="0" w:color="606774"/>
              <w:right w:val="single" w:sz="5.76" w:space="0" w:color="285B5B"/>
            </w:tcBorders>
          </w:tcPr>
          <w:p>
            <w:pPr>
              <w:spacing w:before="0" w:after="0" w:line="178" w:lineRule="exact"/>
              <w:ind w:left="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3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0"/>
                <w:w w:val="100"/>
              </w:rPr>
              <w:t>LU</w:t>
            </w:r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-2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7"/>
                <w:w w:val="114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1"/>
              </w:rPr>
              <w:t>0x2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98" w:type="dxa"/>
            <w:tcBorders>
              <w:top w:val="single" w:sz="5.76" w:space="0" w:color="575767"/>
              <w:bottom w:val="single" w:sz="5.76" w:space="0" w:color="646474"/>
              <w:left w:val="single" w:sz="5.76" w:space="0" w:color="285B5B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707080"/>
              <w:bottom w:val="single" w:sz="5.76" w:space="0" w:color="646474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09097"/>
              <w:bottom w:val="single" w:sz="5.76" w:space="0" w:color="646474"/>
              <w:left w:val="single" w:sz="11.52" w:space="0" w:color="7C7C8C"/>
              <w:right w:val="single" w:sz="5.76" w:space="0" w:color="5B3B5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09097"/>
              <w:bottom w:val="single" w:sz="5.76" w:space="0" w:color="646474"/>
              <w:left w:val="single" w:sz="5.76" w:space="0" w:color="5B3B5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70707C"/>
              <w:bottom w:val="single" w:sz="5.76" w:space="0" w:color="646474"/>
              <w:left w:val="single" w:sz="11.52" w:space="0" w:color="484F5B"/>
              <w:right w:val="single" w:sz="5.76" w:space="0" w:color="4B2F54"/>
            </w:tcBorders>
          </w:tcPr>
          <w:p>
            <w:pPr>
              <w:spacing w:before="0" w:after="0" w:line="164" w:lineRule="exact"/>
              <w:ind w:left="306" w:right="2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25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34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605B67"/>
              <w:bottom w:val="single" w:sz="5.76" w:space="0" w:color="444457"/>
              <w:left w:val="single" w:sz="5.76" w:space="0" w:color="4B2F54"/>
              <w:right w:val="single" w:sz="5.76" w:space="0" w:color="746B7C"/>
            </w:tcBorders>
          </w:tcPr>
          <w:p>
            <w:pPr>
              <w:spacing w:before="0" w:after="0" w:line="164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2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4"/>
                <w:w w:val="112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7"/>
                <w:w w:val="112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592638"/>
                <w:spacing w:val="-4"/>
                <w:w w:val="18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7"/>
                <w:w w:val="114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4"/>
                <w:w w:val="106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6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3F3F4F"/>
              <w:bottom w:val="single" w:sz="5.76" w:space="0" w:color="444457"/>
              <w:left w:val="single" w:sz="5.76" w:space="0" w:color="746B7C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3F3F4F"/>
              <w:bottom w:val="single" w:sz="5.76" w:space="0" w:color="444457"/>
              <w:left w:val="single" w:sz="5.76" w:space="0" w:color="6B4F6B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F3F4F"/>
              <w:bottom w:val="single" w:sz="5.76" w:space="0" w:color="444457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F3F4F"/>
              <w:bottom w:val="single" w:sz="5.76" w:space="0" w:color="444457"/>
              <w:left w:val="single" w:sz="11.52" w:space="0" w:color="676070"/>
              <w:right w:val="single" w:sz="5.76" w:space="0" w:color="234B4F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F3F4F"/>
              <w:bottom w:val="single" w:sz="5.76" w:space="0" w:color="444457"/>
              <w:left w:val="single" w:sz="5.76" w:space="0" w:color="234B4F"/>
              <w:right w:val="single" w:sz="5.76" w:space="0" w:color="576774"/>
            </w:tcBorders>
          </w:tcPr>
          <w:p>
            <w:pPr/>
            <w:rPr/>
          </w:p>
        </w:tc>
        <w:tc>
          <w:tcPr>
            <w:tcW w:w="713" w:type="dxa"/>
            <w:tcBorders>
              <w:top w:val="single" w:sz="5.76" w:space="0" w:color="3F3F4F"/>
              <w:bottom w:val="single" w:sz="5.76" w:space="0" w:color="444457"/>
              <w:left w:val="single" w:sz="5.76" w:space="0" w:color="576774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7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F3F4F"/>
              <w:bottom w:val="single" w:sz="5.76" w:space="0" w:color="444457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2"/>
              </w:rPr>
              <w:t>250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3F3F4F"/>
              <w:bottom w:val="single" w:sz="5.76" w:space="0" w:color="444457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5.76" w:space="0" w:color="3F3F4F"/>
              <w:bottom w:val="single" w:sz="5.76" w:space="0" w:color="6B6B80"/>
              <w:left w:val="single" w:sz="11.52" w:space="0" w:color="6B707C"/>
              <w:right w:val="single" w:sz="5.76" w:space="0" w:color="285B5B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646474"/>
              <w:bottom w:val="single" w:sz="5.76" w:space="0" w:color="6B6B80"/>
              <w:left w:val="single" w:sz="5.76" w:space="0" w:color="285B5B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646474"/>
              <w:bottom w:val="single" w:sz="5.76" w:space="0" w:color="6B6B80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646474"/>
              <w:bottom w:val="single" w:sz="5.76" w:space="0" w:color="6B6B80"/>
              <w:left w:val="single" w:sz="11.52" w:space="0" w:color="7C7C8C"/>
              <w:right w:val="single" w:sz="5.76" w:space="0" w:color="5B3B5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646474"/>
              <w:bottom w:val="single" w:sz="5.76" w:space="0" w:color="878393"/>
              <w:left w:val="single" w:sz="5.76" w:space="0" w:color="5B3B5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646474"/>
              <w:bottom w:val="single" w:sz="5.76" w:space="0" w:color="707480"/>
              <w:left w:val="single" w:sz="11.52" w:space="0" w:color="484F5B"/>
              <w:right w:val="single" w:sz="5.76" w:space="0" w:color="4B2F54"/>
            </w:tcBorders>
          </w:tcPr>
          <w:p>
            <w:pPr>
              <w:spacing w:before="0" w:after="0" w:line="178" w:lineRule="exact"/>
              <w:ind w:left="292" w:right="2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7"/>
                <w:w w:val="114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35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444457"/>
              <w:bottom w:val="single" w:sz="5.76" w:space="0" w:color="60606B"/>
              <w:left w:val="single" w:sz="5.76" w:space="0" w:color="4B2F54"/>
              <w:right w:val="single" w:sz="5.76" w:space="0" w:color="746B7C"/>
            </w:tcBorders>
          </w:tcPr>
          <w:p>
            <w:pPr>
              <w:spacing w:before="0" w:after="0" w:line="164" w:lineRule="exact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-2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8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19"/>
                <w:w w:val="108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332D3F"/>
                <w:spacing w:val="-10"/>
                <w:w w:val="12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9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444457"/>
              <w:bottom w:val="single" w:sz="5.76" w:space="0" w:color="444457"/>
              <w:left w:val="single" w:sz="5.76" w:space="0" w:color="746B7C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444457"/>
              <w:bottom w:val="single" w:sz="5.76" w:space="0" w:color="444457"/>
              <w:left w:val="single" w:sz="5.76" w:space="0" w:color="6B4F6B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444457"/>
              <w:bottom w:val="single" w:sz="5.76" w:space="0" w:color="444457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444457"/>
              <w:bottom w:val="single" w:sz="5.76" w:space="0" w:color="444457"/>
              <w:left w:val="single" w:sz="11.52" w:space="0" w:color="676070"/>
              <w:right w:val="single" w:sz="5.76" w:space="0" w:color="234B4F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444457"/>
              <w:bottom w:val="single" w:sz="5.76" w:space="0" w:color="444457"/>
              <w:left w:val="single" w:sz="5.76" w:space="0" w:color="234B4F"/>
              <w:right w:val="single" w:sz="5.76" w:space="0" w:color="576774"/>
            </w:tcBorders>
          </w:tcPr>
          <w:p>
            <w:pPr>
              <w:spacing w:before="0" w:after="0" w:line="181" w:lineRule="exact"/>
              <w:ind w:left="209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797785"/>
                <w:spacing w:val="0"/>
                <w:w w:val="120"/>
              </w:rPr>
              <w:t>50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444457"/>
              <w:bottom w:val="single" w:sz="5.76" w:space="0" w:color="444457"/>
              <w:left w:val="single" w:sz="5.76" w:space="0" w:color="576774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7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444457"/>
              <w:bottom w:val="single" w:sz="5.76" w:space="0" w:color="444457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91" w:right="2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8"/>
                <w:w w:val="102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6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444457"/>
              <w:bottom w:val="single" w:sz="5.76" w:space="0" w:color="444457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5.76" w:space="0" w:color="6B6B80"/>
              <w:bottom w:val="single" w:sz="5.76" w:space="0" w:color="444457"/>
              <w:left w:val="single" w:sz="11.52" w:space="0" w:color="6B707C"/>
              <w:right w:val="single" w:sz="5.76" w:space="0" w:color="285B5B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6B6B80"/>
              <w:bottom w:val="single" w:sz="5.76" w:space="0" w:color="646477"/>
              <w:left w:val="single" w:sz="5.76" w:space="0" w:color="285B5B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6B6B80"/>
              <w:bottom w:val="single" w:sz="5.76" w:space="0" w:color="646477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6B6B80"/>
              <w:bottom w:val="single" w:sz="5.76" w:space="0" w:color="646477"/>
              <w:left w:val="single" w:sz="11.52" w:space="0" w:color="7C7C8C"/>
              <w:right w:val="single" w:sz="5.76" w:space="0" w:color="3B3448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878393"/>
              <w:bottom w:val="single" w:sz="5.76" w:space="0" w:color="646477"/>
              <w:left w:val="single" w:sz="5.76" w:space="0" w:color="3B3448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707480"/>
              <w:bottom w:val="single" w:sz="5.76" w:space="0" w:color="676777"/>
              <w:left w:val="single" w:sz="11.52" w:space="0" w:color="484F5B"/>
              <w:right w:val="single" w:sz="5.76" w:space="0" w:color="4B2F54"/>
            </w:tcBorders>
          </w:tcPr>
          <w:p>
            <w:pPr>
              <w:spacing w:before="0" w:after="0" w:line="183" w:lineRule="exact"/>
              <w:ind w:left="29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696472"/>
                <w:spacing w:val="0"/>
                <w:w w:val="103"/>
              </w:rPr>
              <w:t>21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60606B"/>
              <w:bottom w:val="single" w:sz="5.76" w:space="0" w:color="545464"/>
              <w:left w:val="single" w:sz="5.76" w:space="0" w:color="4B2F54"/>
              <w:right w:val="single" w:sz="5.76" w:space="0" w:color="746B7C"/>
            </w:tcBorders>
          </w:tcPr>
          <w:p>
            <w:pPr>
              <w:spacing w:before="0" w:after="0" w:line="164" w:lineRule="exact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-2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8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19"/>
                <w:w w:val="108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332D3F"/>
                <w:spacing w:val="-10"/>
                <w:w w:val="12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9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444457"/>
              <w:bottom w:val="single" w:sz="5.76" w:space="0" w:color="3B3B4B"/>
              <w:left w:val="single" w:sz="5.76" w:space="0" w:color="746B7C"/>
              <w:right w:val="single" w:sz="5.76" w:space="0" w:color="6B4F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444457"/>
              <w:bottom w:val="single" w:sz="5.76" w:space="0" w:color="3B3B4B"/>
              <w:left w:val="single" w:sz="5.76" w:space="0" w:color="6B4F6B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444457"/>
              <w:bottom w:val="single" w:sz="5.76" w:space="0" w:color="3B3B4B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444457"/>
              <w:bottom w:val="single" w:sz="5.76" w:space="0" w:color="3B3B4B"/>
              <w:left w:val="single" w:sz="11.52" w:space="0" w:color="676070"/>
              <w:right w:val="single" w:sz="5.76" w:space="0" w:color="234B4F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444457"/>
              <w:bottom w:val="single" w:sz="5.76" w:space="0" w:color="3B3B4B"/>
              <w:left w:val="single" w:sz="5.76" w:space="0" w:color="234B4F"/>
              <w:right w:val="single" w:sz="11.52" w:space="0" w:color="747C83"/>
            </w:tcBorders>
          </w:tcPr>
          <w:p>
            <w:pPr>
              <w:spacing w:before="0" w:after="0" w:line="178" w:lineRule="exact"/>
              <w:ind w:left="2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5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444457"/>
              <w:bottom w:val="single" w:sz="5.76" w:space="0" w:color="3B3B4B"/>
              <w:left w:val="single" w:sz="11.52" w:space="0" w:color="747C83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7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444457"/>
              <w:bottom w:val="single" w:sz="5.76" w:space="0" w:color="3B3B4B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319" w:right="2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14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444457"/>
              <w:bottom w:val="single" w:sz="5.76" w:space="0" w:color="3B3B4B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5.76" w:space="0" w:color="444457"/>
              <w:bottom w:val="single" w:sz="5.76" w:space="0" w:color="545767"/>
              <w:left w:val="single" w:sz="11.52" w:space="0" w:color="6B707C"/>
              <w:right w:val="single" w:sz="5.76" w:space="0" w:color="285B5B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646477"/>
              <w:bottom w:val="single" w:sz="5.76" w:space="0" w:color="545767"/>
              <w:left w:val="single" w:sz="5.76" w:space="0" w:color="285B5B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646477"/>
              <w:bottom w:val="single" w:sz="5.76" w:space="0" w:color="70707C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646477"/>
              <w:bottom w:val="single" w:sz="5.76" w:space="0" w:color="70707C"/>
              <w:left w:val="single" w:sz="11.52" w:space="0" w:color="7C7C8C"/>
              <w:right w:val="single" w:sz="5.76" w:space="0" w:color="3B3448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646477"/>
              <w:bottom w:val="single" w:sz="5.76" w:space="0" w:color="70707C"/>
              <w:left w:val="single" w:sz="5.76" w:space="0" w:color="3B3448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676777"/>
              <w:bottom w:val="single" w:sz="5.76" w:space="0" w:color="544F60"/>
              <w:left w:val="single" w:sz="11.52" w:space="0" w:color="484F5B"/>
              <w:right w:val="single" w:sz="5.76" w:space="0" w:color="4B2F54"/>
            </w:tcBorders>
          </w:tcPr>
          <w:p>
            <w:pPr>
              <w:spacing w:before="0" w:after="0" w:line="178" w:lineRule="exact"/>
              <w:ind w:left="292" w:right="2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14"/>
              </w:rPr>
              <w:t>22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545464"/>
              <w:bottom w:val="single" w:sz="5.76" w:space="0" w:color="3B384B"/>
              <w:left w:val="single" w:sz="5.76" w:space="0" w:color="4B2F54"/>
              <w:right w:val="single" w:sz="5.76" w:space="0" w:color="746B7C"/>
            </w:tcBorders>
          </w:tcPr>
          <w:p>
            <w:pPr>
              <w:spacing w:before="0" w:after="0" w:line="178" w:lineRule="exact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KANDUR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3B3B4B"/>
              <w:bottom w:val="single" w:sz="5.76" w:space="0" w:color="3B384B"/>
              <w:left w:val="single" w:sz="5.76" w:space="0" w:color="746B7C"/>
              <w:right w:val="single" w:sz="5.76" w:space="0" w:color="3F2F54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3B3B4B"/>
              <w:bottom w:val="single" w:sz="5.76" w:space="0" w:color="3B384B"/>
              <w:left w:val="single" w:sz="5.76" w:space="0" w:color="3F2F54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B3B4B"/>
              <w:bottom w:val="single" w:sz="5.76" w:space="0" w:color="3B384B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B3B4B"/>
              <w:bottom w:val="single" w:sz="5.76" w:space="0" w:color="3B384B"/>
              <w:left w:val="single" w:sz="11.52" w:space="0" w:color="676070"/>
              <w:right w:val="single" w:sz="5.76" w:space="0" w:color="234B4F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B3B4B"/>
              <w:bottom w:val="single" w:sz="5.76" w:space="0" w:color="3B384B"/>
              <w:left w:val="single" w:sz="5.76" w:space="0" w:color="234B4F"/>
              <w:right w:val="single" w:sz="11.52" w:space="0" w:color="747C83"/>
            </w:tcBorders>
          </w:tcPr>
          <w:p>
            <w:pPr>
              <w:spacing w:before="0" w:after="0" w:line="178" w:lineRule="exact"/>
              <w:ind w:left="2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4"/>
              </w:rPr>
              <w:t>60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3B3B4B"/>
              <w:bottom w:val="single" w:sz="5.76" w:space="0" w:color="3B384B"/>
              <w:left w:val="single" w:sz="11.52" w:space="0" w:color="747C83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7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B3B4B"/>
              <w:bottom w:val="single" w:sz="5.76" w:space="0" w:color="3B384B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8" w:after="0" w:line="179" w:lineRule="exact"/>
              <w:ind w:left="320" w:right="2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4"/>
                <w:position w:val="-1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40" w:type="dxa"/>
            <w:tcBorders>
              <w:top w:val="single" w:sz="5.76" w:space="0" w:color="3B3B4B"/>
              <w:bottom w:val="single" w:sz="5.76" w:space="0" w:color="646474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5.76" w:space="0" w:color="545767"/>
              <w:bottom w:val="single" w:sz="5.76" w:space="0" w:color="646474"/>
              <w:left w:val="single" w:sz="11.52" w:space="0" w:color="6B707C"/>
              <w:right w:val="single" w:sz="5.76" w:space="0" w:color="285B5B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545767"/>
              <w:bottom w:val="single" w:sz="5.76" w:space="0" w:color="646474"/>
              <w:left w:val="single" w:sz="5.76" w:space="0" w:color="285B5B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70707C"/>
              <w:bottom w:val="single" w:sz="5.76" w:space="0" w:color="8C8C9C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70707C"/>
              <w:bottom w:val="single" w:sz="5.76" w:space="0" w:color="8C8C9C"/>
              <w:left w:val="single" w:sz="11.52" w:space="0" w:color="7C7C8C"/>
              <w:right w:val="single" w:sz="5.76" w:space="0" w:color="3B3448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70707C"/>
              <w:bottom w:val="single" w:sz="5.76" w:space="0" w:color="8C8C9C"/>
              <w:left w:val="single" w:sz="5.76" w:space="0" w:color="3B3448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544F60"/>
              <w:bottom w:val="single" w:sz="5.76" w:space="0" w:color="646474"/>
              <w:left w:val="single" w:sz="11.52" w:space="0" w:color="484F5B"/>
              <w:right w:val="single" w:sz="5.76" w:space="0" w:color="2B383B"/>
            </w:tcBorders>
          </w:tcPr>
          <w:p>
            <w:pPr>
              <w:spacing w:before="0" w:after="0" w:line="178" w:lineRule="exact"/>
              <w:ind w:left="292" w:right="2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13"/>
              </w:rPr>
              <w:t>23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3B384B"/>
              <w:bottom w:val="single" w:sz="5.76" w:space="0" w:color="484857"/>
              <w:left w:val="single" w:sz="5.76" w:space="0" w:color="2B383B"/>
              <w:right w:val="single" w:sz="5.76" w:space="0" w:color="746B7C"/>
            </w:tcBorders>
          </w:tcPr>
          <w:p>
            <w:pPr>
              <w:spacing w:before="0" w:after="0" w:line="178" w:lineRule="exact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KANDUR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3B384B"/>
              <w:bottom w:val="single" w:sz="5.76" w:space="0" w:color="484857"/>
              <w:left w:val="single" w:sz="5.76" w:space="0" w:color="746B7C"/>
              <w:right w:val="single" w:sz="5.76" w:space="0" w:color="3F2F54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3B384B"/>
              <w:bottom w:val="single" w:sz="5.76" w:space="0" w:color="484857"/>
              <w:left w:val="single" w:sz="5.76" w:space="0" w:color="3F2F54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3B384B"/>
              <w:bottom w:val="single" w:sz="5.76" w:space="0" w:color="484857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3B384B"/>
              <w:bottom w:val="single" w:sz="5.76" w:space="0" w:color="484857"/>
              <w:left w:val="single" w:sz="11.52" w:space="0" w:color="676070"/>
              <w:right w:val="single" w:sz="5.76" w:space="0" w:color="485B38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3B384B"/>
              <w:bottom w:val="single" w:sz="5.76" w:space="0" w:color="484857"/>
              <w:left w:val="single" w:sz="5.76" w:space="0" w:color="485B38"/>
              <w:right w:val="single" w:sz="11.52" w:space="0" w:color="747C83"/>
            </w:tcBorders>
          </w:tcPr>
          <w:p>
            <w:pPr>
              <w:spacing w:before="0" w:after="0" w:line="181" w:lineRule="exact"/>
              <w:ind w:left="209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696472"/>
                <w:spacing w:val="0"/>
                <w:w w:val="117"/>
              </w:rPr>
              <w:t>46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3B384B"/>
              <w:bottom w:val="single" w:sz="5.76" w:space="0" w:color="484857"/>
              <w:left w:val="single" w:sz="11.52" w:space="0" w:color="747C83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7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3B384B"/>
              <w:bottom w:val="single" w:sz="5.76" w:space="0" w:color="484857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91" w:right="2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6"/>
                <w:w w:val="102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4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646474"/>
              <w:bottom w:val="single" w:sz="5.76" w:space="0" w:color="484857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5.76" w:space="0" w:color="646474"/>
              <w:bottom w:val="single" w:sz="5.76" w:space="0" w:color="5B5B6B"/>
              <w:left w:val="single" w:sz="11.52" w:space="0" w:color="6B707C"/>
              <w:right w:val="single" w:sz="5.76" w:space="0" w:color="445B3B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646474"/>
              <w:bottom w:val="single" w:sz="5.76" w:space="0" w:color="5B5B6B"/>
              <w:left w:val="single" w:sz="5.76" w:space="0" w:color="445B3B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8C8C9C"/>
              <w:bottom w:val="single" w:sz="5.76" w:space="0" w:color="777787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8C8C9C"/>
              <w:bottom w:val="single" w:sz="5.76" w:space="0" w:color="777787"/>
              <w:left w:val="single" w:sz="11.52" w:space="0" w:color="7C7C8C"/>
              <w:right w:val="single" w:sz="5.76" w:space="0" w:color="3B3448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8C8C9C"/>
              <w:bottom w:val="single" w:sz="5.76" w:space="0" w:color="777787"/>
              <w:left w:val="single" w:sz="5.76" w:space="0" w:color="3B3448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646474"/>
              <w:bottom w:val="single" w:sz="5.76" w:space="0" w:color="484457"/>
              <w:left w:val="single" w:sz="11.52" w:space="0" w:color="484F5B"/>
              <w:right w:val="single" w:sz="5.76" w:space="0" w:color="2B383B"/>
            </w:tcBorders>
          </w:tcPr>
          <w:p>
            <w:pPr>
              <w:spacing w:before="0" w:after="0" w:line="164" w:lineRule="exact"/>
              <w:ind w:left="292" w:right="25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2"/>
                <w:w w:val="114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27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484857"/>
              <w:bottom w:val="single" w:sz="5.76" w:space="0" w:color="484457"/>
              <w:left w:val="single" w:sz="5.76" w:space="0" w:color="2B383B"/>
              <w:right w:val="single" w:sz="5.76" w:space="0" w:color="746B7C"/>
            </w:tcBorders>
          </w:tcPr>
          <w:p>
            <w:pPr>
              <w:spacing w:before="0" w:after="0" w:line="178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1"/>
              </w:rPr>
              <w:t>KANDUR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484857"/>
              <w:bottom w:val="single" w:sz="5.76" w:space="0" w:color="484457"/>
              <w:left w:val="single" w:sz="5.76" w:space="0" w:color="746B7C"/>
              <w:right w:val="single" w:sz="5.76" w:space="0" w:color="3F2F54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484857"/>
              <w:bottom w:val="single" w:sz="5.76" w:space="0" w:color="484457"/>
              <w:left w:val="single" w:sz="5.76" w:space="0" w:color="3F2F54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484857"/>
              <w:bottom w:val="single" w:sz="5.76" w:space="0" w:color="484457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484857"/>
              <w:bottom w:val="single" w:sz="5.76" w:space="0" w:color="484457"/>
              <w:left w:val="single" w:sz="11.52" w:space="0" w:color="676070"/>
              <w:right w:val="single" w:sz="11.52" w:space="0" w:color="6B7470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484857"/>
              <w:bottom w:val="single" w:sz="5.76" w:space="0" w:color="484457"/>
              <w:left w:val="single" w:sz="11.52" w:space="0" w:color="6B7470"/>
              <w:right w:val="single" w:sz="11.52" w:space="0" w:color="747C83"/>
            </w:tcBorders>
          </w:tcPr>
          <w:p>
            <w:pPr>
              <w:spacing w:before="0" w:after="0" w:line="178" w:lineRule="exact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2"/>
              </w:rPr>
              <w:t>42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484857"/>
              <w:bottom w:val="single" w:sz="5.76" w:space="0" w:color="484457"/>
              <w:left w:val="single" w:sz="11.52" w:space="0" w:color="747C83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16"/>
                <w:w w:val="11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21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484857"/>
              <w:bottom w:val="single" w:sz="5.76" w:space="0" w:color="676477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62" w:right="21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3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484857"/>
              <w:bottom w:val="single" w:sz="5.76" w:space="0" w:color="676477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5.76" w:space="0" w:color="5B5B6B"/>
              <w:bottom w:val="single" w:sz="11.52" w:space="0" w:color="9797A8"/>
              <w:left w:val="single" w:sz="11.52" w:space="0" w:color="6B707C"/>
              <w:right w:val="single" w:sz="5.76" w:space="0" w:color="5B6B4F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5B5B6B"/>
              <w:bottom w:val="single" w:sz="11.52" w:space="0" w:color="9797A8"/>
              <w:left w:val="single" w:sz="5.76" w:space="0" w:color="5B6B4F"/>
              <w:right w:val="single" w:sz="11.52" w:space="0" w:color="878797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5.76" w:space="0" w:color="777787"/>
              <w:bottom w:val="single" w:sz="11.52" w:space="0" w:color="9797A8"/>
              <w:left w:val="single" w:sz="11.52" w:space="0" w:color="878797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777787"/>
              <w:bottom w:val="single" w:sz="11.52" w:space="0" w:color="9797A8"/>
              <w:left w:val="single" w:sz="11.52" w:space="0" w:color="7C7C8C"/>
              <w:right w:val="single" w:sz="5.76" w:space="0" w:color="3B3448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777787"/>
              <w:bottom w:val="single" w:sz="11.52" w:space="0" w:color="9797A8"/>
              <w:left w:val="single" w:sz="5.76" w:space="0" w:color="3B3448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484457"/>
              <w:bottom w:val="single" w:sz="5.76" w:space="0" w:color="44444F"/>
              <w:left w:val="single" w:sz="11.52" w:space="0" w:color="484F5B"/>
              <w:right w:val="single" w:sz="5.76" w:space="0" w:color="2B383B"/>
            </w:tcBorders>
          </w:tcPr>
          <w:p>
            <w:pPr>
              <w:spacing w:before="0" w:after="0" w:line="178" w:lineRule="exact"/>
              <w:ind w:left="292" w:right="26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3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484457"/>
              <w:bottom w:val="single" w:sz="5.76" w:space="0" w:color="44444F"/>
              <w:left w:val="single" w:sz="5.76" w:space="0" w:color="2B383B"/>
              <w:right w:val="single" w:sz="5.76" w:space="0" w:color="746B7C"/>
            </w:tcBorders>
          </w:tcPr>
          <w:p>
            <w:pPr>
              <w:spacing w:before="0" w:after="0" w:line="178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1"/>
              </w:rPr>
              <w:t>KANDUR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484457"/>
              <w:bottom w:val="single" w:sz="5.76" w:space="0" w:color="44444F"/>
              <w:left w:val="single" w:sz="5.76" w:space="0" w:color="746B7C"/>
              <w:right w:val="single" w:sz="5.76" w:space="0" w:color="3F2F54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484457"/>
              <w:bottom w:val="single" w:sz="5.76" w:space="0" w:color="44444F"/>
              <w:left w:val="single" w:sz="5.76" w:space="0" w:color="3F2F54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484457"/>
              <w:bottom w:val="single" w:sz="5.76" w:space="0" w:color="575767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484457"/>
              <w:bottom w:val="single" w:sz="5.76" w:space="0" w:color="575767"/>
              <w:left w:val="single" w:sz="11.52" w:space="0" w:color="676070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484457"/>
              <w:bottom w:val="single" w:sz="5.76" w:space="0" w:color="575767"/>
              <w:left w:val="single" w:sz="11.52" w:space="0" w:color="808390"/>
              <w:right w:val="single" w:sz="11.52" w:space="0" w:color="747C83"/>
            </w:tcBorders>
          </w:tcPr>
          <w:p>
            <w:pPr>
              <w:spacing w:before="8" w:after="0" w:line="179" w:lineRule="exact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5"/>
                <w:position w:val="-1"/>
              </w:rPr>
              <w:t>35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3" w:type="dxa"/>
            <w:tcBorders>
              <w:top w:val="single" w:sz="5.76" w:space="0" w:color="484457"/>
              <w:bottom w:val="single" w:sz="5.76" w:space="0" w:color="575767"/>
              <w:left w:val="single" w:sz="11.52" w:space="0" w:color="747C83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13" w:right="1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16"/>
                <w:w w:val="11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5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676477"/>
              <w:bottom w:val="single" w:sz="5.76" w:space="0" w:color="707080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305" w:right="2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33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676477"/>
              <w:bottom w:val="single" w:sz="5.76" w:space="0" w:color="707080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11.52" w:space="0" w:color="9797A8"/>
              <w:bottom w:val="single" w:sz="11.52" w:space="0" w:color="9C9CA3"/>
              <w:left w:val="single" w:sz="11.52" w:space="0" w:color="6B707C"/>
              <w:right w:val="single" w:sz="11.52" w:space="0" w:color="878790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11.52" w:space="0" w:color="9797A8"/>
              <w:bottom w:val="single" w:sz="11.52" w:space="0" w:color="9C9CA3"/>
              <w:left w:val="single" w:sz="11.52" w:space="0" w:color="878790"/>
              <w:right w:val="single" w:sz="11.52" w:space="0" w:color="878797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9797A8"/>
              <w:bottom w:val="single" w:sz="11.52" w:space="0" w:color="9C9CA3"/>
              <w:left w:val="single" w:sz="11.52" w:space="0" w:color="878797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797A8"/>
              <w:bottom w:val="single" w:sz="11.52" w:space="0" w:color="9C9CA3"/>
              <w:left w:val="single" w:sz="11.52" w:space="0" w:color="7C7C8C"/>
              <w:right w:val="single" w:sz="5.76" w:space="0" w:color="3B3448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797A8"/>
              <w:bottom w:val="single" w:sz="11.52" w:space="0" w:color="9C9CA3"/>
              <w:left w:val="single" w:sz="5.76" w:space="0" w:color="3B3448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44444F"/>
              <w:bottom w:val="single" w:sz="5.76" w:space="0" w:color="4F4B5B"/>
              <w:left w:val="single" w:sz="11.52" w:space="0" w:color="484F5B"/>
              <w:right w:val="single" w:sz="5.76" w:space="0" w:color="2F6460"/>
            </w:tcBorders>
          </w:tcPr>
          <w:p>
            <w:pPr>
              <w:spacing w:before="0" w:after="0" w:line="178" w:lineRule="exact"/>
              <w:ind w:left="292" w:right="26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4"/>
              </w:rPr>
              <w:t>26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44444F"/>
              <w:bottom w:val="single" w:sz="5.76" w:space="0" w:color="4F4B5B"/>
              <w:left w:val="single" w:sz="5.76" w:space="0" w:color="2F6460"/>
              <w:right w:val="single" w:sz="5.76" w:space="0" w:color="746B7C"/>
            </w:tcBorders>
          </w:tcPr>
          <w:p>
            <w:pPr>
              <w:spacing w:before="0" w:after="0" w:line="178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1"/>
              </w:rPr>
              <w:t>KANDUR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44444F"/>
              <w:bottom w:val="single" w:sz="5.76" w:space="0" w:color="4F4B5B"/>
              <w:left w:val="single" w:sz="5.76" w:space="0" w:color="746B7C"/>
              <w:right w:val="single" w:sz="5.76" w:space="0" w:color="3F2F54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44444F"/>
              <w:bottom w:val="single" w:sz="5.76" w:space="0" w:color="4F4B5B"/>
              <w:left w:val="single" w:sz="5.76" w:space="0" w:color="3F2F54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575767"/>
              <w:bottom w:val="single" w:sz="5.76" w:space="0" w:color="4F4B5B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575767"/>
              <w:bottom w:val="single" w:sz="5.76" w:space="0" w:color="4F4B5B"/>
              <w:left w:val="single" w:sz="11.52" w:space="0" w:color="676070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575767"/>
              <w:bottom w:val="single" w:sz="5.76" w:space="0" w:color="4F4B5B"/>
              <w:left w:val="single" w:sz="11.52" w:space="0" w:color="808390"/>
              <w:right w:val="single" w:sz="11.52" w:space="0" w:color="747C83"/>
            </w:tcBorders>
          </w:tcPr>
          <w:p>
            <w:pPr>
              <w:spacing w:before="8" w:after="0" w:line="179" w:lineRule="exact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7"/>
                <w:w w:val="114"/>
                <w:position w:val="-1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5"/>
                <w:position w:val="-1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3" w:type="dxa"/>
            <w:tcBorders>
              <w:top w:val="single" w:sz="5.76" w:space="0" w:color="575767"/>
              <w:bottom w:val="single" w:sz="5.76" w:space="0" w:color="6B6B77"/>
              <w:left w:val="single" w:sz="11.52" w:space="0" w:color="747C83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16"/>
                <w:w w:val="11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21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707080"/>
              <w:bottom w:val="single" w:sz="5.76" w:space="0" w:color="6B6B77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8" w:after="0" w:line="179" w:lineRule="exact"/>
              <w:ind w:left="262" w:right="2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4"/>
                <w:position w:val="-1"/>
              </w:rPr>
              <w:t>60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40" w:type="dxa"/>
            <w:tcBorders>
              <w:top w:val="single" w:sz="5.76" w:space="0" w:color="707080"/>
              <w:bottom w:val="single" w:sz="5.76" w:space="0" w:color="6B6B77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11.52" w:space="0" w:color="9C9CA3"/>
              <w:bottom w:val="single" w:sz="11.52" w:space="0" w:color="9C9CA3"/>
              <w:left w:val="single" w:sz="11.52" w:space="0" w:color="6B707C"/>
              <w:right w:val="single" w:sz="11.52" w:space="0" w:color="878790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11.52" w:space="0" w:color="9C9CA3"/>
              <w:bottom w:val="single" w:sz="11.52" w:space="0" w:color="9C9CA3"/>
              <w:left w:val="single" w:sz="11.52" w:space="0" w:color="878790"/>
              <w:right w:val="single" w:sz="11.52" w:space="0" w:color="878797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9C9CA3"/>
              <w:bottom w:val="single" w:sz="11.52" w:space="0" w:color="9C9CA3"/>
              <w:left w:val="single" w:sz="11.52" w:space="0" w:color="878797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C9CA3"/>
              <w:bottom w:val="single" w:sz="11.52" w:space="0" w:color="9C9CA3"/>
              <w:left w:val="single" w:sz="11.52" w:space="0" w:color="7C7C8C"/>
              <w:right w:val="single" w:sz="5.76" w:space="0" w:color="3B5B64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C9CA3"/>
              <w:bottom w:val="single" w:sz="11.52" w:space="0" w:color="9C9CA3"/>
              <w:left w:val="single" w:sz="5.76" w:space="0" w:color="3B5B64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4F4B5B"/>
              <w:bottom w:val="single" w:sz="5.76" w:space="0" w:color="545464"/>
              <w:left w:val="single" w:sz="11.52" w:space="0" w:color="484F5B"/>
              <w:right w:val="single" w:sz="11.52" w:space="0" w:color="77808C"/>
            </w:tcBorders>
          </w:tcPr>
          <w:p>
            <w:pPr>
              <w:spacing w:before="0" w:after="0" w:line="178" w:lineRule="exact"/>
              <w:ind w:left="292" w:right="2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4"/>
              </w:rPr>
              <w:t>27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4F4B5B"/>
              <w:bottom w:val="single" w:sz="5.76" w:space="0" w:color="545464"/>
              <w:left w:val="single" w:sz="11.52" w:space="0" w:color="77808C"/>
              <w:right w:val="single" w:sz="5.76" w:space="0" w:color="746B7C"/>
            </w:tcBorders>
          </w:tcPr>
          <w:p>
            <w:pPr>
              <w:spacing w:before="0" w:after="0" w:line="178" w:lineRule="exact"/>
              <w:ind w:left="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w w:val="106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3"/>
                <w:w w:val="106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14"/>
                <w:w w:val="112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DUR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4F4B5B"/>
              <w:bottom w:val="single" w:sz="5.76" w:space="0" w:color="545464"/>
              <w:left w:val="single" w:sz="5.76" w:space="0" w:color="746B7C"/>
              <w:right w:val="single" w:sz="5.76" w:space="0" w:color="3F2F54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4F4B5B"/>
              <w:bottom w:val="single" w:sz="5.76" w:space="0" w:color="545464"/>
              <w:left w:val="single" w:sz="5.76" w:space="0" w:color="3F2F54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4F4B5B"/>
              <w:bottom w:val="single" w:sz="5.76" w:space="0" w:color="545464"/>
              <w:left w:val="single" w:sz="5.76" w:space="0" w:color="70677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4F4B5B"/>
              <w:bottom w:val="single" w:sz="5.76" w:space="0" w:color="707080"/>
              <w:left w:val="single" w:sz="11.52" w:space="0" w:color="676070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4F4B5B"/>
              <w:bottom w:val="single" w:sz="5.76" w:space="0" w:color="707080"/>
              <w:left w:val="single" w:sz="11.52" w:space="0" w:color="808390"/>
              <w:right w:val="single" w:sz="11.52" w:space="0" w:color="747C83"/>
            </w:tcBorders>
          </w:tcPr>
          <w:p>
            <w:pPr>
              <w:spacing w:before="8" w:after="0" w:line="179" w:lineRule="exact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5"/>
                <w:position w:val="-1"/>
              </w:rPr>
              <w:t>22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3" w:type="dxa"/>
            <w:tcBorders>
              <w:top w:val="single" w:sz="5.76" w:space="0" w:color="6B6B77"/>
              <w:bottom w:val="single" w:sz="5.76" w:space="0" w:color="707080"/>
              <w:left w:val="single" w:sz="11.52" w:space="0" w:color="747C83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13" w:right="1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6B6B77"/>
              <w:bottom w:val="single" w:sz="5.76" w:space="0" w:color="707080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77" w:right="2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6"/>
              </w:rPr>
              <w:t>70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6B6B77"/>
              <w:bottom w:val="single" w:sz="11.52" w:space="0" w:color="9797A0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11.52" w:space="0" w:color="9C9CA3"/>
              <w:bottom w:val="single" w:sz="11.52" w:space="0" w:color="9797A0"/>
              <w:left w:val="single" w:sz="11.52" w:space="0" w:color="6B707C"/>
              <w:right w:val="single" w:sz="11.52" w:space="0" w:color="878790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11.52" w:space="0" w:color="9C9CA3"/>
              <w:bottom w:val="single" w:sz="11.52" w:space="0" w:color="9797A0"/>
              <w:left w:val="single" w:sz="11.52" w:space="0" w:color="878790"/>
              <w:right w:val="single" w:sz="11.52" w:space="0" w:color="878797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9C9CA3"/>
              <w:bottom w:val="single" w:sz="11.52" w:space="0" w:color="9797A0"/>
              <w:left w:val="single" w:sz="11.52" w:space="0" w:color="878797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C9CA3"/>
              <w:bottom w:val="single" w:sz="11.52" w:space="0" w:color="9797A0"/>
              <w:left w:val="single" w:sz="11.52" w:space="0" w:color="7C7C8C"/>
              <w:right w:val="single" w:sz="5.76" w:space="0" w:color="487480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C9CA3"/>
              <w:bottom w:val="single" w:sz="11.52" w:space="0" w:color="9797A0"/>
              <w:left w:val="single" w:sz="5.76" w:space="0" w:color="487480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545464"/>
              <w:bottom w:val="single" w:sz="5.76" w:space="0" w:color="575767"/>
              <w:left w:val="single" w:sz="11.52" w:space="0" w:color="484F5B"/>
              <w:right w:val="single" w:sz="11.52" w:space="0" w:color="77808C"/>
            </w:tcBorders>
          </w:tcPr>
          <w:p>
            <w:pPr>
              <w:spacing w:before="0" w:after="0" w:line="178" w:lineRule="exact"/>
              <w:ind w:left="292" w:right="2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4"/>
              </w:rPr>
              <w:t>28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545464"/>
              <w:bottom w:val="single" w:sz="5.76" w:space="0" w:color="575767"/>
              <w:left w:val="single" w:sz="11.52" w:space="0" w:color="77808C"/>
              <w:right w:val="single" w:sz="5.76" w:space="0" w:color="746B7C"/>
            </w:tcBorders>
          </w:tcPr>
          <w:p>
            <w:pPr>
              <w:spacing w:before="0" w:after="0" w:line="164" w:lineRule="exact"/>
              <w:ind w:left="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w w:val="99"/>
              </w:rPr>
              <w:t>TO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13"/>
                <w:w w:val="112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KOO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3"/>
                <w:w w:val="10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592638"/>
                <w:spacing w:val="-4"/>
                <w:w w:val="18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5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545464"/>
              <w:bottom w:val="single" w:sz="5.76" w:space="0" w:color="575767"/>
              <w:left w:val="single" w:sz="5.76" w:space="0" w:color="746B7C"/>
              <w:right w:val="single" w:sz="5.76" w:space="0" w:color="284B5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545464"/>
              <w:bottom w:val="single" w:sz="5.76" w:space="0" w:color="575767"/>
              <w:left w:val="single" w:sz="5.76" w:space="0" w:color="284B57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545464"/>
              <w:bottom w:val="single" w:sz="5.76" w:space="0" w:color="6B6B7C"/>
              <w:left w:val="single" w:sz="5.76" w:space="0" w:color="70677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707080"/>
              <w:bottom w:val="single" w:sz="5.76" w:space="0" w:color="6B6B7C"/>
              <w:left w:val="single" w:sz="11.52" w:space="0" w:color="838793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707080"/>
              <w:bottom w:val="single" w:sz="5.76" w:space="0" w:color="6B6B7C"/>
              <w:left w:val="single" w:sz="11.52" w:space="0" w:color="808390"/>
              <w:right w:val="single" w:sz="11.52" w:space="0" w:color="747C83"/>
            </w:tcBorders>
          </w:tcPr>
          <w:p>
            <w:pPr>
              <w:spacing w:before="8" w:after="0" w:line="179" w:lineRule="exact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15"/>
                <w:w w:val="114"/>
                <w:position w:val="-1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16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3" w:type="dxa"/>
            <w:tcBorders>
              <w:top w:val="single" w:sz="5.76" w:space="0" w:color="707080"/>
              <w:bottom w:val="single" w:sz="5.76" w:space="0" w:color="6B6B7C"/>
              <w:left w:val="single" w:sz="11.52" w:space="0" w:color="747C83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42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707080"/>
              <w:bottom w:val="single" w:sz="5.76" w:space="0" w:color="6B6B7C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92" w:right="2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4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11.52" w:space="0" w:color="9797A0"/>
              <w:bottom w:val="single" w:sz="5.76" w:space="0" w:color="6B6B7C"/>
              <w:left w:val="single" w:sz="11.52" w:space="0" w:color="606774"/>
              <w:right w:val="single" w:sz="11.52" w:space="0" w:color="6B707C"/>
            </w:tcBorders>
          </w:tcPr>
          <w:p>
            <w:pPr>
              <w:spacing w:before="1" w:after="0" w:line="179" w:lineRule="exact"/>
              <w:ind w:left="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2"/>
                <w:position w:val="-1"/>
              </w:rPr>
              <w:t>KK·C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08" w:type="dxa"/>
            <w:gridSpan w:val="2"/>
            <w:tcBorders>
              <w:top w:val="single" w:sz="11.52" w:space="0" w:color="9797A0"/>
              <w:bottom w:val="single" w:sz="11.52" w:space="0" w:color="9797A0"/>
              <w:left w:val="single" w:sz="11.52" w:space="0" w:color="6B707C"/>
              <w:right w:val="single" w:sz="11.52" w:space="0" w:color="878790"/>
            </w:tcBorders>
          </w:tcPr>
          <w:p>
            <w:pPr>
              <w:spacing w:before="0" w:after="0" w:line="171" w:lineRule="exact"/>
              <w:ind w:left="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2"/>
              </w:rPr>
              <w:t>60-40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98" w:type="dxa"/>
            <w:tcBorders>
              <w:top w:val="single" w:sz="11.52" w:space="0" w:color="9797A0"/>
              <w:bottom w:val="single" w:sz="11.52" w:space="0" w:color="9797A0"/>
              <w:left w:val="single" w:sz="11.52" w:space="0" w:color="878790"/>
              <w:right w:val="single" w:sz="11.52" w:space="0" w:color="878797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9797A0"/>
              <w:bottom w:val="single" w:sz="11.52" w:space="0" w:color="9797A0"/>
              <w:left w:val="single" w:sz="11.52" w:space="0" w:color="878797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797A0"/>
              <w:bottom w:val="single" w:sz="11.52" w:space="0" w:color="9797A0"/>
              <w:left w:val="single" w:sz="11.52" w:space="0" w:color="7C7C8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797A0"/>
              <w:bottom w:val="single" w:sz="11.52" w:space="0" w:color="9797A0"/>
              <w:left w:val="single" w:sz="11.52" w:space="0" w:color="838793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575767"/>
              <w:bottom w:val="single" w:sz="5.76" w:space="0" w:color="4F4F60"/>
              <w:left w:val="single" w:sz="11.52" w:space="0" w:color="484F5B"/>
              <w:right w:val="single" w:sz="11.52" w:space="0" w:color="77808C"/>
            </w:tcBorders>
          </w:tcPr>
          <w:p>
            <w:pPr>
              <w:spacing w:before="0" w:after="0" w:line="181" w:lineRule="exact"/>
              <w:ind w:left="291" w:right="2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696472"/>
                <w:spacing w:val="0"/>
                <w:w w:val="109"/>
              </w:rPr>
              <w:t>29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575767"/>
              <w:bottom w:val="single" w:sz="5.76" w:space="0" w:color="4F4F60"/>
              <w:left w:val="single" w:sz="11.52" w:space="0" w:color="77808C"/>
              <w:right w:val="single" w:sz="5.76" w:space="0" w:color="746B7C"/>
            </w:tcBorders>
          </w:tcPr>
          <w:p>
            <w:pPr>
              <w:spacing w:before="0" w:after="0" w:line="164" w:lineRule="exact"/>
              <w:ind w:left="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w w:val="99"/>
              </w:rPr>
              <w:t>TO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3"/>
                <w:w w:val="112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8"/>
                <w:w w:val="105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1"/>
              </w:rPr>
              <w:t>OO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3"/>
                <w:w w:val="102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332D3F"/>
                <w:spacing w:val="0"/>
                <w:w w:val="105"/>
              </w:rPr>
              <w:t>IK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575767"/>
              <w:bottom w:val="single" w:sz="5.76" w:space="0" w:color="4F4F60"/>
              <w:left w:val="single" w:sz="5.76" w:space="0" w:color="746B7C"/>
              <w:right w:val="single" w:sz="5.76" w:space="0" w:color="2F67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575767"/>
              <w:bottom w:val="single" w:sz="5.76" w:space="0" w:color="4F4F60"/>
              <w:left w:val="single" w:sz="5.76" w:space="0" w:color="2F676B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6B6B7C"/>
              <w:bottom w:val="single" w:sz="5.76" w:space="0" w:color="646074"/>
              <w:left w:val="single" w:sz="5.76" w:space="0" w:color="70677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6B6B7C"/>
              <w:bottom w:val="single" w:sz="5.76" w:space="0" w:color="646074"/>
              <w:left w:val="single" w:sz="11.52" w:space="0" w:color="838793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6B6B7C"/>
              <w:bottom w:val="single" w:sz="5.76" w:space="0" w:color="646074"/>
              <w:left w:val="single" w:sz="11.52" w:space="0" w:color="808390"/>
              <w:right w:val="single" w:sz="5.76" w:space="0" w:color="3F3857"/>
            </w:tcBorders>
          </w:tcPr>
          <w:p>
            <w:pPr>
              <w:spacing w:before="0" w:after="0" w:line="178" w:lineRule="exact"/>
              <w:ind w:left="170" w:right="14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3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6B6B7C"/>
              <w:bottom w:val="single" w:sz="5.76" w:space="0" w:color="646074"/>
              <w:left w:val="single" w:sz="5.76" w:space="0" w:color="3F3857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49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6B6B7C"/>
              <w:bottom w:val="single" w:sz="5.76" w:space="0" w:color="646074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63" w:right="21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20"/>
                <w:w w:val="13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0"/>
                <w:w w:val="127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5.76" w:space="0" w:color="6B6B7C"/>
              <w:bottom w:val="single" w:sz="5.76" w:space="0" w:color="646074"/>
              <w:left w:val="single" w:sz="11.52" w:space="0" w:color="606774"/>
              <w:right w:val="single" w:sz="11.52" w:space="0" w:color="6B707C"/>
            </w:tcBorders>
          </w:tcPr>
          <w:p>
            <w:pPr>
              <w:spacing w:before="8" w:after="0" w:line="179" w:lineRule="exact"/>
              <w:ind w:left="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w w:val="106"/>
                <w:position w:val="-1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34"/>
                <w:w w:val="106"/>
                <w:position w:val="-1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20"/>
                <w:position w:val="-1"/>
              </w:rPr>
              <w:t>·C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08" w:type="dxa"/>
            <w:gridSpan w:val="2"/>
            <w:tcBorders>
              <w:top w:val="single" w:sz="11.52" w:space="0" w:color="9797A0"/>
              <w:bottom w:val="single" w:sz="11.52" w:space="0" w:color="909097"/>
              <w:left w:val="single" w:sz="11.52" w:space="0" w:color="6B707C"/>
              <w:right w:val="single" w:sz="11.52" w:space="0" w:color="878790"/>
            </w:tcBorders>
          </w:tcPr>
          <w:p>
            <w:pPr>
              <w:spacing w:before="0" w:after="0" w:line="171" w:lineRule="exact"/>
              <w:ind w:left="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1"/>
              </w:rPr>
              <w:t>46-40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98" w:type="dxa"/>
            <w:tcBorders>
              <w:top w:val="single" w:sz="11.52" w:space="0" w:color="9797A0"/>
              <w:bottom w:val="single" w:sz="11.52" w:space="0" w:color="909097"/>
              <w:left w:val="single" w:sz="11.52" w:space="0" w:color="878790"/>
              <w:right w:val="single" w:sz="11.52" w:space="0" w:color="878797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9797A0"/>
              <w:bottom w:val="single" w:sz="11.52" w:space="0" w:color="909097"/>
              <w:left w:val="single" w:sz="11.52" w:space="0" w:color="878797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797A0"/>
              <w:bottom w:val="single" w:sz="11.52" w:space="0" w:color="909097"/>
              <w:left w:val="single" w:sz="11.52" w:space="0" w:color="7C7C8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797A0"/>
              <w:bottom w:val="single" w:sz="11.52" w:space="0" w:color="909097"/>
              <w:left w:val="single" w:sz="11.52" w:space="0" w:color="838793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4F4F60"/>
              <w:bottom w:val="single" w:sz="5.76" w:space="0" w:color="57576B"/>
              <w:left w:val="single" w:sz="11.52" w:space="0" w:color="484F5B"/>
              <w:right w:val="single" w:sz="11.52" w:space="0" w:color="77808C"/>
            </w:tcBorders>
          </w:tcPr>
          <w:p>
            <w:pPr>
              <w:spacing w:before="0" w:after="0" w:line="178" w:lineRule="exact"/>
              <w:ind w:left="292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6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4F4F60"/>
              <w:bottom w:val="single" w:sz="5.76" w:space="0" w:color="57576B"/>
              <w:left w:val="single" w:sz="11.52" w:space="0" w:color="77808C"/>
              <w:right w:val="single" w:sz="5.76" w:space="0" w:color="746B7C"/>
            </w:tcBorders>
          </w:tcPr>
          <w:p>
            <w:pPr>
              <w:spacing w:before="0" w:after="0" w:line="178" w:lineRule="exact"/>
              <w:ind w:left="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TORUKOO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332D3F"/>
                <w:spacing w:val="0"/>
                <w:w w:val="100"/>
              </w:rPr>
              <w:t>IK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4F4F60"/>
              <w:bottom w:val="single" w:sz="5.76" w:space="0" w:color="57576B"/>
              <w:left w:val="single" w:sz="5.76" w:space="0" w:color="746B7C"/>
              <w:right w:val="single" w:sz="11.52" w:space="0" w:color="80808C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4F4F60"/>
              <w:bottom w:val="single" w:sz="5.76" w:space="0" w:color="57576B"/>
              <w:left w:val="single" w:sz="11.52" w:space="0" w:color="80808C"/>
              <w:right w:val="single" w:sz="5.76" w:space="0" w:color="70677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646074"/>
              <w:bottom w:val="single" w:sz="5.76" w:space="0" w:color="57576B"/>
              <w:left w:val="single" w:sz="5.76" w:space="0" w:color="70677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646074"/>
              <w:bottom w:val="single" w:sz="5.76" w:space="0" w:color="707087"/>
              <w:left w:val="single" w:sz="11.52" w:space="0" w:color="838793"/>
              <w:right w:val="single" w:sz="5.76" w:space="0" w:color="706083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646074"/>
              <w:bottom w:val="single" w:sz="5.76" w:space="0" w:color="707087"/>
              <w:left w:val="single" w:sz="5.76" w:space="0" w:color="706083"/>
              <w:right w:val="single" w:sz="5.76" w:space="0" w:color="3F3857"/>
            </w:tcBorders>
          </w:tcPr>
          <w:p>
            <w:pPr>
              <w:spacing w:before="8" w:after="0" w:line="179" w:lineRule="exact"/>
              <w:ind w:left="2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6"/>
                <w:position w:val="-1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3" w:type="dxa"/>
            <w:tcBorders>
              <w:top w:val="single" w:sz="5.76" w:space="0" w:color="646074"/>
              <w:bottom w:val="single" w:sz="5.76" w:space="0" w:color="707087"/>
              <w:left w:val="single" w:sz="5.76" w:space="0" w:color="3F3857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49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646074"/>
              <w:bottom w:val="single" w:sz="5.76" w:space="0" w:color="707087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87" w:lineRule="exact"/>
              <w:ind w:left="262" w:right="22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696472"/>
                <w:spacing w:val="0"/>
                <w:w w:val="117"/>
                <w:position w:val="-1"/>
              </w:rPr>
              <w:t>46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40" w:type="dxa"/>
            <w:tcBorders>
              <w:top w:val="single" w:sz="5.76" w:space="0" w:color="646074"/>
              <w:bottom w:val="single" w:sz="11.52" w:space="0" w:color="9393A0"/>
              <w:left w:val="single" w:sz="11.52" w:space="0" w:color="606774"/>
              <w:right w:val="single" w:sz="11.52" w:space="0" w:color="6B707C"/>
            </w:tcBorders>
          </w:tcPr>
          <w:p>
            <w:pPr>
              <w:spacing w:before="8" w:after="0" w:line="172" w:lineRule="exact"/>
              <w:ind w:left="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w w:val="106"/>
                <w:position w:val="-1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34"/>
                <w:w w:val="106"/>
                <w:position w:val="-1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20"/>
                <w:position w:val="-1"/>
              </w:rPr>
              <w:t>·C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08" w:type="dxa"/>
            <w:gridSpan w:val="2"/>
            <w:tcBorders>
              <w:top w:val="single" w:sz="11.52" w:space="0" w:color="909097"/>
              <w:bottom w:val="single" w:sz="11.52" w:space="0" w:color="9393A0"/>
              <w:left w:val="single" w:sz="11.52" w:space="0" w:color="6B707C"/>
              <w:right w:val="single" w:sz="11.52" w:space="0" w:color="878790"/>
            </w:tcBorders>
          </w:tcPr>
          <w:p>
            <w:pPr>
              <w:spacing w:before="1" w:after="0" w:line="172" w:lineRule="exact"/>
              <w:ind w:left="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  <w:position w:val="-1"/>
              </w:rPr>
              <w:t>42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3"/>
                <w:position w:val="-1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98" w:type="dxa"/>
            <w:tcBorders>
              <w:top w:val="single" w:sz="11.52" w:space="0" w:color="909097"/>
              <w:bottom w:val="single" w:sz="11.52" w:space="0" w:color="9393A0"/>
              <w:left w:val="single" w:sz="11.52" w:space="0" w:color="878790"/>
              <w:right w:val="single" w:sz="11.52" w:space="0" w:color="878797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909097"/>
              <w:bottom w:val="single" w:sz="11.52" w:space="0" w:color="9393A0"/>
              <w:left w:val="single" w:sz="11.52" w:space="0" w:color="878797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09097"/>
              <w:bottom w:val="single" w:sz="11.52" w:space="0" w:color="9393A0"/>
              <w:left w:val="single" w:sz="11.52" w:space="0" w:color="7C7C8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09097"/>
              <w:bottom w:val="single" w:sz="11.52" w:space="0" w:color="9393A0"/>
              <w:left w:val="single" w:sz="11.52" w:space="0" w:color="838793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850" w:type="dxa"/>
            <w:tcBorders>
              <w:top w:val="single" w:sz="5.76" w:space="0" w:color="57576B"/>
              <w:bottom w:val="single" w:sz="5.76" w:space="0" w:color="5B5B67"/>
              <w:left w:val="single" w:sz="11.52" w:space="0" w:color="484F5B"/>
              <w:right w:val="single" w:sz="11.52" w:space="0" w:color="77808C"/>
            </w:tcBorders>
          </w:tcPr>
          <w:p>
            <w:pPr>
              <w:spacing w:before="0" w:after="0" w:line="178" w:lineRule="exact"/>
              <w:ind w:left="278" w:right="2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2"/>
              </w:rPr>
              <w:t>31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57576B"/>
              <w:bottom w:val="single" w:sz="5.76" w:space="0" w:color="5B5B67"/>
              <w:left w:val="single" w:sz="11.52" w:space="0" w:color="77808C"/>
              <w:right w:val="single" w:sz="5.76" w:space="0" w:color="746B7C"/>
            </w:tcBorders>
          </w:tcPr>
          <w:p>
            <w:pPr>
              <w:spacing w:before="0" w:after="0" w:line="178" w:lineRule="exact"/>
              <w:ind w:left="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TORUKOO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3B4D3D"/>
                <w:spacing w:val="0"/>
                <w:w w:val="100"/>
              </w:rPr>
              <w:t>IK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57576B"/>
              <w:bottom w:val="single" w:sz="5.76" w:space="0" w:color="5B5B67"/>
              <w:left w:val="single" w:sz="5.76" w:space="0" w:color="746B7C"/>
              <w:right w:val="single" w:sz="11.52" w:space="0" w:color="80808C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57576B"/>
              <w:bottom w:val="single" w:sz="5.76" w:space="0" w:color="5B5B67"/>
              <w:left w:val="single" w:sz="11.52" w:space="0" w:color="80808C"/>
              <w:right w:val="single" w:sz="11.52" w:space="0" w:color="83808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57576B"/>
              <w:bottom w:val="single" w:sz="5.76" w:space="0" w:color="777787"/>
              <w:left w:val="single" w:sz="11.52" w:space="0" w:color="83808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707087"/>
              <w:bottom w:val="single" w:sz="5.76" w:space="0" w:color="777787"/>
              <w:left w:val="single" w:sz="11.52" w:space="0" w:color="838793"/>
              <w:right w:val="single" w:sz="5.76" w:space="0" w:color="544474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707087"/>
              <w:bottom w:val="single" w:sz="5.76" w:space="0" w:color="777787"/>
              <w:left w:val="single" w:sz="5.76" w:space="0" w:color="544474"/>
              <w:right w:val="single" w:sz="5.76" w:space="0" w:color="3F3857"/>
            </w:tcBorders>
          </w:tcPr>
          <w:p>
            <w:pPr>
              <w:spacing w:before="8" w:after="0" w:line="240" w:lineRule="auto"/>
              <w:ind w:left="177" w:right="14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3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707087"/>
              <w:bottom w:val="single" w:sz="11.52" w:space="0" w:color="93939C"/>
              <w:left w:val="single" w:sz="5.76" w:space="0" w:color="3F3857"/>
              <w:right w:val="single" w:sz="11.52" w:space="0" w:color="607077"/>
            </w:tcBorders>
          </w:tcPr>
          <w:p>
            <w:pPr>
              <w:spacing w:before="0" w:after="0" w:line="178" w:lineRule="exact"/>
              <w:ind w:left="249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707087"/>
              <w:bottom w:val="single" w:sz="11.52" w:space="0" w:color="93939C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8" w:lineRule="exact"/>
              <w:ind w:left="278" w:right="2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4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11.52" w:space="0" w:color="9393A0"/>
              <w:bottom w:val="single" w:sz="11.52" w:space="0" w:color="93939C"/>
              <w:left w:val="single" w:sz="11.52" w:space="0" w:color="606774"/>
              <w:right w:val="single" w:sz="11.52" w:space="0" w:color="6B707C"/>
            </w:tcBorders>
          </w:tcPr>
          <w:p>
            <w:pPr>
              <w:spacing w:before="1" w:after="0" w:line="179" w:lineRule="exact"/>
              <w:ind w:left="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  <w:position w:val="-1"/>
              </w:rPr>
              <w:t>KK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3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14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08" w:type="dxa"/>
            <w:gridSpan w:val="2"/>
            <w:tcBorders>
              <w:top w:val="single" w:sz="11.52" w:space="0" w:color="9393A0"/>
              <w:bottom w:val="single" w:sz="11.52" w:space="0" w:color="93939C"/>
              <w:left w:val="single" w:sz="11.52" w:space="0" w:color="6B707C"/>
              <w:right w:val="single" w:sz="11.52" w:space="0" w:color="878790"/>
            </w:tcBorders>
          </w:tcPr>
          <w:p>
            <w:pPr>
              <w:spacing w:before="1" w:after="0" w:line="179" w:lineRule="exact"/>
              <w:ind w:left="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  <w:position w:val="-1"/>
              </w:rPr>
              <w:t>33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6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6"/>
                <w:position w:val="-1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98" w:type="dxa"/>
            <w:tcBorders>
              <w:top w:val="single" w:sz="11.52" w:space="0" w:color="9393A0"/>
              <w:bottom w:val="single" w:sz="11.52" w:space="0" w:color="93939C"/>
              <w:left w:val="single" w:sz="11.52" w:space="0" w:color="878790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9393A0"/>
              <w:bottom w:val="single" w:sz="11.52" w:space="0" w:color="93939C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393A0"/>
              <w:bottom w:val="single" w:sz="11.52" w:space="0" w:color="93939C"/>
              <w:left w:val="single" w:sz="11.52" w:space="0" w:color="7C7C8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393A0"/>
              <w:bottom w:val="single" w:sz="11.52" w:space="0" w:color="93939C"/>
              <w:left w:val="single" w:sz="11.52" w:space="0" w:color="838793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5B5B67"/>
              <w:bottom w:val="single" w:sz="5.76" w:space="0" w:color="5B576B"/>
              <w:left w:val="single" w:sz="11.52" w:space="0" w:color="484F5B"/>
              <w:right w:val="single" w:sz="5.76" w:space="0" w:color="604B74"/>
            </w:tcBorders>
          </w:tcPr>
          <w:p>
            <w:pPr>
              <w:spacing w:before="0" w:after="0" w:line="171" w:lineRule="exact"/>
              <w:ind w:left="278" w:right="2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5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5B5B67"/>
              <w:bottom w:val="single" w:sz="5.76" w:space="0" w:color="5B576B"/>
              <w:left w:val="single" w:sz="5.76" w:space="0" w:color="604B74"/>
              <w:right w:val="single" w:sz="5.76" w:space="0" w:color="746B7C"/>
            </w:tcBorders>
          </w:tcPr>
          <w:p>
            <w:pPr>
              <w:spacing w:before="0" w:after="0" w:line="171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4"/>
                <w:w w:val="94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6"/>
                <w:w w:val="104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RUK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99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3B4D3D"/>
                <w:spacing w:val="-4"/>
                <w:w w:val="18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5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5B5B67"/>
              <w:bottom w:val="single" w:sz="5.76" w:space="0" w:color="5B576B"/>
              <w:left w:val="single" w:sz="5.76" w:space="0" w:color="746B7C"/>
              <w:right w:val="single" w:sz="11.52" w:space="0" w:color="80808C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5B5B67"/>
              <w:bottom w:val="single" w:sz="5.76" w:space="0" w:color="777487"/>
              <w:left w:val="single" w:sz="11.52" w:space="0" w:color="80808C"/>
              <w:right w:val="single" w:sz="11.52" w:space="0" w:color="83808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777787"/>
              <w:bottom w:val="single" w:sz="5.76" w:space="0" w:color="777487"/>
              <w:left w:val="single" w:sz="11.52" w:space="0" w:color="83808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777787"/>
              <w:bottom w:val="single" w:sz="11.52" w:space="0" w:color="93939C"/>
              <w:left w:val="single" w:sz="11.52" w:space="0" w:color="838793"/>
              <w:right w:val="single" w:sz="5.76" w:space="0" w:color="544474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777787"/>
              <w:bottom w:val="single" w:sz="11.52" w:space="0" w:color="93939C"/>
              <w:left w:val="single" w:sz="5.76" w:space="0" w:color="544474"/>
              <w:right w:val="single" w:sz="5.76" w:space="0" w:color="3F3857"/>
            </w:tcBorders>
          </w:tcPr>
          <w:p>
            <w:pPr>
              <w:spacing w:before="0" w:after="0" w:line="180" w:lineRule="exact"/>
              <w:ind w:left="175" w:right="14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696472"/>
                <w:spacing w:val="0"/>
                <w:w w:val="102"/>
                <w:position w:val="-1"/>
              </w:rPr>
              <w:t>20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3" w:type="dxa"/>
            <w:tcBorders>
              <w:top w:val="single" w:sz="11.52" w:space="0" w:color="93939C"/>
              <w:bottom w:val="single" w:sz="11.52" w:space="0" w:color="93939C"/>
              <w:left w:val="single" w:sz="5.76" w:space="0" w:color="3F3857"/>
              <w:right w:val="single" w:sz="11.52" w:space="0" w:color="607077"/>
            </w:tcBorders>
          </w:tcPr>
          <w:p>
            <w:pPr>
              <w:spacing w:before="0" w:after="0" w:line="164" w:lineRule="exact"/>
              <w:ind w:left="249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11.52" w:space="0" w:color="93939C"/>
              <w:bottom w:val="single" w:sz="11.52" w:space="0" w:color="93939C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64" w:lineRule="exact"/>
              <w:ind w:left="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1"/>
              </w:rPr>
              <w:t>120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11.52" w:space="0" w:color="93939C"/>
              <w:bottom w:val="single" w:sz="11.52" w:space="0" w:color="93939C"/>
              <w:left w:val="single" w:sz="11.52" w:space="0" w:color="606774"/>
              <w:right w:val="single" w:sz="11.52" w:space="0" w:color="6B707C"/>
            </w:tcBorders>
          </w:tcPr>
          <w:p>
            <w:pPr>
              <w:spacing w:before="0" w:after="0" w:line="173" w:lineRule="exact"/>
              <w:ind w:left="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  <w:position w:val="-1"/>
              </w:rPr>
              <w:t>KK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3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08" w:type="dxa"/>
            <w:gridSpan w:val="2"/>
            <w:tcBorders>
              <w:top w:val="single" w:sz="11.52" w:space="0" w:color="93939C"/>
              <w:bottom w:val="single" w:sz="11.52" w:space="0" w:color="93939C"/>
              <w:left w:val="single" w:sz="11.52" w:space="0" w:color="6B707C"/>
              <w:right w:val="single" w:sz="5.76" w:space="0" w:color="6B5780"/>
            </w:tcBorders>
          </w:tcPr>
          <w:p>
            <w:pPr>
              <w:spacing w:before="0" w:after="0" w:line="173" w:lineRule="exact"/>
              <w:ind w:left="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  <w:position w:val="-1"/>
              </w:rPr>
              <w:t>28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4"/>
                <w:position w:val="-1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98" w:type="dxa"/>
            <w:tcBorders>
              <w:top w:val="single" w:sz="11.52" w:space="0" w:color="93939C"/>
              <w:bottom w:val="single" w:sz="11.52" w:space="0" w:color="93939C"/>
              <w:left w:val="single" w:sz="5.76" w:space="0" w:color="6B5780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93939C"/>
              <w:bottom w:val="single" w:sz="11.52" w:space="0" w:color="93939C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3939C"/>
              <w:bottom w:val="single" w:sz="11.52" w:space="0" w:color="93939C"/>
              <w:left w:val="single" w:sz="11.52" w:space="0" w:color="7C7C8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3939C"/>
              <w:bottom w:val="single" w:sz="11.52" w:space="0" w:color="93939C"/>
              <w:left w:val="single" w:sz="11.52" w:space="0" w:color="838793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5B576B"/>
              <w:bottom w:val="single" w:sz="5.76" w:space="0" w:color="5B5B6B"/>
              <w:left w:val="single" w:sz="11.52" w:space="0" w:color="484F5B"/>
              <w:right w:val="single" w:sz="5.76" w:space="0" w:color="604B74"/>
            </w:tcBorders>
          </w:tcPr>
          <w:p>
            <w:pPr>
              <w:spacing w:before="0" w:after="0" w:line="174" w:lineRule="exact"/>
              <w:ind w:left="277" w:right="25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797785"/>
                <w:spacing w:val="0"/>
                <w:w w:val="126"/>
              </w:rPr>
              <w:t>33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5B576B"/>
              <w:bottom w:val="single" w:sz="5.76" w:space="0" w:color="5B5B6B"/>
              <w:left w:val="single" w:sz="5.76" w:space="0" w:color="604B74"/>
              <w:right w:val="single" w:sz="5.76" w:space="0" w:color="746B7C"/>
            </w:tcBorders>
          </w:tcPr>
          <w:p>
            <w:pPr>
              <w:spacing w:before="0" w:after="0" w:line="171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332D3F"/>
                <w:spacing w:val="-4"/>
                <w:w w:val="18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5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20"/>
                <w:w w:val="105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2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3"/>
                <w:w w:val="10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4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1"/>
                <w:w w:val="104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332D3F"/>
                <w:spacing w:val="-4"/>
                <w:w w:val="18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3"/>
              </w:rPr>
              <w:t>OON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9"/>
                <w:w w:val="103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4"/>
              </w:rPr>
              <w:t>KATE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2"/>
              </w:rPr>
              <w:t>PLASTIK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5B576B"/>
              <w:bottom w:val="single" w:sz="5.76" w:space="0" w:color="5B5B6B"/>
              <w:left w:val="single" w:sz="5.76" w:space="0" w:color="746B7C"/>
              <w:right w:val="single" w:sz="11.52" w:space="0" w:color="80808C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777487"/>
              <w:bottom w:val="single" w:sz="5.76" w:space="0" w:color="808090"/>
              <w:left w:val="single" w:sz="11.52" w:space="0" w:color="80808C"/>
              <w:right w:val="single" w:sz="11.52" w:space="0" w:color="83808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777487"/>
              <w:bottom w:val="single" w:sz="5.76" w:space="0" w:color="808090"/>
              <w:left w:val="single" w:sz="11.52" w:space="0" w:color="83808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3939C"/>
              <w:bottom w:val="single" w:sz="5.76" w:space="0" w:color="808090"/>
              <w:left w:val="single" w:sz="11.52" w:space="0" w:color="676070"/>
              <w:right w:val="single" w:sz="5.76" w:space="0" w:color="3B2F4B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11.52" w:space="0" w:color="93939C"/>
              <w:bottom w:val="single" w:sz="5.76" w:space="0" w:color="808090"/>
              <w:left w:val="single" w:sz="5.76" w:space="0" w:color="3B2F4B"/>
              <w:right w:val="single" w:sz="5.76" w:space="0" w:color="3F3857"/>
            </w:tcBorders>
          </w:tcPr>
          <w:p>
            <w:pPr/>
            <w:rPr/>
          </w:p>
        </w:tc>
        <w:tc>
          <w:tcPr>
            <w:tcW w:w="713" w:type="dxa"/>
            <w:tcBorders>
              <w:top w:val="single" w:sz="11.52" w:space="0" w:color="93939C"/>
              <w:bottom w:val="single" w:sz="11.52" w:space="0" w:color="9C9CA3"/>
              <w:left w:val="single" w:sz="5.76" w:space="0" w:color="3F3857"/>
              <w:right w:val="single" w:sz="11.52" w:space="0" w:color="607077"/>
            </w:tcBorders>
          </w:tcPr>
          <w:p>
            <w:pPr>
              <w:spacing w:before="0" w:after="0" w:line="173" w:lineRule="exact"/>
              <w:ind w:left="2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10"/>
                <w:w w:val="119"/>
                <w:position w:val="-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268"/>
                <w:position w:val="-1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96" w:type="dxa"/>
            <w:tcBorders>
              <w:top w:val="single" w:sz="11.52" w:space="0" w:color="93939C"/>
              <w:bottom w:val="single" w:sz="11.52" w:space="0" w:color="9C9CA3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64" w:lineRule="exact"/>
              <w:ind w:left="263" w:right="2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3"/>
              </w:rPr>
              <w:t>42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11.52" w:space="0" w:color="93939C"/>
              <w:bottom w:val="single" w:sz="11.52" w:space="0" w:color="9C9CA3"/>
              <w:left w:val="single" w:sz="11.52" w:space="0" w:color="606774"/>
              <w:right w:val="single" w:sz="11.52" w:space="0" w:color="6B707C"/>
            </w:tcBorders>
          </w:tcPr>
          <w:p>
            <w:pPr>
              <w:spacing w:before="0" w:after="0" w:line="173" w:lineRule="exact"/>
              <w:ind w:left="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2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1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1"/>
                <w:w w:val="101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08" w:type="dxa"/>
            <w:gridSpan w:val="2"/>
            <w:tcBorders>
              <w:top w:val="single" w:sz="11.52" w:space="0" w:color="93939C"/>
              <w:bottom w:val="single" w:sz="11.52" w:space="0" w:color="9C9CA3"/>
              <w:left w:val="single" w:sz="11.52" w:space="0" w:color="6B707C"/>
              <w:right w:val="single" w:sz="5.76" w:space="0" w:color="6B5780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11.52" w:space="0" w:color="93939C"/>
              <w:bottom w:val="single" w:sz="11.52" w:space="0" w:color="9C9CA3"/>
              <w:left w:val="single" w:sz="5.76" w:space="0" w:color="6B5780"/>
              <w:right w:val="single" w:sz="5.76" w:space="0" w:color="606B7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93939C"/>
              <w:bottom w:val="single" w:sz="11.52" w:space="0" w:color="9C9CA3"/>
              <w:left w:val="single" w:sz="5.76" w:space="0" w:color="606B7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3939C"/>
              <w:bottom w:val="single" w:sz="11.52" w:space="0" w:color="9C9CA3"/>
              <w:left w:val="single" w:sz="11.52" w:space="0" w:color="7C7C8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3939C"/>
              <w:bottom w:val="single" w:sz="11.52" w:space="0" w:color="9C9CA3"/>
              <w:left w:val="single" w:sz="11.52" w:space="0" w:color="838793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198" w:hRule="exact"/>
        </w:trPr>
        <w:tc>
          <w:tcPr>
            <w:tcW w:w="850" w:type="dxa"/>
            <w:tcBorders>
              <w:top w:val="single" w:sz="5.76" w:space="0" w:color="5B5B6B"/>
              <w:bottom w:val="single" w:sz="5.76" w:space="0" w:color="646070"/>
              <w:left w:val="single" w:sz="11.52" w:space="0" w:color="484F5B"/>
              <w:right w:val="single" w:sz="5.76" w:space="0" w:color="4F2B44"/>
            </w:tcBorders>
          </w:tcPr>
          <w:p>
            <w:pPr>
              <w:spacing w:before="0" w:after="0" w:line="174" w:lineRule="exact"/>
              <w:ind w:left="277" w:right="26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696472"/>
                <w:spacing w:val="0"/>
                <w:w w:val="119"/>
              </w:rPr>
              <w:t>34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5B5B6B"/>
              <w:bottom w:val="single" w:sz="5.76" w:space="0" w:color="646070"/>
              <w:left w:val="single" w:sz="5.76" w:space="0" w:color="4F2B44"/>
              <w:right w:val="single" w:sz="5.76" w:space="0" w:color="746B7C"/>
            </w:tcBorders>
          </w:tcPr>
          <w:p>
            <w:pPr>
              <w:spacing w:before="0" w:after="0" w:line="171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06E79"/>
                <w:w w:val="93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-4"/>
                <w:w w:val="94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3"/>
              </w:rPr>
              <w:t>EMI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9"/>
                <w:w w:val="104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3"/>
                <w:w w:val="105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0"/>
              </w:rPr>
              <w:t>UD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5B5B6B"/>
              <w:bottom w:val="single" w:sz="5.76" w:space="0" w:color="646070"/>
              <w:left w:val="single" w:sz="5.76" w:space="0" w:color="746B7C"/>
              <w:right w:val="single" w:sz="11.52" w:space="0" w:color="80808C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808090"/>
              <w:bottom w:val="single" w:sz="5.76" w:space="0" w:color="646070"/>
              <w:left w:val="single" w:sz="11.52" w:space="0" w:color="80808C"/>
              <w:right w:val="single" w:sz="11.52" w:space="0" w:color="83808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808090"/>
              <w:bottom w:val="single" w:sz="5.76" w:space="0" w:color="808090"/>
              <w:left w:val="single" w:sz="11.52" w:space="0" w:color="83808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808090"/>
              <w:bottom w:val="single" w:sz="5.76" w:space="0" w:color="808090"/>
              <w:left w:val="single" w:sz="11.52" w:space="0" w:color="676070"/>
              <w:right w:val="single" w:sz="5.76" w:space="0" w:color="3B2F4B"/>
            </w:tcBorders>
          </w:tcPr>
          <w:p>
            <w:pPr>
              <w:spacing w:before="0" w:after="0" w:line="171" w:lineRule="exact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6"/>
                <w:w w:val="121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3"/>
              </w:rPr>
              <w:t>UNI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605" w:type="dxa"/>
            <w:tcBorders>
              <w:top w:val="single" w:sz="5.76" w:space="0" w:color="808090"/>
              <w:bottom w:val="single" w:sz="5.76" w:space="0" w:color="808090"/>
              <w:left w:val="single" w:sz="5.76" w:space="0" w:color="3B2F4B"/>
              <w:right w:val="single" w:sz="5.76" w:space="0" w:color="3F3857"/>
            </w:tcBorders>
          </w:tcPr>
          <w:p>
            <w:pPr>
              <w:spacing w:before="1" w:after="0" w:line="182" w:lineRule="exact"/>
              <w:ind w:left="19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4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11.52" w:space="0" w:color="9C9CA3"/>
              <w:bottom w:val="single" w:sz="5.76" w:space="0" w:color="808090"/>
              <w:left w:val="single" w:sz="5.76" w:space="0" w:color="3F3857"/>
              <w:right w:val="single" w:sz="11.52" w:space="0" w:color="607077"/>
            </w:tcBorders>
          </w:tcPr>
          <w:p>
            <w:pPr>
              <w:spacing w:before="0" w:after="0" w:line="164" w:lineRule="exact"/>
              <w:ind w:left="206" w:right="1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7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11.52" w:space="0" w:color="9C9CA3"/>
              <w:bottom w:val="single" w:sz="5.76" w:space="0" w:color="808090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6" w:lineRule="exact"/>
              <w:ind w:left="262" w:right="22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6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11.52" w:space="0" w:color="9C9CA3"/>
              <w:bottom w:val="single" w:sz="11.52" w:space="0" w:color="A0A0A8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11.52" w:space="0" w:color="9C9CA3"/>
              <w:bottom w:val="single" w:sz="11.52" w:space="0" w:color="A0A0A8"/>
              <w:left w:val="single" w:sz="11.52" w:space="0" w:color="6B707C"/>
              <w:right w:val="single" w:sz="5.76" w:space="0" w:color="573B54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11.52" w:space="0" w:color="9C9CA3"/>
              <w:bottom w:val="single" w:sz="11.52" w:space="0" w:color="A0A0A8"/>
              <w:left w:val="single" w:sz="5.76" w:space="0" w:color="573B54"/>
              <w:right w:val="single" w:sz="5.76" w:space="0" w:color="4B3B5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9C9CA3"/>
              <w:bottom w:val="single" w:sz="11.52" w:space="0" w:color="A0A0A8"/>
              <w:left w:val="single" w:sz="5.76" w:space="0" w:color="4B3B5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C9CA3"/>
              <w:bottom w:val="single" w:sz="11.52" w:space="0" w:color="A0A0A8"/>
              <w:left w:val="single" w:sz="11.52" w:space="0" w:color="7C7C8C"/>
              <w:right w:val="single" w:sz="11.52" w:space="0" w:color="838793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C9CA3"/>
              <w:bottom w:val="single" w:sz="11.52" w:space="0" w:color="A0A0A8"/>
              <w:left w:val="single" w:sz="11.52" w:space="0" w:color="838793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5" w:hRule="exact"/>
        </w:trPr>
        <w:tc>
          <w:tcPr>
            <w:tcW w:w="850" w:type="dxa"/>
            <w:tcBorders>
              <w:top w:val="single" w:sz="5.76" w:space="0" w:color="646070"/>
              <w:bottom w:val="single" w:sz="5.76" w:space="0" w:color="646470"/>
              <w:left w:val="single" w:sz="11.52" w:space="0" w:color="484F5B"/>
              <w:right w:val="single" w:sz="5.76" w:space="0" w:color="4F2B44"/>
            </w:tcBorders>
          </w:tcPr>
          <w:p>
            <w:pPr>
              <w:spacing w:before="0" w:after="0" w:line="177" w:lineRule="exact"/>
              <w:ind w:left="277" w:right="25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797785"/>
                <w:spacing w:val="0"/>
                <w:w w:val="123"/>
              </w:rPr>
              <w:t>35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gridSpan w:val="2"/>
            <w:tcBorders>
              <w:top w:val="single" w:sz="5.76" w:space="0" w:color="646070"/>
              <w:bottom w:val="single" w:sz="5.76" w:space="0" w:color="646470"/>
              <w:left w:val="single" w:sz="5.76" w:space="0" w:color="4F2B44"/>
              <w:right w:val="single" w:sz="5.76" w:space="0" w:color="7C5B70"/>
            </w:tcBorders>
          </w:tcPr>
          <w:p>
            <w:pPr>
              <w:spacing w:before="0" w:after="0" w:line="174" w:lineRule="exact"/>
              <w:ind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w w:val="102"/>
              </w:rPr>
              <w:t>OTSALII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16"/>
                <w:w w:val="102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17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5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3"/>
                <w:w w:val="105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3"/>
              </w:rPr>
              <w:t>UD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646070"/>
              <w:bottom w:val="single" w:sz="5.76" w:space="0" w:color="646470"/>
              <w:left w:val="single" w:sz="5.76" w:space="0" w:color="7C5B70"/>
              <w:right w:val="single" w:sz="5.76" w:space="0" w:color="77576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646070"/>
              <w:bottom w:val="single" w:sz="5.76" w:space="0" w:color="80808C"/>
              <w:left w:val="single" w:sz="5.76" w:space="0" w:color="775767"/>
              <w:right w:val="single" w:sz="11.52" w:space="0" w:color="83808C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808090"/>
              <w:bottom w:val="single" w:sz="5.76" w:space="0" w:color="80808C"/>
              <w:left w:val="single" w:sz="11.52" w:space="0" w:color="83808C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808090"/>
              <w:bottom w:val="single" w:sz="5.76" w:space="0" w:color="80808C"/>
              <w:left w:val="single" w:sz="11.52" w:space="0" w:color="676070"/>
              <w:right w:val="single" w:sz="5.76" w:space="0" w:color="3B2F4B"/>
            </w:tcBorders>
          </w:tcPr>
          <w:p>
            <w:pPr>
              <w:spacing w:before="0" w:after="0" w:line="174" w:lineRule="exact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24"/>
                <w:w w:val="121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9"/>
              </w:rPr>
              <w:t>UNI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605" w:type="dxa"/>
            <w:tcBorders>
              <w:top w:val="single" w:sz="5.76" w:space="0" w:color="808090"/>
              <w:bottom w:val="single" w:sz="5.76" w:space="0" w:color="80808C"/>
              <w:left w:val="single" w:sz="5.76" w:space="0" w:color="3B2F4B"/>
              <w:right w:val="single" w:sz="5.76" w:space="0" w:color="28606B"/>
            </w:tcBorders>
          </w:tcPr>
          <w:p>
            <w:pPr>
              <w:spacing w:before="0" w:after="0" w:line="191" w:lineRule="exact"/>
              <w:ind w:left="194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797785"/>
                <w:spacing w:val="0"/>
                <w:w w:val="112"/>
              </w:rPr>
              <w:t>2S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single" w:sz="5.76" w:space="0" w:color="808090"/>
              <w:bottom w:val="single" w:sz="5.76" w:space="0" w:color="80808C"/>
              <w:left w:val="single" w:sz="5.76" w:space="0" w:color="28606B"/>
              <w:right w:val="single" w:sz="11.52" w:space="0" w:color="607077"/>
            </w:tcBorders>
          </w:tcPr>
          <w:p>
            <w:pPr>
              <w:spacing w:before="0" w:after="0" w:line="174" w:lineRule="exact"/>
              <w:ind w:left="206" w:right="1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7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5.76" w:space="0" w:color="808090"/>
              <w:bottom w:val="single" w:sz="11.52" w:space="0" w:color="A0A0A8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4" w:lineRule="exact"/>
              <w:ind w:left="261" w:right="2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3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11.52" w:space="0" w:color="A0A0A8"/>
              <w:bottom w:val="single" w:sz="11.52" w:space="0" w:color="A0A0A8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11.52" w:space="0" w:color="A0A0A8"/>
              <w:bottom w:val="single" w:sz="11.52" w:space="0" w:color="A0A0A8"/>
              <w:left w:val="single" w:sz="11.52" w:space="0" w:color="6B707C"/>
              <w:right w:val="single" w:sz="5.76" w:space="0" w:color="573B54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11.52" w:space="0" w:color="A0A0A8"/>
              <w:bottom w:val="single" w:sz="11.52" w:space="0" w:color="A0A0A8"/>
              <w:left w:val="single" w:sz="5.76" w:space="0" w:color="573B54"/>
              <w:right w:val="single" w:sz="5.76" w:space="0" w:color="4B3B5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A0A0A8"/>
              <w:bottom w:val="single" w:sz="11.52" w:space="0" w:color="A0A0A8"/>
              <w:left w:val="single" w:sz="5.76" w:space="0" w:color="4B3B5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A0A0A8"/>
              <w:bottom w:val="single" w:sz="11.52" w:space="0" w:color="A0A0A8"/>
              <w:left w:val="single" w:sz="11.52" w:space="0" w:color="7C7C8C"/>
              <w:right w:val="single" w:sz="5.76" w:space="0" w:color="7C5B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A0A0A8"/>
              <w:bottom w:val="single" w:sz="11.52" w:space="0" w:color="A0A0A8"/>
              <w:left w:val="single" w:sz="5.76" w:space="0" w:color="7C5B6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646470"/>
              <w:bottom w:val="single" w:sz="5.76" w:space="0" w:color="605B70"/>
              <w:left w:val="single" w:sz="11.52" w:space="0" w:color="484F5B"/>
              <w:right w:val="single" w:sz="5.76" w:space="0" w:color="4F2B44"/>
            </w:tcBorders>
          </w:tcPr>
          <w:p>
            <w:pPr/>
            <w:rPr/>
          </w:p>
        </w:tc>
        <w:tc>
          <w:tcPr>
            <w:tcW w:w="3283" w:type="dxa"/>
            <w:gridSpan w:val="2"/>
            <w:tcBorders>
              <w:top w:val="single" w:sz="5.76" w:space="0" w:color="646470"/>
              <w:bottom w:val="single" w:sz="5.76" w:space="0" w:color="605B70"/>
              <w:left w:val="single" w:sz="5.76" w:space="0" w:color="4F2B44"/>
              <w:right w:val="single" w:sz="5.76" w:space="0" w:color="7C5B70"/>
            </w:tcBorders>
          </w:tcPr>
          <w:p>
            <w:pPr>
              <w:spacing w:before="0" w:after="0" w:line="171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w w:val="99"/>
              </w:rPr>
              <w:t>TORU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3"/>
                <w:w w:val="99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9"/>
                <w:w w:val="11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3B1D2F"/>
                <w:spacing w:val="-4"/>
                <w:w w:val="18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13"/>
                <w:w w:val="105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11"/>
                <w:w w:val="128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7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9"/>
                <w:w w:val="106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7"/>
              </w:rPr>
              <w:t>MO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22"/>
                <w:w w:val="108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4"/>
                <w:w w:val="11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93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3"/>
                <w:w w:val="93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3"/>
                <w:w w:val="11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color w:val="332D3F"/>
                <w:spacing w:val="0"/>
                <w:w w:val="112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646470"/>
              <w:bottom w:val="single" w:sz="5.76" w:space="0" w:color="77748C"/>
              <w:left w:val="single" w:sz="5.76" w:space="0" w:color="7C5B70"/>
              <w:right w:val="single" w:sz="5.76" w:space="0" w:color="77576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80808C"/>
              <w:bottom w:val="single" w:sz="5.76" w:space="0" w:color="77748C"/>
              <w:left w:val="single" w:sz="5.76" w:space="0" w:color="775767"/>
              <w:right w:val="single" w:sz="5.76" w:space="0" w:color="7C5B70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5.76" w:space="0" w:color="80808C"/>
              <w:bottom w:val="single" w:sz="11.52" w:space="0" w:color="9C9CA3"/>
              <w:left w:val="single" w:sz="5.76" w:space="0" w:color="7C5B70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80808C"/>
              <w:bottom w:val="single" w:sz="11.52" w:space="0" w:color="9C9CA3"/>
              <w:left w:val="single" w:sz="11.52" w:space="0" w:color="676070"/>
              <w:right w:val="single" w:sz="5.76" w:space="0" w:color="3B2F4B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5.76" w:space="0" w:color="80808C"/>
              <w:bottom w:val="single" w:sz="11.52" w:space="0" w:color="9C9CA3"/>
              <w:left w:val="single" w:sz="5.76" w:space="0" w:color="3B2F4B"/>
              <w:right w:val="single" w:sz="5.76" w:space="0" w:color="576774"/>
            </w:tcBorders>
          </w:tcPr>
          <w:p>
            <w:pPr/>
            <w:rPr/>
          </w:p>
        </w:tc>
        <w:tc>
          <w:tcPr>
            <w:tcW w:w="713" w:type="dxa"/>
            <w:tcBorders>
              <w:top w:val="single" w:sz="5.76" w:space="0" w:color="80808C"/>
              <w:bottom w:val="single" w:sz="11.52" w:space="0" w:color="9C9CA3"/>
              <w:left w:val="single" w:sz="5.76" w:space="0" w:color="576774"/>
              <w:right w:val="single" w:sz="11.52" w:space="0" w:color="607077"/>
            </w:tcBorders>
          </w:tcPr>
          <w:p>
            <w:pPr>
              <w:spacing w:before="0" w:after="0" w:line="171" w:lineRule="exact"/>
              <w:ind w:left="249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11.52" w:space="0" w:color="A0A0A8"/>
              <w:bottom w:val="single" w:sz="11.52" w:space="0" w:color="9C9CA3"/>
              <w:left w:val="single" w:sz="11.52" w:space="0" w:color="607077"/>
              <w:right w:val="single" w:sz="11.52" w:space="0" w:color="606774"/>
            </w:tcBorders>
          </w:tcPr>
          <w:p>
            <w:pPr>
              <w:spacing w:before="0" w:after="0" w:line="173" w:lineRule="exact"/>
              <w:ind w:left="2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2"/>
                <w:position w:val="-1"/>
              </w:rPr>
              <w:t>600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40" w:type="dxa"/>
            <w:tcBorders>
              <w:top w:val="single" w:sz="11.52" w:space="0" w:color="A0A0A8"/>
              <w:bottom w:val="single" w:sz="11.52" w:space="0" w:color="9C9CA3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11.52" w:space="0" w:color="A0A0A8"/>
              <w:bottom w:val="single" w:sz="11.52" w:space="0" w:color="9C9CA3"/>
              <w:left w:val="single" w:sz="11.52" w:space="0" w:color="6B707C"/>
              <w:right w:val="single" w:sz="5.76" w:space="0" w:color="573B54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11.52" w:space="0" w:color="A0A0A8"/>
              <w:bottom w:val="single" w:sz="11.52" w:space="0" w:color="9C9CA3"/>
              <w:left w:val="single" w:sz="5.76" w:space="0" w:color="573B54"/>
              <w:right w:val="single" w:sz="5.76" w:space="0" w:color="4B3B5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A0A0A8"/>
              <w:bottom w:val="single" w:sz="11.52" w:space="0" w:color="9C9CA3"/>
              <w:left w:val="single" w:sz="5.76" w:space="0" w:color="4B3B5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A0A0A8"/>
              <w:bottom w:val="single" w:sz="11.52" w:space="0" w:color="9C9CA3"/>
              <w:left w:val="single" w:sz="11.52" w:space="0" w:color="7C7C8C"/>
              <w:right w:val="single" w:sz="5.76" w:space="0" w:color="7C5B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A0A0A8"/>
              <w:bottom w:val="single" w:sz="11.52" w:space="0" w:color="9C9CA3"/>
              <w:left w:val="single" w:sz="5.76" w:space="0" w:color="7C5B6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605B70"/>
              <w:bottom w:val="single" w:sz="5.76" w:space="0" w:color="6B677C"/>
              <w:left w:val="single" w:sz="11.52" w:space="0" w:color="484F5B"/>
              <w:right w:val="single" w:sz="5.76" w:space="0" w:color="645764"/>
            </w:tcBorders>
          </w:tcPr>
          <w:p>
            <w:pPr/>
            <w:rPr/>
          </w:p>
        </w:tc>
        <w:tc>
          <w:tcPr>
            <w:tcW w:w="3283" w:type="dxa"/>
            <w:gridSpan w:val="2"/>
            <w:tcBorders>
              <w:top w:val="single" w:sz="5.76" w:space="0" w:color="605B70"/>
              <w:bottom w:val="single" w:sz="5.76" w:space="0" w:color="6B677C"/>
              <w:left w:val="single" w:sz="5.76" w:space="0" w:color="645764"/>
              <w:right w:val="single" w:sz="5.76" w:space="0" w:color="7C5B70"/>
            </w:tcBorders>
          </w:tcPr>
          <w:p>
            <w:pPr>
              <w:spacing w:before="0" w:after="0" w:line="171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-8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OTTEKEHADE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7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23"/>
                <w:w w:val="106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2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18"/>
                <w:w w:val="117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6"/>
                <w:w w:val="112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TAAZ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77748C"/>
              <w:bottom w:val="single" w:sz="5.76" w:space="0" w:color="838090"/>
              <w:left w:val="single" w:sz="5.76" w:space="0" w:color="7C5B70"/>
              <w:right w:val="single" w:sz="5.76" w:space="0" w:color="77576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77748C"/>
              <w:bottom w:val="single" w:sz="11.52" w:space="0" w:color="A09CA3"/>
              <w:left w:val="single" w:sz="5.76" w:space="0" w:color="775767"/>
              <w:right w:val="single" w:sz="5.76" w:space="0" w:color="7C5B70"/>
            </w:tcBorders>
          </w:tcPr>
          <w:p>
            <w:pPr/>
            <w:rPr/>
          </w:p>
        </w:tc>
        <w:tc>
          <w:tcPr>
            <w:tcW w:w="814" w:type="dxa"/>
            <w:tcBorders>
              <w:top w:val="single" w:sz="11.52" w:space="0" w:color="9C9CA3"/>
              <w:bottom w:val="single" w:sz="11.52" w:space="0" w:color="A09CA3"/>
              <w:left w:val="single" w:sz="5.76" w:space="0" w:color="7C5B70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C9CA3"/>
              <w:bottom w:val="single" w:sz="11.52" w:space="0" w:color="A09CA3"/>
              <w:left w:val="single" w:sz="11.52" w:space="0" w:color="676070"/>
              <w:right w:val="single" w:sz="5.76" w:space="0" w:color="445764"/>
            </w:tcBorders>
          </w:tcPr>
          <w:p>
            <w:pPr/>
            <w:rPr/>
          </w:p>
        </w:tc>
        <w:tc>
          <w:tcPr>
            <w:tcW w:w="605" w:type="dxa"/>
            <w:tcBorders>
              <w:top w:val="single" w:sz="11.52" w:space="0" w:color="9C9CA3"/>
              <w:bottom w:val="single" w:sz="11.52" w:space="0" w:color="A09CA3"/>
              <w:left w:val="single" w:sz="5.76" w:space="0" w:color="445764"/>
              <w:right w:val="single" w:sz="11.52" w:space="0" w:color="748793"/>
            </w:tcBorders>
          </w:tcPr>
          <w:p>
            <w:pPr/>
            <w:rPr/>
          </w:p>
        </w:tc>
        <w:tc>
          <w:tcPr>
            <w:tcW w:w="713" w:type="dxa"/>
            <w:tcBorders>
              <w:top w:val="single" w:sz="11.52" w:space="0" w:color="9C9CA3"/>
              <w:bottom w:val="single" w:sz="11.52" w:space="0" w:color="A09CA3"/>
              <w:left w:val="single" w:sz="11.52" w:space="0" w:color="748793"/>
              <w:right w:val="single" w:sz="11.52" w:space="0" w:color="9397A3"/>
            </w:tcBorders>
          </w:tcPr>
          <w:p>
            <w:pPr>
              <w:spacing w:before="0" w:after="0" w:line="164" w:lineRule="exact"/>
              <w:ind w:left="198" w:right="1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7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tcBorders>
              <w:top w:val="single" w:sz="11.52" w:space="0" w:color="9C9CA3"/>
              <w:bottom w:val="single" w:sz="11.52" w:space="0" w:color="A09CA3"/>
              <w:left w:val="single" w:sz="11.52" w:space="0" w:color="9397A3"/>
              <w:right w:val="single" w:sz="11.52" w:space="0" w:color="606774"/>
            </w:tcBorders>
          </w:tcPr>
          <w:p>
            <w:pPr>
              <w:spacing w:before="0" w:after="0" w:line="164" w:lineRule="exact"/>
              <w:ind w:left="2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5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6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11.52" w:space="0" w:color="9C9CA3"/>
              <w:bottom w:val="single" w:sz="11.52" w:space="0" w:color="A09CA3"/>
              <w:left w:val="single" w:sz="11.52" w:space="0" w:color="606774"/>
              <w:right w:val="single" w:sz="11.52" w:space="0" w:color="6B707C"/>
            </w:tcBorders>
          </w:tcPr>
          <w:p>
            <w:pPr/>
            <w:rPr/>
          </w:p>
        </w:tc>
        <w:tc>
          <w:tcPr>
            <w:tcW w:w="1008" w:type="dxa"/>
            <w:gridSpan w:val="2"/>
            <w:tcBorders>
              <w:top w:val="single" w:sz="11.52" w:space="0" w:color="9C9CA3"/>
              <w:bottom w:val="single" w:sz="11.52" w:space="0" w:color="A09CA3"/>
              <w:left w:val="single" w:sz="11.52" w:space="0" w:color="6B707C"/>
              <w:right w:val="single" w:sz="5.76" w:space="0" w:color="573B54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11.52" w:space="0" w:color="9C9CA3"/>
              <w:bottom w:val="single" w:sz="11.52" w:space="0" w:color="A09CA3"/>
              <w:left w:val="single" w:sz="5.76" w:space="0" w:color="573B54"/>
              <w:right w:val="single" w:sz="5.76" w:space="0" w:color="4B3B54"/>
            </w:tcBorders>
          </w:tcPr>
          <w:p>
            <w:pPr/>
            <w:rPr/>
          </w:p>
        </w:tc>
        <w:tc>
          <w:tcPr>
            <w:tcW w:w="842" w:type="dxa"/>
            <w:tcBorders>
              <w:top w:val="single" w:sz="11.52" w:space="0" w:color="9C9CA3"/>
              <w:bottom w:val="single" w:sz="11.52" w:space="0" w:color="A09CA3"/>
              <w:left w:val="single" w:sz="5.76" w:space="0" w:color="4B3B54"/>
              <w:right w:val="single" w:sz="11.52" w:space="0" w:color="7C7C8C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9C9CA3"/>
              <w:bottom w:val="single" w:sz="11.52" w:space="0" w:color="A09CA3"/>
              <w:left w:val="single" w:sz="11.52" w:space="0" w:color="7C7C8C"/>
              <w:right w:val="single" w:sz="5.76" w:space="0" w:color="7C5B6B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9C9CA3"/>
              <w:bottom w:val="single" w:sz="11.52" w:space="0" w:color="A09CA3"/>
              <w:left w:val="single" w:sz="5.76" w:space="0" w:color="7C5B6B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194" w:hRule="exact"/>
        </w:trPr>
        <w:tc>
          <w:tcPr>
            <w:tcW w:w="850" w:type="dxa"/>
            <w:tcBorders>
              <w:top w:val="single" w:sz="5.76" w:space="0" w:color="6B677C"/>
              <w:bottom w:val="single" w:sz="5.76" w:space="0" w:color="ACACB3"/>
              <w:left w:val="single" w:sz="11.52" w:space="0" w:color="484F5B"/>
              <w:right w:val="single" w:sz="5.76" w:space="0" w:color="939097"/>
            </w:tcBorders>
          </w:tcPr>
          <w:p>
            <w:pPr/>
            <w:rPr/>
          </w:p>
        </w:tc>
        <w:tc>
          <w:tcPr>
            <w:tcW w:w="3283" w:type="dxa"/>
            <w:gridSpan w:val="2"/>
            <w:tcBorders>
              <w:top w:val="single" w:sz="5.76" w:space="0" w:color="6B677C"/>
              <w:bottom w:val="single" w:sz="5.76" w:space="0" w:color="ACACB3"/>
              <w:left w:val="single" w:sz="5.76" w:space="0" w:color="939097"/>
              <w:right w:val="single" w:sz="5.76" w:space="0" w:color="877C90"/>
            </w:tcBorders>
          </w:tcPr>
          <w:p>
            <w:pPr>
              <w:spacing w:before="0" w:after="0" w:line="171" w:lineRule="exact"/>
              <w:ind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w w:val="93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3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97"/>
              </w:rPr>
              <w:t>VADE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7"/>
                <w:w w:val="9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8"/>
                <w:w w:val="114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5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4"/>
                <w:w w:val="105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1"/>
              </w:rPr>
              <w:t>RI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3"/>
                <w:w w:val="102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4F6E38"/>
                <w:spacing w:val="-4"/>
                <w:w w:val="18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99"/>
              </w:rPr>
              <w:t>NE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838090"/>
              <w:bottom w:val="single" w:sz="5.76" w:space="0" w:color="BFBFCC"/>
              <w:left w:val="single" w:sz="5.76" w:space="0" w:color="877C90"/>
              <w:right w:val="single" w:sz="5.76" w:space="0" w:color="878090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A09CA3"/>
              <w:bottom w:val="single" w:sz="5.76" w:space="0" w:color="BFBFCC"/>
              <w:left w:val="single" w:sz="5.76" w:space="0" w:color="878090"/>
              <w:right w:val="single" w:sz="5.76" w:space="0" w:color="877C93"/>
            </w:tcBorders>
          </w:tcPr>
          <w:p>
            <w:pPr/>
            <w:rPr/>
          </w:p>
        </w:tc>
        <w:tc>
          <w:tcPr>
            <w:tcW w:w="814" w:type="dxa"/>
            <w:vMerge w:val="restart"/>
            <w:tcBorders>
              <w:top w:val="single" w:sz="11.52" w:space="0" w:color="A09CA3"/>
              <w:left w:val="single" w:sz="5.76" w:space="0" w:color="9C9CA3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vMerge w:val="restart"/>
            <w:tcBorders>
              <w:top w:val="single" w:sz="11.52" w:space="0" w:color="A09CA3"/>
              <w:left w:val="single" w:sz="11.52" w:space="0" w:color="676070"/>
              <w:right w:val="single" w:sz="5.76" w:space="0" w:color="B8B8C3"/>
            </w:tcBorders>
          </w:tcPr>
          <w:p>
            <w:pPr/>
            <w:rPr/>
          </w:p>
        </w:tc>
        <w:tc>
          <w:tcPr>
            <w:tcW w:w="605" w:type="dxa"/>
            <w:vMerge w:val="restart"/>
            <w:tcBorders>
              <w:top w:val="single" w:sz="11.52" w:space="0" w:color="A09CA3"/>
              <w:left w:val="single" w:sz="5.76" w:space="0" w:color="B8B8C3"/>
              <w:right w:val="single" w:sz="5.76" w:space="0" w:color="BCBFC3"/>
            </w:tcBorders>
          </w:tcPr>
          <w:p>
            <w:pPr/>
            <w:rPr/>
          </w:p>
        </w:tc>
        <w:tc>
          <w:tcPr>
            <w:tcW w:w="713" w:type="dxa"/>
            <w:vMerge w:val="restart"/>
            <w:tcBorders>
              <w:top w:val="single" w:sz="11.52" w:space="0" w:color="A09CA3"/>
              <w:left w:val="single" w:sz="5.76" w:space="0" w:color="BCBFC3"/>
              <w:right w:val="single" w:sz="11.52" w:space="0" w:color="BFBFC8"/>
            </w:tcBorders>
          </w:tcPr>
          <w:p>
            <w:pPr>
              <w:spacing w:before="0" w:after="0" w:line="166" w:lineRule="exact"/>
              <w:ind w:left="248" w:right="22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332D3F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  <w:p>
            <w:pPr>
              <w:spacing w:before="81" w:after="0" w:line="158" w:lineRule="exact"/>
              <w:ind w:left="65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w w:val="88"/>
              </w:rPr>
              <w:t>!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01"/>
                <w:w w:val="88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BFBFC8"/>
                <w:spacing w:val="-69"/>
                <w:w w:val="179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31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7"/>
                <w:w w:val="131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1"/>
              </w:rPr>
              <w:t>KOM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7"/>
                <w:w w:val="101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vMerge w:val="restart"/>
            <w:tcBorders>
              <w:top w:val="single" w:sz="11.52" w:space="0" w:color="A09CA3"/>
              <w:left w:val="single" w:sz="11.52" w:space="0" w:color="BFBFC8"/>
              <w:right w:val="single" w:sz="11.52" w:space="0" w:color="B8B8C3"/>
            </w:tcBorders>
          </w:tcPr>
          <w:p>
            <w:pPr>
              <w:spacing w:before="51" w:after="0" w:line="167" w:lineRule="exact"/>
              <w:ind w:left="220" w:right="3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36"/>
                <w:position w:val="-2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0" w:after="0" w:line="147" w:lineRule="exact"/>
              <w:ind w:left="306" w:right="2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17" w:after="0" w:line="240" w:lineRule="auto"/>
              <w:ind w:left="306" w:right="2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332D3F"/>
                <w:spacing w:val="0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4972" w:type="dxa"/>
            <w:vMerge w:val="restart"/>
            <w:gridSpan w:val="7"/>
            <w:tcBorders>
              <w:top w:val="single" w:sz="11.52" w:space="0" w:color="A09CA3"/>
              <w:left w:val="single" w:sz="11.52" w:space="0" w:color="B8B8C3"/>
              <w:right w:val="single" w:sz="11.52" w:space="0" w:color="4B4F60"/>
            </w:tcBorders>
          </w:tcPr>
          <w:p>
            <w:pPr>
              <w:spacing w:before="70" w:after="0" w:line="240" w:lineRule="auto"/>
              <w:ind w:left="1933" w:right="-20"/>
              <w:jc w:val="left"/>
              <w:tabs>
                <w:tab w:pos="4280" w:val="left"/>
              </w:tabs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BFBFC8"/>
                <w:w w:val="99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BFBFC8"/>
                <w:w w:val="99"/>
                <w:u w:val="single" w:color="CCCCD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BFBFC8"/>
                <w:w w:val="100"/>
                <w:u w:val="single" w:color="CCCCD4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color w:val="BFBFC8"/>
                <w:w w:val="100"/>
                <w:u w:val="single" w:color="CCCCD4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BFBFC8"/>
                <w:w w:val="100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BFBFC8"/>
                <w:spacing w:val="0"/>
                <w:w w:val="307"/>
              </w:rPr>
              <w:t>.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ACACB3"/>
              <w:bottom w:val="single" w:sz="5.76" w:space="0" w:color="97979C"/>
              <w:left w:val="single" w:sz="11.52" w:space="0" w:color="484F5B"/>
              <w:right w:val="single" w:sz="5.76" w:space="0" w:color="AFAFBC"/>
            </w:tcBorders>
          </w:tcPr>
          <w:p>
            <w:pPr/>
            <w:rPr/>
          </w:p>
        </w:tc>
        <w:tc>
          <w:tcPr>
            <w:tcW w:w="3283" w:type="dxa"/>
            <w:gridSpan w:val="2"/>
            <w:tcBorders>
              <w:top w:val="single" w:sz="5.76" w:space="0" w:color="ACACB3"/>
              <w:bottom w:val="single" w:sz="5.76" w:space="0" w:color="B3AFB8"/>
              <w:left w:val="single" w:sz="5.76" w:space="0" w:color="AFAFBC"/>
              <w:right w:val="single" w:sz="5.76" w:space="0" w:color="9CA0A3"/>
            </w:tcBorders>
          </w:tcPr>
          <w:p>
            <w:pPr>
              <w:spacing w:before="0" w:after="0" w:line="178" w:lineRule="exact"/>
              <w:ind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8"/>
                <w:w w:val="11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VEPROOV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BFBFCC"/>
              <w:bottom w:val="single" w:sz="5.76" w:space="0" w:color="B3AFB8"/>
              <w:left w:val="single" w:sz="5.76" w:space="0" w:color="9CA0A3"/>
              <w:right w:val="single" w:sz="5.76" w:space="0" w:color="A0A3A3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BFBFCC"/>
              <w:bottom w:val="single" w:sz="5.76" w:space="0" w:color="B3AFB8"/>
              <w:left w:val="single" w:sz="5.76" w:space="0" w:color="A0A3A3"/>
              <w:right w:val="single" w:sz="5.76" w:space="0" w:color="9C9CA3"/>
            </w:tcBorders>
          </w:tcPr>
          <w:p>
            <w:pPr/>
            <w:rPr/>
          </w:p>
        </w:tc>
        <w:tc>
          <w:tcPr>
            <w:tcW w:w="814" w:type="dxa"/>
            <w:vMerge/>
            <w:tcBorders>
              <w:left w:val="single" w:sz="5.76" w:space="0" w:color="9C9CA3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vMerge/>
            <w:tcBorders>
              <w:left w:val="single" w:sz="11.52" w:space="0" w:color="676070"/>
              <w:right w:val="single" w:sz="5.76" w:space="0" w:color="B8B8C3"/>
            </w:tcBorders>
          </w:tcPr>
          <w:p>
            <w:pPr/>
            <w:rPr/>
          </w:p>
        </w:tc>
        <w:tc>
          <w:tcPr>
            <w:tcW w:w="605" w:type="dxa"/>
            <w:vMerge/>
            <w:tcBorders>
              <w:left w:val="single" w:sz="5.76" w:space="0" w:color="B8B8C3"/>
              <w:right w:val="single" w:sz="5.76" w:space="0" w:color="BCBFC3"/>
            </w:tcBorders>
          </w:tcPr>
          <w:p>
            <w:pPr/>
            <w:rPr/>
          </w:p>
        </w:tc>
        <w:tc>
          <w:tcPr>
            <w:tcW w:w="713" w:type="dxa"/>
            <w:vMerge/>
            <w:tcBorders>
              <w:left w:val="single" w:sz="5.76" w:space="0" w:color="BCBFC3"/>
              <w:right w:val="single" w:sz="11.52" w:space="0" w:color="BFBFC8"/>
            </w:tcBorders>
          </w:tcPr>
          <w:p>
            <w:pPr/>
            <w:rPr/>
          </w:p>
        </w:tc>
        <w:tc>
          <w:tcPr>
            <w:tcW w:w="796" w:type="dxa"/>
            <w:vMerge/>
            <w:tcBorders>
              <w:left w:val="single" w:sz="11.52" w:space="0" w:color="BFBFC8"/>
              <w:right w:val="single" w:sz="11.52" w:space="0" w:color="B8B8C3"/>
            </w:tcBorders>
          </w:tcPr>
          <w:p>
            <w:pPr/>
            <w:rPr/>
          </w:p>
        </w:tc>
        <w:tc>
          <w:tcPr>
            <w:tcW w:w="4972" w:type="dxa"/>
            <w:vMerge/>
            <w:gridSpan w:val="7"/>
            <w:tcBorders>
              <w:left w:val="single" w:sz="11.52" w:space="0" w:color="B8B8C3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97979C"/>
              <w:bottom w:val="single" w:sz="5.76" w:space="0" w:color="A8A8AC"/>
              <w:left w:val="single" w:sz="11.52" w:space="0" w:color="B8B3B8"/>
              <w:right w:val="single" w:sz="5.76" w:space="0" w:color="AFAFBC"/>
            </w:tcBorders>
          </w:tcPr>
          <w:p>
            <w:pPr/>
            <w:rPr/>
          </w:p>
        </w:tc>
        <w:tc>
          <w:tcPr>
            <w:tcW w:w="3283" w:type="dxa"/>
            <w:gridSpan w:val="2"/>
            <w:tcBorders>
              <w:top w:val="single" w:sz="5.76" w:space="0" w:color="B3AFB8"/>
              <w:bottom w:val="single" w:sz="5.76" w:space="0" w:color="BCBCC3"/>
              <w:left w:val="single" w:sz="5.76" w:space="0" w:color="AFAFBC"/>
              <w:right w:val="single" w:sz="5.76" w:space="0" w:color="9CA0A3"/>
            </w:tcBorders>
          </w:tcPr>
          <w:p>
            <w:pPr>
              <w:spacing w:before="0" w:after="0" w:line="178" w:lineRule="exact"/>
              <w:ind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w w:val="122"/>
              </w:rPr>
              <w:t>HAi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20"/>
                <w:w w:val="123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2"/>
              </w:rPr>
              <w:t>LESTU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4"/>
                <w:w w:val="102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8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7"/>
                <w:w w:val="108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2"/>
              </w:rPr>
              <w:t>OD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vMerge w:val="restart"/>
            <w:tcBorders>
              <w:top w:val="single" w:sz="5.76" w:space="0" w:color="B3AFB8"/>
              <w:left w:val="single" w:sz="5.76" w:space="0" w:color="9CA0A3"/>
              <w:right w:val="single" w:sz="5.76" w:space="0" w:color="A0A3A3"/>
            </w:tcBorders>
          </w:tcPr>
          <w:p>
            <w:pPr/>
            <w:rPr/>
          </w:p>
        </w:tc>
        <w:tc>
          <w:tcPr>
            <w:tcW w:w="720" w:type="dxa"/>
            <w:vMerge w:val="restart"/>
            <w:tcBorders>
              <w:top w:val="single" w:sz="5.76" w:space="0" w:color="B3AFB8"/>
              <w:left w:val="single" w:sz="5.76" w:space="0" w:color="A0A3A3"/>
              <w:right w:val="single" w:sz="5.76" w:space="0" w:color="9C9CA3"/>
            </w:tcBorders>
          </w:tcPr>
          <w:p>
            <w:pPr/>
            <w:rPr/>
          </w:p>
        </w:tc>
        <w:tc>
          <w:tcPr>
            <w:tcW w:w="814" w:type="dxa"/>
            <w:vMerge/>
            <w:tcBorders>
              <w:left w:val="single" w:sz="5.76" w:space="0" w:color="9C9CA3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vMerge/>
            <w:tcBorders>
              <w:bottom w:val="single" w:sz="5.76" w:space="0" w:color="CFCCD8"/>
              <w:left w:val="single" w:sz="11.52" w:space="0" w:color="676070"/>
              <w:right w:val="single" w:sz="5.76" w:space="0" w:color="B8B8C3"/>
            </w:tcBorders>
          </w:tcPr>
          <w:p>
            <w:pPr/>
            <w:rPr/>
          </w:p>
        </w:tc>
        <w:tc>
          <w:tcPr>
            <w:tcW w:w="605" w:type="dxa"/>
            <w:vMerge/>
            <w:tcBorders>
              <w:left w:val="single" w:sz="5.76" w:space="0" w:color="B8B8C3"/>
              <w:right w:val="single" w:sz="5.76" w:space="0" w:color="BCBFC3"/>
            </w:tcBorders>
          </w:tcPr>
          <w:p>
            <w:pPr/>
            <w:rPr/>
          </w:p>
        </w:tc>
        <w:tc>
          <w:tcPr>
            <w:tcW w:w="713" w:type="dxa"/>
            <w:vMerge/>
            <w:tcBorders>
              <w:bottom w:val="single" w:sz="5.76" w:space="0" w:color="C8C3CC"/>
              <w:left w:val="single" w:sz="5.76" w:space="0" w:color="BCBFC3"/>
              <w:right w:val="single" w:sz="11.52" w:space="0" w:color="BFBFC8"/>
            </w:tcBorders>
          </w:tcPr>
          <w:p>
            <w:pPr/>
            <w:rPr/>
          </w:p>
        </w:tc>
        <w:tc>
          <w:tcPr>
            <w:tcW w:w="796" w:type="dxa"/>
            <w:vMerge/>
            <w:tcBorders>
              <w:bottom w:val="single" w:sz="5.76" w:space="0" w:color="C8C3CC"/>
              <w:left w:val="single" w:sz="11.52" w:space="0" w:color="BFBFC8"/>
              <w:right w:val="single" w:sz="11.52" w:space="0" w:color="B8B8C3"/>
            </w:tcBorders>
          </w:tcPr>
          <w:p>
            <w:pPr/>
            <w:rPr/>
          </w:p>
        </w:tc>
        <w:tc>
          <w:tcPr>
            <w:tcW w:w="4972" w:type="dxa"/>
            <w:vMerge/>
            <w:gridSpan w:val="7"/>
            <w:tcBorders>
              <w:bottom w:val="single" w:sz="5.76" w:space="0" w:color="C8C3CC"/>
              <w:left w:val="single" w:sz="11.52" w:space="0" w:color="B8B8C3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194" w:hRule="exact"/>
        </w:trPr>
        <w:tc>
          <w:tcPr>
            <w:tcW w:w="850" w:type="dxa"/>
            <w:tcBorders>
              <w:top w:val="single" w:sz="5.76" w:space="0" w:color="A8A8AC"/>
              <w:bottom w:val="single" w:sz="5.76" w:space="0" w:color="CCC8CF"/>
              <w:left w:val="single" w:sz="11.52" w:space="0" w:color="484F5B"/>
              <w:right w:val="single" w:sz="5.76" w:space="0" w:color="AFAFBC"/>
            </w:tcBorders>
          </w:tcPr>
          <w:p>
            <w:pPr/>
            <w:rPr/>
          </w:p>
        </w:tc>
        <w:tc>
          <w:tcPr>
            <w:tcW w:w="2657" w:type="dxa"/>
            <w:tcBorders>
              <w:top w:val="single" w:sz="5.76" w:space="0" w:color="BCBCC3"/>
              <w:bottom w:val="single" w:sz="5.76" w:space="0" w:color="CCC8CF"/>
              <w:left w:val="single" w:sz="5.76" w:space="0" w:color="AFAFBC"/>
              <w:right w:val="nil" w:sz="6" w:space="0" w:color="auto"/>
            </w:tcBorders>
          </w:tcPr>
          <w:p>
            <w:pPr>
              <w:spacing w:before="0" w:after="0" w:line="178" w:lineRule="exact"/>
              <w:ind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6"/>
                <w:w w:val="11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2"/>
              </w:rPr>
              <w:t>EOSTUSJOO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22"/>
                <w:w w:val="103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1"/>
                <w:w w:val="18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5"/>
              </w:rPr>
              <w:t>SED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626" w:type="dxa"/>
            <w:tcBorders>
              <w:top w:val="single" w:sz="5.76" w:space="0" w:color="BCBCC3"/>
              <w:bottom w:val="nil" w:sz="6" w:space="0" w:color="auto"/>
              <w:left w:val="nil" w:sz="6" w:space="0" w:color="auto"/>
              <w:right w:val="single" w:sz="5.76" w:space="0" w:color="9CA0A3"/>
            </w:tcBorders>
          </w:tcPr>
          <w:p>
            <w:pPr/>
            <w:rPr/>
          </w:p>
        </w:tc>
        <w:tc>
          <w:tcPr>
            <w:tcW w:w="1008" w:type="dxa"/>
            <w:vMerge/>
            <w:tcBorders>
              <w:bottom w:val="nil" w:sz="6" w:space="0" w:color="auto"/>
              <w:left w:val="single" w:sz="5.76" w:space="0" w:color="9CA0A3"/>
              <w:right w:val="single" w:sz="5.76" w:space="0" w:color="A0A3A3"/>
            </w:tcBorders>
          </w:tcPr>
          <w:p>
            <w:pPr/>
            <w:rPr/>
          </w:p>
        </w:tc>
        <w:tc>
          <w:tcPr>
            <w:tcW w:w="720" w:type="dxa"/>
            <w:vMerge/>
            <w:tcBorders>
              <w:bottom w:val="nil" w:sz="6" w:space="0" w:color="auto"/>
              <w:left w:val="single" w:sz="5.76" w:space="0" w:color="A0A3A3"/>
              <w:right w:val="single" w:sz="5.76" w:space="0" w:color="9C9CA3"/>
            </w:tcBorders>
          </w:tcPr>
          <w:p>
            <w:pPr/>
            <w:rPr/>
          </w:p>
        </w:tc>
        <w:tc>
          <w:tcPr>
            <w:tcW w:w="814" w:type="dxa"/>
            <w:vMerge/>
            <w:tcBorders>
              <w:left w:val="single" w:sz="5.76" w:space="0" w:color="9C9CA3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vMerge w:val="restart"/>
            <w:tcBorders>
              <w:top w:val="single" w:sz="5.76" w:space="0" w:color="CFCCD8"/>
              <w:left w:val="single" w:sz="11.52" w:space="0" w:color="676070"/>
              <w:right w:val="single" w:sz="5.76" w:space="0" w:color="B8B8C3"/>
            </w:tcBorders>
          </w:tcPr>
          <w:p>
            <w:pPr/>
            <w:rPr/>
          </w:p>
        </w:tc>
        <w:tc>
          <w:tcPr>
            <w:tcW w:w="605" w:type="dxa"/>
            <w:vMerge/>
            <w:tcBorders>
              <w:left w:val="single" w:sz="5.76" w:space="0" w:color="B8B8C3"/>
              <w:right w:val="single" w:sz="5.76" w:space="0" w:color="BCBFC3"/>
            </w:tcBorders>
          </w:tcPr>
          <w:p>
            <w:pPr/>
            <w:rPr/>
          </w:p>
        </w:tc>
        <w:tc>
          <w:tcPr>
            <w:tcW w:w="713" w:type="dxa"/>
            <w:vMerge w:val="restart"/>
            <w:tcBorders>
              <w:top w:val="single" w:sz="5.76" w:space="0" w:color="C8C3CC"/>
              <w:left w:val="single" w:sz="5.76" w:space="0" w:color="BCBFC3"/>
              <w:right w:val="single" w:sz="11.52" w:space="0" w:color="BFBFC8"/>
            </w:tcBorders>
          </w:tcPr>
          <w:p>
            <w:pPr>
              <w:spacing w:before="0" w:after="0" w:line="164" w:lineRule="exact"/>
              <w:ind w:left="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w w:val="101"/>
              </w:rPr>
              <w:t>KOM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7"/>
                <w:w w:val="101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17" w:after="0" w:line="240" w:lineRule="auto"/>
              <w:ind w:left="65" w:right="-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w w:val="101"/>
              </w:rPr>
              <w:t>KOM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49"/>
                <w:w w:val="101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22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6" w:type="dxa"/>
            <w:vMerge w:val="restart"/>
            <w:tcBorders>
              <w:top w:val="single" w:sz="5.76" w:space="0" w:color="C8C3CC"/>
              <w:left w:val="single" w:sz="11.52" w:space="0" w:color="BFBFC8"/>
              <w:right w:val="single" w:sz="11.52" w:space="0" w:color="B8B8C3"/>
            </w:tcBorders>
          </w:tcPr>
          <w:p>
            <w:pPr>
              <w:spacing w:before="0" w:after="0" w:line="164" w:lineRule="exact"/>
              <w:ind w:left="306" w:right="2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332D3F"/>
                <w:spacing w:val="0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32" w:after="0" w:line="240" w:lineRule="auto"/>
              <w:ind w:left="338" w:right="-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28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DBDAE6"/>
                <w:spacing w:val="0"/>
                <w:w w:val="371"/>
              </w:rPr>
              <w:t>_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vMerge w:val="restart"/>
            <w:gridSpan w:val="2"/>
            <w:tcBorders>
              <w:top w:val="single" w:sz="5.76" w:space="0" w:color="C8C3CC"/>
              <w:left w:val="single" w:sz="11.52" w:space="0" w:color="B8B8C3"/>
              <w:right w:val="nil" w:sz="6" w:space="0" w:color="auto"/>
            </w:tcBorders>
          </w:tcPr>
          <w:p>
            <w:pPr/>
            <w:rPr/>
          </w:p>
        </w:tc>
        <w:tc>
          <w:tcPr>
            <w:tcW w:w="3823" w:type="dxa"/>
            <w:gridSpan w:val="5"/>
            <w:tcBorders>
              <w:top w:val="single" w:sz="5.76" w:space="0" w:color="C8C3CC"/>
              <w:bottom w:val="single" w:sz="5.76" w:space="0" w:color="BFBCC3"/>
              <w:left w:val="nil" w:sz="6" w:space="0" w:color="auto"/>
              <w:right w:val="single" w:sz="11.52" w:space="0" w:color="4B4F60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850" w:type="dxa"/>
            <w:tcBorders>
              <w:top w:val="single" w:sz="5.76" w:space="0" w:color="CCC8CF"/>
              <w:bottom w:val="nil" w:sz="6" w:space="0" w:color="auto"/>
              <w:left w:val="single" w:sz="11.52" w:space="0" w:color="ACB8C8"/>
              <w:right w:val="single" w:sz="5.76" w:space="0" w:color="AFAFBC"/>
            </w:tcBorders>
          </w:tcPr>
          <w:p>
            <w:pPr/>
            <w:rPr/>
          </w:p>
        </w:tc>
        <w:tc>
          <w:tcPr>
            <w:tcW w:w="2657" w:type="dxa"/>
            <w:tcBorders>
              <w:top w:val="single" w:sz="5.76" w:space="0" w:color="CCC8CF"/>
              <w:bottom w:val="nil" w:sz="6" w:space="0" w:color="auto"/>
              <w:left w:val="single" w:sz="5.76" w:space="0" w:color="AFAFBC"/>
              <w:right w:val="nil" w:sz="6" w:space="0" w:color="auto"/>
            </w:tcBorders>
          </w:tcPr>
          <w:p>
            <w:pPr>
              <w:spacing w:before="0" w:after="0" w:line="171" w:lineRule="exact"/>
              <w:ind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KA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5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-9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5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1"/>
              </w:rPr>
              <w:t>HOOLDUS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2"/>
                <w:w w:val="102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0"/>
                <w:w w:val="105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-14"/>
                <w:w w:val="105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25"/>
                <w:w w:val="11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3"/>
                <w:w w:val="18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4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354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5.76" w:space="0" w:color="9C9CA3"/>
            </w:tcBorders>
          </w:tcPr>
          <w:p>
            <w:pPr>
              <w:spacing w:before="0" w:after="0" w:line="178" w:lineRule="exact"/>
              <w:ind w:left="-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w w:val="104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2"/>
              </w:rPr>
              <w:t>PAK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-2"/>
                <w:w w:val="102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-1"/>
                <w:w w:val="98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9"/>
                <w:w w:val="169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99"/>
              </w:rPr>
              <w:t>VALJAOPE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14" w:type="dxa"/>
            <w:vMerge/>
            <w:tcBorders>
              <w:bottom w:val="nil" w:sz="6" w:space="0" w:color="auto"/>
              <w:left w:val="single" w:sz="5.76" w:space="0" w:color="9C9CA3"/>
              <w:right w:val="single" w:sz="11.52" w:space="0" w:color="676070"/>
            </w:tcBorders>
          </w:tcPr>
          <w:p>
            <w:pPr/>
            <w:rPr/>
          </w:p>
        </w:tc>
        <w:tc>
          <w:tcPr>
            <w:tcW w:w="763" w:type="dxa"/>
            <w:vMerge/>
            <w:tcBorders>
              <w:bottom w:val="nil" w:sz="6" w:space="0" w:color="auto"/>
              <w:left w:val="single" w:sz="11.52" w:space="0" w:color="676070"/>
              <w:right w:val="single" w:sz="5.76" w:space="0" w:color="B8B8C3"/>
            </w:tcBorders>
          </w:tcPr>
          <w:p>
            <w:pPr/>
            <w:rPr/>
          </w:p>
        </w:tc>
        <w:tc>
          <w:tcPr>
            <w:tcW w:w="605" w:type="dxa"/>
            <w:vMerge/>
            <w:tcBorders>
              <w:bottom w:val="nil" w:sz="6" w:space="0" w:color="auto"/>
              <w:left w:val="single" w:sz="5.76" w:space="0" w:color="B8B8C3"/>
              <w:right w:val="single" w:sz="5.76" w:space="0" w:color="BCBFC3"/>
            </w:tcBorders>
          </w:tcPr>
          <w:p>
            <w:pPr/>
            <w:rPr/>
          </w:p>
        </w:tc>
        <w:tc>
          <w:tcPr>
            <w:tcW w:w="713" w:type="dxa"/>
            <w:vMerge/>
            <w:tcBorders>
              <w:bottom w:val="nil" w:sz="6" w:space="0" w:color="auto"/>
              <w:left w:val="single" w:sz="5.76" w:space="0" w:color="BCBFC3"/>
              <w:right w:val="single" w:sz="11.52" w:space="0" w:color="BFBFC8"/>
            </w:tcBorders>
          </w:tcPr>
          <w:p>
            <w:pPr/>
            <w:rPr/>
          </w:p>
        </w:tc>
        <w:tc>
          <w:tcPr>
            <w:tcW w:w="796" w:type="dxa"/>
            <w:vMerge/>
            <w:tcBorders>
              <w:bottom w:val="nil" w:sz="6" w:space="0" w:color="auto"/>
              <w:left w:val="single" w:sz="11.52" w:space="0" w:color="BFBFC8"/>
              <w:right w:val="single" w:sz="11.52" w:space="0" w:color="B8B8C3"/>
            </w:tcBorders>
          </w:tcPr>
          <w:p>
            <w:pPr/>
            <w:rPr/>
          </w:p>
        </w:tc>
        <w:tc>
          <w:tcPr>
            <w:tcW w:w="1148" w:type="dxa"/>
            <w:vMerge/>
            <w:gridSpan w:val="2"/>
            <w:tcBorders>
              <w:bottom w:val="nil" w:sz="6" w:space="0" w:color="auto"/>
              <w:left w:val="single" w:sz="11.52" w:space="0" w:color="B8B8C3"/>
              <w:right w:val="nil" w:sz="6" w:space="0" w:color="auto"/>
            </w:tcBorders>
          </w:tcPr>
          <w:p>
            <w:pPr/>
            <w:rPr/>
          </w:p>
        </w:tc>
        <w:tc>
          <w:tcPr>
            <w:tcW w:w="3823" w:type="dxa"/>
            <w:gridSpan w:val="5"/>
            <w:tcBorders>
              <w:top w:val="single" w:sz="5.76" w:space="0" w:color="BFBCC3"/>
              <w:bottom w:val="nil" w:sz="6" w:space="0" w:color="auto"/>
              <w:left w:val="nil" w:sz="6" w:space="0" w:color="auto"/>
              <w:right w:val="single" w:sz="11.52" w:space="0" w:color="4B4F60"/>
            </w:tcBorders>
          </w:tcPr>
          <w:p>
            <w:pPr/>
            <w:rPr/>
          </w:p>
        </w:tc>
      </w:tr>
    </w:tbl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0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63.360001pt;margin-top:-14.188106pt;width:43.199999pt;height:.1pt;mso-position-horizontal-relative:page;mso-position-vertical-relative:paragraph;z-index:-4492" coordorigin="1267,-284" coordsize="864,2">
            <v:shape style="position:absolute;left:1267;top:-284;width:864;height:2" coordorigin="1267,-284" coordsize="864,0" path="m1267,-284l2131,-284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673.200012pt;margin-top:-14.188106pt;width:116.639999pt;height:.1pt;mso-position-horizontal-relative:page;mso-position-vertical-relative:paragraph;z-index:-4491" coordorigin="13464,-284" coordsize="2333,2">
            <v:shape style="position:absolute;left:13464;top:-284;width:2333;height:2" coordorigin="13464,-284" coordsize="2333,0" path="m13464,-284l15797,-284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color w:val="444154"/>
          <w:spacing w:val="0"/>
          <w:w w:val="106"/>
          <w:b/>
          <w:bCs/>
        </w:rPr>
        <w:t>VENTILATSIOON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52.799978" w:type="dxa"/>
      </w:tblPr>
      <w:tblGrid/>
      <w:tr>
        <w:trPr>
          <w:trHeight w:val="202" w:hRule="exact"/>
        </w:trPr>
        <w:tc>
          <w:tcPr>
            <w:tcW w:w="850" w:type="dxa"/>
            <w:tcBorders>
              <w:top w:val="single" w:sz="5.76" w:space="0" w:color="747083"/>
              <w:bottom w:val="single" w:sz="11.52" w:space="0" w:color="ACACBC"/>
              <w:left w:val="single" w:sz="11.52" w:space="0" w:color="2F3F4B"/>
              <w:right w:val="single" w:sz="17.28" w:space="0" w:color="878393"/>
            </w:tcBorders>
          </w:tcPr>
          <w:p>
            <w:pPr>
              <w:spacing w:before="0" w:after="0" w:line="171" w:lineRule="exact"/>
              <w:ind w:left="357" w:right="2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2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tcBorders>
              <w:top w:val="single" w:sz="11.52" w:space="0" w:color="9C9CA8"/>
              <w:bottom w:val="single" w:sz="11.52" w:space="0" w:color="ACACBC"/>
              <w:left w:val="single" w:sz="17.28" w:space="0" w:color="878393"/>
              <w:right w:val="single" w:sz="11.52" w:space="0" w:color="7C808C"/>
            </w:tcBorders>
          </w:tcPr>
          <w:p>
            <w:pPr>
              <w:spacing w:before="0" w:after="0" w:line="164" w:lineRule="exact"/>
              <w:ind w:left="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VE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23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0"/>
              </w:rPr>
              <w:t>TILAA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-14"/>
                <w:w w:val="10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2"/>
              </w:rPr>
              <w:t>OORILE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11.52" w:space="0" w:color="ACACBC"/>
              <w:bottom w:val="single" w:sz="11.52" w:space="0" w:color="ACACBC"/>
              <w:left w:val="single" w:sz="11.52" w:space="0" w:color="7C808C"/>
              <w:right w:val="single" w:sz="5.76" w:space="0" w:color="5B675B"/>
            </w:tcBorders>
          </w:tcPr>
          <w:p>
            <w:pPr>
              <w:spacing w:before="0" w:after="0" w:line="173" w:lineRule="exact"/>
              <w:ind w:left="245" w:right="-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8C8C99"/>
                <w:w w:val="108"/>
                <w:position w:val="-1"/>
              </w:rPr>
              <w:t>72m'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8C8C99"/>
                <w:spacing w:val="-8"/>
                <w:w w:val="108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595667"/>
                <w:spacing w:val="0"/>
                <w:w w:val="104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20" w:type="dxa"/>
            <w:tcBorders>
              <w:top w:val="single" w:sz="11.52" w:space="0" w:color="ACACBC"/>
              <w:bottom w:val="single" w:sz="11.52" w:space="0" w:color="ACACBC"/>
              <w:left w:val="single" w:sz="5.76" w:space="0" w:color="5B675B"/>
              <w:right w:val="single" w:sz="5.76" w:space="0" w:color="5B645B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11.52" w:space="0" w:color="ACACBC"/>
              <w:bottom w:val="single" w:sz="11.52" w:space="0" w:color="ACACBC"/>
              <w:left w:val="single" w:sz="5.76" w:space="0" w:color="5B645B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ACACBC"/>
              <w:bottom w:val="single" w:sz="11.52" w:space="0" w:color="ACACBC"/>
              <w:left w:val="single" w:sz="11.52" w:space="0" w:color="808390"/>
              <w:right w:val="single" w:sz="11.52" w:space="0" w:color="878390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11.52" w:space="0" w:color="ACACBC"/>
              <w:bottom w:val="single" w:sz="11.52" w:space="0" w:color="ACACBC"/>
              <w:left w:val="single" w:sz="11.52" w:space="0" w:color="878390"/>
              <w:right w:val="single" w:sz="5.76" w:space="0" w:color="6B6483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ACACBC"/>
              <w:bottom w:val="single" w:sz="11.52" w:space="0" w:color="ACACBC"/>
              <w:left w:val="single" w:sz="5.76" w:space="0" w:color="6B6483"/>
              <w:right w:val="single" w:sz="11.52" w:space="0" w:color="675470"/>
            </w:tcBorders>
          </w:tcPr>
          <w:p>
            <w:pPr>
              <w:spacing w:before="0" w:after="0" w:line="164" w:lineRule="exact"/>
              <w:ind w:left="227" w:right="1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9" w:type="dxa"/>
            <w:tcBorders>
              <w:top w:val="single" w:sz="11.52" w:space="0" w:color="ACACBC"/>
              <w:bottom w:val="single" w:sz="11.52" w:space="0" w:color="ACACBC"/>
              <w:left w:val="single" w:sz="11.52" w:space="0" w:color="675470"/>
              <w:right w:val="single" w:sz="11.52" w:space="0" w:color="878C93"/>
            </w:tcBorders>
          </w:tcPr>
          <w:p>
            <w:pPr>
              <w:spacing w:before="0" w:after="0" w:line="173" w:lineRule="exact"/>
              <w:ind w:left="276" w:right="2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6"/>
                <w:position w:val="-1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08" w:type="dxa"/>
            <w:tcBorders>
              <w:top w:val="single" w:sz="11.52" w:space="0" w:color="ACACBC"/>
              <w:bottom w:val="single" w:sz="11.52" w:space="0" w:color="ACACBC"/>
              <w:left w:val="single" w:sz="11.52" w:space="0" w:color="878C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11.52" w:space="0" w:color="ACACBC"/>
              <w:bottom w:val="single" w:sz="11.52" w:space="0" w:color="A8A8B3"/>
              <w:left w:val="single" w:sz="11.52" w:space="0" w:color="2F3F4B"/>
              <w:right w:val="single" w:sz="17.28" w:space="0" w:color="878393"/>
            </w:tcBorders>
          </w:tcPr>
          <w:p>
            <w:pPr>
              <w:spacing w:before="0" w:after="0" w:line="173" w:lineRule="exact"/>
              <w:ind w:left="328" w:right="2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33"/>
                <w:position w:val="-1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283" w:type="dxa"/>
            <w:tcBorders>
              <w:top w:val="single" w:sz="11.52" w:space="0" w:color="ACACBC"/>
              <w:bottom w:val="single" w:sz="11.52" w:space="0" w:color="A8A8B3"/>
              <w:left w:val="single" w:sz="17.28" w:space="0" w:color="878393"/>
              <w:right w:val="single" w:sz="11.52" w:space="0" w:color="7C808C"/>
            </w:tcBorders>
          </w:tcPr>
          <w:p>
            <w:pPr>
              <w:spacing w:before="0" w:after="0" w:line="164" w:lineRule="exact"/>
              <w:ind w:left="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w w:val="103"/>
              </w:rPr>
              <w:t>KOOG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"/>
                <w:w w:val="103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99"/>
              </w:rPr>
              <w:t>TOMBEVA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7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11.52" w:space="0" w:color="ACACBC"/>
              <w:bottom w:val="single" w:sz="11.52" w:space="0" w:color="A8A8B3"/>
              <w:left w:val="single" w:sz="11.52" w:space="0" w:color="7C808C"/>
              <w:right w:val="single" w:sz="11.52" w:space="0" w:color="74808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ACACBC"/>
              <w:bottom w:val="single" w:sz="11.52" w:space="0" w:color="A8A8B3"/>
              <w:left w:val="single" w:sz="11.52" w:space="0" w:color="748087"/>
              <w:right w:val="single" w:sz="5.76" w:space="0" w:color="5B645B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11.52" w:space="0" w:color="ACACBC"/>
              <w:bottom w:val="single" w:sz="11.52" w:space="0" w:color="A8A8B3"/>
              <w:left w:val="single" w:sz="5.76" w:space="0" w:color="5B645B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ACACBC"/>
              <w:bottom w:val="single" w:sz="11.52" w:space="0" w:color="A8A8B3"/>
              <w:left w:val="single" w:sz="11.52" w:space="0" w:color="808390"/>
              <w:right w:val="single" w:sz="11.52" w:space="0" w:color="878390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11.52" w:space="0" w:color="ACACBC"/>
              <w:bottom w:val="single" w:sz="11.52" w:space="0" w:color="A8A8B3"/>
              <w:left w:val="single" w:sz="11.52" w:space="0" w:color="878390"/>
              <w:right w:val="single" w:sz="5.76" w:space="0" w:color="6B6483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ACACBC"/>
              <w:bottom w:val="single" w:sz="11.52" w:space="0" w:color="A8A8B3"/>
              <w:left w:val="single" w:sz="5.76" w:space="0" w:color="6B6483"/>
              <w:right w:val="single" w:sz="11.52" w:space="0" w:color="675470"/>
            </w:tcBorders>
          </w:tcPr>
          <w:p>
            <w:pPr>
              <w:spacing w:before="0" w:after="0" w:line="173" w:lineRule="exact"/>
              <w:ind w:left="227" w:right="1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  <w:position w:val="-1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99" w:type="dxa"/>
            <w:tcBorders>
              <w:top w:val="single" w:sz="11.52" w:space="0" w:color="ACACBC"/>
              <w:bottom w:val="single" w:sz="11.52" w:space="0" w:color="A8A8B3"/>
              <w:left w:val="single" w:sz="11.52" w:space="0" w:color="675470"/>
              <w:right w:val="single" w:sz="11.52" w:space="0" w:color="878C93"/>
            </w:tcBorders>
          </w:tcPr>
          <w:p>
            <w:pPr>
              <w:spacing w:before="0" w:after="0" w:line="173" w:lineRule="exact"/>
              <w:ind w:left="262" w:right="21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5"/>
                <w:position w:val="-1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08" w:type="dxa"/>
            <w:tcBorders>
              <w:top w:val="single" w:sz="11.52" w:space="0" w:color="ACACBC"/>
              <w:bottom w:val="single" w:sz="11.52" w:space="0" w:color="A8A8B3"/>
              <w:left w:val="single" w:sz="11.52" w:space="0" w:color="878C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11.52" w:space="0" w:color="A8A8B3"/>
              <w:bottom w:val="single" w:sz="5.76" w:space="0" w:color="A09CAC"/>
              <w:left w:val="single" w:sz="11.52" w:space="0" w:color="2F3F4B"/>
              <w:right w:val="single" w:sz="17.28" w:space="0" w:color="878393"/>
            </w:tcBorders>
          </w:tcPr>
          <w:p>
            <w:pPr>
              <w:spacing w:before="0" w:after="0" w:line="178" w:lineRule="exact"/>
              <w:ind w:left="328" w:right="2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34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tcBorders>
              <w:top w:val="single" w:sz="11.52" w:space="0" w:color="A8A8B3"/>
              <w:bottom w:val="single" w:sz="5.76" w:space="0" w:color="A09CAC"/>
              <w:left w:val="single" w:sz="17.28" w:space="0" w:color="878393"/>
              <w:right w:val="single" w:sz="11.52" w:space="0" w:color="7C808C"/>
            </w:tcBorders>
          </w:tcPr>
          <w:p>
            <w:pPr>
              <w:spacing w:before="0" w:after="0" w:line="164" w:lineRule="exact"/>
              <w:ind w:left="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w w:val="101"/>
              </w:rPr>
              <w:t>KAN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8"/>
                <w:w w:val="102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11.52" w:space="0" w:color="A8A8B3"/>
              <w:bottom w:val="single" w:sz="5.76" w:space="0" w:color="A09CAC"/>
              <w:left w:val="single" w:sz="11.52" w:space="0" w:color="7C808C"/>
              <w:right w:val="single" w:sz="11.52" w:space="0" w:color="74808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A8A8B3"/>
              <w:bottom w:val="single" w:sz="5.76" w:space="0" w:color="A09CAC"/>
              <w:left w:val="single" w:sz="11.52" w:space="0" w:color="748087"/>
              <w:right w:val="single" w:sz="11.52" w:space="0" w:color="6B747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11.52" w:space="0" w:color="A8A8B3"/>
              <w:bottom w:val="single" w:sz="5.76" w:space="0" w:color="A09CAC"/>
              <w:left w:val="single" w:sz="11.52" w:space="0" w:color="6B747C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11.52" w:space="0" w:color="A8A8B3"/>
              <w:bottom w:val="single" w:sz="5.76" w:space="0" w:color="A09CAC"/>
              <w:left w:val="single" w:sz="11.52" w:space="0" w:color="808390"/>
              <w:right w:val="single" w:sz="11.52" w:space="0" w:color="878390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11.52" w:space="0" w:color="A8A8B3"/>
              <w:bottom w:val="single" w:sz="5.76" w:space="0" w:color="A09CAC"/>
              <w:left w:val="single" w:sz="11.52" w:space="0" w:color="878390"/>
              <w:right w:val="single" w:sz="5.76" w:space="0" w:color="6B4B6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11.52" w:space="0" w:color="A8A8B3"/>
              <w:bottom w:val="single" w:sz="5.76" w:space="0" w:color="A09CAC"/>
              <w:left w:val="single" w:sz="5.76" w:space="0" w:color="6B4B67"/>
              <w:right w:val="single" w:sz="11.52" w:space="0" w:color="675470"/>
            </w:tcBorders>
          </w:tcPr>
          <w:p>
            <w:pPr>
              <w:spacing w:before="0" w:after="0" w:line="178" w:lineRule="exact"/>
              <w:ind w:left="227" w:right="1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95667"/>
                <w:spacing w:val="0"/>
                <w:w w:val="100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9" w:type="dxa"/>
            <w:tcBorders>
              <w:top w:val="single" w:sz="11.52" w:space="0" w:color="A8A8B3"/>
              <w:bottom w:val="single" w:sz="5.76" w:space="0" w:color="A09CAC"/>
              <w:left w:val="single" w:sz="11.52" w:space="0" w:color="675470"/>
              <w:right w:val="single" w:sz="11.52" w:space="0" w:color="878C93"/>
            </w:tcBorders>
          </w:tcPr>
          <w:p>
            <w:pPr>
              <w:spacing w:before="0" w:after="0" w:line="178" w:lineRule="exact"/>
              <w:ind w:left="262" w:right="21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15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vMerge w:val="restart"/>
            <w:tcBorders>
              <w:top w:val="single" w:sz="11.52" w:space="0" w:color="A8A8B3"/>
              <w:left w:val="single" w:sz="11.52" w:space="0" w:color="878C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850" w:type="dxa"/>
            <w:tcBorders>
              <w:top w:val="single" w:sz="5.76" w:space="0" w:color="A09CAC"/>
              <w:bottom w:val="nil" w:sz="6" w:space="0" w:color="auto"/>
              <w:left w:val="single" w:sz="11.52" w:space="0" w:color="2F3F4B"/>
              <w:right w:val="nil" w:sz="6" w:space="0" w:color="auto"/>
            </w:tcBorders>
          </w:tcPr>
          <w:p>
            <w:pPr>
              <w:spacing w:before="0" w:after="0" w:line="185" w:lineRule="exact"/>
              <w:ind w:left="3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0"/>
                <w:position w:val="1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0"/>
                <w:w w:val="100"/>
                <w:position w:val="1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7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75B1"/>
                <w:spacing w:val="0"/>
                <w:w w:val="72"/>
                <w:position w:val="0"/>
              </w:rPr>
              <w:t>""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283" w:type="dxa"/>
            <w:tcBorders>
              <w:top w:val="single" w:sz="5.76" w:space="0" w:color="A09CAC"/>
              <w:bottom w:val="single" w:sz="5.76" w:space="0" w:color="90909C"/>
              <w:left w:val="nil" w:sz="6" w:space="0" w:color="auto"/>
              <w:right w:val="single" w:sz="11.52" w:space="0" w:color="7C808C"/>
            </w:tcBorders>
          </w:tcPr>
          <w:p>
            <w:pPr>
              <w:spacing w:before="1" w:after="0" w:line="240" w:lineRule="auto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0"/>
                <w:w w:val="101"/>
                <w:b/>
                <w:bCs/>
              </w:rPr>
              <w:t>TORU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A09CAC"/>
              <w:bottom w:val="single" w:sz="5.76" w:space="0" w:color="90909C"/>
              <w:left w:val="single" w:sz="11.52" w:space="0" w:color="7C808C"/>
              <w:right w:val="single" w:sz="11.52" w:space="0" w:color="74808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A09CAC"/>
              <w:bottom w:val="single" w:sz="5.76" w:space="0" w:color="90909C"/>
              <w:left w:val="single" w:sz="11.52" w:space="0" w:color="748087"/>
              <w:right w:val="single" w:sz="11.52" w:space="0" w:color="6B747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5.76" w:space="0" w:color="A09CAC"/>
              <w:bottom w:val="single" w:sz="5.76" w:space="0" w:color="90909C"/>
              <w:left w:val="single" w:sz="11.52" w:space="0" w:color="6B747C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A09CAC"/>
              <w:bottom w:val="single" w:sz="5.76" w:space="0" w:color="90909C"/>
              <w:left w:val="single" w:sz="11.52" w:space="0" w:color="808390"/>
              <w:right w:val="single" w:sz="11.52" w:space="0" w:color="878390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A09CAC"/>
              <w:bottom w:val="single" w:sz="5.76" w:space="0" w:color="90909C"/>
              <w:left w:val="single" w:sz="11.52" w:space="0" w:color="878390"/>
              <w:right w:val="single" w:sz="5.76" w:space="0" w:color="6B4B67"/>
            </w:tcBorders>
          </w:tcPr>
          <w:p>
            <w:pPr>
              <w:spacing w:before="1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14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3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5.76" w:space="0" w:color="A09CAC"/>
              <w:bottom w:val="single" w:sz="5.76" w:space="0" w:color="90909C"/>
              <w:left w:val="single" w:sz="5.76" w:space="0" w:color="6B4B67"/>
              <w:right w:val="single" w:sz="11.52" w:space="0" w:color="675470"/>
            </w:tcBorders>
          </w:tcPr>
          <w:p>
            <w:pPr>
              <w:spacing w:before="1" w:after="0" w:line="240" w:lineRule="auto"/>
              <w:ind w:left="256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9" w:type="dxa"/>
            <w:tcBorders>
              <w:top w:val="single" w:sz="5.76" w:space="0" w:color="A09CAC"/>
              <w:bottom w:val="single" w:sz="5.76" w:space="0" w:color="90909C"/>
              <w:left w:val="single" w:sz="11.52" w:space="0" w:color="675470"/>
              <w:right w:val="single" w:sz="11.52" w:space="0" w:color="878C93"/>
            </w:tcBorders>
          </w:tcPr>
          <w:p>
            <w:pPr>
              <w:spacing w:before="0" w:after="0" w:line="188" w:lineRule="exact"/>
              <w:ind w:left="262" w:right="2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8C8C99"/>
                <w:spacing w:val="0"/>
                <w:w w:val="120"/>
              </w:rPr>
              <w:t>66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vMerge/>
            <w:tcBorders>
              <w:left w:val="single" w:sz="11.52" w:space="0" w:color="878C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nil" w:sz="6" w:space="0" w:color="auto"/>
              <w:bottom w:val="single" w:sz="5.76" w:space="0" w:color="6B6774"/>
              <w:left w:val="single" w:sz="11.52" w:space="0" w:color="2F3F4B"/>
              <w:right w:val="single" w:sz="11.52" w:space="0" w:color="774F6B"/>
            </w:tcBorders>
          </w:tcPr>
          <w:p>
            <w:pPr>
              <w:spacing w:before="1" w:after="0" w:line="240" w:lineRule="auto"/>
              <w:ind w:left="342" w:right="2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14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tcBorders>
              <w:top w:val="single" w:sz="5.76" w:space="0" w:color="90909C"/>
              <w:bottom w:val="single" w:sz="5.76" w:space="0" w:color="8C8C97"/>
              <w:left w:val="single" w:sz="11.52" w:space="0" w:color="774F6B"/>
              <w:right w:val="single" w:sz="11.52" w:space="0" w:color="7C808C"/>
            </w:tcBorders>
          </w:tcPr>
          <w:p>
            <w:pPr>
              <w:spacing w:before="0" w:after="0" w:line="178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44456"/>
                <w:w w:val="108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20"/>
                <w:w w:val="108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6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7"/>
                <w:w w:val="107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8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5"/>
                <w:w w:val="109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3"/>
                <w:w w:val="105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10"/>
              </w:rPr>
              <w:t>UD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90909C"/>
              <w:bottom w:val="single" w:sz="5.76" w:space="0" w:color="8C8C97"/>
              <w:left w:val="single" w:sz="11.52" w:space="0" w:color="7C808C"/>
              <w:right w:val="single" w:sz="11.52" w:space="0" w:color="74808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90909C"/>
              <w:bottom w:val="single" w:sz="5.76" w:space="0" w:color="8C8C97"/>
              <w:left w:val="single" w:sz="11.52" w:space="0" w:color="748087"/>
              <w:right w:val="single" w:sz="5.76" w:space="0" w:color="386464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5.76" w:space="0" w:color="90909C"/>
              <w:bottom w:val="single" w:sz="5.76" w:space="0" w:color="8C8C97"/>
              <w:left w:val="single" w:sz="5.76" w:space="0" w:color="386464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90909C"/>
              <w:bottom w:val="single" w:sz="5.76" w:space="0" w:color="8C8C97"/>
              <w:left w:val="single" w:sz="11.52" w:space="0" w:color="808390"/>
              <w:right w:val="single" w:sz="11.52" w:space="0" w:color="878390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90909C"/>
              <w:bottom w:val="single" w:sz="5.76" w:space="0" w:color="8C8C97"/>
              <w:left w:val="single" w:sz="11.52" w:space="0" w:color="878390"/>
              <w:right w:val="single" w:sz="5.76" w:space="0" w:color="6B4B67"/>
            </w:tcBorders>
          </w:tcPr>
          <w:p>
            <w:pPr>
              <w:spacing w:before="0" w:after="0" w:line="178" w:lineRule="exact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14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3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5.76" w:space="0" w:color="90909C"/>
              <w:bottom w:val="single" w:sz="5.76" w:space="0" w:color="8C8C97"/>
              <w:left w:val="single" w:sz="5.76" w:space="0" w:color="6B4B67"/>
              <w:right w:val="single" w:sz="11.52" w:space="0" w:color="675470"/>
            </w:tcBorders>
          </w:tcPr>
          <w:p>
            <w:pPr>
              <w:spacing w:before="0" w:after="0" w:line="178" w:lineRule="exact"/>
              <w:ind w:left="227" w:right="1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9" w:type="dxa"/>
            <w:tcBorders>
              <w:top w:val="single" w:sz="5.76" w:space="0" w:color="90909C"/>
              <w:bottom w:val="single" w:sz="5.76" w:space="0" w:color="8C8C97"/>
              <w:left w:val="single" w:sz="11.52" w:space="0" w:color="675470"/>
              <w:right w:val="single" w:sz="11.52" w:space="0" w:color="878C93"/>
            </w:tcBorders>
          </w:tcPr>
          <w:p>
            <w:pPr>
              <w:spacing w:before="0" w:after="0" w:line="178" w:lineRule="exact"/>
              <w:ind w:left="278" w:right="2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6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vMerge/>
            <w:tcBorders>
              <w:left w:val="single" w:sz="11.52" w:space="0" w:color="878C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6B6774"/>
              <w:bottom w:val="single" w:sz="5.76" w:space="0" w:color="484857"/>
              <w:left w:val="single" w:sz="11.52" w:space="0" w:color="2F3F4B"/>
              <w:right w:val="single" w:sz="11.52" w:space="0" w:color="774F6B"/>
            </w:tcBorders>
          </w:tcPr>
          <w:p>
            <w:pPr>
              <w:spacing w:before="0" w:after="0" w:line="178" w:lineRule="exact"/>
              <w:ind w:left="328" w:right="2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33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283" w:type="dxa"/>
            <w:tcBorders>
              <w:top w:val="single" w:sz="5.76" w:space="0" w:color="8C8C97"/>
              <w:bottom w:val="single" w:sz="5.76" w:space="0" w:color="777483"/>
              <w:left w:val="single" w:sz="11.52" w:space="0" w:color="774F6B"/>
              <w:right w:val="single" w:sz="11.52" w:space="0" w:color="7C808C"/>
            </w:tcBorders>
          </w:tcPr>
          <w:p>
            <w:pPr>
              <w:spacing w:before="0" w:after="0" w:line="178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2F5D67"/>
                <w:spacing w:val="-6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8C8C97"/>
              <w:bottom w:val="single" w:sz="5.76" w:space="0" w:color="8C8C97"/>
              <w:left w:val="single" w:sz="11.52" w:space="0" w:color="7C808C"/>
              <w:right w:val="single" w:sz="11.52" w:space="0" w:color="74808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8C8C97"/>
              <w:bottom w:val="single" w:sz="5.76" w:space="0" w:color="8C8C97"/>
              <w:left w:val="single" w:sz="11.52" w:space="0" w:color="748087"/>
              <w:right w:val="single" w:sz="5.76" w:space="0" w:color="5B7C80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5.76" w:space="0" w:color="8C8C97"/>
              <w:bottom w:val="single" w:sz="5.76" w:space="0" w:color="8C8C97"/>
              <w:left w:val="single" w:sz="5.76" w:space="0" w:color="5B7C80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8C8C97"/>
              <w:bottom w:val="single" w:sz="5.76" w:space="0" w:color="8C8C97"/>
              <w:left w:val="single" w:sz="11.52" w:space="0" w:color="808390"/>
              <w:right w:val="single" w:sz="11.52" w:space="0" w:color="878390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8C8C97"/>
              <w:bottom w:val="single" w:sz="5.76" w:space="0" w:color="8C8C97"/>
              <w:left w:val="single" w:sz="11.52" w:space="0" w:color="878390"/>
              <w:right w:val="single" w:sz="5.76" w:space="0" w:color="6B4B67"/>
            </w:tcBorders>
          </w:tcPr>
          <w:p>
            <w:pPr>
              <w:spacing w:before="0" w:after="0" w:line="178" w:lineRule="exact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44456"/>
                <w:spacing w:val="-14"/>
                <w:w w:val="136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03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5.76" w:space="0" w:color="8C8C97"/>
              <w:bottom w:val="single" w:sz="5.76" w:space="0" w:color="8C8C97"/>
              <w:left w:val="single" w:sz="5.76" w:space="0" w:color="6B4B67"/>
              <w:right w:val="single" w:sz="11.52" w:space="0" w:color="675470"/>
            </w:tcBorders>
          </w:tcPr>
          <w:p>
            <w:pPr>
              <w:spacing w:before="0" w:after="0" w:line="178" w:lineRule="exact"/>
              <w:ind w:left="227" w:right="1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96472"/>
                <w:w w:val="94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506E79"/>
                <w:w w:val="105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w w:val="100"/>
              </w:rPr>
            </w:r>
          </w:p>
        </w:tc>
        <w:tc>
          <w:tcPr>
            <w:tcW w:w="799" w:type="dxa"/>
            <w:tcBorders>
              <w:top w:val="single" w:sz="5.76" w:space="0" w:color="8C8C97"/>
              <w:bottom w:val="single" w:sz="5.76" w:space="0" w:color="7C7787"/>
              <w:left w:val="single" w:sz="11.52" w:space="0" w:color="675470"/>
              <w:right w:val="single" w:sz="11.52" w:space="0" w:color="878C93"/>
            </w:tcBorders>
          </w:tcPr>
          <w:p>
            <w:pPr>
              <w:spacing w:before="0" w:after="0" w:line="178" w:lineRule="exact"/>
              <w:ind w:left="263" w:right="2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797785"/>
                <w:spacing w:val="0"/>
                <w:w w:val="115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vMerge/>
            <w:tcBorders>
              <w:left w:val="single" w:sz="11.52" w:space="0" w:color="878C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2" w:hRule="exact"/>
        </w:trPr>
        <w:tc>
          <w:tcPr>
            <w:tcW w:w="850" w:type="dxa"/>
            <w:tcBorders>
              <w:top w:val="single" w:sz="5.76" w:space="0" w:color="484857"/>
              <w:bottom w:val="single" w:sz="5.76" w:space="0" w:color="544F5B"/>
              <w:left w:val="single" w:sz="11.52" w:space="0" w:color="2F3F4B"/>
              <w:right w:val="single" w:sz="11.52" w:space="0" w:color="774F6B"/>
            </w:tcBorders>
          </w:tcPr>
          <w:p>
            <w:pPr/>
            <w:rPr/>
          </w:p>
        </w:tc>
        <w:tc>
          <w:tcPr>
            <w:tcW w:w="3283" w:type="dxa"/>
            <w:tcBorders>
              <w:top w:val="single" w:sz="5.76" w:space="0" w:color="777483"/>
              <w:bottom w:val="single" w:sz="5.76" w:space="0" w:color="777483"/>
              <w:left w:val="single" w:sz="11.52" w:space="0" w:color="774F6B"/>
              <w:right w:val="single" w:sz="11.52" w:space="0" w:color="7C808C"/>
            </w:tcBorders>
          </w:tcPr>
          <w:p>
            <w:pPr>
              <w:spacing w:before="0" w:after="0" w:line="178" w:lineRule="exact"/>
              <w:ind w:left="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44154"/>
                <w:spacing w:val="-14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0"/>
              </w:rPr>
              <w:t>OO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9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0"/>
              </w:rPr>
              <w:t>IDE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9"/>
                <w:w w:val="114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12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-18"/>
                <w:w w:val="112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0"/>
                <w:w w:val="101"/>
              </w:rPr>
              <w:t>ASTA</w:t>
            </w:r>
            <w:r>
              <w:rPr>
                <w:rFonts w:ascii="Arial" w:hAnsi="Arial" w:cs="Arial" w:eastAsia="Arial"/>
                <w:sz w:val="16"/>
                <w:szCs w:val="16"/>
                <w:color w:val="696472"/>
                <w:spacing w:val="-17"/>
                <w:w w:val="102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0"/>
              </w:rPr>
              <w:t>INE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5.76" w:space="0" w:color="8C8C97"/>
              <w:bottom w:val="single" w:sz="5.76" w:space="0" w:color="8C8C9C"/>
              <w:left w:val="single" w:sz="11.52" w:space="0" w:color="7C808C"/>
              <w:right w:val="single" w:sz="11.52" w:space="0" w:color="74808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8C8C97"/>
              <w:bottom w:val="single" w:sz="5.76" w:space="0" w:color="8C8C9C"/>
              <w:left w:val="single" w:sz="11.52" w:space="0" w:color="748087"/>
              <w:right w:val="single" w:sz="11.52" w:space="0" w:color="7C838C"/>
            </w:tcBorders>
          </w:tcPr>
          <w:p>
            <w:pPr/>
            <w:rPr/>
          </w:p>
        </w:tc>
        <w:tc>
          <w:tcPr>
            <w:tcW w:w="821" w:type="dxa"/>
            <w:tcBorders>
              <w:top w:val="single" w:sz="5.76" w:space="0" w:color="8C8C97"/>
              <w:bottom w:val="single" w:sz="5.76" w:space="0" w:color="8C8C9C"/>
              <w:left w:val="single" w:sz="11.52" w:space="0" w:color="7C838C"/>
              <w:right w:val="single" w:sz="11.52" w:space="0" w:color="808390"/>
            </w:tcBorders>
          </w:tcPr>
          <w:p>
            <w:pPr/>
            <w:rPr/>
          </w:p>
        </w:tc>
        <w:tc>
          <w:tcPr>
            <w:tcW w:w="763" w:type="dxa"/>
            <w:tcBorders>
              <w:top w:val="single" w:sz="5.76" w:space="0" w:color="8C8C97"/>
              <w:bottom w:val="single" w:sz="5.76" w:space="0" w:color="8C8C9C"/>
              <w:left w:val="single" w:sz="11.52" w:space="0" w:color="808390"/>
              <w:right w:val="single" w:sz="11.52" w:space="0" w:color="878390"/>
            </w:tcBorders>
          </w:tcPr>
          <w:p>
            <w:pPr/>
            <w:rPr/>
          </w:p>
        </w:tc>
        <w:tc>
          <w:tcPr>
            <w:tcW w:w="598" w:type="dxa"/>
            <w:tcBorders>
              <w:top w:val="single" w:sz="5.76" w:space="0" w:color="8C8C97"/>
              <w:bottom w:val="single" w:sz="5.76" w:space="0" w:color="8C8C9C"/>
              <w:left w:val="single" w:sz="11.52" w:space="0" w:color="878390"/>
              <w:right w:val="single" w:sz="5.76" w:space="0" w:color="6B4B67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5.76" w:space="0" w:color="8C8C97"/>
              <w:bottom w:val="single" w:sz="5.76" w:space="0" w:color="8C8C9C"/>
              <w:left w:val="single" w:sz="5.76" w:space="0" w:color="6B4B67"/>
              <w:right w:val="single" w:sz="11.52" w:space="0" w:color="643B57"/>
            </w:tcBorders>
          </w:tcPr>
          <w:p>
            <w:pPr>
              <w:spacing w:before="0" w:after="0" w:line="178" w:lineRule="exact"/>
              <w:ind w:left="227" w:right="1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06E79"/>
                <w:spacing w:val="0"/>
                <w:w w:val="100"/>
              </w:rPr>
              <w:t>TK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99" w:type="dxa"/>
            <w:tcBorders>
              <w:top w:val="single" w:sz="5.76" w:space="0" w:color="7C7787"/>
              <w:bottom w:val="single" w:sz="5.76" w:space="0" w:color="7C7C87"/>
              <w:left w:val="single" w:sz="11.52" w:space="0" w:color="643B57"/>
              <w:right w:val="single" w:sz="11.52" w:space="0" w:color="878C93"/>
            </w:tcBorders>
          </w:tcPr>
          <w:p>
            <w:pPr>
              <w:spacing w:before="0" w:after="0" w:line="178" w:lineRule="exact"/>
              <w:ind w:left="2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8C8C99"/>
                <w:spacing w:val="0"/>
                <w:w w:val="107"/>
              </w:rPr>
              <w:t>100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8" w:type="dxa"/>
            <w:vMerge/>
            <w:tcBorders>
              <w:bottom w:val="nil" w:sz="6" w:space="0" w:color="auto"/>
              <w:left w:val="single" w:sz="11.52" w:space="0" w:color="878C93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pgMar w:footer="1380" w:header="0" w:top="180" w:bottom="1580" w:left="1100" w:right="780"/>
          <w:footerReference w:type="default" r:id="rId14"/>
          <w:pgSz w:w="16780" w:h="11960" w:orient="landscape"/>
        </w:sectPr>
      </w:pPr>
      <w:rPr/>
    </w:p>
    <w:p>
      <w:pPr>
        <w:spacing w:before="73" w:after="0" w:line="282" w:lineRule="exact"/>
        <w:ind w:left="9854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60626E"/>
          <w:spacing w:val="0"/>
          <w:w w:val="122"/>
          <w:i/>
          <w:position w:val="-1"/>
        </w:rPr>
        <w:t>(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7159" w:right="7155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95939E"/>
          <w:spacing w:val="-15"/>
          <w:w w:val="10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B7987"/>
          <w:spacing w:val="-8"/>
          <w:w w:val="8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95939E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95939E"/>
          <w:spacing w:val="-14"/>
          <w:w w:val="99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7B7987"/>
          <w:spacing w:val="0"/>
          <w:w w:val="108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12" w:lineRule="exact"/>
        <w:ind w:left="1056" w:right="-20"/>
        <w:jc w:val="left"/>
        <w:tabs>
          <w:tab w:pos="850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shape style="position:absolute;margin-left:538.559998pt;margin-top:.550839pt;width:146.880005pt;height:51.84pt;mso-position-horizontal-relative:page;mso-position-vertical-relative:paragraph;z-index:-4490" type="#_x0000_t75">
            <v:imagedata r:id="rId17" o:title=""/>
          </v:shape>
        </w:pict>
      </w:r>
      <w:r>
        <w:rPr/>
        <w:pict>
          <v:group style="position:absolute;margin-left:788.845764pt;margin-top:1.10296pt;width:.1pt;height:48.842305pt;mso-position-horizontal-relative:page;mso-position-vertical-relative:paragraph;z-index:-4488" coordorigin="15777,22" coordsize="2,977">
            <v:shape style="position:absolute;left:15777;top:22;width:2;height:977" coordorigin="15777,22" coordsize="0,977" path="m15777,999l15777,22e" filled="f" stroked="t" strokeweight=".718766pt" strokecolor="#BFD4DB">
              <v:path arrowok="t"/>
            </v:shape>
          </v:group>
          <w10:wrap type="none"/>
        </w:pict>
      </w:r>
      <w:r>
        <w:rPr/>
        <w:pict>
          <v:group style="position:absolute;margin-left:176.457062pt;margin-top:-.334076pt;width:301.52236pt;height:56.384878pt;mso-position-horizontal-relative:page;mso-position-vertical-relative:paragraph;z-index:-4486" coordorigin="3529,-7" coordsize="6030,1128">
            <v:group style="position:absolute;left:3982;top:15;width:3206;height:2" coordorigin="3982,15" coordsize="3206,2">
              <v:shape style="position:absolute;left:3982;top:15;width:3206;height:2" coordorigin="3982,15" coordsize="3206,0" path="m3982,15l7188,15e" filled="f" stroked="t" strokeweight=".718766pt" strokecolor="#CCCCD4">
                <v:path arrowok="t"/>
              </v:shape>
            </v:group>
            <v:group style="position:absolute;left:4456;top:223;width:5089;height:2" coordorigin="4456,223" coordsize="5089,2">
              <v:shape style="position:absolute;left:4456;top:223;width:5089;height:2" coordorigin="4456,223" coordsize="5089,0" path="m4456,223l9545,223e" filled="f" stroked="t" strokeweight=".718766pt" strokecolor="#C3C3C8">
                <v:path arrowok="t"/>
              </v:shape>
            </v:group>
            <v:group style="position:absolute;left:7137;top:8;width:2;height:862" coordorigin="7137,8" coordsize="2,862">
              <v:shape style="position:absolute;left:7137;top:8;width:2;height:862" coordorigin="7137,8" coordsize="0,862" path="m7137,870l7137,8e" filled="f" stroked="t" strokeweight=".718766pt" strokecolor="#ACBCCC">
                <v:path arrowok="t"/>
              </v:shape>
            </v:group>
            <v:group style="position:absolute;left:7044;top:15;width:963;height:2" coordorigin="7044,15" coordsize="963,2">
              <v:shape style="position:absolute;left:7044;top:15;width:963;height:2" coordorigin="7044,15" coordsize="963,0" path="m7044,15l8007,15e" filled="f" stroked="t" strokeweight=".718766pt" strokecolor="#B8B8BC">
                <v:path arrowok="t"/>
              </v:shape>
            </v:group>
            <v:group style="position:absolute;left:7957;top:8;width:2;height:1034" coordorigin="7957,8" coordsize="2,1034">
              <v:shape style="position:absolute;left:7957;top:8;width:2;height:1034" coordorigin="7957,8" coordsize="0,1034" path="m7957,1042l7957,8e" filled="f" stroked="t" strokeweight="1.437532pt" strokecolor="#AFC3CC">
                <v:path arrowok="t"/>
              </v:shape>
            </v:group>
            <v:group style="position:absolute;left:3910;top:410;width:1553;height:2" coordorigin="3910,410" coordsize="1553,2">
              <v:shape style="position:absolute;left:3910;top:410;width:1553;height:2" coordorigin="3910,410" coordsize="1553,0" path="m3910,410l5463,410e" filled="f" stroked="t" strokeweight="1.437532pt" strokecolor="#D4D4D4">
                <v:path arrowok="t"/>
              </v:shape>
            </v:group>
            <v:group style="position:absolute;left:5412;top:209;width:2;height:618" coordorigin="5412,209" coordsize="2,618">
              <v:shape style="position:absolute;left:5412;top:209;width:2;height:618" coordorigin="5412,209" coordsize="0,618" path="m5412,827l5412,209e" filled="f" stroked="t" strokeweight=".718766pt" strokecolor="#ACC3CF">
                <v:path arrowok="t"/>
              </v:shape>
            </v:group>
            <v:group style="position:absolute;left:5319;top:417;width:2688;height:2" coordorigin="5319,417" coordsize="2688,2">
              <v:shape style="position:absolute;left:5319;top:417;width:2688;height:2" coordorigin="5319,417" coordsize="2688,0" path="m5319,417l8007,417e" filled="f" stroked="t" strokeweight=".718766pt" strokecolor="#BCBFC3">
                <v:path arrowok="t"/>
              </v:shape>
            </v:group>
            <v:group style="position:absolute;left:6419;top:209;width:2;height:661" coordorigin="6419,209" coordsize="2,661">
              <v:shape style="position:absolute;left:6419;top:209;width:2;height:661" coordorigin="6419,209" coordsize="0,661" path="m6419,870l6419,209e" filled="f" stroked="t" strokeweight=".718766pt" strokecolor="#ACBFCC">
                <v:path arrowok="t"/>
              </v:shape>
            </v:group>
            <v:group style="position:absolute;left:7863;top:424;width:1294;height:2" coordorigin="7863,424" coordsize="1294,2">
              <v:shape style="position:absolute;left:7863;top:424;width:1294;height:2" coordorigin="7863,424" coordsize="1294,0" path="m7863,424l9157,424e" filled="f" stroked="t" strokeweight="1.437532pt" strokecolor="#D4D4D8">
                <v:path arrowok="t"/>
              </v:shape>
            </v:group>
            <v:group style="position:absolute;left:3536;top:618;width:5621;height:2" coordorigin="3536,618" coordsize="5621,2">
              <v:shape style="position:absolute;left:3536;top:618;width:5621;height:2" coordorigin="3536,618" coordsize="5621,0" path="m3536,618l9157,618e" filled="f" stroked="t" strokeweight=".718766pt" strokecolor="#CCCCCF">
                <v:path arrowok="t"/>
              </v:shape>
            </v:group>
            <v:group style="position:absolute;left:4600;top:819;width:4557;height:2" coordorigin="4600,819" coordsize="4557,2">
              <v:shape style="position:absolute;left:4600;top:819;width:4557;height:2" coordorigin="4600,819" coordsize="4557,0" path="m4600,819l9157,819e" filled="f" stroked="t" strokeweight=".718766pt" strokecolor="#BFBFC8">
                <v:path arrowok="t"/>
              </v:shape>
            </v:group>
            <v:group style="position:absolute;left:9028;top:827;width:518;height:2" coordorigin="9028,827" coordsize="518,2">
              <v:shape style="position:absolute;left:9028;top:827;width:518;height:2" coordorigin="9028,827" coordsize="518,0" path="m9028,827l9545,827e" filled="f" stroked="t" strokeweight="1.437532pt" strokecolor="#D4CFD8">
                <v:path arrowok="t"/>
              </v:shape>
            </v:group>
            <v:group style="position:absolute;left:7921;top:1114;width:1179;height:2" coordorigin="7921,1114" coordsize="1179,2">
              <v:shape style="position:absolute;left:7921;top:1114;width:1179;height:2" coordorigin="7921,1114" coordsize="1179,0" path="m7921,1114l9100,1114e" filled="f" stroked="t" strokeweight=".71876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color w:val="95939E"/>
          <w:w w:val="106"/>
          <w:position w:val="2"/>
        </w:rPr>
        <w:t>SIIROE</w:t>
      </w:r>
      <w:r>
        <w:rPr>
          <w:rFonts w:ascii="Arial" w:hAnsi="Arial" w:cs="Arial" w:eastAsia="Arial"/>
          <w:sz w:val="16"/>
          <w:szCs w:val="16"/>
          <w:color w:val="95939E"/>
          <w:spacing w:val="-28"/>
          <w:w w:val="107"/>
          <w:position w:val="2"/>
        </w:rPr>
        <w:t>6</w:t>
      </w:r>
      <w:r>
        <w:rPr>
          <w:rFonts w:ascii="Arial" w:hAnsi="Arial" w:cs="Arial" w:eastAsia="Arial"/>
          <w:sz w:val="16"/>
          <w:szCs w:val="16"/>
          <w:color w:val="7B7987"/>
          <w:spacing w:val="-14"/>
          <w:w w:val="112"/>
          <w:position w:val="2"/>
        </w:rPr>
        <w:t>H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2"/>
        </w:rPr>
        <w:t>URES</w:t>
      </w:r>
      <w:r>
        <w:rPr>
          <w:rFonts w:ascii="Arial" w:hAnsi="Arial" w:cs="Arial" w:eastAsia="Arial"/>
          <w:sz w:val="16"/>
          <w:szCs w:val="16"/>
          <w:color w:val="95939E"/>
          <w:spacing w:val="-3"/>
          <w:w w:val="100"/>
          <w:position w:val="2"/>
        </w:rPr>
        <w:t>T</w:t>
      </w:r>
      <w:r>
        <w:rPr>
          <w:rFonts w:ascii="Arial" w:hAnsi="Arial" w:cs="Arial" w:eastAsia="Arial"/>
          <w:sz w:val="16"/>
          <w:szCs w:val="16"/>
          <w:color w:val="60626E"/>
          <w:spacing w:val="-4"/>
          <w:w w:val="188"/>
          <w:position w:val="2"/>
        </w:rPr>
        <w:t>I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93"/>
          <w:position w:val="2"/>
        </w:rPr>
        <w:t>OE</w:t>
      </w:r>
      <w:r>
        <w:rPr>
          <w:rFonts w:ascii="Arial" w:hAnsi="Arial" w:cs="Arial" w:eastAsia="Arial"/>
          <w:sz w:val="16"/>
          <w:szCs w:val="16"/>
          <w:color w:val="95939E"/>
          <w:spacing w:val="-8"/>
          <w:w w:val="100"/>
          <w:position w:val="2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-9"/>
          <w:w w:val="114"/>
          <w:position w:val="2"/>
        </w:rPr>
        <w:t>P</w:t>
      </w:r>
      <w:r>
        <w:rPr>
          <w:rFonts w:ascii="Arial" w:hAnsi="Arial" w:cs="Arial" w:eastAsia="Arial"/>
          <w:sz w:val="16"/>
          <w:szCs w:val="16"/>
          <w:color w:val="7B7987"/>
          <w:spacing w:val="0"/>
          <w:w w:val="93"/>
          <w:position w:val="2"/>
        </w:rPr>
        <w:t>A</w:t>
      </w:r>
      <w:r>
        <w:rPr>
          <w:rFonts w:ascii="Arial" w:hAnsi="Arial" w:cs="Arial" w:eastAsia="Arial"/>
          <w:sz w:val="16"/>
          <w:szCs w:val="16"/>
          <w:color w:val="7B7987"/>
          <w:spacing w:val="-26"/>
          <w:w w:val="100"/>
          <w:position w:val="2"/>
        </w:rPr>
        <w:t> </w:t>
      </w:r>
      <w:r>
        <w:rPr>
          <w:rFonts w:ascii="Arial" w:hAnsi="Arial" w:cs="Arial" w:eastAsia="Arial"/>
          <w:sz w:val="16"/>
          <w:szCs w:val="16"/>
          <w:color w:val="7E5D6D"/>
          <w:spacing w:val="-4"/>
          <w:w w:val="188"/>
          <w:position w:val="0"/>
        </w:rPr>
        <w:t>I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2"/>
          <w:position w:val="0"/>
        </w:rPr>
        <w:t>G</w:t>
      </w:r>
      <w:r>
        <w:rPr>
          <w:rFonts w:ascii="Arial" w:hAnsi="Arial" w:cs="Arial" w:eastAsia="Arial"/>
          <w:sz w:val="16"/>
          <w:szCs w:val="16"/>
          <w:color w:val="95939E"/>
          <w:spacing w:val="-11"/>
          <w:w w:val="102"/>
          <w:position w:val="0"/>
        </w:rPr>
        <w:t>A</w:t>
      </w:r>
      <w:r>
        <w:rPr>
          <w:rFonts w:ascii="Arial" w:hAnsi="Arial" w:cs="Arial" w:eastAsia="Arial"/>
          <w:sz w:val="16"/>
          <w:szCs w:val="16"/>
          <w:color w:val="7B7987"/>
          <w:spacing w:val="-17"/>
          <w:w w:val="121"/>
          <w:position w:val="0"/>
        </w:rPr>
        <w:t>L</w:t>
      </w:r>
      <w:r>
        <w:rPr>
          <w:rFonts w:ascii="Arial" w:hAnsi="Arial" w:cs="Arial" w:eastAsia="Arial"/>
          <w:sz w:val="16"/>
          <w:szCs w:val="16"/>
          <w:color w:val="95939E"/>
          <w:spacing w:val="-20"/>
          <w:w w:val="121"/>
          <w:position w:val="0"/>
        </w:rPr>
        <w:t>D</w:t>
      </w:r>
      <w:r>
        <w:rPr>
          <w:rFonts w:ascii="Arial" w:hAnsi="Arial" w:cs="Arial" w:eastAsia="Arial"/>
          <w:sz w:val="16"/>
          <w:szCs w:val="16"/>
          <w:color w:val="7B7987"/>
          <w:spacing w:val="-9"/>
          <w:w w:val="112"/>
          <w:position w:val="0"/>
        </w:rPr>
        <w:t>U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10"/>
          <w:position w:val="0"/>
        </w:rPr>
        <w:t>S</w:t>
      </w:r>
      <w:r>
        <w:rPr>
          <w:rFonts w:ascii="Arial" w:hAnsi="Arial" w:cs="Arial" w:eastAsia="Arial"/>
          <w:sz w:val="16"/>
          <w:szCs w:val="16"/>
          <w:color w:val="95939E"/>
          <w:spacing w:val="-25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24"/>
          <w:position w:val="0"/>
        </w:rPr>
        <w:t>!V</w:t>
      </w:r>
      <w:r>
        <w:rPr>
          <w:rFonts w:ascii="Arial" w:hAnsi="Arial" w:cs="Arial" w:eastAsia="Arial"/>
          <w:sz w:val="16"/>
          <w:szCs w:val="16"/>
          <w:color w:val="95939E"/>
          <w:spacing w:val="-17"/>
          <w:w w:val="125"/>
          <w:position w:val="0"/>
        </w:rPr>
        <w:t>6</w:t>
      </w:r>
      <w:r>
        <w:rPr>
          <w:rFonts w:ascii="Arial" w:hAnsi="Arial" w:cs="Arial" w:eastAsia="Arial"/>
          <w:sz w:val="16"/>
          <w:szCs w:val="16"/>
          <w:color w:val="60626E"/>
          <w:spacing w:val="0"/>
          <w:w w:val="68"/>
          <w:position w:val="0"/>
        </w:rPr>
        <w:t>1</w:t>
      </w:r>
      <w:r>
        <w:rPr>
          <w:rFonts w:ascii="Arial" w:hAnsi="Arial" w:cs="Arial" w:eastAsia="Arial"/>
          <w:sz w:val="16"/>
          <w:szCs w:val="16"/>
          <w:color w:val="60626E"/>
          <w:spacing w:val="-14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7B7987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16"/>
          <w:szCs w:val="16"/>
          <w:color w:val="7B7987"/>
          <w:spacing w:val="-8"/>
          <w:w w:val="100"/>
          <w:position w:val="0"/>
        </w:rPr>
        <w:t>K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6"/>
          <w:szCs w:val="16"/>
          <w:color w:val="95939E"/>
          <w:spacing w:val="-8"/>
          <w:w w:val="100"/>
          <w:position w:val="0"/>
        </w:rPr>
        <w:t>E</w:t>
      </w:r>
      <w:r>
        <w:rPr>
          <w:rFonts w:ascii="Arial" w:hAnsi="Arial" w:cs="Arial" w:eastAsia="Arial"/>
          <w:sz w:val="16"/>
          <w:szCs w:val="16"/>
          <w:color w:val="7B7987"/>
          <w:spacing w:val="-11"/>
          <w:w w:val="100"/>
          <w:position w:val="0"/>
        </w:rPr>
        <w:t>A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0"/>
        </w:rPr>
        <w:t>LUN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6"/>
          <w:szCs w:val="16"/>
          <w:color w:val="95939E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7B7987"/>
          <w:spacing w:val="-7"/>
          <w:w w:val="98"/>
          <w:position w:val="0"/>
        </w:rPr>
        <w:t>P</w:t>
      </w:r>
      <w:r>
        <w:rPr>
          <w:rFonts w:ascii="Arial" w:hAnsi="Arial" w:cs="Arial" w:eastAsia="Arial"/>
          <w:sz w:val="16"/>
          <w:szCs w:val="16"/>
          <w:color w:val="7E5D6D"/>
          <w:spacing w:val="-4"/>
          <w:w w:val="188"/>
          <w:position w:val="0"/>
        </w:rPr>
        <w:t>I</w:t>
      </w:r>
      <w:r>
        <w:rPr>
          <w:rFonts w:ascii="Arial" w:hAnsi="Arial" w:cs="Arial" w:eastAsia="Arial"/>
          <w:sz w:val="16"/>
          <w:szCs w:val="16"/>
          <w:color w:val="95939E"/>
          <w:spacing w:val="-18"/>
          <w:w w:val="121"/>
          <w:position w:val="0"/>
        </w:rPr>
        <w:t>L</w:t>
      </w:r>
      <w:r>
        <w:rPr>
          <w:rFonts w:ascii="Arial" w:hAnsi="Arial" w:cs="Arial" w:eastAsia="Arial"/>
          <w:sz w:val="16"/>
          <w:szCs w:val="16"/>
          <w:color w:val="7B7987"/>
          <w:spacing w:val="0"/>
          <w:w w:val="112"/>
          <w:position w:val="0"/>
        </w:rPr>
        <w:t>U</w:t>
      </w:r>
      <w:r>
        <w:rPr>
          <w:rFonts w:ascii="Arial" w:hAnsi="Arial" w:cs="Arial" w:eastAsia="Arial"/>
          <w:sz w:val="16"/>
          <w:szCs w:val="16"/>
          <w:color w:val="7B7987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6"/>
          <w:szCs w:val="16"/>
          <w:color w:val="7B7987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7B7987"/>
          <w:spacing w:val="0"/>
          <w:w w:val="74"/>
          <w:position w:val="-1"/>
        </w:rPr>
        <w:t>ll&lt;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footer="1380" w:header="0" w:top="240" w:bottom="1580" w:left="1100" w:right="780"/>
          <w:footerReference w:type="default" r:id="rId16"/>
          <w:pgSz w:w="16780" w:h="11960" w:orient="landscape"/>
        </w:sectPr>
      </w:pPr>
      <w:rPr/>
    </w:p>
    <w:p>
      <w:pPr>
        <w:spacing w:before="0" w:after="0" w:line="174" w:lineRule="exact"/>
        <w:ind w:left="94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BCC1CA"/>
          <w:w w:val="357"/>
        </w:rPr>
        <w:t>'</w:t>
      </w:r>
      <w:r>
        <w:rPr>
          <w:rFonts w:ascii="Arial" w:hAnsi="Arial" w:cs="Arial" w:eastAsia="Arial"/>
          <w:sz w:val="16"/>
          <w:szCs w:val="16"/>
          <w:color w:val="BCC1CA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7B7987"/>
          <w:spacing w:val="-18"/>
          <w:w w:val="118"/>
        </w:rPr>
        <w:t>M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30"/>
        </w:rPr>
        <w:t>60c</w:t>
      </w:r>
      <w:r>
        <w:rPr>
          <w:rFonts w:ascii="Arial" w:hAnsi="Arial" w:cs="Arial" w:eastAsia="Arial"/>
          <w:sz w:val="16"/>
          <w:szCs w:val="16"/>
          <w:color w:val="95939E"/>
          <w:spacing w:val="-19"/>
          <w:w w:val="130"/>
        </w:rPr>
        <w:t>l</w:t>
      </w:r>
      <w:r>
        <w:rPr>
          <w:rFonts w:ascii="Arial" w:hAnsi="Arial" w:cs="Arial" w:eastAsia="Arial"/>
          <w:sz w:val="16"/>
          <w:szCs w:val="16"/>
          <w:color w:val="7B7987"/>
          <w:spacing w:val="-7"/>
          <w:w w:val="68"/>
        </w:rPr>
        <w:t>1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3"/>
        </w:rPr>
        <w:t>S</w:t>
      </w:r>
      <w:r>
        <w:rPr>
          <w:rFonts w:ascii="Arial" w:hAnsi="Arial" w:cs="Arial" w:eastAsia="Arial"/>
          <w:sz w:val="16"/>
          <w:szCs w:val="16"/>
          <w:color w:val="95939E"/>
          <w:spacing w:val="-4"/>
          <w:w w:val="103"/>
        </w:rPr>
        <w:t>T</w:t>
      </w:r>
      <w:r>
        <w:rPr>
          <w:rFonts w:ascii="Arial" w:hAnsi="Arial" w:cs="Arial" w:eastAsia="Arial"/>
          <w:sz w:val="16"/>
          <w:szCs w:val="16"/>
          <w:color w:val="7B7987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7B7987"/>
          <w:spacing w:val="-13"/>
          <w:w w:val="101"/>
        </w:rPr>
        <w:t>M</w:t>
      </w:r>
      <w:r>
        <w:rPr>
          <w:rFonts w:ascii="Arial" w:hAnsi="Arial" w:cs="Arial" w:eastAsia="Arial"/>
          <w:sz w:val="16"/>
          <w:szCs w:val="16"/>
          <w:color w:val="7E5D6D"/>
          <w:spacing w:val="-4"/>
          <w:w w:val="188"/>
        </w:rPr>
        <w:t>I</w:t>
      </w:r>
      <w:r>
        <w:rPr>
          <w:rFonts w:ascii="Arial" w:hAnsi="Arial" w:cs="Arial" w:eastAsia="Arial"/>
          <w:sz w:val="16"/>
          <w:szCs w:val="16"/>
          <w:color w:val="7B7987"/>
          <w:spacing w:val="-15"/>
          <w:w w:val="112"/>
        </w:rPr>
        <w:t>N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17"/>
        </w:rPr>
        <w:t>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62" w:lineRule="auto"/>
        <w:ind w:left="1056" w:right="2635" w:firstLine="-14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95939E"/>
          <w:spacing w:val="-20"/>
          <w:w w:val="128"/>
        </w:rPr>
        <w:t>H</w:t>
      </w:r>
      <w:r>
        <w:rPr>
          <w:rFonts w:ascii="Arial" w:hAnsi="Arial" w:cs="Arial" w:eastAsia="Arial"/>
          <w:sz w:val="16"/>
          <w:szCs w:val="16"/>
          <w:color w:val="7B7987"/>
          <w:spacing w:val="0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99"/>
        </w:rPr>
        <w:t>ALESTUSTOOO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99"/>
        </w:rPr>
        <w:t> </w:t>
      </w:r>
      <w:r>
        <w:rPr>
          <w:rFonts w:ascii="Arial" w:hAnsi="Arial" w:cs="Arial" w:eastAsia="Arial"/>
          <w:sz w:val="16"/>
          <w:szCs w:val="16"/>
          <w:color w:val="A5A8B1"/>
          <w:spacing w:val="0"/>
          <w:w w:val="100"/>
        </w:rPr>
        <w:t>TEOSTUSJOONISEO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" w:after="0" w:line="240" w:lineRule="auto"/>
        <w:ind w:left="994" w:right="-291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BCC1CA"/>
          <w:w w:val="268"/>
          <w:position w:val="1"/>
        </w:rPr>
        <w:t>'</w:t>
      </w:r>
      <w:r>
        <w:rPr>
          <w:rFonts w:ascii="Arial" w:hAnsi="Arial" w:cs="Arial" w:eastAsia="Arial"/>
          <w:sz w:val="16"/>
          <w:szCs w:val="16"/>
          <w:color w:val="BCC1CA"/>
          <w:spacing w:val="-27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99"/>
          <w:position w:val="1"/>
        </w:rPr>
        <w:t>I&lt;ASUTUS</w:t>
      </w:r>
      <w:r>
        <w:rPr>
          <w:rFonts w:ascii="Arial" w:hAnsi="Arial" w:cs="Arial" w:eastAsia="Arial"/>
          <w:sz w:val="16"/>
          <w:szCs w:val="16"/>
          <w:color w:val="95939E"/>
          <w:spacing w:val="-3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1"/>
        </w:rPr>
        <w:t>J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95939E"/>
          <w:spacing w:val="4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1"/>
        </w:rPr>
        <w:t>HOOLOU</w:t>
      </w:r>
      <w:r>
        <w:rPr>
          <w:rFonts w:ascii="Arial" w:hAnsi="Arial" w:cs="Arial" w:eastAsia="Arial"/>
          <w:sz w:val="16"/>
          <w:szCs w:val="16"/>
          <w:color w:val="95939E"/>
          <w:spacing w:val="-19"/>
          <w:w w:val="100"/>
          <w:position w:val="1"/>
        </w:rPr>
        <w:t>S</w:t>
      </w:r>
      <w:r>
        <w:rPr>
          <w:rFonts w:ascii="Arial" w:hAnsi="Arial" w:cs="Arial" w:eastAsia="Arial"/>
          <w:sz w:val="16"/>
          <w:szCs w:val="16"/>
          <w:color w:val="95939E"/>
          <w:spacing w:val="-8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8"/>
          <w:szCs w:val="28"/>
          <w:color w:val="BCC1CA"/>
          <w:spacing w:val="-82"/>
          <w:w w:val="100"/>
          <w:position w:val="-10"/>
        </w:rPr>
      </w:r>
      <w:r>
        <w:rPr>
          <w:rFonts w:ascii="Times New Roman" w:hAnsi="Times New Roman" w:cs="Times New Roman" w:eastAsia="Times New Roman"/>
          <w:sz w:val="28"/>
          <w:szCs w:val="28"/>
          <w:color w:val="BCC1CA"/>
          <w:spacing w:val="-6"/>
          <w:w w:val="100"/>
          <w:u w:val="single" w:color="000000"/>
          <w:position w:val="-1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BCC1CA"/>
          <w:spacing w:val="-59"/>
          <w:w w:val="100"/>
          <w:position w:val="-10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3"/>
          <w:position w:val="0"/>
        </w:rPr>
        <w:t>UH</w:t>
      </w:r>
      <w:r>
        <w:rPr>
          <w:rFonts w:ascii="Arial" w:hAnsi="Arial" w:cs="Arial" w:eastAsia="Arial"/>
          <w:sz w:val="16"/>
          <w:szCs w:val="16"/>
          <w:color w:val="95939E"/>
          <w:spacing w:val="-7"/>
          <w:w w:val="102"/>
          <w:position w:val="0"/>
        </w:rPr>
        <w:t>E</w:t>
      </w:r>
      <w:r>
        <w:rPr>
          <w:rFonts w:ascii="Arial" w:hAnsi="Arial" w:cs="Arial" w:eastAsia="Arial"/>
          <w:sz w:val="16"/>
          <w:szCs w:val="16"/>
          <w:color w:val="7B7987"/>
          <w:spacing w:val="-10"/>
          <w:w w:val="112"/>
          <w:position w:val="0"/>
        </w:rPr>
        <w:t>N</w:t>
      </w:r>
      <w:r>
        <w:rPr>
          <w:rFonts w:ascii="Arial" w:hAnsi="Arial" w:cs="Arial" w:eastAsia="Arial"/>
          <w:sz w:val="16"/>
          <w:szCs w:val="16"/>
          <w:color w:val="95939E"/>
          <w:spacing w:val="-22"/>
          <w:w w:val="104"/>
          <w:position w:val="0"/>
        </w:rPr>
        <w:t>O</w:t>
      </w:r>
      <w:r>
        <w:rPr>
          <w:rFonts w:ascii="Arial" w:hAnsi="Arial" w:cs="Arial" w:eastAsia="Arial"/>
          <w:sz w:val="16"/>
          <w:szCs w:val="16"/>
          <w:color w:val="7B7987"/>
          <w:spacing w:val="-3"/>
          <w:w w:val="188"/>
          <w:position w:val="0"/>
        </w:rPr>
        <w:t>I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4"/>
          <w:position w:val="0"/>
        </w:rPr>
        <w:t>TE</w:t>
      </w:r>
      <w:r>
        <w:rPr>
          <w:rFonts w:ascii="Arial" w:hAnsi="Arial" w:cs="Arial" w:eastAsia="Arial"/>
          <w:sz w:val="16"/>
          <w:szCs w:val="16"/>
          <w:color w:val="95939E"/>
          <w:spacing w:val="-26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-9"/>
          <w:w w:val="114"/>
          <w:position w:val="0"/>
        </w:rPr>
        <w:t>P</w:t>
      </w:r>
      <w:r>
        <w:rPr>
          <w:rFonts w:ascii="Arial" w:hAnsi="Arial" w:cs="Arial" w:eastAsia="Arial"/>
          <w:sz w:val="16"/>
          <w:szCs w:val="16"/>
          <w:color w:val="7B7987"/>
          <w:spacing w:val="3"/>
          <w:w w:val="93"/>
          <w:position w:val="0"/>
        </w:rPr>
        <w:t>A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3"/>
          <w:position w:val="0"/>
        </w:rPr>
        <w:t>KETT</w:t>
      </w:r>
      <w:r>
        <w:rPr>
          <w:rFonts w:ascii="Arial" w:hAnsi="Arial" w:cs="Arial" w:eastAsia="Arial"/>
          <w:sz w:val="16"/>
          <w:szCs w:val="16"/>
          <w:color w:val="95939E"/>
          <w:spacing w:val="9"/>
          <w:w w:val="103"/>
          <w:position w:val="0"/>
        </w:rPr>
        <w:t>,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99"/>
          <w:position w:val="0"/>
        </w:rPr>
        <w:t>VALJA</w:t>
      </w:r>
      <w:r>
        <w:rPr>
          <w:rFonts w:ascii="Arial" w:hAnsi="Arial" w:cs="Arial" w:eastAsia="Arial"/>
          <w:sz w:val="16"/>
          <w:szCs w:val="16"/>
          <w:color w:val="95939E"/>
          <w:spacing w:val="-6"/>
          <w:w w:val="99"/>
          <w:position w:val="0"/>
        </w:rPr>
        <w:t>O</w:t>
      </w:r>
      <w:r>
        <w:rPr>
          <w:rFonts w:ascii="Arial" w:hAnsi="Arial" w:cs="Arial" w:eastAsia="Arial"/>
          <w:sz w:val="16"/>
          <w:szCs w:val="16"/>
          <w:color w:val="7B7987"/>
          <w:spacing w:val="-19"/>
          <w:w w:val="114"/>
          <w:position w:val="0"/>
        </w:rPr>
        <w:t>P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17"/>
          <w:position w:val="0"/>
        </w:rPr>
        <w:t>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7" w:after="0" w:line="202" w:lineRule="exact"/>
        <w:ind w:left="1797" w:right="5960" w:firstLine="-86"/>
        <w:jc w:val="both"/>
        <w:tabs>
          <w:tab w:pos="2500" w:val="left"/>
        </w:tabs>
        <w:rPr>
          <w:rFonts w:ascii="Courier New" w:hAnsi="Courier New" w:cs="Courier New" w:eastAsia="Courier New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color w:val="D3D3DB"/>
          <w:spacing w:val="0"/>
          <w:w w:val="140"/>
        </w:rPr>
        <w:t>_l</w:t>
      </w:r>
      <w:r>
        <w:rPr>
          <w:rFonts w:ascii="Arial" w:hAnsi="Arial" w:cs="Arial" w:eastAsia="Arial"/>
          <w:sz w:val="17"/>
          <w:szCs w:val="17"/>
          <w:color w:val="D3D3D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D3D3DB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7B7987"/>
          <w:spacing w:val="-8"/>
          <w:w w:val="105"/>
        </w:rPr>
        <w:t>K</w:t>
      </w:r>
      <w:r>
        <w:rPr>
          <w:rFonts w:ascii="Arial" w:hAnsi="Arial" w:cs="Arial" w:eastAsia="Arial"/>
          <w:sz w:val="16"/>
          <w:szCs w:val="16"/>
          <w:color w:val="95939E"/>
          <w:spacing w:val="-18"/>
          <w:w w:val="117"/>
        </w:rPr>
        <w:t>O</w:t>
      </w:r>
      <w:r>
        <w:rPr>
          <w:rFonts w:ascii="Arial" w:hAnsi="Arial" w:cs="Arial" w:eastAsia="Arial"/>
          <w:sz w:val="16"/>
          <w:szCs w:val="16"/>
          <w:color w:val="7B7987"/>
          <w:spacing w:val="-23"/>
          <w:w w:val="118"/>
        </w:rPr>
        <w:t>M</w:t>
      </w:r>
      <w:r>
        <w:rPr>
          <w:rFonts w:ascii="Courier New" w:hAnsi="Courier New" w:cs="Courier New" w:eastAsia="Courier New"/>
          <w:sz w:val="20"/>
          <w:szCs w:val="20"/>
          <w:color w:val="95939E"/>
          <w:spacing w:val="0"/>
          <w:w w:val="92"/>
        </w:rPr>
        <w:t>Pl</w:t>
      </w:r>
      <w:r>
        <w:rPr>
          <w:rFonts w:ascii="Courier New" w:hAnsi="Courier New" w:cs="Courier New" w:eastAsia="Courier New"/>
          <w:sz w:val="20"/>
          <w:szCs w:val="20"/>
          <w:color w:val="95939E"/>
          <w:spacing w:val="0"/>
          <w:w w:val="92"/>
        </w:rPr>
        <w:t> </w:t>
      </w:r>
      <w:r>
        <w:rPr>
          <w:rFonts w:ascii="Arial" w:hAnsi="Arial" w:cs="Arial" w:eastAsia="Arial"/>
          <w:sz w:val="13"/>
          <w:szCs w:val="13"/>
          <w:color w:val="D3D3DB"/>
          <w:spacing w:val="0"/>
          <w:w w:val="100"/>
          <w:position w:val="3"/>
        </w:rPr>
        <w:t>(</w:t>
      </w:r>
      <w:r>
        <w:rPr>
          <w:rFonts w:ascii="Arial" w:hAnsi="Arial" w:cs="Arial" w:eastAsia="Arial"/>
          <w:sz w:val="13"/>
          <w:szCs w:val="13"/>
          <w:color w:val="D3D3DB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13"/>
          <w:szCs w:val="13"/>
          <w:color w:val="D3D3DB"/>
          <w:spacing w:val="0"/>
          <w:w w:val="100"/>
          <w:position w:val="3"/>
        </w:rPr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7"/>
          <w:position w:val="0"/>
        </w:rPr>
        <w:t>K</w:t>
      </w:r>
      <w:r>
        <w:rPr>
          <w:rFonts w:ascii="Arial" w:hAnsi="Arial" w:cs="Arial" w:eastAsia="Arial"/>
          <w:sz w:val="16"/>
          <w:szCs w:val="16"/>
          <w:color w:val="95939E"/>
          <w:spacing w:val="-20"/>
          <w:w w:val="107"/>
          <w:position w:val="0"/>
        </w:rPr>
        <w:t>O</w:t>
      </w:r>
      <w:r>
        <w:rPr>
          <w:rFonts w:ascii="Arial" w:hAnsi="Arial" w:cs="Arial" w:eastAsia="Arial"/>
          <w:sz w:val="16"/>
          <w:szCs w:val="16"/>
          <w:color w:val="7B7987"/>
          <w:spacing w:val="-21"/>
          <w:w w:val="118"/>
          <w:position w:val="0"/>
        </w:rPr>
        <w:t>M</w:t>
      </w:r>
      <w:r>
        <w:rPr>
          <w:rFonts w:ascii="Courier New" w:hAnsi="Courier New" w:cs="Courier New" w:eastAsia="Courier New"/>
          <w:sz w:val="20"/>
          <w:szCs w:val="20"/>
          <w:color w:val="95939E"/>
          <w:spacing w:val="0"/>
          <w:w w:val="92"/>
          <w:position w:val="0"/>
        </w:rPr>
        <w:t>Pl</w:t>
      </w:r>
      <w:r>
        <w:rPr>
          <w:rFonts w:ascii="Courier New" w:hAnsi="Courier New" w:cs="Courier New" w:eastAsia="Courier New"/>
          <w:sz w:val="20"/>
          <w:szCs w:val="20"/>
          <w:color w:val="95939E"/>
          <w:spacing w:val="0"/>
          <w:w w:val="92"/>
          <w:position w:val="0"/>
        </w:rPr>
        <w:t> </w:t>
      </w:r>
      <w:r>
        <w:rPr>
          <w:rFonts w:ascii="Arial" w:hAnsi="Arial" w:cs="Arial" w:eastAsia="Arial"/>
          <w:sz w:val="12"/>
          <w:szCs w:val="12"/>
          <w:color w:val="D3D3DB"/>
          <w:spacing w:val="0"/>
          <w:w w:val="251"/>
          <w:position w:val="3"/>
        </w:rPr>
        <w:t>I</w:t>
      </w:r>
      <w:r>
        <w:rPr>
          <w:rFonts w:ascii="Arial" w:hAnsi="Arial" w:cs="Arial" w:eastAsia="Arial"/>
          <w:sz w:val="12"/>
          <w:szCs w:val="12"/>
          <w:color w:val="D3D3DB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12"/>
          <w:szCs w:val="12"/>
          <w:color w:val="D3D3DB"/>
          <w:spacing w:val="0"/>
          <w:w w:val="100"/>
          <w:position w:val="3"/>
        </w:rPr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5"/>
          <w:position w:val="0"/>
        </w:rPr>
        <w:t>KO</w:t>
      </w:r>
      <w:r>
        <w:rPr>
          <w:rFonts w:ascii="Arial" w:hAnsi="Arial" w:cs="Arial" w:eastAsia="Arial"/>
          <w:sz w:val="16"/>
          <w:szCs w:val="16"/>
          <w:color w:val="95939E"/>
          <w:spacing w:val="-25"/>
          <w:w w:val="106"/>
          <w:position w:val="0"/>
        </w:rPr>
        <w:t>M</w:t>
      </w:r>
      <w:r>
        <w:rPr>
          <w:rFonts w:ascii="Courier New" w:hAnsi="Courier New" w:cs="Courier New" w:eastAsia="Courier New"/>
          <w:sz w:val="20"/>
          <w:szCs w:val="20"/>
          <w:color w:val="95939E"/>
          <w:spacing w:val="0"/>
          <w:w w:val="92"/>
          <w:position w:val="0"/>
        </w:rPr>
        <w:t>Pl</w:t>
      </w:r>
      <w:r>
        <w:rPr>
          <w:rFonts w:ascii="Courier New" w:hAnsi="Courier New" w:cs="Courier New" w:eastAsia="Courier New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302" w:lineRule="exact"/>
        <w:ind w:right="-20"/>
        <w:jc w:val="left"/>
        <w:tabs>
          <w:tab w:pos="1700" w:val="left"/>
          <w:tab w:pos="2500" w:val="left"/>
        </w:tabs>
        <w:rPr>
          <w:rFonts w:ascii="Courier New" w:hAnsi="Courier New" w:cs="Courier New" w:eastAsia="Courier New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BCC1CA"/>
          <w:spacing w:val="0"/>
          <w:w w:val="298"/>
          <w:position w:val="-1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color w:val="BCC1CA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BCC1CA"/>
          <w:spacing w:val="0"/>
          <w:w w:val="100"/>
          <w:position w:val="-1"/>
        </w:rPr>
      </w:r>
      <w:r>
        <w:rPr>
          <w:rFonts w:ascii="Arial" w:hAnsi="Arial" w:cs="Arial" w:eastAsia="Arial"/>
          <w:sz w:val="17"/>
          <w:szCs w:val="17"/>
          <w:color w:val="D3D3DB"/>
          <w:spacing w:val="0"/>
          <w:w w:val="140"/>
          <w:position w:val="8"/>
        </w:rPr>
        <w:t>_l</w:t>
      </w:r>
      <w:r>
        <w:rPr>
          <w:rFonts w:ascii="Arial" w:hAnsi="Arial" w:cs="Arial" w:eastAsia="Arial"/>
          <w:sz w:val="17"/>
          <w:szCs w:val="17"/>
          <w:color w:val="D3D3DB"/>
          <w:spacing w:val="0"/>
          <w:w w:val="100"/>
          <w:position w:val="8"/>
        </w:rPr>
        <w:tab/>
      </w:r>
      <w:r>
        <w:rPr>
          <w:rFonts w:ascii="Arial" w:hAnsi="Arial" w:cs="Arial" w:eastAsia="Arial"/>
          <w:sz w:val="17"/>
          <w:szCs w:val="17"/>
          <w:color w:val="D3D3DB"/>
          <w:spacing w:val="0"/>
          <w:w w:val="100"/>
          <w:position w:val="8"/>
        </w:rPr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7"/>
          <w:position w:val="8"/>
        </w:rPr>
        <w:t>K</w:t>
      </w:r>
      <w:r>
        <w:rPr>
          <w:rFonts w:ascii="Arial" w:hAnsi="Arial" w:cs="Arial" w:eastAsia="Arial"/>
          <w:sz w:val="16"/>
          <w:szCs w:val="16"/>
          <w:color w:val="95939E"/>
          <w:spacing w:val="-20"/>
          <w:w w:val="107"/>
          <w:position w:val="8"/>
        </w:rPr>
        <w:t>O</w:t>
      </w:r>
      <w:r>
        <w:rPr>
          <w:rFonts w:ascii="Arial" w:hAnsi="Arial" w:cs="Arial" w:eastAsia="Arial"/>
          <w:sz w:val="16"/>
          <w:szCs w:val="16"/>
          <w:color w:val="7B7987"/>
          <w:spacing w:val="-8"/>
          <w:w w:val="105"/>
          <w:position w:val="8"/>
        </w:rPr>
        <w:t>M</w:t>
      </w:r>
      <w:r>
        <w:rPr>
          <w:rFonts w:ascii="Courier New" w:hAnsi="Courier New" w:cs="Courier New" w:eastAsia="Courier New"/>
          <w:sz w:val="20"/>
          <w:szCs w:val="20"/>
          <w:color w:val="95939E"/>
          <w:spacing w:val="0"/>
          <w:w w:val="92"/>
          <w:position w:val="8"/>
        </w:rPr>
        <w:t>Pl</w:t>
      </w:r>
      <w:r>
        <w:rPr>
          <w:rFonts w:ascii="Courier New" w:hAnsi="Courier New" w:cs="Courier New" w:eastAsia="Courier New"/>
          <w:sz w:val="20"/>
          <w:szCs w:val="20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6780" w:h="11960" w:orient="landscape"/>
          <w:pgMar w:top="1560" w:bottom="280" w:left="1100" w:right="780"/>
          <w:cols w:num="2" w:equalWidth="0">
            <w:col w:w="5335" w:space="465"/>
            <w:col w:w="91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5" w:after="0" w:line="240" w:lineRule="auto"/>
        <w:ind w:left="1157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112.127502pt;margin-top:1.323387pt;width:.1pt;height:12.928845pt;mso-position-horizontal-relative:page;mso-position-vertical-relative:paragraph;z-index:-4485" coordorigin="2243,26" coordsize="2,259">
            <v:shape style="position:absolute;left:2243;top:26;width:2;height:259" coordorigin="2243,26" coordsize="0,259" path="m2243,285l2243,26e" filled="f" stroked="t" strokeweight="3.59383pt" strokecolor="#777C83">
              <v:path arrowok="t"/>
            </v:shape>
          </v:group>
          <w10:wrap type="none"/>
        </w:pict>
      </w:r>
      <w:r>
        <w:rPr/>
        <w:pict>
          <v:group style="position:absolute;margin-left:62.892029pt;margin-top:2.758932pt;width:409.337269pt;height:70.033482pt;mso-position-horizontal-relative:page;mso-position-vertical-relative:paragraph;z-index:-4481" coordorigin="1258,55" coordsize="8187,1401">
            <v:group style="position:absolute;left:2473;top:84;width:2;height:804" coordorigin="2473,84" coordsize="2,804">
              <v:shape style="position:absolute;left:2473;top:84;width:2;height:804" coordorigin="2473,84" coordsize="0,804" path="m2473,888l2473,84e" filled="f" stroked="t" strokeweight="2.875064pt" strokecolor="#90909C">
                <v:path arrowok="t"/>
              </v:shape>
            </v:group>
            <v:group style="position:absolute;left:1265;top:680;width:259;height:2" coordorigin="1265,680" coordsize="259,2">
              <v:shape style="position:absolute;left:1265;top:680;width:259;height:2" coordorigin="1265,680" coordsize="259,0" path="m1265,680l1524,680e" filled="f" stroked="t" strokeweight=".718766pt" strokecolor="#808090">
                <v:path arrowok="t"/>
              </v:shape>
            </v:group>
            <v:group style="position:absolute;left:1394;top:687;width:798;height:2" coordorigin="1394,687" coordsize="798,2">
              <v:shape style="position:absolute;left:1394;top:687;width:798;height:2" coordorigin="1394,687" coordsize="798,0" path="m1394,687l2192,687e" filled="f" stroked="t" strokeweight="1.437532pt" strokecolor="#9CA0AC">
                <v:path arrowok="t"/>
              </v:shape>
            </v:group>
            <v:group style="position:absolute;left:2293;top:687;width:65;height:2" coordorigin="2293,687" coordsize="65,2">
              <v:shape style="position:absolute;left:2293;top:687;width:65;height:2" coordorigin="2293,687" coordsize="65,0" path="m2293,687l2358,687e" filled="f" stroked="t" strokeweight="1.437532pt" strokecolor="#9CA0AC">
                <v:path arrowok="t"/>
              </v:shape>
            </v:group>
            <v:group style="position:absolute;left:2243;top:501;width:2;height:287" coordorigin="2243,501" coordsize="2,287">
              <v:shape style="position:absolute;left:2243;top:501;width:2;height:287" coordorigin="2243,501" coordsize="0,287" path="m2243,788l2243,501e" filled="f" stroked="t" strokeweight="5.031362pt" strokecolor="#9397A3">
                <v:path arrowok="t"/>
              </v:shape>
            </v:group>
            <v:group style="position:absolute;left:2199;top:644;width:288;height:201" coordorigin="2199,644" coordsize="288,201">
              <v:shape style="position:absolute;left:2199;top:644;width:288;height:201" coordorigin="2199,644" coordsize="288,201" path="m2199,644l2487,644,2487,845,2199,845,2199,644xe" filled="t" fillcolor="#9C97A3" stroked="f">
                <v:path arrowok="t"/>
                <v:fill/>
              </v:shape>
            </v:group>
            <v:group style="position:absolute;left:9301;top:299;width:2;height:532" coordorigin="9301,299" coordsize="2,532">
              <v:shape style="position:absolute;left:9301;top:299;width:2;height:532" coordorigin="9301,299" coordsize="0,532" path="m9301,831l9301,299e" filled="f" stroked="t" strokeweight="1.437532pt" strokecolor="#ACA8B3">
                <v:path arrowok="t"/>
              </v:shape>
            </v:group>
            <v:group style="position:absolute;left:2386;top:702;width:7044;height:2" coordorigin="2386,702" coordsize="7044,2">
              <v:shape style="position:absolute;left:2386;top:702;width:7044;height:2" coordorigin="2386,702" coordsize="7044,0" path="m2386,702l9430,702e" filled="f" stroked="t" strokeweight="1.437532pt" strokecolor="#A3A8AF">
                <v:path arrowok="t"/>
              </v:shape>
            </v:group>
            <v:group style="position:absolute;left:2250;top:673;width:2;height:373" coordorigin="2250,673" coordsize="2,373">
              <v:shape style="position:absolute;left:2250;top:673;width:2;height:373" coordorigin="2250,673" coordsize="0,373" path="m2250,1046l2250,673e" filled="f" stroked="t" strokeweight="4.312596pt" strokecolor="#9C9CA8">
                <v:path arrowok="t"/>
              </v:shape>
            </v:group>
            <v:group style="position:absolute;left:2473;top:644;width:2;height:345" coordorigin="2473,644" coordsize="2,345">
              <v:shape style="position:absolute;left:2473;top:644;width:2;height:345" coordorigin="2473,644" coordsize="0,345" path="m2473,989l2473,644e" filled="f" stroked="t" strokeweight="1.437532pt" strokecolor="#A3A0A8">
                <v:path arrowok="t"/>
              </v:shape>
            </v:group>
            <v:group style="position:absolute;left:6742;top:989;width:2616;height:2" coordorigin="6742,989" coordsize="2616,2">
              <v:shape style="position:absolute;left:6742;top:989;width:2616;height:2" coordorigin="6742,989" coordsize="2616,0" path="m6742,989l9358,989e" filled="f" stroked="t" strokeweight=".718766pt" strokecolor="#DBD8E4">
                <v:path arrowok="t"/>
              </v:shape>
            </v:group>
            <v:group style="position:absolute;left:9301;top:673;width:2;height:646" coordorigin="9301,673" coordsize="2,646">
              <v:shape style="position:absolute;left:9301;top:673;width:2;height:646" coordorigin="9301,673" coordsize="0,646" path="m9301,1319l9301,673e" filled="f" stroked="t" strokeweight="1.437532pt" strokecolor="#CCBFD4">
                <v:path arrowok="t"/>
              </v:shape>
            </v:group>
            <v:group style="position:absolute;left:6685;top:1111;width:1696;height:2" coordorigin="6685,1111" coordsize="1696,2">
              <v:shape style="position:absolute;left:6685;top:1111;width:1696;height:2" coordorigin="6685,1111" coordsize="1696,0" path="m6685,1111l8381,1111e" filled="f" stroked="t" strokeweight=".718766pt" strokecolor="#CCC8CF">
                <v:path arrowok="t"/>
              </v:shape>
            </v:group>
            <v:group style="position:absolute;left:2243;top:989;width:2;height:431" coordorigin="2243,989" coordsize="2,431">
              <v:shape style="position:absolute;left:2243;top:989;width:2;height:431" coordorigin="2243,989" coordsize="0,431" path="m2243,1420l2243,989e" filled="f" stroked="t" strokeweight="3.59383pt" strokecolor="#A0A0A8">
                <v:path arrowok="t"/>
              </v:shape>
            </v:group>
            <v:group style="position:absolute;left:7820;top:1102;width:110;height:2" coordorigin="7820,1102" coordsize="110,2">
              <v:shape style="position:absolute;left:7820;top:1102;width:110;height:2" coordorigin="7820,1102" coordsize="110,0" path="m7820,1102l7930,1102e" filled="f" stroked="t" strokeweight=".504pt" strokecolor="#BBC0C9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9"/>
          <w:szCs w:val="19"/>
          <w:color w:val="7B7987"/>
          <w:spacing w:val="-8"/>
          <w:w w:val="76"/>
        </w:rPr>
        <w:t>.</w:t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76"/>
        </w:rPr>
        <w:t>,...,...</w:t>
      </w:r>
      <w:r>
        <w:rPr>
          <w:rFonts w:ascii="Arial" w:hAnsi="Arial" w:cs="Arial" w:eastAsia="Arial"/>
          <w:sz w:val="19"/>
          <w:szCs w:val="19"/>
          <w:color w:val="60626E"/>
          <w:spacing w:val="-1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203"/>
        </w:rPr>
        <w:t>''</w:t>
      </w:r>
      <w:r>
        <w:rPr>
          <w:rFonts w:ascii="Arial" w:hAnsi="Arial" w:cs="Arial" w:eastAsia="Arial"/>
          <w:sz w:val="19"/>
          <w:szCs w:val="19"/>
          <w:color w:val="60626E"/>
          <w:spacing w:val="1"/>
          <w:w w:val="203"/>
        </w:rPr>
        <w:t>'</w:t>
      </w:r>
      <w:r>
        <w:rPr>
          <w:rFonts w:ascii="Arial" w:hAnsi="Arial" w:cs="Arial" w:eastAsia="Arial"/>
          <w:sz w:val="19"/>
          <w:szCs w:val="19"/>
          <w:color w:val="7B7987"/>
          <w:spacing w:val="0"/>
          <w:w w:val="133"/>
        </w:rPr>
        <w:t>"</w:t>
      </w:r>
      <w:r>
        <w:rPr>
          <w:rFonts w:ascii="Arial" w:hAnsi="Arial" w:cs="Arial" w:eastAsia="Arial"/>
          <w:sz w:val="19"/>
          <w:szCs w:val="19"/>
          <w:color w:val="7B7987"/>
          <w:spacing w:val="-16"/>
          <w:w w:val="133"/>
        </w:rPr>
        <w:t>'</w:t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131"/>
        </w:rPr>
        <w:t>"K</w:t>
      </w:r>
      <w:r>
        <w:rPr>
          <w:rFonts w:ascii="Arial" w:hAnsi="Arial" w:cs="Arial" w:eastAsia="Arial"/>
          <w:sz w:val="19"/>
          <w:szCs w:val="19"/>
          <w:color w:val="60626E"/>
          <w:spacing w:val="-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100"/>
        </w:rPr>
        <w:t>LJ</w:t>
      </w:r>
      <w:r>
        <w:rPr>
          <w:rFonts w:ascii="Arial" w:hAnsi="Arial" w:cs="Arial" w:eastAsia="Arial"/>
          <w:sz w:val="19"/>
          <w:szCs w:val="19"/>
          <w:color w:val="60626E"/>
          <w:spacing w:val="6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7B7987"/>
          <w:spacing w:val="-15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100"/>
        </w:rPr>
        <w:t>TUSARVESTI</w:t>
      </w:r>
      <w:r>
        <w:rPr>
          <w:rFonts w:ascii="Arial" w:hAnsi="Arial" w:cs="Arial" w:eastAsia="Arial"/>
          <w:sz w:val="19"/>
          <w:szCs w:val="19"/>
          <w:color w:val="60626E"/>
          <w:spacing w:val="-5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424D5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24D5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100"/>
        </w:rPr>
        <w:t>TAR</w:t>
      </w:r>
      <w:r>
        <w:rPr>
          <w:rFonts w:ascii="Arial" w:hAnsi="Arial" w:cs="Arial" w:eastAsia="Arial"/>
          <w:sz w:val="19"/>
          <w:szCs w:val="19"/>
          <w:color w:val="60626E"/>
          <w:spacing w:val="-21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424D5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24D5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24D59"/>
          <w:spacing w:val="-15"/>
          <w:w w:val="108"/>
        </w:rPr>
        <w:t>J</w:t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108"/>
        </w:rPr>
        <w:t>A</w:t>
      </w:r>
      <w:r>
        <w:rPr>
          <w:rFonts w:ascii="Arial" w:hAnsi="Arial" w:cs="Arial" w:eastAsia="Arial"/>
          <w:sz w:val="19"/>
          <w:szCs w:val="19"/>
          <w:color w:val="60626E"/>
          <w:spacing w:val="3"/>
          <w:w w:val="108"/>
        </w:rPr>
        <w:t> </w:t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108"/>
        </w:rPr>
        <w:t>PAIGALOUS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22" w:lineRule="exact"/>
        <w:ind w:left="151" w:right="-20"/>
        <w:jc w:val="left"/>
        <w:tabs>
          <w:tab w:pos="580" w:val="left"/>
          <w:tab w:pos="4260" w:val="left"/>
          <w:tab w:pos="6000" w:val="left"/>
          <w:tab w:pos="6820" w:val="left"/>
          <w:tab w:pos="7580" w:val="left"/>
          <w:tab w:pos="8480" w:val="left"/>
          <w:tab w:pos="9680" w:val="left"/>
          <w:tab w:pos="10720" w:val="left"/>
          <w:tab w:pos="11640" w:val="left"/>
          <w:tab w:pos="12240" w:val="left"/>
          <w:tab w:pos="13080" w:val="left"/>
          <w:tab w:pos="13920" w:val="left"/>
          <w:tab w:pos="14640" w:val="left"/>
        </w:tabs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515.355286pt;margin-top:.499515pt;width:274.209251pt;height:54.231063pt;mso-position-horizontal-relative:page;mso-position-vertical-relative:paragraph;z-index:-4484" coordorigin="10307,10" coordsize="5484,1085">
            <v:group style="position:absolute;left:10321;top:463;width:2918;height:2" coordorigin="10321,463" coordsize="2918,2">
              <v:shape style="position:absolute;left:10321;top:463;width:2918;height:2" coordorigin="10321,463" coordsize="2918,0" path="m10321,463l13240,463e" filled="f" stroked="t" strokeweight="1.437532pt" strokecolor="#ACACB8">
                <v:path arrowok="t"/>
              </v:shape>
            </v:group>
            <v:group style="position:absolute;left:10422;top:46;width:2;height:273" coordorigin="10422,46" coordsize="2,273">
              <v:shape style="position:absolute;left:10422;top:46;width:2;height:273" coordorigin="10422,46" coordsize="0,273" path="m10422,319l10422,46e" filled="f" stroked="t" strokeweight="3.59383pt" strokecolor="#9797A3">
                <v:path arrowok="t"/>
              </v:shape>
            </v:group>
            <v:group style="position:absolute;left:10408;top:261;width:3508;height:2" coordorigin="10408,261" coordsize="3508,2">
              <v:shape style="position:absolute;left:10408;top:261;width:3508;height:2" coordorigin="10408,261" coordsize="3508,0" path="m10408,261l13915,261e" filled="f" stroked="t" strokeweight="1.437532pt" strokecolor="#A8A8B3">
                <v:path arrowok="t"/>
              </v:shape>
            </v:group>
            <v:group style="position:absolute;left:13786;top:269;width:1998;height:2" coordorigin="13786,269" coordsize="1998,2">
              <v:shape style="position:absolute;left:13786;top:269;width:1998;height:2" coordorigin="13786,269" coordsize="1998,0" path="m13786,269l15784,269e" filled="f" stroked="t" strokeweight=".718766pt" strokecolor="#7C7C8C">
                <v:path arrowok="t"/>
              </v:shape>
            </v:group>
            <v:group style="position:absolute;left:10436;top:190;width:2;height:891" coordorigin="10436,190" coordsize="2,891">
              <v:shape style="position:absolute;left:10436;top:190;width:2;height:891" coordorigin="10436,190" coordsize="0,891" path="m10436,1080l10436,190e" filled="f" stroked="t" strokeweight="1.437532pt" strokecolor="#A8ACAF">
                <v:path arrowok="t"/>
              </v:shape>
            </v:group>
            <v:group style="position:absolute;left:13010;top:470;width:906;height:2" coordorigin="13010,470" coordsize="906,2">
              <v:shape style="position:absolute;left:13010;top:470;width:906;height:2" coordorigin="13010,470" coordsize="906,0" path="m13010,470l13915,470e" filled="f" stroked="t" strokeweight=".718766pt" strokecolor="#9397A3">
                <v:path arrowok="t"/>
              </v:shape>
            </v:group>
            <v:group style="position:absolute;left:13786;top:470;width:1998;height:2" coordorigin="13786,470" coordsize="1998,2">
              <v:shape style="position:absolute;left:13786;top:470;width:1998;height:2" coordorigin="13786,470" coordsize="1998,0" path="m13786,470l15784,470e" filled="f" stroked="t" strokeweight=".718766pt" strokecolor="#777C87">
                <v:path arrowok="t"/>
              </v:shape>
            </v:group>
            <v:group style="position:absolute;left:10321;top:671;width:5448;height:2" coordorigin="10321,671" coordsize="5448,2">
              <v:shape style="position:absolute;left:10321;top:671;width:5448;height:2" coordorigin="10321,671" coordsize="5448,0" path="m10321,671l15770,671e" filled="f" stroked="t" strokeweight=".718766pt" strokecolor="#BFC3C8">
                <v:path arrowok="t"/>
              </v:shape>
            </v:group>
            <v:group style="position:absolute;left:10321;top:865;width:5448;height:2" coordorigin="10321,865" coordsize="5448,2">
              <v:shape style="position:absolute;left:10321;top:865;width:5448;height:2" coordorigin="10321,865" coordsize="5448,0" path="m10321,865l15770,865e" filled="f" stroked="t" strokeweight=".718766pt" strokecolor="#C8C3C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7.574280pt;margin-top:2.295933pt;width:261.990228pt;height:1.437532pt;mso-position-horizontal-relative:page;mso-position-vertical-relative:paragraph;z-index:-4483" coordorigin="10551,46" coordsize="5240,29">
            <v:group style="position:absolute;left:10566;top:60;width:3637;height:2" coordorigin="10566,60" coordsize="3637,2">
              <v:shape style="position:absolute;left:10566;top:60;width:3637;height:2" coordorigin="10566,60" coordsize="3637,0" path="m10566,60l14203,60e" filled="f" stroked="t" strokeweight="1.437532pt" strokecolor="#ACACB3">
                <v:path arrowok="t"/>
              </v:shape>
            </v:group>
            <v:group style="position:absolute;left:13786;top:60;width:1998;height:2" coordorigin="13786,60" coordsize="1998,2">
              <v:shape style="position:absolute;left:13786;top:60;width:1998;height:2" coordorigin="13786,60" coordsize="1998,0" path="m13786,60l15784,60e" filled="f" stroked="t" strokeweight=".718766pt" strokecolor="#9090A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6.736755pt;margin-top:.859891pt;width:.1pt;height:15.083653pt;mso-position-horizontal-relative:page;mso-position-vertical-relative:paragraph;z-index:-4482" coordorigin="2135,17" coordsize="2,302">
            <v:shape style="position:absolute;left:2135;top:17;width:2;height:302" coordorigin="2135,17" coordsize="0,302" path="m2135,319l2135,17e" filled="f" stroked="t" strokeweight="1.437532pt" strokecolor="#879CA3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238"/>
        </w:rPr>
        <w:t>I</w:t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100"/>
        </w:rPr>
      </w:r>
      <w:r>
        <w:rPr>
          <w:rFonts w:ascii="Times New Roman" w:hAnsi="Times New Roman" w:cs="Times New Roman" w:eastAsia="Times New Roman"/>
          <w:sz w:val="16"/>
          <w:szCs w:val="16"/>
          <w:color w:val="95939E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95939E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95939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95939E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238"/>
          <w:position w:val="-3"/>
        </w:rPr>
        <w:t>I</w:t>
      </w:r>
      <w:r>
        <w:rPr>
          <w:rFonts w:ascii="Arial" w:hAnsi="Arial" w:cs="Arial" w:eastAsia="Arial"/>
          <w:sz w:val="19"/>
          <w:szCs w:val="19"/>
          <w:color w:val="95939E"/>
          <w:spacing w:val="-35"/>
          <w:w w:val="100"/>
          <w:position w:val="-3"/>
        </w:rPr>
        <w:t> </w:t>
      </w:r>
      <w:r>
        <w:rPr>
          <w:rFonts w:ascii="Arial" w:hAnsi="Arial" w:cs="Arial" w:eastAsia="Arial"/>
          <w:sz w:val="14"/>
          <w:szCs w:val="14"/>
          <w:color w:val="7B7987"/>
          <w:spacing w:val="0"/>
          <w:w w:val="100"/>
          <w:position w:val="-3"/>
        </w:rPr>
        <w:t>Max</w:t>
      </w:r>
      <w:r>
        <w:rPr>
          <w:rFonts w:ascii="Arial" w:hAnsi="Arial" w:cs="Arial" w:eastAsia="Arial"/>
          <w:sz w:val="14"/>
          <w:szCs w:val="14"/>
          <w:color w:val="7B7987"/>
          <w:spacing w:val="19"/>
          <w:w w:val="100"/>
          <w:position w:val="-3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-3"/>
        </w:rPr>
        <w:t>2.:ii&lt;W</w:t>
      </w:r>
      <w:r>
        <w:rPr>
          <w:rFonts w:ascii="Arial" w:hAnsi="Arial" w:cs="Arial" w:eastAsia="Arial"/>
          <w:sz w:val="16"/>
          <w:szCs w:val="16"/>
          <w:color w:val="95939E"/>
          <w:spacing w:val="-2"/>
          <w:w w:val="100"/>
          <w:position w:val="-3"/>
        </w:rPr>
        <w:t> </w:t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238"/>
          <w:position w:val="-3"/>
        </w:rPr>
        <w:t>I</w:t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238"/>
          <w:position w:val="-4"/>
        </w:rPr>
        <w:t>I</w:t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238"/>
          <w:position w:val="-4"/>
        </w:rPr>
        <w:t>I</w:t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100"/>
          <w:position w:val="-4"/>
        </w:rPr>
      </w:r>
      <w:r>
        <w:rPr>
          <w:rFonts w:ascii="Arial" w:hAnsi="Arial" w:cs="Arial" w:eastAsia="Arial"/>
          <w:sz w:val="19"/>
          <w:szCs w:val="19"/>
          <w:color w:val="A5A8B1"/>
          <w:spacing w:val="0"/>
          <w:w w:val="238"/>
          <w:position w:val="-4"/>
        </w:rPr>
        <w:t>I</w:t>
      </w:r>
      <w:r>
        <w:rPr>
          <w:rFonts w:ascii="Arial" w:hAnsi="Arial" w:cs="Arial" w:eastAsia="Arial"/>
          <w:sz w:val="19"/>
          <w:szCs w:val="19"/>
          <w:color w:val="A5A8B1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19"/>
          <w:szCs w:val="19"/>
          <w:color w:val="A5A8B1"/>
          <w:spacing w:val="0"/>
          <w:w w:val="100"/>
          <w:position w:val="-4"/>
        </w:rPr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-3"/>
        </w:rPr>
        <w:t>TK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-3"/>
        </w:rPr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238"/>
          <w:position w:val="-4"/>
        </w:rPr>
        <w:t>I</w:t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100"/>
          <w:position w:val="-4"/>
        </w:rPr>
      </w:r>
      <w:r>
        <w:rPr>
          <w:rFonts w:ascii="Arial" w:hAnsi="Arial" w:cs="Arial" w:eastAsia="Arial"/>
          <w:sz w:val="19"/>
          <w:szCs w:val="19"/>
          <w:color w:val="A5A8B1"/>
          <w:spacing w:val="0"/>
          <w:w w:val="158"/>
          <w:position w:val="-5"/>
        </w:rPr>
        <w:t>I</w:t>
      </w:r>
      <w:r>
        <w:rPr>
          <w:rFonts w:ascii="Arial" w:hAnsi="Arial" w:cs="Arial" w:eastAsia="Arial"/>
          <w:sz w:val="19"/>
          <w:szCs w:val="19"/>
          <w:color w:val="A5A8B1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19"/>
          <w:szCs w:val="19"/>
          <w:color w:val="A5A8B1"/>
          <w:spacing w:val="0"/>
          <w:w w:val="100"/>
          <w:position w:val="-5"/>
        </w:rPr>
      </w:r>
      <w:r>
        <w:rPr>
          <w:rFonts w:ascii="Arial" w:hAnsi="Arial" w:cs="Arial" w:eastAsia="Arial"/>
          <w:sz w:val="17"/>
          <w:szCs w:val="17"/>
          <w:color w:val="A5A8B1"/>
          <w:spacing w:val="0"/>
          <w:w w:val="75"/>
          <w:i/>
          <w:position w:val="-5"/>
        </w:rPr>
        <w:t>_l_</w:t>
      </w:r>
      <w:r>
        <w:rPr>
          <w:rFonts w:ascii="Arial" w:hAnsi="Arial" w:cs="Arial" w:eastAsia="Arial"/>
          <w:sz w:val="17"/>
          <w:szCs w:val="17"/>
          <w:color w:val="A5A8B1"/>
          <w:spacing w:val="0"/>
          <w:w w:val="100"/>
          <w:i/>
          <w:position w:val="-5"/>
        </w:rPr>
        <w:tab/>
      </w:r>
      <w:r>
        <w:rPr>
          <w:rFonts w:ascii="Arial" w:hAnsi="Arial" w:cs="Arial" w:eastAsia="Arial"/>
          <w:sz w:val="17"/>
          <w:szCs w:val="17"/>
          <w:color w:val="A5A8B1"/>
          <w:spacing w:val="0"/>
          <w:w w:val="75"/>
          <w:i/>
          <w:position w:val="-5"/>
        </w:rPr>
        <w:t>_l_</w:t>
      </w:r>
      <w:r>
        <w:rPr>
          <w:rFonts w:ascii="Arial" w:hAnsi="Arial" w:cs="Arial" w:eastAsia="Arial"/>
          <w:sz w:val="17"/>
          <w:szCs w:val="17"/>
          <w:color w:val="A5A8B1"/>
          <w:spacing w:val="0"/>
          <w:w w:val="100"/>
          <w:i/>
          <w:position w:val="-5"/>
        </w:rPr>
        <w:tab/>
      </w:r>
      <w:r>
        <w:rPr>
          <w:rFonts w:ascii="Arial" w:hAnsi="Arial" w:cs="Arial" w:eastAsia="Arial"/>
          <w:sz w:val="17"/>
          <w:szCs w:val="17"/>
          <w:color w:val="A5A8B1"/>
          <w:spacing w:val="0"/>
          <w:w w:val="100"/>
          <w:i/>
          <w:position w:val="-5"/>
        </w:rPr>
      </w:r>
      <w:r>
        <w:rPr>
          <w:rFonts w:ascii="Arial" w:hAnsi="Arial" w:cs="Arial" w:eastAsia="Arial"/>
          <w:sz w:val="17"/>
          <w:szCs w:val="17"/>
          <w:color w:val="95939E"/>
          <w:spacing w:val="0"/>
          <w:w w:val="140"/>
          <w:position w:val="-5"/>
        </w:rPr>
        <w:t>_l</w:t>
      </w:r>
      <w:r>
        <w:rPr>
          <w:rFonts w:ascii="Arial" w:hAnsi="Arial" w:cs="Arial" w:eastAsia="Arial"/>
          <w:sz w:val="17"/>
          <w:szCs w:val="17"/>
          <w:color w:val="95939E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17"/>
          <w:szCs w:val="17"/>
          <w:color w:val="95939E"/>
          <w:spacing w:val="0"/>
          <w:w w:val="100"/>
          <w:position w:val="-5"/>
        </w:rPr>
      </w:r>
      <w:r>
        <w:rPr>
          <w:rFonts w:ascii="Arial" w:hAnsi="Arial" w:cs="Arial" w:eastAsia="Arial"/>
          <w:sz w:val="21"/>
          <w:szCs w:val="21"/>
          <w:color w:val="95939E"/>
          <w:spacing w:val="0"/>
          <w:w w:val="215"/>
          <w:position w:val="-5"/>
        </w:rPr>
        <w:t>I</w:t>
      </w:r>
      <w:r>
        <w:rPr>
          <w:rFonts w:ascii="Arial" w:hAnsi="Arial" w:cs="Arial" w:eastAsia="Arial"/>
          <w:sz w:val="21"/>
          <w:szCs w:val="21"/>
          <w:color w:val="95939E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21"/>
          <w:szCs w:val="21"/>
          <w:color w:val="95939E"/>
          <w:spacing w:val="0"/>
          <w:w w:val="100"/>
          <w:position w:val="-5"/>
        </w:rPr>
      </w:r>
      <w:r>
        <w:rPr>
          <w:rFonts w:ascii="Arial" w:hAnsi="Arial" w:cs="Arial" w:eastAsia="Arial"/>
          <w:sz w:val="21"/>
          <w:szCs w:val="21"/>
          <w:color w:val="60626E"/>
          <w:spacing w:val="0"/>
          <w:w w:val="215"/>
          <w:position w:val="-5"/>
        </w:rPr>
        <w:t>I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6780" w:h="11960" w:orient="landscape"/>
          <w:pgMar w:top="1560" w:bottom="280" w:left="1100" w:right="780"/>
        </w:sectPr>
      </w:pPr>
      <w:rPr/>
    </w:p>
    <w:p>
      <w:pPr>
        <w:spacing w:before="0" w:after="0" w:line="239" w:lineRule="exact"/>
        <w:ind w:left="151" w:right="-75"/>
        <w:jc w:val="left"/>
        <w:tabs>
          <w:tab w:pos="540" w:val="left"/>
          <w:tab w:pos="3500" w:val="left"/>
          <w:tab w:pos="4600" w:val="left"/>
          <w:tab w:pos="5280" w:val="left"/>
          <w:tab w:pos="6000" w:val="left"/>
          <w:tab w:pos="68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60626E"/>
          <w:spacing w:val="0"/>
          <w:w w:val="238"/>
          <w:position w:val="4"/>
        </w:rPr>
        <w:t>I</w:t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100"/>
          <w:position w:val="4"/>
        </w:rPr>
        <w:tab/>
      </w:r>
      <w:r>
        <w:rPr>
          <w:rFonts w:ascii="Arial" w:hAnsi="Arial" w:cs="Arial" w:eastAsia="Arial"/>
          <w:sz w:val="19"/>
          <w:szCs w:val="19"/>
          <w:color w:val="60626E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17"/>
          <w:szCs w:val="17"/>
          <w:color w:val="95939E"/>
          <w:spacing w:val="0"/>
          <w:w w:val="139"/>
          <w:position w:val="4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color w:val="95939E"/>
          <w:spacing w:val="0"/>
          <w:w w:val="100"/>
          <w:position w:val="4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95939E"/>
          <w:spacing w:val="0"/>
          <w:w w:val="100"/>
          <w:position w:val="4"/>
        </w:rPr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39"/>
          <w:position w:val="2"/>
        </w:rPr>
        <w:t>II</w:t>
      </w:r>
      <w:r>
        <w:rPr>
          <w:rFonts w:ascii="Arial" w:hAnsi="Arial" w:cs="Arial" w:eastAsia="Arial"/>
          <w:sz w:val="16"/>
          <w:szCs w:val="16"/>
          <w:color w:val="95939E"/>
          <w:spacing w:val="-57"/>
          <w:w w:val="139"/>
          <w:position w:val="2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2"/>
        </w:rPr>
        <w:t>TA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2"/>
        </w:rPr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238"/>
          <w:position w:val="-1"/>
        </w:rPr>
        <w:t>I</w:t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158"/>
          <w:position w:val="-1"/>
        </w:rPr>
        <w:t>I</w:t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238"/>
          <w:position w:val="-1"/>
        </w:rPr>
        <w:t>I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7" w:after="0" w:line="223" w:lineRule="exact"/>
        <w:ind w:left="1344" w:right="-20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95939E"/>
          <w:w w:val="83"/>
          <w:position w:val="-9"/>
        </w:rPr>
        <w:t>..,,</w:t>
      </w:r>
      <w:r>
        <w:rPr>
          <w:rFonts w:ascii="Times New Roman" w:hAnsi="Times New Roman" w:cs="Times New Roman" w:eastAsia="Times New Roman"/>
          <w:sz w:val="29"/>
          <w:szCs w:val="29"/>
          <w:color w:val="95939E"/>
          <w:spacing w:val="15"/>
          <w:w w:val="83"/>
          <w:position w:val="-9"/>
        </w:rPr>
        <w:t>,</w:t>
      </w:r>
      <w:r>
        <w:rPr>
          <w:rFonts w:ascii="Times New Roman" w:hAnsi="Times New Roman" w:cs="Times New Roman" w:eastAsia="Times New Roman"/>
          <w:sz w:val="7"/>
          <w:szCs w:val="7"/>
          <w:color w:val="95939E"/>
          <w:spacing w:val="0"/>
          <w:w w:val="144"/>
          <w:position w:val="-7"/>
        </w:rPr>
        <w:t>0</w:t>
      </w:r>
      <w:r>
        <w:rPr>
          <w:rFonts w:ascii="Times New Roman" w:hAnsi="Times New Roman" w:cs="Times New Roman" w:eastAsia="Times New Roman"/>
          <w:sz w:val="7"/>
          <w:szCs w:val="7"/>
          <w:color w:val="95939E"/>
          <w:spacing w:val="0"/>
          <w:w w:val="100"/>
          <w:position w:val="-7"/>
        </w:rPr>
        <w:t>  </w:t>
      </w:r>
      <w:r>
        <w:rPr>
          <w:rFonts w:ascii="Times New Roman" w:hAnsi="Times New Roman" w:cs="Times New Roman" w:eastAsia="Times New Roman"/>
          <w:sz w:val="7"/>
          <w:szCs w:val="7"/>
          <w:color w:val="95939E"/>
          <w:spacing w:val="-5"/>
          <w:w w:val="100"/>
          <w:position w:val="-7"/>
        </w:rPr>
        <w:t> </w:t>
      </w:r>
      <w:r>
        <w:rPr>
          <w:rFonts w:ascii="Arial" w:hAnsi="Arial" w:cs="Arial" w:eastAsia="Arial"/>
          <w:sz w:val="11"/>
          <w:szCs w:val="11"/>
          <w:color w:val="95939E"/>
          <w:spacing w:val="0"/>
          <w:w w:val="179"/>
          <w:position w:val="0"/>
        </w:rPr>
        <w:t>U;:&gt;IVVU'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  <w:position w:val="0"/>
        </w:rPr>
      </w:r>
    </w:p>
    <w:p>
      <w:pPr>
        <w:spacing w:before="0" w:after="0" w:line="470" w:lineRule="exact"/>
        <w:ind w:right="-52"/>
        <w:jc w:val="left"/>
        <w:tabs>
          <w:tab w:pos="1220" w:val="left"/>
          <w:tab w:pos="2420" w:val="left"/>
          <w:tab w:pos="3340" w:val="left"/>
          <w:tab w:pos="3940" w:val="left"/>
          <w:tab w:pos="4780" w:val="left"/>
          <w:tab w:pos="5620" w:val="left"/>
          <w:tab w:pos="6320" w:val="left"/>
        </w:tabs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94"/>
          <w:szCs w:val="94"/>
          <w:color w:val="95939E"/>
          <w:spacing w:val="0"/>
          <w:w w:val="65"/>
          <w:position w:val="-42"/>
        </w:rPr>
        <w:t>db</w:t>
      </w:r>
      <w:r>
        <w:rPr>
          <w:rFonts w:ascii="Arial" w:hAnsi="Arial" w:cs="Arial" w:eastAsia="Arial"/>
          <w:sz w:val="94"/>
          <w:szCs w:val="94"/>
          <w:color w:val="95939E"/>
          <w:spacing w:val="0"/>
          <w:w w:val="100"/>
          <w:position w:val="-42"/>
        </w:rPr>
        <w:tab/>
      </w:r>
      <w:r>
        <w:rPr>
          <w:rFonts w:ascii="Arial" w:hAnsi="Arial" w:cs="Arial" w:eastAsia="Arial"/>
          <w:sz w:val="94"/>
          <w:szCs w:val="94"/>
          <w:color w:val="95939E"/>
          <w:spacing w:val="0"/>
          <w:w w:val="99"/>
          <w:position w:val="-42"/>
        </w:rPr>
      </w:r>
      <w:r>
        <w:rPr>
          <w:rFonts w:ascii="Arial" w:hAnsi="Arial" w:cs="Arial" w:eastAsia="Arial"/>
          <w:sz w:val="94"/>
          <w:szCs w:val="94"/>
          <w:color w:val="95939E"/>
          <w:spacing w:val="-88"/>
          <w:w w:val="99"/>
          <w:u w:val="single" w:color="000000"/>
          <w:position w:val="-42"/>
        </w:rPr>
        <w:t> </w:t>
      </w:r>
      <w:r>
        <w:rPr>
          <w:rFonts w:ascii="Arial" w:hAnsi="Arial" w:cs="Arial" w:eastAsia="Arial"/>
          <w:sz w:val="94"/>
          <w:szCs w:val="94"/>
          <w:color w:val="95939E"/>
          <w:spacing w:val="-88"/>
          <w:w w:val="99"/>
          <w:u w:val="single" w:color="000000"/>
          <w:position w:val="-42"/>
        </w:rPr>
      </w:r>
      <w:r>
        <w:rPr>
          <w:rFonts w:ascii="Arial" w:hAnsi="Arial" w:cs="Arial" w:eastAsia="Arial"/>
          <w:sz w:val="94"/>
          <w:szCs w:val="94"/>
          <w:color w:val="95939E"/>
          <w:spacing w:val="-88"/>
          <w:w w:val="99"/>
          <w:position w:val="-42"/>
        </w:rPr>
      </w:r>
      <w:r>
        <w:rPr>
          <w:rFonts w:ascii="Arial" w:hAnsi="Arial" w:cs="Arial" w:eastAsia="Arial"/>
          <w:sz w:val="94"/>
          <w:szCs w:val="94"/>
          <w:color w:val="95939E"/>
          <w:spacing w:val="-88"/>
          <w:w w:val="99"/>
          <w:position w:val="-42"/>
        </w:rPr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238"/>
          <w:position w:val="18"/>
        </w:rPr>
        <w:t>I</w:t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100"/>
          <w:position w:val="18"/>
        </w:rPr>
        <w:tab/>
      </w:r>
      <w:r>
        <w:rPr>
          <w:rFonts w:ascii="Arial" w:hAnsi="Arial" w:cs="Arial" w:eastAsia="Arial"/>
          <w:sz w:val="19"/>
          <w:szCs w:val="19"/>
          <w:color w:val="95939E"/>
          <w:spacing w:val="0"/>
          <w:w w:val="100"/>
          <w:position w:val="18"/>
        </w:rPr>
      </w:r>
      <w:r>
        <w:rPr>
          <w:rFonts w:ascii="Arial" w:hAnsi="Arial" w:cs="Arial" w:eastAsia="Arial"/>
          <w:sz w:val="19"/>
          <w:szCs w:val="19"/>
          <w:color w:val="A5A8B1"/>
          <w:spacing w:val="0"/>
          <w:w w:val="158"/>
          <w:position w:val="16"/>
        </w:rPr>
        <w:t>I</w:t>
      </w:r>
      <w:r>
        <w:rPr>
          <w:rFonts w:ascii="Arial" w:hAnsi="Arial" w:cs="Arial" w:eastAsia="Arial"/>
          <w:sz w:val="19"/>
          <w:szCs w:val="19"/>
          <w:color w:val="A5A8B1"/>
          <w:spacing w:val="0"/>
          <w:w w:val="100"/>
          <w:position w:val="16"/>
        </w:rPr>
        <w:tab/>
      </w:r>
      <w:r>
        <w:rPr>
          <w:rFonts w:ascii="Arial" w:hAnsi="Arial" w:cs="Arial" w:eastAsia="Arial"/>
          <w:sz w:val="19"/>
          <w:szCs w:val="19"/>
          <w:color w:val="A5A8B1"/>
          <w:spacing w:val="0"/>
          <w:w w:val="100"/>
          <w:position w:val="16"/>
        </w:rPr>
      </w:r>
      <w:r>
        <w:rPr>
          <w:rFonts w:ascii="Arial" w:hAnsi="Arial" w:cs="Arial" w:eastAsia="Arial"/>
          <w:sz w:val="17"/>
          <w:szCs w:val="17"/>
          <w:color w:val="A5A8B1"/>
          <w:spacing w:val="0"/>
          <w:w w:val="75"/>
          <w:i/>
          <w:position w:val="16"/>
        </w:rPr>
        <w:t>_l_</w:t>
      </w:r>
      <w:r>
        <w:rPr>
          <w:rFonts w:ascii="Arial" w:hAnsi="Arial" w:cs="Arial" w:eastAsia="Arial"/>
          <w:sz w:val="17"/>
          <w:szCs w:val="17"/>
          <w:color w:val="A5A8B1"/>
          <w:spacing w:val="0"/>
          <w:w w:val="100"/>
          <w:i/>
          <w:position w:val="16"/>
        </w:rPr>
        <w:tab/>
      </w:r>
      <w:r>
        <w:rPr>
          <w:rFonts w:ascii="Arial" w:hAnsi="Arial" w:cs="Arial" w:eastAsia="Arial"/>
          <w:sz w:val="17"/>
          <w:szCs w:val="17"/>
          <w:color w:val="A5A8B1"/>
          <w:spacing w:val="0"/>
          <w:w w:val="100"/>
          <w:i/>
          <w:position w:val="16"/>
        </w:rPr>
      </w:r>
      <w:r>
        <w:rPr>
          <w:rFonts w:ascii="Arial" w:hAnsi="Arial" w:cs="Arial" w:eastAsia="Arial"/>
          <w:sz w:val="17"/>
          <w:szCs w:val="17"/>
          <w:color w:val="95939E"/>
          <w:spacing w:val="0"/>
          <w:w w:val="75"/>
          <w:i/>
          <w:position w:val="16"/>
        </w:rPr>
        <w:t>_l_</w:t>
      </w:r>
      <w:r>
        <w:rPr>
          <w:rFonts w:ascii="Arial" w:hAnsi="Arial" w:cs="Arial" w:eastAsia="Arial"/>
          <w:sz w:val="17"/>
          <w:szCs w:val="17"/>
          <w:color w:val="95939E"/>
          <w:spacing w:val="0"/>
          <w:w w:val="100"/>
          <w:i/>
          <w:position w:val="16"/>
        </w:rPr>
        <w:tab/>
      </w:r>
      <w:r>
        <w:rPr>
          <w:rFonts w:ascii="Arial" w:hAnsi="Arial" w:cs="Arial" w:eastAsia="Arial"/>
          <w:sz w:val="17"/>
          <w:szCs w:val="17"/>
          <w:color w:val="95939E"/>
          <w:spacing w:val="0"/>
          <w:w w:val="100"/>
          <w:i/>
          <w:position w:val="16"/>
        </w:rPr>
      </w:r>
      <w:r>
        <w:rPr>
          <w:rFonts w:ascii="Arial" w:hAnsi="Arial" w:cs="Arial" w:eastAsia="Arial"/>
          <w:sz w:val="17"/>
          <w:szCs w:val="17"/>
          <w:color w:val="A5A8B1"/>
          <w:spacing w:val="0"/>
          <w:w w:val="75"/>
          <w:i/>
          <w:position w:val="16"/>
        </w:rPr>
        <w:t>_l_</w:t>
      </w:r>
      <w:r>
        <w:rPr>
          <w:rFonts w:ascii="Arial" w:hAnsi="Arial" w:cs="Arial" w:eastAsia="Arial"/>
          <w:sz w:val="17"/>
          <w:szCs w:val="17"/>
          <w:color w:val="A5A8B1"/>
          <w:spacing w:val="0"/>
          <w:w w:val="100"/>
          <w:i/>
          <w:position w:val="16"/>
        </w:rPr>
        <w:tab/>
      </w:r>
      <w:r>
        <w:rPr>
          <w:rFonts w:ascii="Arial" w:hAnsi="Arial" w:cs="Arial" w:eastAsia="Arial"/>
          <w:sz w:val="17"/>
          <w:szCs w:val="17"/>
          <w:color w:val="A5A8B1"/>
          <w:spacing w:val="0"/>
          <w:w w:val="100"/>
          <w:i/>
          <w:position w:val="16"/>
        </w:rPr>
      </w:r>
      <w:r>
        <w:rPr>
          <w:rFonts w:ascii="Arial" w:hAnsi="Arial" w:cs="Arial" w:eastAsia="Arial"/>
          <w:sz w:val="21"/>
          <w:szCs w:val="21"/>
          <w:color w:val="95939E"/>
          <w:spacing w:val="0"/>
          <w:w w:val="215"/>
          <w:position w:val="16"/>
        </w:rPr>
        <w:t>I</w:t>
      </w:r>
      <w:r>
        <w:rPr>
          <w:rFonts w:ascii="Arial" w:hAnsi="Arial" w:cs="Arial" w:eastAsia="Arial"/>
          <w:sz w:val="21"/>
          <w:szCs w:val="21"/>
          <w:color w:val="95939E"/>
          <w:spacing w:val="0"/>
          <w:w w:val="100"/>
          <w:position w:val="16"/>
        </w:rPr>
        <w:tab/>
      </w:r>
      <w:r>
        <w:rPr>
          <w:rFonts w:ascii="Arial" w:hAnsi="Arial" w:cs="Arial" w:eastAsia="Arial"/>
          <w:sz w:val="21"/>
          <w:szCs w:val="21"/>
          <w:color w:val="95939E"/>
          <w:spacing w:val="0"/>
          <w:w w:val="100"/>
          <w:position w:val="16"/>
        </w:rPr>
      </w:r>
      <w:r>
        <w:rPr>
          <w:rFonts w:ascii="Arial" w:hAnsi="Arial" w:cs="Arial" w:eastAsia="Arial"/>
          <w:sz w:val="21"/>
          <w:szCs w:val="21"/>
          <w:color w:val="60626E"/>
          <w:spacing w:val="0"/>
          <w:w w:val="215"/>
          <w:position w:val="16"/>
        </w:rPr>
        <w:t>I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6780" w:h="11960" w:orient="landscape"/>
          <w:pgMar w:top="1560" w:bottom="280" w:left="1100" w:right="780"/>
          <w:cols w:num="2" w:equalWidth="0">
            <w:col w:w="6947" w:space="1354"/>
            <w:col w:w="6599"/>
          </w:cols>
        </w:sectPr>
      </w:pPr>
      <w:rPr/>
    </w:p>
    <w:p>
      <w:pPr>
        <w:spacing w:before="0" w:after="0" w:line="231" w:lineRule="exact"/>
        <w:ind w:left="6830" w:right="-20"/>
        <w:jc w:val="left"/>
        <w:tabs>
          <w:tab w:pos="1212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shape style="position:absolute;margin-left:345.600006pt;margin-top:519.840027pt;width:446.399994pt;height:10.08pt;mso-position-horizontal-relative:page;mso-position-vertical-relative:page;z-index:-4489" type="#_x0000_t75">
            <v:imagedata r:id="rId18" o:title=""/>
          </v:shape>
        </w:pict>
      </w:r>
      <w:r>
        <w:rPr/>
        <w:pict>
          <v:group style="position:absolute;margin-left:0pt;margin-top:594.008606pt;width:408.25912pt;height:.1pt;mso-position-horizontal-relative:page;mso-position-vertical-relative:page;z-index:-4487" coordorigin="0,11880" coordsize="8165,2">
            <v:shape style="position:absolute;left:0;top:11880;width:8165;height:2" coordorigin="0,11880" coordsize="8165,0" path="m0,11880l8165,11880e" filled="f" stroked="t" strokeweight="3.59383pt" strokecolor="#131318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color w:val="BCC1CA"/>
          <w:spacing w:val="0"/>
          <w:w w:val="61"/>
          <w:position w:val="6"/>
        </w:rPr>
        <w:t>:.</w:t>
      </w:r>
      <w:r>
        <w:rPr>
          <w:rFonts w:ascii="Arial" w:hAnsi="Arial" w:cs="Arial" w:eastAsia="Arial"/>
          <w:sz w:val="16"/>
          <w:szCs w:val="16"/>
          <w:color w:val="BCC1CA"/>
          <w:spacing w:val="0"/>
          <w:w w:val="100"/>
          <w:position w:val="6"/>
        </w:rPr>
        <w:tab/>
      </w:r>
      <w:r>
        <w:rPr>
          <w:rFonts w:ascii="Arial" w:hAnsi="Arial" w:cs="Arial" w:eastAsia="Arial"/>
          <w:sz w:val="16"/>
          <w:szCs w:val="16"/>
          <w:color w:val="BCC1CA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8"/>
          <w:szCs w:val="28"/>
          <w:color w:val="BCC1CA"/>
          <w:spacing w:val="0"/>
          <w:w w:val="365"/>
          <w:position w:val="-5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0" w:after="0" w:line="173" w:lineRule="exact"/>
        <w:ind w:left="1200" w:right="-20"/>
        <w:jc w:val="left"/>
        <w:tabs>
          <w:tab w:pos="68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16"/>
          <w:szCs w:val="16"/>
          <w:color w:val="7B7987"/>
          <w:spacing w:val="-10"/>
          <w:w w:val="268"/>
          <w:position w:val="7"/>
        </w:rPr>
        <w:t>'</w:t>
      </w:r>
      <w:r>
        <w:rPr>
          <w:rFonts w:ascii="Arial" w:hAnsi="Arial" w:cs="Arial" w:eastAsia="Arial"/>
          <w:sz w:val="16"/>
          <w:szCs w:val="16"/>
          <w:color w:val="95939E"/>
          <w:spacing w:val="-10"/>
          <w:w w:val="179"/>
          <w:position w:val="7"/>
        </w:rPr>
        <w:t>·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6"/>
          <w:position w:val="7"/>
        </w:rPr>
        <w:t>'TUS</w:t>
      </w:r>
      <w:r>
        <w:rPr>
          <w:rFonts w:ascii="Arial" w:hAnsi="Arial" w:cs="Arial" w:eastAsia="Arial"/>
          <w:sz w:val="16"/>
          <w:szCs w:val="16"/>
          <w:color w:val="95939E"/>
          <w:spacing w:val="-16"/>
          <w:w w:val="100"/>
          <w:position w:val="7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7"/>
        </w:rPr>
        <w:t>J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7"/>
        </w:rPr>
        <w:t>A</w:t>
      </w:r>
      <w:r>
        <w:rPr>
          <w:rFonts w:ascii="Arial" w:hAnsi="Arial" w:cs="Arial" w:eastAsia="Arial"/>
          <w:sz w:val="16"/>
          <w:szCs w:val="16"/>
          <w:color w:val="95939E"/>
          <w:spacing w:val="-11"/>
          <w:w w:val="100"/>
          <w:position w:val="7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99"/>
          <w:position w:val="7"/>
        </w:rPr>
        <w:t>HOOLOUSJUHENOITE</w:t>
      </w:r>
      <w:r>
        <w:rPr>
          <w:rFonts w:ascii="Arial" w:hAnsi="Arial" w:cs="Arial" w:eastAsia="Arial"/>
          <w:sz w:val="16"/>
          <w:szCs w:val="16"/>
          <w:color w:val="95939E"/>
          <w:spacing w:val="-12"/>
          <w:w w:val="99"/>
          <w:position w:val="7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13"/>
          <w:position w:val="7"/>
        </w:rPr>
        <w:t>PAKET</w:t>
      </w:r>
      <w:r>
        <w:rPr>
          <w:rFonts w:ascii="Arial" w:hAnsi="Arial" w:cs="Arial" w:eastAsia="Arial"/>
          <w:sz w:val="16"/>
          <w:szCs w:val="16"/>
          <w:color w:val="95939E"/>
          <w:spacing w:val="-34"/>
          <w:w w:val="113"/>
          <w:position w:val="7"/>
        </w:rPr>
        <w:t>I</w:t>
      </w:r>
      <w:r>
        <w:rPr>
          <w:rFonts w:ascii="Arial" w:hAnsi="Arial" w:cs="Arial" w:eastAsia="Arial"/>
          <w:sz w:val="16"/>
          <w:szCs w:val="16"/>
          <w:color w:val="BCC1CA"/>
          <w:spacing w:val="0"/>
          <w:w w:val="269"/>
          <w:position w:val="7"/>
        </w:rPr>
        <w:t>.</w:t>
      </w:r>
      <w:r>
        <w:rPr>
          <w:rFonts w:ascii="Arial" w:hAnsi="Arial" w:cs="Arial" w:eastAsia="Arial"/>
          <w:sz w:val="16"/>
          <w:szCs w:val="16"/>
          <w:color w:val="BCC1CA"/>
          <w:spacing w:val="-21"/>
          <w:w w:val="100"/>
          <w:position w:val="7"/>
        </w:rPr>
        <w:t> </w:t>
      </w:r>
      <w:r>
        <w:rPr>
          <w:rFonts w:ascii="Arial" w:hAnsi="Arial" w:cs="Arial" w:eastAsia="Arial"/>
          <w:sz w:val="16"/>
          <w:szCs w:val="16"/>
          <w:color w:val="95939E"/>
          <w:spacing w:val="0"/>
          <w:w w:val="100"/>
          <w:position w:val="7"/>
        </w:rPr>
        <w:t>VALJAO</w:t>
      </w:r>
      <w:r>
        <w:rPr>
          <w:rFonts w:ascii="Arial" w:hAnsi="Arial" w:cs="Arial" w:eastAsia="Arial"/>
          <w:sz w:val="16"/>
          <w:szCs w:val="16"/>
          <w:color w:val="95939E"/>
          <w:spacing w:val="-22"/>
          <w:w w:val="100"/>
          <w:position w:val="7"/>
        </w:rPr>
        <w:t>P</w:t>
      </w:r>
      <w:r>
        <w:rPr>
          <w:rFonts w:ascii="Arial" w:hAnsi="Arial" w:cs="Arial" w:eastAsia="Arial"/>
          <w:sz w:val="16"/>
          <w:szCs w:val="16"/>
          <w:color w:val="7B7987"/>
          <w:spacing w:val="0"/>
          <w:w w:val="100"/>
          <w:position w:val="7"/>
        </w:rPr>
        <w:t>E</w:t>
      </w:r>
      <w:r>
        <w:rPr>
          <w:rFonts w:ascii="Arial" w:hAnsi="Arial" w:cs="Arial" w:eastAsia="Arial"/>
          <w:sz w:val="16"/>
          <w:szCs w:val="16"/>
          <w:color w:val="7B7987"/>
          <w:spacing w:val="-26"/>
          <w:w w:val="100"/>
          <w:position w:val="7"/>
        </w:rPr>
        <w:t> </w:t>
      </w:r>
      <w:r>
        <w:rPr>
          <w:rFonts w:ascii="Arial" w:hAnsi="Arial" w:cs="Arial" w:eastAsia="Arial"/>
          <w:sz w:val="16"/>
          <w:szCs w:val="16"/>
          <w:color w:val="7B7987"/>
          <w:spacing w:val="0"/>
          <w:w w:val="100"/>
          <w:position w:val="7"/>
        </w:rPr>
        <w:tab/>
      </w:r>
      <w:r>
        <w:rPr>
          <w:rFonts w:ascii="Arial" w:hAnsi="Arial" w:cs="Arial" w:eastAsia="Arial"/>
          <w:sz w:val="16"/>
          <w:szCs w:val="16"/>
          <w:color w:val="7B7987"/>
          <w:spacing w:val="0"/>
          <w:w w:val="100"/>
          <w:position w:val="7"/>
        </w:rPr>
      </w:r>
      <w:r>
        <w:rPr>
          <w:rFonts w:ascii="Arial" w:hAnsi="Arial" w:cs="Arial" w:eastAsia="Arial"/>
          <w:sz w:val="20"/>
          <w:szCs w:val="20"/>
          <w:color w:val="D3D3DB"/>
          <w:spacing w:val="0"/>
          <w:w w:val="163"/>
          <w:position w:val="1"/>
        </w:rPr>
        <w:t>1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6780" w:h="11960" w:orient="landscape"/>
          <w:pgMar w:top="1560" w:bottom="280" w:left="1100" w:right="780"/>
        </w:sectPr>
      </w:pPr>
      <w:rPr/>
    </w:p>
    <w:p>
      <w:pPr>
        <w:spacing w:before="72" w:after="0" w:line="240" w:lineRule="auto"/>
        <w:ind w:left="5266" w:right="4784"/>
        <w:jc w:val="center"/>
        <w:tabs>
          <w:tab w:pos="9780" w:val="left"/>
        </w:tabs>
        <w:rPr>
          <w:rFonts w:ascii="Arial" w:hAnsi="Arial" w:cs="Arial" w:eastAsia="Arial"/>
          <w:sz w:val="29"/>
          <w:szCs w:val="29"/>
        </w:rPr>
      </w:pPr>
      <w:rPr/>
      <w:r>
        <w:rPr/>
        <w:pict>
          <v:group style="position:absolute;margin-left:0pt;margin-top:594.719971pt;width:378.719994pt;height:.1pt;mso-position-horizontal-relative:page;mso-position-vertical-relative:page;z-index:-4480" coordorigin="0,11894" coordsize="7574,2">
            <v:shape style="position:absolute;left:0;top:11894;width:7574;height:2" coordorigin="0,11894" coordsize="7574,0" path="m0,11894l7574,11894e" filled="f" stroked="t" strokeweight="4.32pt" strokecolor="#030308">
              <v:path arrowok="t"/>
            </v:shape>
          </v:group>
          <w10:wrap type="none"/>
        </w:pict>
      </w:r>
      <w:r>
        <w:rPr/>
        <w:pict>
          <v:group style="position:absolute;margin-left:59.039997pt;margin-top:49.960838pt;width:736.559989pt;height:407.879984pt;mso-position-horizontal-relative:page;mso-position-vertical-relative:paragraph;z-index:-4479" coordorigin="1181,999" coordsize="14731,8158">
            <v:group style="position:absolute;left:1224;top:1028;width:864;height:2" coordorigin="1224,1028" coordsize="864,2">
              <v:shape style="position:absolute;left:1224;top:1028;width:864;height:2" coordorigin="1224,1028" coordsize="864,0" path="m1224,1028l2088,1028e" filled="f" stroked="t" strokeweight=".72pt" strokecolor="#484B57">
                <v:path arrowok="t"/>
              </v:shape>
            </v:group>
            <v:group style="position:absolute;left:1224;top:1359;width:7488;height:2" coordorigin="1224,1359" coordsize="7488,2">
              <v:shape style="position:absolute;left:1224;top:1359;width:7488;height:2" coordorigin="1224,1359" coordsize="7488,0" path="m1224,1359l8712,1359e" filled="f" stroked="t" strokeweight=".72pt" strokecolor="#BCB8BF">
                <v:path arrowok="t"/>
              </v:shape>
            </v:group>
            <v:group style="position:absolute;left:1231;top:1021;width:2;height:2664" coordorigin="1231,1021" coordsize="2,2664">
              <v:shape style="position:absolute;left:1231;top:1021;width:2;height:2664" coordorigin="1231,1021" coordsize="0,2664" path="m1231,3685l1231,1021e" filled="f" stroked="t" strokeweight=".72pt" strokecolor="#1C1F2B">
                <v:path arrowok="t"/>
              </v:shape>
            </v:group>
            <v:group style="position:absolute;left:1958;top:1035;width:13939;height:2" coordorigin="1958,1035" coordsize="13939,2">
              <v:shape style="position:absolute;left:1958;top:1035;width:13939;height:2" coordorigin="1958,1035" coordsize="13939,0" path="m1958,1035l15898,1035e" filled="f" stroked="t" strokeweight="1.44pt" strokecolor="#878793">
                <v:path arrowok="t"/>
              </v:shape>
            </v:group>
            <v:group style="position:absolute;left:4975;top:1021;width:2;height:3456" coordorigin="4975,1021" coordsize="2,3456">
              <v:shape style="position:absolute;left:4975;top:1021;width:2;height:3456" coordorigin="4975,1021" coordsize="0,3456" path="m4975,4477l4975,1021e" filled="f" stroked="t" strokeweight="1.44pt" strokecolor="#BCB8C8">
                <v:path arrowok="t"/>
              </v:shape>
            </v:group>
            <v:group style="position:absolute;left:8294;top:1366;width:1541;height:2" coordorigin="8294,1366" coordsize="1541,2">
              <v:shape style="position:absolute;left:8294;top:1366;width:1541;height:2" coordorigin="8294,1366" coordsize="1541,0" path="m8294,1366l9835,1366e" filled="f" stroked="t" strokeweight="1.44pt" strokecolor="#D4D4DB">
                <v:path arrowok="t"/>
              </v:shape>
            </v:group>
            <v:group style="position:absolute;left:9763;top:1006;width:2;height:389" coordorigin="9763,1006" coordsize="2,389">
              <v:shape style="position:absolute;left:9763;top:1006;width:2;height:389" coordorigin="9763,1006" coordsize="0,389" path="m9763,1395l9763,1006e" filled="f" stroked="t" strokeweight=".72pt" strokecolor="#B3AFBC">
                <v:path arrowok="t"/>
              </v:shape>
            </v:group>
            <v:group style="position:absolute;left:11873;top:1021;width:2;height:3038" coordorigin="11873,1021" coordsize="2,3038">
              <v:shape style="position:absolute;left:11873;top:1021;width:2;height:3038" coordorigin="11873,1021" coordsize="0,3038" path="m11873,4059l11873,1021e" filled="f" stroked="t" strokeweight=".72pt" strokecolor="#9CA8AC">
                <v:path arrowok="t"/>
              </v:shape>
            </v:group>
            <v:group style="position:absolute;left:14062;top:1021;width:2;height:4046" coordorigin="14062,1021" coordsize="2,4046">
              <v:shape style="position:absolute;left:14062;top:1021;width:2;height:4046" coordorigin="14062,1021" coordsize="0,4046" path="m14062,5067l14062,1021e" filled="f" stroked="t" strokeweight=".72pt" strokecolor="#A3AFB8">
                <v:path arrowok="t"/>
              </v:shape>
            </v:group>
            <v:group style="position:absolute;left:14983;top:1021;width:2;height:3499" coordorigin="14983,1021" coordsize="2,3499">
              <v:shape style="position:absolute;left:14983;top:1021;width:2;height:3499" coordorigin="14983,1021" coordsize="0,3499" path="m14983,4520l14983,1021e" filled="f" stroked="t" strokeweight=".72pt" strokecolor="#ACA0B3">
                <v:path arrowok="t"/>
              </v:shape>
            </v:group>
            <v:group style="position:absolute;left:15890;top:1021;width:2;height:3110" coordorigin="15890,1021" coordsize="2,3110">
              <v:shape style="position:absolute;left:15890;top:1021;width:2;height:3110" coordorigin="15890,1021" coordsize="0,3110" path="m15890,4131l15890,1021e" filled="f" stroked="t" strokeweight=".72pt" strokecolor="#232B38">
                <v:path arrowok="t"/>
              </v:shape>
            </v:group>
            <v:group style="position:absolute;left:1224;top:1568;width:3787;height:2" coordorigin="1224,1568" coordsize="3787,2">
              <v:shape style="position:absolute;left:1224;top:1568;width:3787;height:2" coordorigin="1224,1568" coordsize="3787,0" path="m1224,1568l5011,1568e" filled="f" stroked="t" strokeweight="1.44pt" strokecolor="#CFCCD4">
                <v:path arrowok="t"/>
              </v:shape>
            </v:group>
            <v:group style="position:absolute;left:4867;top:1575;width:11030;height:2" coordorigin="4867,1575" coordsize="11030,2">
              <v:shape style="position:absolute;left:4867;top:1575;width:11030;height:2" coordorigin="4867,1575" coordsize="11030,0" path="m4867,1575l15898,1575e" filled="f" stroked="t" strokeweight=".72pt" strokecolor="#B3AFB8">
                <v:path arrowok="t"/>
              </v:shape>
            </v:group>
            <v:group style="position:absolute;left:6286;top:1352;width:2;height:3240" coordorigin="6286,1352" coordsize="2,3240">
              <v:shape style="position:absolute;left:6286;top:1352;width:2;height:3240" coordorigin="6286,1352" coordsize="0,3240" path="m6286,4592l6286,1352e" filled="f" stroked="t" strokeweight=".72pt" strokecolor="#BCBCC8">
                <v:path arrowok="t"/>
              </v:shape>
            </v:group>
            <v:group style="position:absolute;left:9763;top:1366;width:2;height:230" coordorigin="9763,1366" coordsize="2,230">
              <v:shape style="position:absolute;left:9763;top:1366;width:2;height:230" coordorigin="9763,1366" coordsize="0,230" path="m9763,1597l9763,1366e" filled="f" stroked="t" strokeweight=".72pt" strokecolor="#CCCCD4">
                <v:path arrowok="t"/>
              </v:shape>
            </v:group>
            <v:group style="position:absolute;left:1224;top:1777;width:14674;height:2" coordorigin="1224,1777" coordsize="14674,2">
              <v:shape style="position:absolute;left:1224;top:1777;width:14674;height:2" coordorigin="1224,1777" coordsize="14674,0" path="m1224,1777l15898,1777e" filled="f" stroked="t" strokeweight=".72pt" strokecolor="#B8B3BF">
                <v:path arrowok="t"/>
              </v:shape>
            </v:group>
            <v:group style="position:absolute;left:9763;top:1554;width:2;height:245" coordorigin="9763,1554" coordsize="2,245">
              <v:shape style="position:absolute;left:9763;top:1554;width:2;height:245" coordorigin="9763,1554" coordsize="0,245" path="m9763,1798l9763,1554e" filled="f" stroked="t" strokeweight=".72pt" strokecolor="#B8B3BC">
                <v:path arrowok="t"/>
              </v:shape>
            </v:group>
            <v:group style="position:absolute;left:1224;top:1978;width:3787;height:2" coordorigin="1224,1978" coordsize="3787,2">
              <v:shape style="position:absolute;left:1224;top:1978;width:3787;height:2" coordorigin="1224,1978" coordsize="3787,0" path="m1224,1978l5011,1978e" filled="f" stroked="t" strokeweight=".72pt" strokecolor="#AFAFB3">
                <v:path arrowok="t"/>
              </v:shape>
            </v:group>
            <v:group style="position:absolute;left:4867;top:1986;width:1426;height:2" coordorigin="4867,1986" coordsize="1426,2">
              <v:shape style="position:absolute;left:4867;top:1986;width:1426;height:2" coordorigin="4867,1986" coordsize="1426,0" path="m4867,1986l6293,1986e" filled="f" stroked="t" strokeweight=".72pt" strokecolor="#CCCCCF">
                <v:path arrowok="t"/>
              </v:shape>
            </v:group>
            <v:group style="position:absolute;left:9907;top:1993;width:5990;height:2" coordorigin="9907,1993" coordsize="5990,2">
              <v:shape style="position:absolute;left:9907;top:1993;width:5990;height:2" coordorigin="9907,1993" coordsize="5990,0" path="m9907,1993l15898,1993e" filled="f" stroked="t" strokeweight=".72pt" strokecolor="#C3C3C8">
                <v:path arrowok="t"/>
              </v:shape>
            </v:group>
            <v:group style="position:absolute;left:1224;top:2194;width:3787;height:2" coordorigin="1224,2194" coordsize="3787,2">
              <v:shape style="position:absolute;left:1224;top:2194;width:3787;height:2" coordorigin="1224,2194" coordsize="3787,0" path="m1224,2194l5011,2194e" filled="f" stroked="t" strokeweight=".72pt" strokecolor="#AFAFB8">
                <v:path arrowok="t"/>
              </v:shape>
            </v:group>
            <v:group style="position:absolute;left:4867;top:2194;width:1440;height:2" coordorigin="4867,2194" coordsize="1440,2">
              <v:shape style="position:absolute;left:4867;top:2194;width:1440;height:2" coordorigin="4867,2194" coordsize="1440,0" path="m4867,2194l6307,2194e" filled="f" stroked="t" strokeweight=".72pt" strokecolor="#A09CA8">
                <v:path arrowok="t"/>
              </v:shape>
            </v:group>
            <v:group style="position:absolute;left:6178;top:2194;width:9720;height:2" coordorigin="6178,2194" coordsize="9720,2">
              <v:shape style="position:absolute;left:6178;top:2194;width:9720;height:2" coordorigin="6178,2194" coordsize="9720,0" path="m6178,2194l15898,2194e" filled="f" stroked="t" strokeweight=".72pt" strokecolor="#B3AFBF">
                <v:path arrowok="t"/>
              </v:shape>
            </v:group>
            <v:group style="position:absolute;left:1224;top:2396;width:10699;height:2" coordorigin="1224,2396" coordsize="10699,2">
              <v:shape style="position:absolute;left:1224;top:2396;width:10699;height:2" coordorigin="1224,2396" coordsize="10699,0" path="m1224,2396l11923,2396e" filled="f" stroked="t" strokeweight=".72pt" strokecolor="#B8B3BF">
                <v:path arrowok="t"/>
              </v:shape>
            </v:group>
            <v:group style="position:absolute;left:11765;top:2396;width:4133;height:2" coordorigin="11765,2396" coordsize="4133,2">
              <v:shape style="position:absolute;left:11765;top:2396;width:4133;height:2" coordorigin="11765,2396" coordsize="4133,0" path="m11765,2396l15898,2396e" filled="f" stroked="t" strokeweight=".72pt" strokecolor="#A3A3A8">
                <v:path arrowok="t"/>
              </v:shape>
            </v:group>
            <v:group style="position:absolute;left:1224;top:2598;width:878;height:2" coordorigin="1224,2598" coordsize="878,2">
              <v:shape style="position:absolute;left:1224;top:2598;width:878;height:2" coordorigin="1224,2598" coordsize="878,0" path="m1224,2598l2102,2598e" filled="f" stroked="t" strokeweight=".72pt" strokecolor="#A8A8AF">
                <v:path arrowok="t"/>
              </v:shape>
            </v:group>
            <v:group style="position:absolute;left:1253;top:2605;width:9331;height:2" coordorigin="1253,2605" coordsize="9331,2">
              <v:shape style="position:absolute;left:1253;top:2605;width:9331;height:2" coordorigin="1253,2605" coordsize="9331,0" path="m1253,2605l10584,2605e" filled="f" stroked="t" strokeweight=".72pt" strokecolor="#C8C8CC">
                <v:path arrowok="t"/>
              </v:shape>
            </v:group>
            <v:group style="position:absolute;left:9907;top:2612;width:5990;height:2" coordorigin="9907,2612" coordsize="5990,2">
              <v:shape style="position:absolute;left:9907;top:2612;width:5990;height:2" coordorigin="9907,2612" coordsize="5990,0" path="m9907,2612l15898,2612e" filled="f" stroked="t" strokeweight=".72pt" strokecolor="#AFACB3">
                <v:path arrowok="t"/>
              </v:shape>
            </v:group>
            <v:group style="position:absolute;left:1224;top:2814;width:14674;height:2" coordorigin="1224,2814" coordsize="14674,2">
              <v:shape style="position:absolute;left:1224;top:2814;width:14674;height:2" coordorigin="1224,2814" coordsize="14674,0" path="m1224,2814l15898,2814e" filled="f" stroked="t" strokeweight=".72pt" strokecolor="#AFAFB3">
                <v:path arrowok="t"/>
              </v:shape>
            </v:group>
            <v:group style="position:absolute;left:8705;top:2605;width:2;height:1253" coordorigin="8705,2605" coordsize="2,1253">
              <v:shape style="position:absolute;left:8705;top:2605;width:2;height:1253" coordorigin="8705,2605" coordsize="0,1253" path="m8705,3858l8705,2605e" filled="f" stroked="t" strokeweight=".72pt" strokecolor="#BCCCCF">
                <v:path arrowok="t"/>
              </v:shape>
            </v:group>
            <v:group style="position:absolute;left:9763;top:2590;width:2;height:1483" coordorigin="9763,2590" coordsize="2,1483">
              <v:shape style="position:absolute;left:9763;top:2590;width:2;height:1483" coordorigin="9763,2590" coordsize="0,1483" path="m9763,4074l9763,2590e" filled="f" stroked="t" strokeweight=".72pt" strokecolor="#BCBCC8">
                <v:path arrowok="t"/>
              </v:shape>
            </v:group>
            <v:group style="position:absolute;left:12996;top:2605;width:2;height:1080" coordorigin="12996,2605" coordsize="2,1080">
              <v:shape style="position:absolute;left:12996;top:2605;width:2;height:1080" coordorigin="12996,2605" coordsize="0,1080" path="m12996,3685l12996,2605e" filled="f" stroked="t" strokeweight=".72pt" strokecolor="#DBACC3">
                <v:path arrowok="t"/>
              </v:shape>
            </v:group>
            <v:group style="position:absolute;left:1224;top:3015;width:14674;height:2" coordorigin="1224,3015" coordsize="14674,2">
              <v:shape style="position:absolute;left:1224;top:3015;width:14674;height:2" coordorigin="1224,3015" coordsize="14674,0" path="m1224,3015l15898,3015e" filled="f" stroked="t" strokeweight=".72pt" strokecolor="#B8B3BC">
                <v:path arrowok="t"/>
              </v:shape>
            </v:group>
            <v:group style="position:absolute;left:1224;top:3217;width:878;height:2" coordorigin="1224,3217" coordsize="878,2">
              <v:shape style="position:absolute;left:1224;top:3217;width:878;height:2" coordorigin="1224,3217" coordsize="878,0" path="m1224,3217l2102,3217e" filled="f" stroked="t" strokeweight=".72pt" strokecolor="#AFAFBC">
                <v:path arrowok="t"/>
              </v:shape>
            </v:group>
            <v:group style="position:absolute;left:5213;top:3433;width:10685;height:2" coordorigin="5213,3433" coordsize="10685,2">
              <v:shape style="position:absolute;left:5213;top:3433;width:10685;height:2" coordorigin="5213,3433" coordsize="10685,0" path="m5213,3433l15898,3433e" filled="f" stroked="t" strokeweight=".72pt" strokecolor="#B3AFC3">
                <v:path arrowok="t"/>
              </v:shape>
            </v:group>
            <v:group style="position:absolute;left:7243;top:3231;width:3341;height:2" coordorigin="7243,3231" coordsize="3341,2">
              <v:shape style="position:absolute;left:7243;top:3231;width:3341;height:2" coordorigin="7243,3231" coordsize="3341,0" path="m7243,3231l10584,3231e" filled="f" stroked="t" strokeweight=".72pt" strokecolor="#C8C8CF">
                <v:path arrowok="t"/>
              </v:shape>
            </v:group>
            <v:group style="position:absolute;left:10469;top:3231;width:5429;height:2" coordorigin="10469,3231" coordsize="5429,2">
              <v:shape style="position:absolute;left:10469;top:3231;width:5429;height:2" coordorigin="10469,3231" coordsize="5429,0" path="m10469,3231l15898,3231e" filled="f" stroked="t" strokeweight=".72pt" strokecolor="#B3AFB8">
                <v:path arrowok="t"/>
              </v:shape>
            </v:group>
            <v:group style="position:absolute;left:1224;top:3433;width:5083;height:2" coordorigin="1224,3433" coordsize="5083,2">
              <v:shape style="position:absolute;left:1224;top:3433;width:5083;height:2" coordorigin="1224,3433" coordsize="5083,0" path="m1224,3433l6307,3433e" filled="f" stroked="t" strokeweight=".72pt" strokecolor="#9797A0">
                <v:path arrowok="t"/>
              </v:shape>
            </v:group>
            <v:group style="position:absolute;left:1224;top:3634;width:14674;height:2" coordorigin="1224,3634" coordsize="14674,2">
              <v:shape style="position:absolute;left:1224;top:3634;width:14674;height:2" coordorigin="1224,3634" coordsize="14674,0" path="m1224,3634l15898,3634e" filled="f" stroked="t" strokeweight=".72pt" strokecolor="#B8B8BC">
                <v:path arrowok="t"/>
              </v:shape>
            </v:group>
            <v:group style="position:absolute;left:1210;top:4052;width:5083;height:2" coordorigin="1210,4052" coordsize="5083,2">
              <v:shape style="position:absolute;left:1210;top:4052;width:5083;height:2" coordorigin="1210,4052" coordsize="5083,0" path="m1210,4052l6293,4052e" filled="f" stroked="t" strokeweight=".72pt" strokecolor="#A09CAF">
                <v:path arrowok="t"/>
              </v:shape>
            </v:group>
            <v:group style="position:absolute;left:2059;top:1064;width:2;height:3067" coordorigin="2059,1064" coordsize="2,3067">
              <v:shape style="position:absolute;left:2059;top:1064;width:2;height:3067" coordorigin="2059,1064" coordsize="0,3067" path="m2059,4131l2059,1064e" filled="f" stroked="t" strokeweight=".72pt" strokecolor="#BFBFCC">
                <v:path arrowok="t"/>
              </v:shape>
            </v:group>
            <v:group style="position:absolute;left:1267;top:3850;width:3744;height:2" coordorigin="1267,3850" coordsize="3744,2">
              <v:shape style="position:absolute;left:1267;top:3850;width:3744;height:2" coordorigin="1267,3850" coordsize="3744,0" path="m1267,3850l5011,3850e" filled="f" stroked="t" strokeweight=".72pt" strokecolor="#C3BFC8">
                <v:path arrowok="t"/>
              </v:shape>
            </v:group>
            <v:group style="position:absolute;left:4867;top:3850;width:1440;height:2" coordorigin="4867,3850" coordsize="1440,2">
              <v:shape style="position:absolute;left:4867;top:3850;width:1440;height:2" coordorigin="4867,3850" coordsize="1440,0" path="m4867,3850l6307,3850e" filled="f" stroked="t" strokeweight=".72pt" strokecolor="#A8A3AC">
                <v:path arrowok="t"/>
              </v:shape>
            </v:group>
            <v:group style="position:absolute;left:6178;top:3850;width:4406;height:2" coordorigin="6178,3850" coordsize="4406,2">
              <v:shape style="position:absolute;left:6178;top:3850;width:4406;height:2" coordorigin="6178,3850" coordsize="4406,0" path="m6178,3850l10584,3850e" filled="f" stroked="t" strokeweight=".72pt" strokecolor="#BCB8BF">
                <v:path arrowok="t"/>
              </v:shape>
            </v:group>
            <v:group style="position:absolute;left:10469;top:3850;width:2578;height:2" coordorigin="10469,3850" coordsize="2578,2">
              <v:shape style="position:absolute;left:10469;top:3850;width:2578;height:2" coordorigin="10469,3850" coordsize="2578,0" path="m10469,3850l13046,3850e" filled="f" stroked="t" strokeweight=".72pt" strokecolor="#939393">
                <v:path arrowok="t"/>
              </v:shape>
            </v:group>
            <v:group style="position:absolute;left:12996;top:3526;width:2;height:1195" coordorigin="12996,3526" coordsize="2,1195">
              <v:shape style="position:absolute;left:12996;top:3526;width:2;height:1195" coordorigin="12996,3526" coordsize="0,1195" path="m12996,4722l12996,3526e" filled="f" stroked="t" strokeweight=".72pt" strokecolor="#B897C3">
                <v:path arrowok="t"/>
              </v:shape>
            </v:group>
            <v:group style="position:absolute;left:12888;top:3850;width:3010;height:2" coordorigin="12888,3850" coordsize="3010,2">
              <v:shape style="position:absolute;left:12888;top:3850;width:3010;height:2" coordorigin="12888,3850" coordsize="3010,0" path="m12888,3850l15898,3850e" filled="f" stroked="t" strokeweight=".72pt" strokecolor="#B3AFB8">
                <v:path arrowok="t"/>
              </v:shape>
            </v:group>
            <v:group style="position:absolute;left:6178;top:4052;width:9720;height:2" coordorigin="6178,4052" coordsize="9720,2">
              <v:shape style="position:absolute;left:6178;top:4052;width:9720;height:2" coordorigin="6178,4052" coordsize="9720,0" path="m6178,4052l15898,4052e" filled="f" stroked="t" strokeweight=".72pt" strokecolor="#BCB8CC">
                <v:path arrowok="t"/>
              </v:shape>
            </v:group>
            <v:group style="position:absolute;left:1210;top:4254;width:4522;height:2" coordorigin="1210,4254" coordsize="4522,2">
              <v:shape style="position:absolute;left:1210;top:4254;width:4522;height:2" coordorigin="1210,4254" coordsize="4522,0" path="m1210,4254l5731,4254e" filled="f" stroked="t" strokeweight=".72pt" strokecolor="#B3AFBC">
                <v:path arrowok="t"/>
              </v:shape>
            </v:group>
            <v:group style="position:absolute;left:2052;top:3973;width:2;height:691" coordorigin="2052,3973" coordsize="2,691">
              <v:shape style="position:absolute;left:2052;top:3973;width:2;height:691" coordorigin="2052,3973" coordsize="0,691" path="m2052,4664l2052,3973e" filled="f" stroked="t" strokeweight=".72pt" strokecolor="#B3A3BF">
                <v:path arrowok="t"/>
              </v:shape>
            </v:group>
            <v:group style="position:absolute;left:5602;top:4254;width:4622;height:2" coordorigin="5602,4254" coordsize="4622,2">
              <v:shape style="position:absolute;left:5602;top:4254;width:4622;height:2" coordorigin="5602,4254" coordsize="4622,0" path="m5602,4254l10224,4254e" filled="f" stroked="t" strokeweight=".72pt" strokecolor="#C8C8CF">
                <v:path arrowok="t"/>
              </v:shape>
            </v:group>
            <v:group style="position:absolute;left:15883;top:3973;width:2;height:331" coordorigin="15883,3973" coordsize="2,331">
              <v:shape style="position:absolute;left:15883;top:3973;width:2;height:331" coordorigin="15883,3973" coordsize="0,331" path="m15883,4304l15883,3973e" filled="f" stroked="t" strokeweight=".72pt" strokecolor="#48544F">
                <v:path arrowok="t"/>
              </v:shape>
            </v:group>
            <v:group style="position:absolute;left:1224;top:4074;width:2;height:979" coordorigin="1224,4074" coordsize="2,979">
              <v:shape style="position:absolute;left:1224;top:4074;width:2;height:979" coordorigin="1224,4074" coordsize="0,979" path="m1224,5053l1224,4074e" filled="f" stroked="t" strokeweight="1.44pt" strokecolor="#6B7480">
                <v:path arrowok="t"/>
              </v:shape>
            </v:group>
            <v:group style="position:absolute;left:1771;top:4470;width:3960;height:2" coordorigin="1771,4470" coordsize="3960,2">
              <v:shape style="position:absolute;left:1771;top:4470;width:3960;height:2" coordorigin="1771,4470" coordsize="3960,0" path="m1771,4470l5731,4470e" filled="f" stroked="t" strokeweight=".72pt" strokecolor="#BFBFC3">
                <v:path arrowok="t"/>
              </v:shape>
            </v:group>
            <v:group style="position:absolute;left:5602;top:4470;width:10296;height:2" coordorigin="5602,4470" coordsize="10296,2">
              <v:shape style="position:absolute;left:5602;top:4470;width:10296;height:2" coordorigin="5602,4470" coordsize="10296,0" path="m5602,4470l15898,4470e" filled="f" stroked="t" strokeweight=".72pt" strokecolor="#ACACAF">
                <v:path arrowok="t"/>
              </v:shape>
            </v:group>
            <v:group style="position:absolute;left:15883;top:4174;width:2;height:1685" coordorigin="15883,4174" coordsize="2,1685">
              <v:shape style="position:absolute;left:15883;top:4174;width:2;height:1685" coordorigin="15883,4174" coordsize="0,1685" path="m15883,5859l15883,4174e" filled="f" stroked="t" strokeweight="1.44pt" strokecolor="#707C83">
                <v:path arrowok="t"/>
              </v:shape>
            </v:group>
            <v:group style="position:absolute;left:2477;top:4671;width:8107;height:2" coordorigin="2477,4671" coordsize="8107,2">
              <v:shape style="position:absolute;left:2477;top:4671;width:8107;height:2" coordorigin="2477,4671" coordsize="8107,0" path="m2477,4671l10584,4671e" filled="f" stroked="t" strokeweight=".72pt" strokecolor="#BFBFC8">
                <v:path arrowok="t"/>
              </v:shape>
            </v:group>
            <v:group style="position:absolute;left:9763;top:4434;width:2;height:230" coordorigin="9763,4434" coordsize="2,230">
              <v:shape style="position:absolute;left:9763;top:4434;width:2;height:230" coordorigin="9763,4434" coordsize="0,230" path="m9763,4664l9763,4434e" filled="f" stroked="t" strokeweight=".72pt" strokecolor="#BCBCBF">
                <v:path arrowok="t"/>
              </v:shape>
            </v:group>
            <v:group style="position:absolute;left:10469;top:4671;width:3643;height:2" coordorigin="10469,4671" coordsize="3643,2">
              <v:shape style="position:absolute;left:10469;top:4671;width:3643;height:2" coordorigin="10469,4671" coordsize="3643,0" path="m10469,4671l14112,4671e" filled="f" stroked="t" strokeweight=".72pt" strokecolor="#A0A0A3">
                <v:path arrowok="t"/>
              </v:shape>
            </v:group>
            <v:group style="position:absolute;left:11873;top:4376;width:2;height:691" coordorigin="11873,4376" coordsize="2,691">
              <v:shape style="position:absolute;left:11873;top:4376;width:2;height:691" coordorigin="11873,4376" coordsize="0,691" path="m11873,5067l11873,4376e" filled="f" stroked="t" strokeweight=".72pt" strokecolor="#93A3B3">
                <v:path arrowok="t"/>
              </v:shape>
            </v:group>
            <v:group style="position:absolute;left:13954;top:4671;width:1944;height:2" coordorigin="13954,4671" coordsize="1944,2">
              <v:shape style="position:absolute;left:13954;top:4671;width:1944;height:2" coordorigin="13954,4671" coordsize="1944,0" path="m13954,4671l15898,4671e" filled="f" stroked="t" strokeweight=".72pt" strokecolor="#B8B8BC">
                <v:path arrowok="t"/>
              </v:shape>
            </v:group>
            <v:group style="position:absolute;left:14983;top:4376;width:2;height:605" coordorigin="14983,4376" coordsize="2,605">
              <v:shape style="position:absolute;left:14983;top:4376;width:2;height:605" coordorigin="14983,4376" coordsize="0,605" path="m14983,4981l14983,4376e" filled="f" stroked="t" strokeweight=".72pt" strokecolor="#A8C8D4">
                <v:path arrowok="t"/>
              </v:shape>
            </v:group>
            <v:group style="position:absolute;left:1210;top:5002;width:7517;height:2" coordorigin="1210,5002" coordsize="7517,2">
              <v:shape style="position:absolute;left:1210;top:5002;width:7517;height:2" coordorigin="1210,5002" coordsize="7517,0" path="m1210,5002l8726,5002e" filled="f" stroked="t" strokeweight=".72pt" strokecolor="#646070">
                <v:path arrowok="t"/>
              </v:shape>
            </v:group>
            <v:group style="position:absolute;left:8690;top:4664;width:2;height:403" coordorigin="8690,4664" coordsize="2,403">
              <v:shape style="position:absolute;left:8690;top:4664;width:2;height:403" coordorigin="8690,4664" coordsize="0,403" path="m8690,5067l8690,4664e" filled="f" stroked="t" strokeweight=".72pt" strokecolor="#AF8CA3">
                <v:path arrowok="t"/>
              </v:shape>
            </v:group>
            <v:group style="position:absolute;left:8582;top:5010;width:7315;height:2" coordorigin="8582,5010" coordsize="7315,2">
              <v:shape style="position:absolute;left:8582;top:5010;width:7315;height:2" coordorigin="8582,5010" coordsize="7315,0" path="m8582,5010l15898,5010e" filled="f" stroked="t" strokeweight="1.44pt" strokecolor="#90909C">
                <v:path arrowok="t"/>
              </v:shape>
            </v:group>
            <v:group style="position:absolute;left:9763;top:4635;width:2;height:374" coordorigin="9763,4635" coordsize="2,374">
              <v:shape style="position:absolute;left:9763;top:4635;width:2;height:374" coordorigin="9763,4635" coordsize="0,374" path="m9763,5010l9763,4635e" filled="f" stroked="t" strokeweight=".72pt" strokecolor="#A3A3AC">
                <v:path arrowok="t"/>
              </v:shape>
            </v:group>
            <v:group style="position:absolute;left:12996;top:4578;width:2;height:490" coordorigin="12996,4578" coordsize="2,490">
              <v:shape style="position:absolute;left:12996;top:4578;width:2;height:490" coordorigin="12996,4578" coordsize="0,490" path="m12996,5067l12996,4578e" filled="f" stroked="t" strokeweight=".72pt" strokecolor="#9C909C">
                <v:path arrowok="t"/>
              </v:shape>
            </v:group>
            <v:group style="position:absolute;left:14983;top:4578;width:2;height:490" coordorigin="14983,4578" coordsize="2,490">
              <v:shape style="position:absolute;left:14983;top:4578;width:2;height:490" coordorigin="14983,4578" coordsize="0,490" path="m14983,5067l14983,4578e" filled="f" stroked="t" strokeweight=".72pt" strokecolor="#97AFBF">
                <v:path arrowok="t"/>
              </v:shape>
            </v:group>
            <v:group style="position:absolute;left:2052;top:4995;width:2;height:677" coordorigin="2052,4995" coordsize="2,677">
              <v:shape style="position:absolute;left:2052;top:4995;width:2;height:677" coordorigin="2052,4995" coordsize="0,677" path="m2052,5672l2052,4995e" filled="f" stroked="t" strokeweight=".72pt" strokecolor="#34383F">
                <v:path arrowok="t"/>
              </v:shape>
            </v:group>
            <v:group style="position:absolute;left:4961;top:4995;width:2;height:677" coordorigin="4961,4995" coordsize="2,677">
              <v:shape style="position:absolute;left:4961;top:4995;width:2;height:677" coordorigin="4961,4995" coordsize="0,677" path="m4961,5672l4961,4995e" filled="f" stroked="t" strokeweight=".72pt" strokecolor="#644B77">
                <v:path arrowok="t"/>
              </v:shape>
            </v:group>
            <v:group style="position:absolute;left:6271;top:4995;width:2;height:475" coordorigin="6271,4995" coordsize="2,475">
              <v:shape style="position:absolute;left:6271;top:4995;width:2;height:475" coordorigin="6271,4995" coordsize="0,475" path="m6271,5470l6271,4995e" filled="f" stroked="t" strokeweight=".72pt" strokecolor="#7C6787">
                <v:path arrowok="t"/>
              </v:shape>
            </v:group>
            <v:group style="position:absolute;left:7315;top:4966;width:2;height:648" coordorigin="7315,4966" coordsize="2,648">
              <v:shape style="position:absolute;left:7315;top:4966;width:2;height:648" coordorigin="7315,4966" coordsize="0,648" path="m7315,5614l7315,4966e" filled="f" stroked="t" strokeweight=".72pt" strokecolor="#747487">
                <v:path arrowok="t"/>
              </v:shape>
            </v:group>
            <v:group style="position:absolute;left:8690;top:4909;width:2;height:374" coordorigin="8690,4909" coordsize="2,374">
              <v:shape style="position:absolute;left:8690;top:4909;width:2;height:374" coordorigin="8690,4909" coordsize="0,374" path="m8690,5283l8690,4909e" filled="f" stroked="t" strokeweight=".72pt" strokecolor="#836787">
                <v:path arrowok="t"/>
              </v:shape>
            </v:group>
            <v:group style="position:absolute;left:9763;top:4966;width:2;height:259" coordorigin="9763,4966" coordsize="2,259">
              <v:shape style="position:absolute;left:9763;top:4966;width:2;height:259" coordorigin="9763,4966" coordsize="0,259" path="m9763,5226l9763,4966e" filled="f" stroked="t" strokeweight="1.44pt" strokecolor="#878797">
                <v:path arrowok="t"/>
              </v:shape>
            </v:group>
            <v:group style="position:absolute;left:11866;top:4909;width:2;height:1382" coordorigin="11866,4909" coordsize="2,1382">
              <v:shape style="position:absolute;left:11866;top:4909;width:2;height:1382" coordorigin="11866,4909" coordsize="0,1382" path="m11866,6291l11866,4909e" filled="f" stroked="t" strokeweight="1.44pt" strokecolor="#80838C">
                <v:path arrowok="t"/>
              </v:shape>
            </v:group>
            <v:group style="position:absolute;left:12996;top:4909;width:2;height:374" coordorigin="12996,4909" coordsize="2,374">
              <v:shape style="position:absolute;left:12996;top:4909;width:2;height:374" coordorigin="12996,4909" coordsize="0,374" path="m12996,5283l12996,4909e" filled="f" stroked="t" strokeweight=".72pt" strokecolor="#675470">
                <v:path arrowok="t"/>
              </v:shape>
            </v:group>
            <v:group style="position:absolute;left:14054;top:4909;width:2;height:1382" coordorigin="14054,4909" coordsize="2,1382">
              <v:shape style="position:absolute;left:14054;top:4909;width:2;height:1382" coordorigin="14054,4909" coordsize="0,1382" path="m14054,6291l14054,4909e" filled="f" stroked="t" strokeweight="1.44pt" strokecolor="#83838C">
                <v:path arrowok="t"/>
              </v:shape>
            </v:group>
            <v:group style="position:absolute;left:14983;top:4909;width:2;height:374" coordorigin="14983,4909" coordsize="2,374">
              <v:shape style="position:absolute;left:14983;top:4909;width:2;height:374" coordorigin="14983,4909" coordsize="0,374" path="m14983,5283l14983,4909e" filled="f" stroked="t" strokeweight=".72pt" strokecolor="#54646B">
                <v:path arrowok="t"/>
              </v:shape>
            </v:group>
            <v:group style="position:absolute;left:1210;top:5406;width:5098;height:2" coordorigin="1210,5406" coordsize="5098,2">
              <v:shape style="position:absolute;left:1210;top:5406;width:5098;height:2" coordorigin="1210,5406" coordsize="5098,0" path="m1210,5406l6307,5406e" filled="f" stroked="t" strokeweight=".72pt" strokecolor="#605B70">
                <v:path arrowok="t"/>
              </v:shape>
            </v:group>
            <v:group style="position:absolute;left:1217;top:1021;width:2;height:8122" coordorigin="1217,1021" coordsize="2,8122">
              <v:shape style="position:absolute;left:1217;top:1021;width:2;height:8122" coordorigin="1217,1021" coordsize="0,8122" path="m1217,9142l1217,1021e" filled="f" stroked="t" strokeweight=".72pt" strokecolor="#444857">
                <v:path arrowok="t"/>
              </v:shape>
            </v:group>
            <v:group style="position:absolute;left:6163;top:5406;width:1224;height:2" coordorigin="6163,5406" coordsize="1224,2">
              <v:shape style="position:absolute;left:6163;top:5406;width:1224;height:2" coordorigin="6163,5406" coordsize="1224,0" path="m6163,5406l7387,5406e" filled="f" stroked="t" strokeweight=".72pt" strokecolor="#7C7C90">
                <v:path arrowok="t"/>
              </v:shape>
            </v:group>
            <v:group style="position:absolute;left:7243;top:5413;width:8654;height:2" coordorigin="7243,5413" coordsize="8654,2">
              <v:shape style="position:absolute;left:7243;top:5413;width:8654;height:2" coordorigin="7243,5413" coordsize="8654,0" path="m7243,5413l15898,5413e" filled="f" stroked="t" strokeweight="1.44pt" strokecolor="#9797A3">
                <v:path arrowok="t"/>
              </v:shape>
            </v:group>
            <v:group style="position:absolute;left:9763;top:5211;width:2;height:202" coordorigin="9763,5211" coordsize="2,202">
              <v:shape style="position:absolute;left:9763;top:5211;width:2;height:202" coordorigin="9763,5211" coordsize="0,202" path="m9763,5413l9763,5211e" filled="f" stroked="t" strokeweight=".72pt" strokecolor="#A0A0AC">
                <v:path arrowok="t"/>
              </v:shape>
            </v:group>
            <v:group style="position:absolute;left:12996;top:5154;width:2;height:922" coordorigin="12996,5154" coordsize="2,922">
              <v:shape style="position:absolute;left:12996;top:5154;width:2;height:922" coordorigin="12996,5154" coordsize="0,922" path="m12996,6075l12996,5154e" filled="f" stroked="t" strokeweight=".72pt" strokecolor="#2F384B">
                <v:path arrowok="t"/>
              </v:shape>
            </v:group>
            <v:group style="position:absolute;left:14983;top:5154;width:2;height:720" coordorigin="14983,5154" coordsize="2,720">
              <v:shape style="position:absolute;left:14983;top:5154;width:2;height:720" coordorigin="14983,5154" coordsize="0,720" path="m14983,5874l14983,5154e" filled="f" stroked="t" strokeweight=".72pt" strokecolor="#3F543F">
                <v:path arrowok="t"/>
              </v:shape>
            </v:group>
            <v:group style="position:absolute;left:1210;top:5614;width:3802;height:2" coordorigin="1210,5614" coordsize="3802,2">
              <v:shape style="position:absolute;left:1210;top:5614;width:3802;height:2" coordorigin="1210,5614" coordsize="3802,0" path="m1210,5614l5011,5614e" filled="f" stroked="t" strokeweight="1.44pt" strokecolor="#9C9CA8">
                <v:path arrowok="t"/>
              </v:shape>
            </v:group>
            <v:group style="position:absolute;left:4853;top:5622;width:11045;height:2" coordorigin="4853,5622" coordsize="11045,2">
              <v:shape style="position:absolute;left:4853;top:5622;width:11045;height:2" coordorigin="4853,5622" coordsize="11045,0" path="m4853,5622l15898,5622e" filled="f" stroked="t" strokeweight=".72pt" strokecolor="#5B576B">
                <v:path arrowok="t"/>
              </v:shape>
            </v:group>
            <v:group style="position:absolute;left:6271;top:5312;width:2;height:562" coordorigin="6271,5312" coordsize="2,562">
              <v:shape style="position:absolute;left:6271;top:5312;width:2;height:562" coordorigin="6271,5312" coordsize="0,562" path="m6271,5874l6271,5312e" filled="f" stroked="t" strokeweight="1.44pt" strokecolor="#5B4B7C">
                <v:path arrowok="t"/>
              </v:shape>
            </v:group>
            <v:group style="position:absolute;left:9763;top:5370;width:2;height:245" coordorigin="9763,5370" coordsize="2,245">
              <v:shape style="position:absolute;left:9763;top:5370;width:2;height:245" coordorigin="9763,5370" coordsize="0,245" path="m9763,5614l9763,5370e" filled="f" stroked="t" strokeweight=".72pt" strokecolor="#878797">
                <v:path arrowok="t"/>
              </v:shape>
            </v:group>
            <v:group style="position:absolute;left:1210;top:5823;width:14674;height:2" coordorigin="1210,5823" coordsize="14674,2">
              <v:shape style="position:absolute;left:1210;top:5823;width:14674;height:2" coordorigin="1210,5823" coordsize="14674,0" path="m1210,5823l15883,5823e" filled="f" stroked="t" strokeweight=".72pt" strokecolor="#575767">
                <v:path arrowok="t"/>
              </v:shape>
            </v:group>
            <v:group style="position:absolute;left:4961;top:5528;width:2;height:1584" coordorigin="4961,5528" coordsize="2,1584">
              <v:shape style="position:absolute;left:4961;top:5528;width:2;height:1584" coordorigin="4961,5528" coordsize="0,1584" path="m4961,7112l4961,5528e" filled="f" stroked="t" strokeweight=".72pt" strokecolor="#383F54">
                <v:path arrowok="t"/>
              </v:shape>
            </v:group>
            <v:group style="position:absolute;left:7315;top:5586;width:2;height:230" coordorigin="7315,5586" coordsize="2,230">
              <v:shape style="position:absolute;left:7315;top:5586;width:2;height:230" coordorigin="7315,5586" coordsize="0,230" path="m7315,5816l7315,5586e" filled="f" stroked="t" strokeweight=".72pt" strokecolor="#606074">
                <v:path arrowok="t"/>
              </v:shape>
            </v:group>
            <v:group style="position:absolute;left:8690;top:5528;width:2;height:1584" coordorigin="8690,5528" coordsize="2,1584">
              <v:shape style="position:absolute;left:8690;top:5528;width:2;height:1584" coordorigin="8690,5528" coordsize="0,1584" path="m8690,7112l8690,5528e" filled="f" stroked="t" strokeweight="1.44pt" strokecolor="#383F54">
                <v:path arrowok="t"/>
              </v:shape>
            </v:group>
            <v:group style="position:absolute;left:9763;top:5586;width:2;height:230" coordorigin="9763,5586" coordsize="2,230">
              <v:shape style="position:absolute;left:9763;top:5586;width:2;height:230" coordorigin="9763,5586" coordsize="0,230" path="m9763,5816l9763,5586e" filled="f" stroked="t" strokeweight=".72pt" strokecolor="#5B5B70">
                <v:path arrowok="t"/>
              </v:shape>
            </v:group>
            <v:group style="position:absolute;left:1210;top:6025;width:3802;height:2" coordorigin="1210,6025" coordsize="3802,2">
              <v:shape style="position:absolute;left:1210;top:6025;width:3802;height:2" coordorigin="1210,6025" coordsize="3802,0" path="m1210,6025l5011,6025e" filled="f" stroked="t" strokeweight=".72pt" strokecolor="#777783">
                <v:path arrowok="t"/>
              </v:shape>
            </v:group>
            <v:group style="position:absolute;left:4853;top:6032;width:11030;height:2" coordorigin="4853,6032" coordsize="11030,2">
              <v:shape style="position:absolute;left:4853;top:6032;width:11030;height:2" coordorigin="4853,6032" coordsize="11030,0" path="m4853,6032l15883,6032e" filled="f" stroked="t" strokeweight="1.44pt" strokecolor="#A09CA3">
                <v:path arrowok="t"/>
              </v:shape>
            </v:group>
            <v:group style="position:absolute;left:6271;top:5730;width:2;height:562" coordorigin="6271,5730" coordsize="2,562">
              <v:shape style="position:absolute;left:6271;top:5730;width:2;height:562" coordorigin="6271,5730" coordsize="0,562" path="m6271,6291l6271,5730e" filled="f" stroked="t" strokeweight="1.44pt" strokecolor="#4F3454">
                <v:path arrowok="t"/>
              </v:shape>
            </v:group>
            <v:group style="position:absolute;left:7315;top:5787;width:2;height:1483" coordorigin="7315,5787" coordsize="2,1483">
              <v:shape style="position:absolute;left:7315;top:5787;width:2;height:1483" coordorigin="7315,5787" coordsize="0,1483" path="m7315,7270l7315,5787e" filled="f" stroked="t" strokeweight=".72pt" strokecolor="#777483">
                <v:path arrowok="t"/>
              </v:shape>
            </v:group>
            <v:group style="position:absolute;left:9763;top:5787;width:2;height:446" coordorigin="9763,5787" coordsize="2,446">
              <v:shape style="position:absolute;left:9763;top:5787;width:2;height:446" coordorigin="9763,5787" coordsize="0,446" path="m9763,6234l9763,5787e" filled="f" stroked="t" strokeweight=".72pt" strokecolor="#807C87">
                <v:path arrowok="t"/>
              </v:shape>
            </v:group>
            <v:group style="position:absolute;left:14976;top:5730;width:2;height:346" coordorigin="14976,5730" coordsize="2,346">
              <v:shape style="position:absolute;left:14976;top:5730;width:2;height:346" coordorigin="14976,5730" coordsize="0,346" path="m14976,6075l14976,5730e" filled="f" stroked="t" strokeweight=".72pt" strokecolor="#747C70">
                <v:path arrowok="t"/>
              </v:shape>
            </v:group>
            <v:group style="position:absolute;left:1210;top:6241;width:893;height:2" coordorigin="1210,6241" coordsize="893,2">
              <v:shape style="position:absolute;left:1210;top:6241;width:893;height:2" coordorigin="1210,6241" coordsize="893,0" path="m1210,6241l2102,6241e" filled="f" stroked="t" strokeweight=".72pt" strokecolor="#8C8C93">
                <v:path arrowok="t"/>
              </v:shape>
            </v:group>
            <v:group style="position:absolute;left:2045;top:5931;width:2;height:360" coordorigin="2045,5931" coordsize="2,360">
              <v:shape style="position:absolute;left:2045;top:5931;width:2;height:360" coordorigin="2045,5931" coordsize="0,360" path="m2045,6291l2045,5931e" filled="f" stroked="t" strokeweight="1.44pt" strokecolor="#708087">
                <v:path arrowok="t"/>
              </v:shape>
            </v:group>
            <v:group style="position:absolute;left:1944;top:6241;width:3067;height:2" coordorigin="1944,6241" coordsize="3067,2">
              <v:shape style="position:absolute;left:1944;top:6241;width:3067;height:2" coordorigin="1944,6241" coordsize="3067,0" path="m1944,6241l5011,6241e" filled="f" stroked="t" strokeweight=".72pt" strokecolor="#747480">
                <v:path arrowok="t"/>
              </v:shape>
            </v:group>
            <v:group style="position:absolute;left:4853;top:6241;width:11030;height:2" coordorigin="4853,6241" coordsize="11030,2">
              <v:shape style="position:absolute;left:4853;top:6241;width:11030;height:2" coordorigin="4853,6241" coordsize="11030,0" path="m4853,6241l15883,6241e" filled="f" stroked="t" strokeweight=".72pt" strokecolor="#545464">
                <v:path arrowok="t"/>
              </v:shape>
            </v:group>
            <v:group style="position:absolute;left:12996;top:5931;width:2;height:360" coordorigin="12996,5931" coordsize="2,360">
              <v:shape style="position:absolute;left:12996;top:5931;width:2;height:360" coordorigin="12996,5931" coordsize="0,360" path="m12996,6291l12996,5931e" filled="f" stroked="t" strokeweight=".72pt" strokecolor="#2B606B">
                <v:path arrowok="t"/>
              </v:shape>
            </v:group>
            <v:group style="position:absolute;left:14976;top:5931;width:2;height:2419" coordorigin="14976,5931" coordsize="2,2419">
              <v:shape style="position:absolute;left:14976;top:5931;width:2;height:2419" coordorigin="14976,5931" coordsize="0,2419" path="m14976,8350l14976,5931e" filled="f" stroked="t" strokeweight="1.44pt" strokecolor="#838790">
                <v:path arrowok="t"/>
              </v:shape>
            </v:group>
            <v:group style="position:absolute;left:15876;top:5931;width:2;height:3211" coordorigin="15876,5931" coordsize="2,3211">
              <v:shape style="position:absolute;left:15876;top:5931;width:2;height:3211" coordorigin="15876,5931" coordsize="0,3211" path="m15876,9142l15876,5931e" filled="f" stroked="t" strokeweight=".72pt" strokecolor="#3F2B3F">
                <v:path arrowok="t"/>
              </v:shape>
            </v:group>
            <v:group style="position:absolute;left:1210;top:6442;width:6178;height:2" coordorigin="1210,6442" coordsize="6178,2">
              <v:shape style="position:absolute;left:1210;top:6442;width:6178;height:2" coordorigin="1210,6442" coordsize="6178,0" path="m1210,6442l7387,6442e" filled="f" stroked="t" strokeweight=".72pt" strokecolor="#646470">
                <v:path arrowok="t"/>
              </v:shape>
            </v:group>
            <v:group style="position:absolute;left:6271;top:6147;width:2;height:1800" coordorigin="6271,6147" coordsize="2,1800">
              <v:shape style="position:absolute;left:6271;top:6147;width:2;height:1800" coordorigin="6271,6147" coordsize="0,1800" path="m6271,7947l6271,6147e" filled="f" stroked="t" strokeweight="1.44pt" strokecolor="#383F3F">
                <v:path arrowok="t"/>
              </v:shape>
            </v:group>
            <v:group style="position:absolute;left:7243;top:6442;width:8640;height:2" coordorigin="7243,6442" coordsize="8640,2">
              <v:shape style="position:absolute;left:7243;top:6442;width:8640;height:2" coordorigin="7243,6442" coordsize="8640,0" path="m7243,6442l15883,6442e" filled="f" stroked="t" strokeweight=".72pt" strokecolor="#777787">
                <v:path arrowok="t"/>
              </v:shape>
            </v:group>
            <v:group style="position:absolute;left:9763;top:6205;width:2;height:850" coordorigin="9763,6205" coordsize="2,850">
              <v:shape style="position:absolute;left:9763;top:6205;width:2;height:850" coordorigin="9763,6205" coordsize="0,850" path="m9763,7054l9763,6205e" filled="f" stroked="t" strokeweight=".72pt" strokecolor="#676777">
                <v:path arrowok="t"/>
              </v:shape>
            </v:group>
            <v:group style="position:absolute;left:11858;top:6147;width:2;height:562" coordorigin="11858,6147" coordsize="2,562">
              <v:shape style="position:absolute;left:11858;top:6147;width:2;height:562" coordorigin="11858,6147" coordsize="0,562" path="m11858,6709l11858,6147e" filled="f" stroked="t" strokeweight=".72pt" strokecolor="#7C6070">
                <v:path arrowok="t"/>
              </v:shape>
            </v:group>
            <v:group style="position:absolute;left:12996;top:6147;width:2;height:346" coordorigin="12996,6147" coordsize="2,346">
              <v:shape style="position:absolute;left:12996;top:6147;width:2;height:346" coordorigin="12996,6147" coordsize="0,346" path="m12996,6493l12996,6147e" filled="f" stroked="t" strokeweight=".72pt" strokecolor="#3B7483">
                <v:path arrowok="t"/>
              </v:shape>
            </v:group>
            <v:group style="position:absolute;left:14047;top:6147;width:2;height:2203" coordorigin="14047,6147" coordsize="2,2203">
              <v:shape style="position:absolute;left:14047;top:6147;width:2;height:2203" coordorigin="14047,6147" coordsize="0,2203" path="m14047,8350l14047,6147e" filled="f" stroked="t" strokeweight=".72pt" strokecolor="#5B3B57">
                <v:path arrowok="t"/>
              </v:shape>
            </v:group>
            <v:group style="position:absolute;left:1210;top:6651;width:3802;height:2" coordorigin="1210,6651" coordsize="3802,2">
              <v:shape style="position:absolute;left:1210;top:6651;width:3802;height:2" coordorigin="1210,6651" coordsize="3802,0" path="m1210,6651l5011,6651e" filled="f" stroked="t" strokeweight="1.44pt" strokecolor="#A0A0AC">
                <v:path arrowok="t"/>
              </v:shape>
            </v:group>
            <v:group style="position:absolute;left:4853;top:6658;width:11030;height:2" coordorigin="4853,6658" coordsize="11030,2">
              <v:shape style="position:absolute;left:4853;top:6658;width:11030;height:2" coordorigin="4853,6658" coordsize="11030,0" path="m4853,6658l15883,6658e" filled="f" stroked="t" strokeweight=".72pt" strokecolor="#707080">
                <v:path arrowok="t"/>
              </v:shape>
            </v:group>
            <v:group style="position:absolute;left:12989;top:6349;width:2;height:2218" coordorigin="12989,6349" coordsize="2,2218">
              <v:shape style="position:absolute;left:12989;top:6349;width:2;height:2218" coordorigin="12989,6349" coordsize="0,2218" path="m12989,8566l12989,6349e" filled="f" stroked="t" strokeweight="1.44pt" strokecolor="#7C8087">
                <v:path arrowok="t"/>
              </v:shape>
            </v:group>
            <v:group style="position:absolute;left:1210;top:6860;width:14674;height:2" coordorigin="1210,6860" coordsize="14674,2">
              <v:shape style="position:absolute;left:1210;top:6860;width:14674;height:2" coordorigin="1210,6860" coordsize="14674,0" path="m1210,6860l15883,6860e" filled="f" stroked="t" strokeweight=".72pt" strokecolor="#4B4B5B">
                <v:path arrowok="t"/>
              </v:shape>
            </v:group>
            <v:group style="position:absolute;left:2045;top:6565;width:2;height:346" coordorigin="2045,6565" coordsize="2,346">
              <v:shape style="position:absolute;left:2045;top:6565;width:2;height:346" coordorigin="2045,6565" coordsize="0,346" path="m2045,6910l2045,6565e" filled="f" stroked="t" strokeweight="1.44pt" strokecolor="#838790">
                <v:path arrowok="t"/>
              </v:shape>
            </v:group>
            <v:group style="position:absolute;left:11858;top:6565;width:2;height:1786" coordorigin="11858,6565" coordsize="2,1786">
              <v:shape style="position:absolute;left:11858;top:6565;width:2;height:1786" coordorigin="11858,6565" coordsize="0,1786" path="m11858,8350l11858,6565e" filled="f" stroked="t" strokeweight=".72pt" strokecolor="#604460">
                <v:path arrowok="t"/>
              </v:shape>
            </v:group>
            <v:group style="position:absolute;left:1210;top:7069;width:14674;height:2" coordorigin="1210,7069" coordsize="14674,2">
              <v:shape style="position:absolute;left:1210;top:7069;width:14674;height:2" coordorigin="1210,7069" coordsize="14674,0" path="m1210,7069l15883,7069e" filled="f" stroked="t" strokeweight="1.44pt" strokecolor="#8C8C93">
                <v:path arrowok="t"/>
              </v:shape>
            </v:group>
            <v:group style="position:absolute;left:15876;top:6766;width:2;height:979" coordorigin="15876,6766" coordsize="2,979">
              <v:shape style="position:absolute;left:15876;top:6766;width:2;height:979" coordorigin="15876,6766" coordsize="0,979" path="m15876,7746l15876,6766e" filled="f" stroked="t" strokeweight=".72pt" strokecolor="#231838">
                <v:path arrowok="t"/>
              </v:shape>
            </v:group>
            <v:group style="position:absolute;left:1210;top:7270;width:1195;height:2" coordorigin="1210,7270" coordsize="1195,2">
              <v:shape style="position:absolute;left:1210;top:7270;width:1195;height:2" coordorigin="1210,7270" coordsize="1195,0" path="m1210,7270l2405,7270e" filled="f" stroked="t" strokeweight="1.44pt" strokecolor="#909097">
                <v:path arrowok="t"/>
              </v:shape>
            </v:group>
            <v:group style="position:absolute;left:2045;top:6968;width:2;height:360" coordorigin="2045,6968" coordsize="2,360">
              <v:shape style="position:absolute;left:2045;top:6968;width:2;height:360" coordorigin="2045,6968" coordsize="0,360" path="m2045,7328l2045,6968e" filled="f" stroked="t" strokeweight="1.44pt" strokecolor="#878390">
                <v:path arrowok="t"/>
              </v:shape>
            </v:group>
            <v:group style="position:absolute;left:1944;top:7278;width:3067;height:2" coordorigin="1944,7278" coordsize="3067,2">
              <v:shape style="position:absolute;left:1944;top:7278;width:3067;height:2" coordorigin="1944,7278" coordsize="3067,0" path="m1944,7278l5011,7278e" filled="f" stroked="t" strokeweight=".72pt" strokecolor="#70707C">
                <v:path arrowok="t"/>
              </v:shape>
            </v:group>
            <v:group style="position:absolute;left:4961;top:6968;width:2;height:360" coordorigin="4961,6968" coordsize="2,360">
              <v:shape style="position:absolute;left:4961;top:6968;width:2;height:360" coordorigin="4961,6968" coordsize="0,360" path="m4961,7328l4961,6968e" filled="f" stroked="t" strokeweight=".72pt" strokecolor="#4F6048">
                <v:path arrowok="t"/>
              </v:shape>
            </v:group>
            <v:group style="position:absolute;left:4853;top:7278;width:11030;height:2" coordorigin="4853,7278" coordsize="11030,2">
              <v:shape style="position:absolute;left:4853;top:7278;width:11030;height:2" coordorigin="4853,7278" coordsize="11030,0" path="m4853,7278l15883,7278e" filled="f" stroked="t" strokeweight=".72pt" strokecolor="#4B4854">
                <v:path arrowok="t"/>
              </v:shape>
            </v:group>
            <v:group style="position:absolute;left:8690;top:6896;width:2;height:432" coordorigin="8690,6896" coordsize="2,432">
              <v:shape style="position:absolute;left:8690;top:6896;width:2;height:432" coordorigin="8690,6896" coordsize="0,432" path="m8690,7328l8690,6896e" filled="f" stroked="t" strokeweight="1.44pt" strokecolor="#48573F">
                <v:path arrowok="t"/>
              </v:shape>
            </v:group>
            <v:group style="position:absolute;left:9763;top:7026;width:2;height:245" coordorigin="9763,7026" coordsize="2,245">
              <v:shape style="position:absolute;left:9763;top:7026;width:2;height:245" coordorigin="9763,7026" coordsize="0,245" path="m9763,7270l9763,7026e" filled="f" stroked="t" strokeweight=".72pt" strokecolor="#7C7C83">
                <v:path arrowok="t"/>
              </v:shape>
            </v:group>
            <v:group style="position:absolute;left:1210;top:7479;width:14674;height:2" coordorigin="1210,7479" coordsize="14674,2">
              <v:shape style="position:absolute;left:1210;top:7479;width:14674;height:2" coordorigin="1210,7479" coordsize="14674,0" path="m1210,7479l15883,7479e" filled="f" stroked="t" strokeweight=".72pt" strokecolor="#545460">
                <v:path arrowok="t"/>
              </v:shape>
            </v:group>
            <v:group style="position:absolute;left:1217;top:1021;width:2;height:8122" coordorigin="1217,1021" coordsize="2,8122">
              <v:shape style="position:absolute;left:1217;top:1021;width:2;height:8122" coordorigin="1217,1021" coordsize="0,8122" path="m1217,9142l1217,1021e" filled="f" stroked="t" strokeweight=".72pt" strokecolor="#484857">
                <v:path arrowok="t"/>
              </v:shape>
            </v:group>
            <v:group style="position:absolute;left:4954;top:7184;width:2;height:562" coordorigin="4954,7184" coordsize="2,562">
              <v:shape style="position:absolute;left:4954;top:7184;width:2;height:562" coordorigin="4954,7184" coordsize="0,562" path="m4954,7746l4954,7184e" filled="f" stroked="t" strokeweight=".72pt" strokecolor="#5B706B">
                <v:path arrowok="t"/>
              </v:shape>
            </v:group>
            <v:group style="position:absolute;left:7315;top:7242;width:2;height:230" coordorigin="7315,7242" coordsize="2,230">
              <v:shape style="position:absolute;left:7315;top:7242;width:2;height:230" coordorigin="7315,7242" coordsize="0,230" path="m7315,7472l7315,7242e" filled="f" stroked="t" strokeweight=".72pt" strokecolor="#575764">
                <v:path arrowok="t"/>
              </v:shape>
            </v:group>
            <v:group style="position:absolute;left:8683;top:4664;width:2;height:4478" coordorigin="8683,4664" coordsize="2,4478">
              <v:shape style="position:absolute;left:8683;top:4664;width:2;height:4478" coordorigin="8683,4664" coordsize="0,4478" path="m8683,9142l8683,4664e" filled="f" stroked="t" strokeweight="1.44pt" strokecolor="#606774">
                <v:path arrowok="t"/>
              </v:shape>
            </v:group>
            <v:group style="position:absolute;left:9763;top:7242;width:2;height:230" coordorigin="9763,7242" coordsize="2,230">
              <v:shape style="position:absolute;left:9763;top:7242;width:2;height:230" coordorigin="9763,7242" coordsize="0,230" path="m9763,7472l9763,7242e" filled="f" stroked="t" strokeweight=".72pt" strokecolor="#575460">
                <v:path arrowok="t"/>
              </v:shape>
            </v:group>
            <v:group style="position:absolute;left:1210;top:7688;width:14674;height:2" coordorigin="1210,7688" coordsize="14674,2">
              <v:shape style="position:absolute;left:1210;top:7688;width:14674;height:2" coordorigin="1210,7688" coordsize="14674,0" path="m1210,7688l15883,7688e" filled="f" stroked="t" strokeweight="1.44pt" strokecolor="#A3A0AC">
                <v:path arrowok="t"/>
              </v:shape>
            </v:group>
            <v:group style="position:absolute;left:1210;top:7386;width:2;height:1598" coordorigin="1210,7386" coordsize="2,1598">
              <v:shape style="position:absolute;left:1210;top:7386;width:2;height:1598" coordorigin="1210,7386" coordsize="0,1598" path="m1210,8984l1210,7386e" filled="f" stroked="t" strokeweight="1.44pt" strokecolor="#606777">
                <v:path arrowok="t"/>
              </v:shape>
            </v:group>
            <v:group style="position:absolute;left:2045;top:7386;width:2;height:475" coordorigin="2045,7386" coordsize="2,475">
              <v:shape style="position:absolute;left:2045;top:7386;width:2;height:475" coordorigin="2045,7386" coordsize="0,475" path="m2045,7861l2045,7386e" filled="f" stroked="t" strokeweight="1.44pt" strokecolor="#808090">
                <v:path arrowok="t"/>
              </v:shape>
            </v:group>
            <v:group style="position:absolute;left:7315;top:7443;width:2;height:648" coordorigin="7315,7443" coordsize="2,648">
              <v:shape style="position:absolute;left:7315;top:7443;width:2;height:648" coordorigin="7315,7443" coordsize="0,648" path="m7315,8091l7315,7443e" filled="f" stroked="t" strokeweight=".72pt" strokecolor="#90909C">
                <v:path arrowok="t"/>
              </v:shape>
            </v:group>
            <v:group style="position:absolute;left:9763;top:7443;width:2;height:648" coordorigin="9763,7443" coordsize="2,648">
              <v:shape style="position:absolute;left:9763;top:7443;width:2;height:648" coordorigin="9763,7443" coordsize="0,648" path="m9763,8091l9763,7443e" filled="f" stroked="t" strokeweight=".72pt" strokecolor="#878793">
                <v:path arrowok="t"/>
              </v:shape>
            </v:group>
            <v:group style="position:absolute;left:1210;top:7897;width:3802;height:2" coordorigin="1210,7897" coordsize="3802,2">
              <v:shape style="position:absolute;left:1210;top:7897;width:3802;height:2" coordorigin="1210,7897" coordsize="3802,0" path="m1210,7897l5011,7897e" filled="f" stroked="t" strokeweight=".72pt" strokecolor="#575460">
                <v:path arrowok="t"/>
              </v:shape>
            </v:group>
            <v:group style="position:absolute;left:4961;top:7587;width:2;height:360" coordorigin="4961,7587" coordsize="2,360">
              <v:shape style="position:absolute;left:4961;top:7587;width:2;height:360" coordorigin="4961,7587" coordsize="0,360" path="m4961,7947l4961,7587e" filled="f" stroked="t" strokeweight=".72pt" strokecolor="#2B6B70">
                <v:path arrowok="t"/>
              </v:shape>
            </v:group>
            <v:group style="position:absolute;left:4853;top:7897;width:9259;height:2" coordorigin="4853,7897" coordsize="9259,2">
              <v:shape style="position:absolute;left:4853;top:7897;width:9259;height:2" coordorigin="4853,7897" coordsize="9259,0" path="m4853,7897l14112,7897e" filled="f" stroked="t" strokeweight=".72pt" strokecolor="#777783">
                <v:path arrowok="t"/>
              </v:shape>
            </v:group>
            <v:group style="position:absolute;left:8690;top:7587;width:2;height:562" coordorigin="8690,7587" coordsize="2,562">
              <v:shape style="position:absolute;left:8690;top:7587;width:2;height:562" coordorigin="8690,7587" coordsize="0,562" path="m8690,8149l8690,7587e" filled="f" stroked="t" strokeweight="1.44pt" strokecolor="#2B6464">
                <v:path arrowok="t"/>
              </v:shape>
            </v:group>
            <v:group style="position:absolute;left:13954;top:7897;width:1930;height:2" coordorigin="13954,7897" coordsize="1930,2">
              <v:shape style="position:absolute;left:13954;top:7897;width:1930;height:2" coordorigin="13954,7897" coordsize="1930,0" path="m13954,7897l15883,7897e" filled="f" stroked="t" strokeweight=".72pt" strokecolor="#60606B">
                <v:path arrowok="t"/>
              </v:shape>
            </v:group>
            <v:group style="position:absolute;left:1195;top:8098;width:907;height:2" coordorigin="1195,8098" coordsize="907,2">
              <v:shape style="position:absolute;left:1195;top:8098;width:907;height:2" coordorigin="1195,8098" coordsize="907,0" path="m1195,8098l2102,8098e" filled="f" stroked="t" strokeweight=".72pt" strokecolor="#777787">
                <v:path arrowok="t"/>
              </v:shape>
            </v:group>
            <v:group style="position:absolute;left:2038;top:7803;width:2;height:346" coordorigin="2038,7803" coordsize="2,346">
              <v:shape style="position:absolute;left:2038;top:7803;width:2;height:346" coordorigin="2038,7803" coordsize="0,346" path="m2038,8149l2038,7803e" filled="f" stroked="t" strokeweight=".72pt" strokecolor="#806077">
                <v:path arrowok="t"/>
              </v:shape>
            </v:group>
            <v:group style="position:absolute;left:1944;top:8098;width:3067;height:2" coordorigin="1944,8098" coordsize="3067,2">
              <v:shape style="position:absolute;left:1944;top:8098;width:3067;height:2" coordorigin="1944,8098" coordsize="3067,0" path="m1944,8098l5011,8098e" filled="f" stroked="t" strokeweight=".72pt" strokecolor="#9797A3">
                <v:path arrowok="t"/>
              </v:shape>
            </v:group>
            <v:group style="position:absolute;left:4954;top:7803;width:2;height:346" coordorigin="4954,7803" coordsize="2,346">
              <v:shape style="position:absolute;left:4954;top:7803;width:2;height:346" coordorigin="4954,7803" coordsize="0,346" path="m4954,8149l4954,7803e" filled="f" stroked="t" strokeweight=".72pt" strokecolor="#577C80">
                <v:path arrowok="t"/>
              </v:shape>
            </v:group>
            <v:group style="position:absolute;left:4853;top:8106;width:5731;height:2" coordorigin="4853,8106" coordsize="5731,2">
              <v:shape style="position:absolute;left:4853;top:8106;width:5731;height:2" coordorigin="4853,8106" coordsize="5731,0" path="m4853,8106l10584,8106e" filled="f" stroked="t" strokeweight="1.44pt" strokecolor="#ACACB8">
                <v:path arrowok="t"/>
              </v:shape>
            </v:group>
            <v:group style="position:absolute;left:6271;top:7803;width:2;height:547" coordorigin="6271,7803" coordsize="2,547">
              <v:shape style="position:absolute;left:6271;top:7803;width:2;height:547" coordorigin="6271,7803" coordsize="0,547" path="m6271,8350l6271,7803e" filled="f" stroked="t" strokeweight="1.44pt" strokecolor="#386060">
                <v:path arrowok="t"/>
              </v:shape>
            </v:group>
            <v:group style="position:absolute;left:10469;top:8098;width:3643;height:2" coordorigin="10469,8098" coordsize="3643,2">
              <v:shape style="position:absolute;left:10469;top:8098;width:3643;height:2" coordorigin="10469,8098" coordsize="3643,0" path="m10469,8098l14112,8098e" filled="f" stroked="t" strokeweight=".72pt" strokecolor="#90909C">
                <v:path arrowok="t"/>
              </v:shape>
            </v:group>
            <v:group style="position:absolute;left:13954;top:8098;width:1930;height:2" coordorigin="13954,8098" coordsize="1930,2">
              <v:shape style="position:absolute;left:13954;top:8098;width:1930;height:2" coordorigin="13954,8098" coordsize="1930,0" path="m13954,8098l15883,8098e" filled="f" stroked="t" strokeweight=".72pt" strokecolor="#747480">
                <v:path arrowok="t"/>
              </v:shape>
            </v:group>
            <v:group style="position:absolute;left:1195;top:8307;width:14688;height:2" coordorigin="1195,8307" coordsize="14688,2">
              <v:shape style="position:absolute;left:1195;top:8307;width:14688;height:2" coordorigin="1195,8307" coordsize="14688,0" path="m1195,8307l15883,8307e" filled="f" stroked="t" strokeweight="1.44pt" strokecolor="#ACA8B8">
                <v:path arrowok="t"/>
              </v:shape>
            </v:group>
            <v:group style="position:absolute;left:4954;top:7990;width:2;height:792" coordorigin="4954,7990" coordsize="2,792">
              <v:shape style="position:absolute;left:4954;top:7990;width:2;height:792" coordorigin="4954,7990" coordsize="0,792" path="m4954,8782l4954,7990e" filled="f" stroked="t" strokeweight="1.44pt" strokecolor="#808090">
                <v:path arrowok="t"/>
              </v:shape>
            </v:group>
            <v:group style="position:absolute;left:7315;top:8048;width:2;height:878" coordorigin="7315,8048" coordsize="2,878">
              <v:shape style="position:absolute;left:7315;top:8048;width:2;height:878" coordorigin="7315,8048" coordsize="0,878" path="m7315,8926l7315,8048e" filled="f" stroked="t" strokeweight=".72pt" strokecolor="#AFAFBF">
                <v:path arrowok="t"/>
              </v:shape>
            </v:group>
            <v:group style="position:absolute;left:9763;top:8048;width:2;height:878" coordorigin="9763,8048" coordsize="2,878">
              <v:shape style="position:absolute;left:9763;top:8048;width:2;height:878" coordorigin="9763,8048" coordsize="0,878" path="m9763,8926l9763,8048e" filled="f" stroked="t" strokeweight=".72pt" strokecolor="#ACACBC">
                <v:path arrowok="t"/>
              </v:shape>
            </v:group>
            <v:group style="position:absolute;left:1195;top:8516;width:907;height:2" coordorigin="1195,8516" coordsize="907,2">
              <v:shape style="position:absolute;left:1195;top:8516;width:907;height:2" coordorigin="1195,8516" coordsize="907,0" path="m1195,8516l2102,8516e" filled="f" stroked="t" strokeweight=".72pt" strokecolor="#4F4F5B">
                <v:path arrowok="t"/>
              </v:shape>
            </v:group>
            <v:group style="position:absolute;left:2038;top:8206;width:2;height:360" coordorigin="2038,8206" coordsize="2,360">
              <v:shape style="position:absolute;left:2038;top:8206;width:2;height:360" coordorigin="2038,8206" coordsize="0,360" path="m2038,8566l2038,8206e" filled="f" stroked="t" strokeweight=".72pt" strokecolor="#543B60">
                <v:path arrowok="t"/>
              </v:shape>
            </v:group>
            <v:group style="position:absolute;left:1944;top:8516;width:3067;height:2" coordorigin="1944,8516" coordsize="3067,2">
              <v:shape style="position:absolute;left:1944;top:8516;width:3067;height:2" coordorigin="1944,8516" coordsize="3067,0" path="m1944,8516l5011,8516e" filled="f" stroked="t" strokeweight=".72pt" strokecolor="#808090">
                <v:path arrowok="t"/>
              </v:shape>
            </v:group>
            <v:group style="position:absolute;left:4853;top:8516;width:9259;height:2" coordorigin="4853,8516" coordsize="9259,2">
              <v:shape style="position:absolute;left:4853;top:8516;width:9259;height:2" coordorigin="4853,8516" coordsize="9259,0" path="m4853,8516l14112,8516e" filled="f" stroked="t" strokeweight=".72pt" strokecolor="#9393A3">
                <v:path arrowok="t"/>
              </v:shape>
            </v:group>
            <v:group style="position:absolute;left:6264;top:8206;width:2;height:864" coordorigin="6264,8206" coordsize="2,864">
              <v:shape style="position:absolute;left:6264;top:8206;width:2;height:864" coordorigin="6264,8206" coordsize="0,864" path="m6264,9070l6264,8206e" filled="f" stroked="t" strokeweight="2.16pt" strokecolor="#808390">
                <v:path arrowok="t"/>
              </v:shape>
            </v:group>
            <v:group style="position:absolute;left:11858;top:8206;width:2;height:778" coordorigin="11858,8206" coordsize="2,778">
              <v:shape style="position:absolute;left:11858;top:8206;width:2;height:778" coordorigin="11858,8206" coordsize="0,778" path="m11858,8984l11858,8206e" filled="f" stroked="t" strokeweight=".72pt" strokecolor="#38343B">
                <v:path arrowok="t"/>
              </v:shape>
            </v:group>
            <v:group style="position:absolute;left:14047;top:8206;width:2;height:778" coordorigin="14047,8206" coordsize="2,778">
              <v:shape style="position:absolute;left:14047;top:8206;width:2;height:778" coordorigin="14047,8206" coordsize="0,778" path="m14047,8984l14047,8206e" filled="f" stroked="t" strokeweight=".72pt" strokecolor="#3B3F3F">
                <v:path arrowok="t"/>
              </v:shape>
            </v:group>
            <v:group style="position:absolute;left:13954;top:8516;width:1930;height:2" coordorigin="13954,8516" coordsize="1930,2">
              <v:shape style="position:absolute;left:13954;top:8516;width:1930;height:2" coordorigin="13954,8516" coordsize="1930,0" path="m13954,8516l15883,8516e" filled="f" stroked="t" strokeweight=".72pt" strokecolor="#7C7787">
                <v:path arrowok="t"/>
              </v:shape>
            </v:group>
            <v:group style="position:absolute;left:14976;top:8206;width:2;height:360" coordorigin="14976,8206" coordsize="2,360">
              <v:shape style="position:absolute;left:14976;top:8206;width:2;height:360" coordorigin="14976,8206" coordsize="0,360" path="m14976,8566l14976,8206e" filled="f" stroked="t" strokeweight=".72pt" strokecolor="#707087">
                <v:path arrowok="t"/>
              </v:shape>
            </v:group>
            <v:group style="position:absolute;left:1195;top:8725;width:11851;height:2" coordorigin="1195,8725" coordsize="11851,2">
              <v:shape style="position:absolute;left:1195;top:8725;width:11851;height:2" coordorigin="1195,8725" coordsize="11851,0" path="m1195,8725l13046,8725e" filled="f" stroked="t" strokeweight="1.44pt" strokecolor="#AFACBC">
                <v:path arrowok="t"/>
              </v:shape>
            </v:group>
            <v:group style="position:absolute;left:8683;top:8235;width:2;height:806" coordorigin="8683,8235" coordsize="2,806">
              <v:shape style="position:absolute;left:8683;top:8235;width:2;height:806" coordorigin="8683,8235" coordsize="0,806" path="m8683,9042l8683,8235e" filled="f" stroked="t" strokeweight="2.16pt" strokecolor="#838390">
                <v:path arrowok="t"/>
              </v:shape>
            </v:group>
            <v:group style="position:absolute;left:12982;top:8422;width:2;height:562" coordorigin="12982,8422" coordsize="2,562">
              <v:shape style="position:absolute;left:12982;top:8422;width:2;height:562" coordorigin="12982,8422" coordsize="0,562" path="m12982,8984l12982,8422e" filled="f" stroked="t" strokeweight=".72pt" strokecolor="#575474">
                <v:path arrowok="t"/>
              </v:shape>
            </v:group>
            <v:group style="position:absolute;left:12888;top:8718;width:1224;height:2" coordorigin="12888,8718" coordsize="1224,2">
              <v:shape style="position:absolute;left:12888;top:8718;width:1224;height:2" coordorigin="12888,8718" coordsize="1224,0" path="m12888,8718l14112,8718e" filled="f" stroked="t" strokeweight=".72pt" strokecolor="#878390">
                <v:path arrowok="t"/>
              </v:shape>
            </v:group>
            <v:group style="position:absolute;left:13954;top:8718;width:1930;height:2" coordorigin="13954,8718" coordsize="1930,2">
              <v:shape style="position:absolute;left:13954;top:8718;width:1930;height:2" coordorigin="13954,8718" coordsize="1930,0" path="m13954,8718l15883,8718e" filled="f" stroked="t" strokeweight=".72pt" strokecolor="#706B77">
                <v:path arrowok="t"/>
              </v:shape>
            </v:group>
            <v:group style="position:absolute;left:14969;top:8422;width:2;height:562" coordorigin="14969,8422" coordsize="2,562">
              <v:shape style="position:absolute;left:14969;top:8422;width:2;height:562" coordorigin="14969,8422" coordsize="0,562" path="m14969,8984l14969,8422e" filled="f" stroked="t" strokeweight=".72pt" strokecolor="#544B70">
                <v:path arrowok="t"/>
              </v:shape>
            </v:group>
            <v:group style="position:absolute;left:1195;top:8934;width:907;height:2" coordorigin="1195,8934" coordsize="907,2">
              <v:shape style="position:absolute;left:1195;top:8934;width:907;height:2" coordorigin="1195,8934" coordsize="907,0" path="m1195,8934l2102,8934e" filled="f" stroked="t" strokeweight=".72pt" strokecolor="#70707C">
                <v:path arrowok="t"/>
              </v:shape>
            </v:group>
            <v:group style="position:absolute;left:2038;top:8624;width:2;height:360" coordorigin="2038,8624" coordsize="2,360">
              <v:shape style="position:absolute;left:2038;top:8624;width:2;height:360" coordorigin="2038,8624" coordsize="0,360" path="m2038,8984l2038,8624e" filled="f" stroked="t" strokeweight=".72pt" strokecolor="#382F4F">
                <v:path arrowok="t"/>
              </v:shape>
            </v:group>
            <v:group style="position:absolute;left:1944;top:8926;width:13939;height:2" coordorigin="1944,8926" coordsize="13939,2">
              <v:shape style="position:absolute;left:1944;top:8926;width:13939;height:2" coordorigin="1944,8926" coordsize="13939,0" path="m1944,8926l15883,8926e" filled="f" stroked="t" strokeweight="1.44pt" strokecolor="#AFACBC">
                <v:path arrowok="t"/>
              </v:shape>
            </v:group>
            <v:group style="position:absolute;left:4946;top:8624;width:2;height:360" coordorigin="4946,8624" coordsize="2,360">
              <v:shape style="position:absolute;left:4946;top:8624;width:2;height:360" coordorigin="4946,8624" coordsize="0,360" path="m4946,8984l4946,8624e" filled="f" stroked="t" strokeweight=".72pt" strokecolor="#6B6480">
                <v:path arrowok="t"/>
              </v:shape>
            </v:group>
            <v:group style="position:absolute;left:15876;top:5528;width:2;height:3614" coordorigin="15876,5528" coordsize="2,3614">
              <v:shape style="position:absolute;left:15876;top:5528;width:2;height:3614" coordorigin="15876,5528" coordsize="0,3614" path="m15876,9142l15876,5528e" filled="f" stroked="t" strokeweight="1.44pt" strokecolor="#4B3B4F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31"/>
          <w:szCs w:val="31"/>
          <w:color w:val="6E6D7B"/>
          <w:spacing w:val="0"/>
          <w:w w:val="52"/>
          <w:position w:val="-12"/>
        </w:rPr>
        <w:t>&lt;</w:t>
      </w:r>
      <w:r>
        <w:rPr>
          <w:rFonts w:ascii="Times New Roman" w:hAnsi="Times New Roman" w:cs="Times New Roman" w:eastAsia="Times New Roman"/>
          <w:sz w:val="31"/>
          <w:szCs w:val="31"/>
          <w:color w:val="6E6D7B"/>
          <w:spacing w:val="0"/>
          <w:w w:val="100"/>
          <w:position w:val="-12"/>
        </w:rPr>
        <w:tab/>
      </w:r>
      <w:r>
        <w:rPr>
          <w:rFonts w:ascii="Times New Roman" w:hAnsi="Times New Roman" w:cs="Times New Roman" w:eastAsia="Times New Roman"/>
          <w:sz w:val="31"/>
          <w:szCs w:val="31"/>
          <w:color w:val="6E6D7B"/>
          <w:spacing w:val="0"/>
          <w:w w:val="100"/>
          <w:position w:val="-12"/>
        </w:rPr>
      </w:r>
      <w:r>
        <w:rPr>
          <w:rFonts w:ascii="Arial" w:hAnsi="Arial" w:cs="Arial" w:eastAsia="Arial"/>
          <w:sz w:val="29"/>
          <w:szCs w:val="29"/>
          <w:color w:val="6E6D7B"/>
          <w:spacing w:val="0"/>
          <w:w w:val="106"/>
          <w:i/>
          <w:position w:val="0"/>
        </w:rPr>
        <w:t>(</w:t>
      </w:r>
      <w:r>
        <w:rPr>
          <w:rFonts w:ascii="Arial" w:hAnsi="Arial" w:cs="Arial" w:eastAsia="Arial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92" w:lineRule="exact"/>
        <w:ind w:left="3891" w:right="-20"/>
        <w:jc w:val="left"/>
        <w:tabs>
          <w:tab w:pos="11840" w:val="left"/>
        </w:tabs>
        <w:rPr>
          <w:rFonts w:ascii="Arial" w:hAnsi="Arial" w:cs="Arial" w:eastAsia="Arial"/>
          <w:sz w:val="39"/>
          <w:szCs w:val="3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440002pt;margin-top:4.643322pt;width:31.248721pt;height:23.0pt;mso-position-horizontal-relative:page;mso-position-vertical-relative:paragraph;z-index:-4477" type="#_x0000_t202" filled="f" stroked="f">
            <v:textbox inset="0,0,0,0">
              <w:txbxContent>
                <w:p>
                  <w:pPr>
                    <w:spacing w:before="0" w:after="0" w:line="460" w:lineRule="exact"/>
                    <w:ind w:right="-109"/>
                    <w:jc w:val="left"/>
                    <w:rPr>
                      <w:rFonts w:ascii="Times New Roman" w:hAnsi="Times New Roman" w:cs="Times New Roman" w:eastAsia="Times New Roman"/>
                      <w:sz w:val="46"/>
                      <w:szCs w:val="4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46"/>
                      <w:szCs w:val="46"/>
                      <w:color w:val="CDD1D8"/>
                      <w:spacing w:val="0"/>
                      <w:w w:val="136"/>
                    </w:rPr>
                    <w:t>---</w:t>
                  </w:r>
                  <w:r>
                    <w:rPr>
                      <w:rFonts w:ascii="Times New Roman" w:hAnsi="Times New Roman" w:cs="Times New Roman" w:eastAsia="Times New Roman"/>
                      <w:sz w:val="46"/>
                      <w:szCs w:val="4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6"/>
          <w:szCs w:val="26"/>
          <w:color w:val="38384B"/>
          <w:spacing w:val="0"/>
          <w:w w:val="100"/>
          <w:b/>
          <w:bCs/>
          <w:position w:val="4"/>
        </w:rPr>
        <w:t>TORUDE</w:t>
      </w:r>
      <w:r>
        <w:rPr>
          <w:rFonts w:ascii="Arial" w:hAnsi="Arial" w:cs="Arial" w:eastAsia="Arial"/>
          <w:sz w:val="26"/>
          <w:szCs w:val="26"/>
          <w:color w:val="38384B"/>
          <w:spacing w:val="13"/>
          <w:w w:val="100"/>
          <w:b/>
          <w:bCs/>
          <w:position w:val="4"/>
        </w:rPr>
        <w:t> </w:t>
      </w:r>
      <w:r>
        <w:rPr>
          <w:rFonts w:ascii="Arial" w:hAnsi="Arial" w:cs="Arial" w:eastAsia="Arial"/>
          <w:sz w:val="26"/>
          <w:szCs w:val="26"/>
          <w:color w:val="38384B"/>
          <w:spacing w:val="0"/>
          <w:w w:val="100"/>
          <w:b/>
          <w:bCs/>
          <w:position w:val="4"/>
        </w:rPr>
        <w:t>ISOLEERIMINE</w:t>
        <w:tab/>
      </w:r>
      <w:r>
        <w:rPr>
          <w:rFonts w:ascii="Arial" w:hAnsi="Arial" w:cs="Arial" w:eastAsia="Arial"/>
          <w:sz w:val="26"/>
          <w:szCs w:val="26"/>
          <w:color w:val="38384B"/>
          <w:spacing w:val="0"/>
          <w:w w:val="100"/>
          <w:b/>
          <w:bCs/>
          <w:position w:val="4"/>
        </w:rPr>
      </w:r>
      <w:r>
        <w:rPr>
          <w:rFonts w:ascii="Arial" w:hAnsi="Arial" w:cs="Arial" w:eastAsia="Arial"/>
          <w:sz w:val="39"/>
          <w:szCs w:val="39"/>
          <w:color w:val="D6ACBC"/>
          <w:spacing w:val="0"/>
          <w:w w:val="77"/>
          <w:position w:val="-5"/>
        </w:rPr>
        <w:t>I</w:t>
      </w:r>
      <w:r>
        <w:rPr>
          <w:rFonts w:ascii="Arial" w:hAnsi="Arial" w:cs="Arial" w:eastAsia="Arial"/>
          <w:sz w:val="39"/>
          <w:szCs w:val="39"/>
          <w:color w:val="000000"/>
          <w:spacing w:val="0"/>
          <w:w w:val="100"/>
          <w:position w:val="0"/>
        </w:rPr>
      </w:r>
    </w:p>
    <w:p>
      <w:pPr>
        <w:spacing w:before="0" w:after="0" w:line="158" w:lineRule="exact"/>
        <w:ind w:left="5187" w:right="-20"/>
        <w:jc w:val="left"/>
        <w:tabs>
          <w:tab w:pos="107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525260"/>
          <w:position w:val="1"/>
        </w:rPr>
        <w:t>ISOL</w:t>
      </w:r>
      <w:r>
        <w:rPr>
          <w:rFonts w:ascii="Arial" w:hAnsi="Arial" w:cs="Arial" w:eastAsia="Arial"/>
          <w:sz w:val="17"/>
          <w:szCs w:val="17"/>
          <w:color w:val="525260"/>
          <w:spacing w:val="-3"/>
          <w:position w:val="1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12"/>
          <w:w w:val="104"/>
          <w:position w:val="1"/>
        </w:rPr>
        <w:t>T</w:t>
      </w:r>
      <w:r>
        <w:rPr>
          <w:rFonts w:ascii="Arial" w:hAnsi="Arial" w:cs="Arial" w:eastAsia="Arial"/>
          <w:sz w:val="17"/>
          <w:szCs w:val="17"/>
          <w:color w:val="525260"/>
          <w:spacing w:val="-11"/>
          <w:w w:val="103"/>
          <w:position w:val="1"/>
        </w:rPr>
        <w:t>S</w:t>
      </w:r>
      <w:r>
        <w:rPr>
          <w:rFonts w:ascii="Arial" w:hAnsi="Arial" w:cs="Arial" w:eastAsia="Arial"/>
          <w:sz w:val="17"/>
          <w:szCs w:val="17"/>
          <w:color w:val="38384B"/>
          <w:spacing w:val="-7"/>
          <w:w w:val="177"/>
          <w:position w:val="1"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8"/>
          <w:position w:val="1"/>
        </w:rPr>
        <w:t>OO</w:t>
      </w:r>
      <w:r>
        <w:rPr>
          <w:rFonts w:ascii="Arial" w:hAnsi="Arial" w:cs="Arial" w:eastAsia="Arial"/>
          <w:sz w:val="17"/>
          <w:szCs w:val="17"/>
          <w:color w:val="525260"/>
          <w:spacing w:val="-17"/>
          <w:w w:val="99"/>
          <w:position w:val="1"/>
        </w:rPr>
        <w:t>N</w:t>
      </w:r>
      <w:r>
        <w:rPr>
          <w:rFonts w:ascii="Arial" w:hAnsi="Arial" w:cs="Arial" w:eastAsia="Arial"/>
          <w:sz w:val="17"/>
          <w:szCs w:val="17"/>
          <w:color w:val="38384B"/>
          <w:spacing w:val="-8"/>
          <w:w w:val="177"/>
          <w:position w:val="1"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1"/>
        </w:rPr>
        <w:t>MA</w:t>
      </w:r>
      <w:r>
        <w:rPr>
          <w:rFonts w:ascii="Arial" w:hAnsi="Arial" w:cs="Arial" w:eastAsia="Arial"/>
          <w:sz w:val="17"/>
          <w:szCs w:val="17"/>
          <w:color w:val="525260"/>
          <w:spacing w:val="-18"/>
          <w:w w:val="100"/>
          <w:position w:val="1"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-10"/>
          <w:w w:val="110"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-9"/>
          <w:w w:val="108"/>
          <w:position w:val="1"/>
        </w:rPr>
        <w:t>R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7"/>
          <w:position w:val="1"/>
        </w:rPr>
        <w:t>J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9"/>
          <w:position w:val="1"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-24"/>
          <w:w w:val="100"/>
          <w:position w:val="1"/>
        </w:rPr>
        <w:t>L</w:t>
      </w:r>
      <w:r>
        <w:rPr>
          <w:rFonts w:ascii="Arial" w:hAnsi="Arial" w:cs="Arial" w:eastAsia="Arial"/>
          <w:sz w:val="17"/>
          <w:szCs w:val="17"/>
          <w:color w:val="000000"/>
          <w:spacing w:val="-30"/>
          <w:w w:val="84"/>
          <w:position w:val="1"/>
        </w:rPr>
        <w:t>.</w:t>
      </w:r>
      <w:r>
        <w:rPr>
          <w:rFonts w:ascii="Arial" w:hAnsi="Arial" w:cs="Arial" w:eastAsia="Arial"/>
          <w:sz w:val="17"/>
          <w:szCs w:val="17"/>
          <w:color w:val="38384B"/>
          <w:spacing w:val="-7"/>
          <w:w w:val="177"/>
          <w:position w:val="1"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8"/>
          <w:position w:val="1"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1"/>
        </w:rPr>
        <w:t>  </w:t>
      </w:r>
      <w:r>
        <w:rPr>
          <w:rFonts w:ascii="Arial" w:hAnsi="Arial" w:cs="Arial" w:eastAsia="Arial"/>
          <w:sz w:val="17"/>
          <w:szCs w:val="17"/>
          <w:color w:val="525260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C1BFC8"/>
          <w:spacing w:val="0"/>
          <w:w w:val="143"/>
          <w:position w:val="1"/>
        </w:rPr>
        <w:t>I</w:t>
      </w:r>
      <w:r>
        <w:rPr>
          <w:rFonts w:ascii="Arial" w:hAnsi="Arial" w:cs="Arial" w:eastAsia="Arial"/>
          <w:sz w:val="21"/>
          <w:szCs w:val="21"/>
          <w:color w:val="C1BFC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1"/>
          <w:szCs w:val="21"/>
          <w:color w:val="C1BFC8"/>
          <w:spacing w:val="0"/>
          <w:w w:val="100"/>
          <w:position w:val="1"/>
        </w:rPr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9"/>
          <w:position w:val="1"/>
        </w:rPr>
        <w:t>KATTEMATERJ</w:t>
      </w:r>
      <w:r>
        <w:rPr>
          <w:rFonts w:ascii="Arial" w:hAnsi="Arial" w:cs="Arial" w:eastAsia="Arial"/>
          <w:sz w:val="17"/>
          <w:szCs w:val="17"/>
          <w:color w:val="525260"/>
          <w:spacing w:val="-12"/>
          <w:w w:val="99"/>
          <w:position w:val="1"/>
        </w:rPr>
        <w:t>A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14"/>
          <w:position w:val="1"/>
        </w:rPr>
        <w:t>L</w:t>
      </w:r>
      <w:r>
        <w:rPr>
          <w:rFonts w:ascii="Arial" w:hAnsi="Arial" w:cs="Arial" w:eastAsia="Arial"/>
          <w:sz w:val="17"/>
          <w:szCs w:val="17"/>
          <w:color w:val="38384B"/>
          <w:spacing w:val="-18"/>
          <w:w w:val="113"/>
          <w:position w:val="1"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14"/>
          <w:position w:val="1"/>
        </w:rPr>
        <w:t>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2" w:after="0" w:line="241" w:lineRule="auto"/>
        <w:ind w:left="5187" w:right="2555" w:firstLine="-14"/>
        <w:jc w:val="left"/>
        <w:tabs>
          <w:tab w:pos="8740" w:val="left"/>
          <w:tab w:pos="107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6E6D7B"/>
          <w:spacing w:val="0"/>
          <w:w w:val="78"/>
          <w:b/>
          <w:bCs/>
          <w:i/>
          <w:position w:val="1"/>
        </w:rPr>
        <w:t>/&gt;.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78"/>
          <w:b/>
          <w:bCs/>
          <w:i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6E6D7B"/>
          <w:spacing w:val="-7"/>
          <w:w w:val="78"/>
          <w:b/>
          <w:bCs/>
          <w:i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9"/>
          <w:w w:val="106"/>
          <w:b/>
          <w:bCs/>
          <w:position w:val="1"/>
        </w:rPr>
        <w:t>k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85"/>
          <w:b/>
          <w:bCs/>
          <w:position w:val="1"/>
        </w:rPr>
        <w:t>oo</w:t>
      </w:r>
      <w:r>
        <w:rPr>
          <w:rFonts w:ascii="Arial" w:hAnsi="Arial" w:cs="Arial" w:eastAsia="Arial"/>
          <w:sz w:val="17"/>
          <w:szCs w:val="17"/>
          <w:color w:val="525260"/>
          <w:spacing w:val="-10"/>
          <w:w w:val="86"/>
          <w:b/>
          <w:bCs/>
          <w:position w:val="1"/>
        </w:rPr>
        <w:t>r</w:t>
      </w:r>
      <w:r>
        <w:rPr>
          <w:rFonts w:ascii="Arial" w:hAnsi="Arial" w:cs="Arial" w:eastAsia="Arial"/>
          <w:sz w:val="17"/>
          <w:szCs w:val="17"/>
          <w:color w:val="6E5264"/>
          <w:spacing w:val="-14"/>
          <w:w w:val="123"/>
          <w:b/>
          <w:bCs/>
          <w:position w:val="1"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78"/>
          <w:b/>
          <w:bCs/>
          <w:position w:val="1"/>
        </w:rPr>
        <w:t>kJs</w:t>
      </w:r>
      <w:r>
        <w:rPr>
          <w:rFonts w:ascii="Arial" w:hAnsi="Arial" w:cs="Arial" w:eastAsia="Arial"/>
          <w:sz w:val="17"/>
          <w:szCs w:val="17"/>
          <w:color w:val="6E6D7B"/>
          <w:spacing w:val="-15"/>
          <w:w w:val="77"/>
          <w:b/>
          <w:bCs/>
          <w:position w:val="1"/>
        </w:rPr>
        <w:t>o</w:t>
      </w:r>
      <w:r>
        <w:rPr>
          <w:rFonts w:ascii="Arial" w:hAnsi="Arial" w:cs="Arial" w:eastAsia="Arial"/>
          <w:sz w:val="17"/>
          <w:szCs w:val="17"/>
          <w:color w:val="23233D"/>
          <w:spacing w:val="-18"/>
          <w:w w:val="123"/>
          <w:b/>
          <w:bCs/>
          <w:position w:val="1"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-9"/>
          <w:w w:val="105"/>
          <w:b/>
          <w:bCs/>
          <w:position w:val="1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86"/>
          <w:b/>
          <w:bCs/>
          <w:position w:val="1"/>
        </w:rPr>
        <w:t>tsio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86"/>
          <w:b/>
          <w:bCs/>
          <w:position w:val="1"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6"/>
          <w:b/>
          <w:bCs/>
          <w:position w:val="1"/>
        </w:rPr>
        <w:t>n</w:t>
      </w:r>
      <w:r>
        <w:rPr>
          <w:rFonts w:ascii="Arial" w:hAnsi="Arial" w:cs="Arial" w:eastAsia="Arial"/>
          <w:sz w:val="17"/>
          <w:szCs w:val="17"/>
          <w:color w:val="525260"/>
          <w:spacing w:val="-14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2"/>
          <w:w w:val="88"/>
          <w:b/>
          <w:bCs/>
          <w:position w:val="1"/>
        </w:rPr>
        <w:t>k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89"/>
          <w:b/>
          <w:bCs/>
          <w:position w:val="1"/>
        </w:rPr>
        <w:t>i</w:t>
      </w:r>
      <w:r>
        <w:rPr>
          <w:rFonts w:ascii="Arial" w:hAnsi="Arial" w:cs="Arial" w:eastAsia="Arial"/>
          <w:sz w:val="17"/>
          <w:szCs w:val="17"/>
          <w:color w:val="878791"/>
          <w:spacing w:val="-12"/>
          <w:w w:val="90"/>
          <w:b/>
          <w:bCs/>
          <w:position w:val="1"/>
        </w:rPr>
        <w:t>v</w:t>
      </w:r>
      <w:r>
        <w:rPr>
          <w:rFonts w:ascii="Arial" w:hAnsi="Arial" w:cs="Arial" w:eastAsia="Arial"/>
          <w:sz w:val="17"/>
          <w:szCs w:val="17"/>
          <w:color w:val="8E6074"/>
          <w:spacing w:val="-18"/>
          <w:w w:val="123"/>
          <w:b/>
          <w:bCs/>
          <w:position w:val="1"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-14"/>
          <w:w w:val="94"/>
          <w:b/>
          <w:bCs/>
          <w:position w:val="1"/>
        </w:rPr>
        <w:t>v</w:t>
      </w:r>
      <w:r>
        <w:rPr>
          <w:rFonts w:ascii="Arial" w:hAnsi="Arial" w:cs="Arial" w:eastAsia="Arial"/>
          <w:sz w:val="17"/>
          <w:szCs w:val="17"/>
          <w:color w:val="878791"/>
          <w:spacing w:val="-7"/>
          <w:w w:val="184"/>
          <w:b/>
          <w:bCs/>
          <w:position w:val="1"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81"/>
          <w:b/>
          <w:bCs/>
          <w:position w:val="1"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-17"/>
          <w:w w:val="81"/>
          <w:b/>
          <w:bCs/>
          <w:position w:val="1"/>
        </w:rPr>
        <w:t>l</w:t>
      </w:r>
      <w:r>
        <w:rPr>
          <w:rFonts w:ascii="Arial" w:hAnsi="Arial" w:cs="Arial" w:eastAsia="Arial"/>
          <w:sz w:val="17"/>
          <w:szCs w:val="17"/>
          <w:color w:val="9A99A3"/>
          <w:spacing w:val="0"/>
          <w:w w:val="171"/>
          <w:b/>
          <w:bCs/>
          <w:position w:val="1"/>
        </w:rPr>
        <w:t>,</w:t>
      </w:r>
      <w:r>
        <w:rPr>
          <w:rFonts w:ascii="Arial" w:hAnsi="Arial" w:cs="Arial" w:eastAsia="Arial"/>
          <w:sz w:val="17"/>
          <w:szCs w:val="17"/>
          <w:color w:val="9A99A3"/>
          <w:spacing w:val="-3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7"/>
          <w:b/>
          <w:bCs/>
          <w:position w:val="1"/>
        </w:rPr>
        <w:t>P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107"/>
          <w:b/>
          <w:bCs/>
          <w:position w:val="1"/>
        </w:rPr>
        <w:t>V</w:t>
      </w:r>
      <w:r>
        <w:rPr>
          <w:rFonts w:ascii="Arial" w:hAnsi="Arial" w:cs="Arial" w:eastAsia="Arial"/>
          <w:sz w:val="17"/>
          <w:szCs w:val="17"/>
          <w:color w:val="ACACB6"/>
          <w:spacing w:val="-6"/>
          <w:w w:val="185"/>
          <w:b/>
          <w:bCs/>
          <w:position w:val="1"/>
        </w:rPr>
        <w:t>·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8"/>
          <w:b/>
          <w:bCs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  <w:position w:val="1"/>
        </w:rPr>
        <w:tab/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6</w:t>
      </w:r>
      <w:r>
        <w:rPr>
          <w:rFonts w:ascii="Arial" w:hAnsi="Arial" w:cs="Arial" w:eastAsia="Arial"/>
          <w:sz w:val="17"/>
          <w:szCs w:val="17"/>
          <w:color w:val="6E6D7B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17"/>
          <w:szCs w:val="17"/>
          <w:color w:val="6E6D7B"/>
          <w:spacing w:val="-23"/>
          <w:w w:val="100"/>
          <w:position w:val="0"/>
        </w:rPr>
        <w:t>V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color w:val="525260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20"/>
          <w:w w:val="113"/>
          <w:position w:val="0"/>
        </w:rPr>
        <w:t>p</w:t>
      </w:r>
      <w:r>
        <w:rPr>
          <w:rFonts w:ascii="Arial" w:hAnsi="Arial" w:cs="Arial" w:eastAsia="Arial"/>
          <w:sz w:val="17"/>
          <w:szCs w:val="17"/>
          <w:color w:val="442336"/>
          <w:spacing w:val="-6"/>
          <w:w w:val="193"/>
          <w:position w:val="0"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9"/>
          <w:position w:val="0"/>
        </w:rPr>
        <w:t>astkate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9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6E6D7B"/>
          <w:spacing w:val="0"/>
          <w:w w:val="76"/>
          <w:b/>
          <w:bCs/>
          <w:i/>
          <w:position w:val="0"/>
        </w:rPr>
        <w:t>AI:</w:t>
      </w:r>
      <w:r>
        <w:rPr>
          <w:rFonts w:ascii="Times New Roman" w:hAnsi="Times New Roman" w:cs="Times New Roman" w:eastAsia="Times New Roman"/>
          <w:sz w:val="15"/>
          <w:szCs w:val="15"/>
          <w:color w:val="6E6D7B"/>
          <w:spacing w:val="0"/>
          <w:w w:val="77"/>
          <w:b/>
          <w:bCs/>
          <w:i/>
          <w:position w:val="0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6E6D7B"/>
          <w:spacing w:val="-11"/>
          <w:w w:val="100"/>
          <w:b/>
          <w:bCs/>
          <w:i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6"/>
          <w:b/>
          <w:bCs/>
          <w:position w:val="0"/>
        </w:rPr>
        <w:t>k</w:t>
      </w:r>
      <w:r>
        <w:rPr>
          <w:rFonts w:ascii="Arial" w:hAnsi="Arial" w:cs="Arial" w:eastAsia="Arial"/>
          <w:sz w:val="17"/>
          <w:szCs w:val="17"/>
          <w:color w:val="6E6D7B"/>
          <w:spacing w:val="-12"/>
          <w:w w:val="95"/>
          <w:b/>
          <w:bCs/>
          <w:position w:val="0"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0"/>
          <w:b/>
          <w:bCs/>
          <w:position w:val="0"/>
        </w:rPr>
        <w:t>of</w:t>
      </w:r>
      <w:r>
        <w:rPr>
          <w:rFonts w:ascii="Arial" w:hAnsi="Arial" w:cs="Arial" w:eastAsia="Arial"/>
          <w:sz w:val="17"/>
          <w:szCs w:val="17"/>
          <w:color w:val="525260"/>
          <w:spacing w:val="-8"/>
          <w:w w:val="90"/>
          <w:b/>
          <w:bCs/>
          <w:position w:val="0"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88"/>
          <w:b/>
          <w:bCs/>
          <w:position w:val="0"/>
        </w:rPr>
        <w:t>kjs</w:t>
      </w:r>
      <w:r>
        <w:rPr>
          <w:rFonts w:ascii="Arial" w:hAnsi="Arial" w:cs="Arial" w:eastAsia="Arial"/>
          <w:sz w:val="17"/>
          <w:szCs w:val="17"/>
          <w:color w:val="6E6D7B"/>
          <w:spacing w:val="-15"/>
          <w:w w:val="88"/>
          <w:b/>
          <w:bCs/>
          <w:position w:val="0"/>
        </w:rPr>
        <w:t>o</w:t>
      </w:r>
      <w:r>
        <w:rPr>
          <w:rFonts w:ascii="Arial" w:hAnsi="Arial" w:cs="Arial" w:eastAsia="Arial"/>
          <w:sz w:val="17"/>
          <w:szCs w:val="17"/>
          <w:color w:val="38384B"/>
          <w:spacing w:val="-18"/>
          <w:w w:val="123"/>
          <w:b/>
          <w:bCs/>
          <w:position w:val="0"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-9"/>
          <w:w w:val="105"/>
          <w:b/>
          <w:bCs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86"/>
          <w:b/>
          <w:bCs/>
          <w:position w:val="0"/>
        </w:rPr>
        <w:t>tsio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86"/>
          <w:b/>
          <w:bCs/>
          <w:position w:val="0"/>
        </w:rPr>
        <w:t>o</w:t>
      </w:r>
      <w:r>
        <w:rPr>
          <w:rFonts w:ascii="Arial" w:hAnsi="Arial" w:cs="Arial" w:eastAsia="Arial"/>
          <w:sz w:val="17"/>
          <w:szCs w:val="17"/>
          <w:color w:val="446B74"/>
          <w:spacing w:val="0"/>
          <w:w w:val="106"/>
          <w:b/>
          <w:bCs/>
          <w:position w:val="0"/>
        </w:rPr>
        <w:t>n</w:t>
      </w:r>
      <w:r>
        <w:rPr>
          <w:rFonts w:ascii="Arial" w:hAnsi="Arial" w:cs="Arial" w:eastAsia="Arial"/>
          <w:sz w:val="17"/>
          <w:szCs w:val="17"/>
          <w:color w:val="446B74"/>
          <w:spacing w:val="-14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2"/>
          <w:w w:val="100"/>
          <w:b/>
          <w:bCs/>
          <w:position w:val="0"/>
        </w:rPr>
        <w:t>k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  <w:position w:val="0"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-12"/>
          <w:w w:val="100"/>
          <w:b/>
          <w:bCs/>
          <w:position w:val="0"/>
        </w:rPr>
        <w:t>v</w:t>
      </w:r>
      <w:r>
        <w:rPr>
          <w:rFonts w:ascii="Arial" w:hAnsi="Arial" w:cs="Arial" w:eastAsia="Arial"/>
          <w:sz w:val="17"/>
          <w:szCs w:val="17"/>
          <w:color w:val="6E5264"/>
          <w:spacing w:val="-18"/>
          <w:w w:val="100"/>
          <w:b/>
          <w:bCs/>
          <w:position w:val="0"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-14"/>
          <w:w w:val="100"/>
          <w:b/>
          <w:bCs/>
          <w:position w:val="0"/>
        </w:rPr>
        <w:t>v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  <w:position w:val="0"/>
        </w:rPr>
        <w:t>il</w:t>
      </w:r>
      <w:r>
        <w:rPr>
          <w:rFonts w:ascii="Arial" w:hAnsi="Arial" w:cs="Arial" w:eastAsia="Arial"/>
          <w:sz w:val="17"/>
          <w:szCs w:val="17"/>
          <w:color w:val="525260"/>
          <w:spacing w:val="-4"/>
          <w:w w:val="100"/>
          <w:b/>
          <w:bCs/>
          <w:position w:val="0"/>
        </w:rPr>
        <w:t>l</w:t>
      </w:r>
      <w:r>
        <w:rPr>
          <w:rFonts w:ascii="Arial" w:hAnsi="Arial" w:cs="Arial" w:eastAsia="Arial"/>
          <w:sz w:val="17"/>
          <w:szCs w:val="17"/>
          <w:color w:val="6BA5A3"/>
          <w:spacing w:val="0"/>
          <w:w w:val="100"/>
          <w:b/>
          <w:bCs/>
          <w:position w:val="0"/>
        </w:rPr>
        <w:t>,</w:t>
      </w:r>
      <w:r>
        <w:rPr>
          <w:rFonts w:ascii="Arial" w:hAnsi="Arial" w:cs="Arial" w:eastAsia="Arial"/>
          <w:sz w:val="17"/>
          <w:szCs w:val="17"/>
          <w:color w:val="6BA5A3"/>
          <w:spacing w:val="-4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9"/>
          <w:w w:val="105"/>
          <w:b/>
          <w:bCs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8E6074"/>
          <w:spacing w:val="-15"/>
          <w:w w:val="123"/>
          <w:b/>
          <w:bCs/>
          <w:position w:val="0"/>
        </w:rPr>
        <w:t>l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2"/>
          <w:b/>
          <w:bCs/>
          <w:position w:val="0"/>
        </w:rPr>
        <w:t>u</w:t>
      </w:r>
      <w:r>
        <w:rPr>
          <w:rFonts w:ascii="Arial" w:hAnsi="Arial" w:cs="Arial" w:eastAsia="Arial"/>
          <w:sz w:val="17"/>
          <w:szCs w:val="17"/>
          <w:color w:val="6E6D7B"/>
          <w:spacing w:val="-9"/>
          <w:w w:val="93"/>
          <w:b/>
          <w:bCs/>
          <w:position w:val="0"/>
        </w:rPr>
        <w:t>m</w:t>
      </w:r>
      <w:r>
        <w:rPr>
          <w:rFonts w:ascii="Arial" w:hAnsi="Arial" w:cs="Arial" w:eastAsia="Arial"/>
          <w:sz w:val="17"/>
          <w:szCs w:val="17"/>
          <w:color w:val="21777E"/>
          <w:spacing w:val="-22"/>
          <w:w w:val="123"/>
          <w:b/>
          <w:bCs/>
          <w:position w:val="0"/>
        </w:rPr>
        <w:t>i</w:t>
      </w:r>
      <w:r>
        <w:rPr>
          <w:rFonts w:ascii="Arial" w:hAnsi="Arial" w:cs="Arial" w:eastAsia="Arial"/>
          <w:sz w:val="17"/>
          <w:szCs w:val="17"/>
          <w:color w:val="573B4F"/>
          <w:spacing w:val="-15"/>
          <w:w w:val="123"/>
          <w:b/>
          <w:bCs/>
          <w:position w:val="0"/>
        </w:rPr>
        <w:t>i</w:t>
      </w:r>
      <w:r>
        <w:rPr>
          <w:rFonts w:ascii="Arial" w:hAnsi="Arial" w:cs="Arial" w:eastAsia="Arial"/>
          <w:sz w:val="17"/>
          <w:szCs w:val="17"/>
          <w:color w:val="878791"/>
          <w:spacing w:val="-6"/>
          <w:w w:val="88"/>
          <w:b/>
          <w:bCs/>
          <w:position w:val="0"/>
        </w:rPr>
        <w:t>n</w:t>
      </w:r>
      <w:r>
        <w:rPr>
          <w:rFonts w:ascii="Arial" w:hAnsi="Arial" w:cs="Arial" w:eastAsia="Arial"/>
          <w:sz w:val="17"/>
          <w:szCs w:val="17"/>
          <w:color w:val="21777E"/>
          <w:spacing w:val="-22"/>
          <w:w w:val="123"/>
          <w:b/>
          <w:bCs/>
          <w:position w:val="0"/>
        </w:rPr>
        <w:t>i</w:t>
      </w:r>
      <w:r>
        <w:rPr>
          <w:rFonts w:ascii="Arial" w:hAnsi="Arial" w:cs="Arial" w:eastAsia="Arial"/>
          <w:sz w:val="17"/>
          <w:szCs w:val="17"/>
          <w:color w:val="573B4F"/>
          <w:spacing w:val="-10"/>
          <w:w w:val="107"/>
          <w:b/>
          <w:bCs/>
          <w:position w:val="0"/>
        </w:rPr>
        <w:t>u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3"/>
          <w:b/>
          <w:bCs/>
          <w:position w:val="0"/>
        </w:rPr>
        <w:t>mk</w:t>
      </w:r>
      <w:r>
        <w:rPr>
          <w:rFonts w:ascii="Arial" w:hAnsi="Arial" w:cs="Arial" w:eastAsia="Arial"/>
          <w:sz w:val="17"/>
          <w:szCs w:val="17"/>
          <w:color w:val="6E6D7B"/>
          <w:spacing w:val="-9"/>
          <w:w w:val="93"/>
          <w:b/>
          <w:bCs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5264"/>
          <w:spacing w:val="-18"/>
          <w:w w:val="83"/>
          <w:b/>
          <w:bCs/>
          <w:position w:val="0"/>
        </w:rPr>
        <w:t>t</w:t>
      </w:r>
      <w:r>
        <w:rPr>
          <w:rFonts w:ascii="Arial" w:hAnsi="Arial" w:cs="Arial" w:eastAsia="Arial"/>
          <w:sz w:val="17"/>
          <w:szCs w:val="17"/>
          <w:color w:val="CDD1D8"/>
          <w:spacing w:val="-33"/>
          <w:w w:val="62"/>
          <w:b/>
          <w:bCs/>
          <w:position w:val="0"/>
        </w:rPr>
        <w:t>·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5"/>
          <w:b/>
          <w:bCs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-9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9"/>
          <w:w w:val="100"/>
          <w:b/>
          <w:bCs/>
          <w:position w:val="0"/>
        </w:rPr>
        <w:t>P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  <w:position w:val="0"/>
        </w:rPr>
        <w:t>V</w:t>
      </w:r>
      <w:r>
        <w:rPr>
          <w:rFonts w:ascii="Arial" w:hAnsi="Arial" w:cs="Arial" w:eastAsia="Arial"/>
          <w:sz w:val="17"/>
          <w:szCs w:val="17"/>
          <w:color w:val="6E6D7B"/>
          <w:spacing w:val="-5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-4"/>
          <w:w w:val="100"/>
          <w:b/>
          <w:bCs/>
          <w:position w:val="0"/>
        </w:rPr>
        <w:t>-</w:t>
      </w:r>
      <w:r>
        <w:rPr>
          <w:rFonts w:ascii="Arial" w:hAnsi="Arial" w:cs="Arial" w:eastAsia="Arial"/>
          <w:sz w:val="17"/>
          <w:szCs w:val="17"/>
          <w:color w:val="525260"/>
          <w:spacing w:val="-13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-31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42"/>
          <w:b/>
          <w:bCs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  <w:position w:val="0"/>
        </w:rPr>
      </w:r>
      <w:r>
        <w:rPr>
          <w:rFonts w:ascii="Arial" w:hAnsi="Arial" w:cs="Arial" w:eastAsia="Arial"/>
          <w:sz w:val="17"/>
          <w:szCs w:val="17"/>
          <w:color w:val="446B74"/>
          <w:spacing w:val="-36"/>
          <w:w w:val="132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32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34"/>
          <w:w w:val="132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6"/>
          <w:position w:val="0"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-27"/>
          <w:w w:val="117"/>
          <w:position w:val="0"/>
        </w:rPr>
        <w:t>s</w:t>
      </w:r>
      <w:r>
        <w:rPr>
          <w:rFonts w:ascii="Arial" w:hAnsi="Arial" w:cs="Arial" w:eastAsia="Arial"/>
          <w:sz w:val="17"/>
          <w:szCs w:val="17"/>
          <w:color w:val="878791"/>
          <w:spacing w:val="-15"/>
          <w:w w:val="193"/>
          <w:position w:val="0"/>
        </w:rPr>
        <w:t>i</w:t>
      </w:r>
      <w:r>
        <w:rPr>
          <w:rFonts w:ascii="Arial" w:hAnsi="Arial" w:cs="Arial" w:eastAsia="Arial"/>
          <w:sz w:val="17"/>
          <w:szCs w:val="17"/>
          <w:color w:val="573B4F"/>
          <w:spacing w:val="0"/>
          <w:w w:val="113"/>
          <w:position w:val="0"/>
        </w:rPr>
        <w:t>n</w:t>
      </w:r>
      <w:r>
        <w:rPr>
          <w:rFonts w:ascii="Arial" w:hAnsi="Arial" w:cs="Arial" w:eastAsia="Arial"/>
          <w:sz w:val="17"/>
          <w:szCs w:val="17"/>
          <w:color w:val="573B4F"/>
          <w:spacing w:val="-24"/>
          <w:w w:val="113"/>
          <w:position w:val="0"/>
        </w:rPr>
        <w:t>g</w:t>
      </w:r>
      <w:r>
        <w:rPr>
          <w:rFonts w:ascii="Arial" w:hAnsi="Arial" w:cs="Arial" w:eastAsia="Arial"/>
          <w:sz w:val="17"/>
          <w:szCs w:val="17"/>
          <w:color w:val="165D5D"/>
          <w:spacing w:val="-2"/>
          <w:w w:val="193"/>
          <w:position w:val="0"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8"/>
          <w:position w:val="0"/>
        </w:rPr>
        <w:t>tv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9"/>
          <w:position w:val="0"/>
        </w:rPr>
        <w:t>d</w:t>
      </w:r>
      <w:r>
        <w:rPr>
          <w:rFonts w:ascii="Arial" w:hAnsi="Arial" w:cs="Arial" w:eastAsia="Arial"/>
          <w:sz w:val="17"/>
          <w:szCs w:val="17"/>
          <w:color w:val="6E6D7B"/>
          <w:spacing w:val="-3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9"/>
          <w:position w:val="0"/>
        </w:rPr>
        <w:t>p</w:t>
      </w:r>
      <w:r>
        <w:rPr>
          <w:rFonts w:ascii="Arial" w:hAnsi="Arial" w:cs="Arial" w:eastAsia="Arial"/>
          <w:sz w:val="17"/>
          <w:szCs w:val="17"/>
          <w:color w:val="6E6D7B"/>
          <w:spacing w:val="-19"/>
          <w:w w:val="119"/>
          <w:position w:val="0"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-20"/>
          <w:w w:val="107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9"/>
          <w:position w:val="0"/>
        </w:rPr>
        <w:t>kk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9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6E6D7B"/>
          <w:spacing w:val="0"/>
          <w:w w:val="96"/>
          <w:b/>
          <w:bCs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6E6D7B"/>
          <w:spacing w:val="0"/>
          <w:w w:val="97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6E6D7B"/>
          <w:spacing w:val="-24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38384B"/>
          <w:spacing w:val="-17"/>
          <w:w w:val="108"/>
          <w:b/>
          <w:bCs/>
          <w:position w:val="0"/>
        </w:rPr>
        <w:t>l</w:t>
      </w:r>
      <w:r>
        <w:rPr>
          <w:rFonts w:ascii="Arial" w:hAnsi="Arial" w:cs="Arial" w:eastAsia="Arial"/>
          <w:sz w:val="16"/>
          <w:szCs w:val="16"/>
          <w:color w:val="525260"/>
          <w:spacing w:val="-2"/>
          <w:w w:val="108"/>
          <w:b/>
          <w:bCs/>
          <w:position w:val="0"/>
        </w:rPr>
        <w:t>a</w:t>
      </w:r>
      <w:r>
        <w:rPr>
          <w:rFonts w:ascii="Arial" w:hAnsi="Arial" w:cs="Arial" w:eastAsia="Arial"/>
          <w:sz w:val="16"/>
          <w:szCs w:val="16"/>
          <w:color w:val="6E6D7B"/>
          <w:spacing w:val="-17"/>
          <w:w w:val="108"/>
          <w:b/>
          <w:bCs/>
          <w:position w:val="0"/>
        </w:rPr>
        <w:t>m</w:t>
      </w:r>
      <w:r>
        <w:rPr>
          <w:rFonts w:ascii="Arial" w:hAnsi="Arial" w:cs="Arial" w:eastAsia="Arial"/>
          <w:sz w:val="16"/>
          <w:szCs w:val="16"/>
          <w:color w:val="525260"/>
          <w:spacing w:val="-18"/>
          <w:w w:val="108"/>
          <w:b/>
          <w:bCs/>
          <w:position w:val="0"/>
        </w:rPr>
        <w:t>e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8"/>
          <w:b/>
          <w:bCs/>
          <w:position w:val="0"/>
        </w:rPr>
        <w:t>mat</w:t>
      </w:r>
      <w:r>
        <w:rPr>
          <w:rFonts w:ascii="Arial" w:hAnsi="Arial" w:cs="Arial" w:eastAsia="Arial"/>
          <w:sz w:val="16"/>
          <w:szCs w:val="16"/>
          <w:color w:val="6E6D7B"/>
          <w:spacing w:val="-12"/>
          <w:w w:val="108"/>
          <w:b/>
          <w:bCs/>
          <w:position w:val="0"/>
        </w:rPr>
        <w:t>t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8"/>
          <w:b/>
          <w:bCs/>
          <w:position w:val="0"/>
        </w:rPr>
        <w:t>,</w:t>
      </w:r>
      <w:r>
        <w:rPr>
          <w:rFonts w:ascii="Arial" w:hAnsi="Arial" w:cs="Arial" w:eastAsia="Arial"/>
          <w:sz w:val="16"/>
          <w:szCs w:val="16"/>
          <w:color w:val="525260"/>
          <w:spacing w:val="-15"/>
          <w:w w:val="108"/>
          <w:b/>
          <w:bCs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-15"/>
          <w:w w:val="113"/>
          <w:b/>
          <w:bCs/>
          <w:position w:val="0"/>
        </w:rPr>
        <w:t>k</w:t>
      </w:r>
      <w:r>
        <w:rPr>
          <w:rFonts w:ascii="Arial" w:hAnsi="Arial" w:cs="Arial" w:eastAsia="Arial"/>
          <w:sz w:val="16"/>
          <w:szCs w:val="16"/>
          <w:color w:val="525260"/>
          <w:spacing w:val="-19"/>
          <w:w w:val="130"/>
          <w:b/>
          <w:bCs/>
          <w:position w:val="0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-13"/>
          <w:w w:val="100"/>
          <w:b/>
          <w:bCs/>
          <w:position w:val="0"/>
        </w:rPr>
        <w:t>v</w:t>
      </w:r>
      <w:r>
        <w:rPr>
          <w:rFonts w:ascii="Arial" w:hAnsi="Arial" w:cs="Arial" w:eastAsia="Arial"/>
          <w:sz w:val="16"/>
          <w:szCs w:val="16"/>
          <w:color w:val="525260"/>
          <w:spacing w:val="-19"/>
          <w:w w:val="130"/>
          <w:b/>
          <w:bCs/>
          <w:position w:val="0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88"/>
          <w:b/>
          <w:bCs/>
          <w:position w:val="0"/>
        </w:rPr>
        <w:t>vill</w:t>
      </w:r>
      <w:r>
        <w:rPr>
          <w:rFonts w:ascii="Arial" w:hAnsi="Arial" w:cs="Arial" w:eastAsia="Arial"/>
          <w:sz w:val="16"/>
          <w:szCs w:val="16"/>
          <w:color w:val="6E6D7B"/>
          <w:spacing w:val="-16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-20"/>
          <w:w w:val="110"/>
          <w:b/>
          <w:bCs/>
          <w:position w:val="0"/>
        </w:rPr>
        <w:t>a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10"/>
          <w:b/>
          <w:bCs/>
          <w:position w:val="0"/>
        </w:rPr>
        <w:t>l</w:t>
      </w:r>
      <w:r>
        <w:rPr>
          <w:rFonts w:ascii="Arial" w:hAnsi="Arial" w:cs="Arial" w:eastAsia="Arial"/>
          <w:sz w:val="16"/>
          <w:szCs w:val="16"/>
          <w:color w:val="6E6D7B"/>
          <w:spacing w:val="-24"/>
          <w:w w:val="110"/>
          <w:b/>
          <w:bCs/>
          <w:position w:val="0"/>
        </w:rPr>
        <w:t>u</w:t>
      </w:r>
      <w:r>
        <w:rPr>
          <w:rFonts w:ascii="Arial" w:hAnsi="Arial" w:cs="Arial" w:eastAsia="Arial"/>
          <w:sz w:val="16"/>
          <w:szCs w:val="16"/>
          <w:color w:val="525260"/>
          <w:spacing w:val="-9"/>
          <w:w w:val="110"/>
          <w:b/>
          <w:bCs/>
          <w:position w:val="0"/>
        </w:rPr>
        <w:t>m</w:t>
      </w:r>
      <w:r>
        <w:rPr>
          <w:rFonts w:ascii="Arial" w:hAnsi="Arial" w:cs="Arial" w:eastAsia="Arial"/>
          <w:sz w:val="16"/>
          <w:szCs w:val="16"/>
          <w:color w:val="9A99A3"/>
          <w:spacing w:val="-22"/>
          <w:w w:val="110"/>
          <w:b/>
          <w:bCs/>
          <w:position w:val="0"/>
        </w:rPr>
        <w:t>i</w:t>
      </w:r>
      <w:r>
        <w:rPr>
          <w:rFonts w:ascii="Arial" w:hAnsi="Arial" w:cs="Arial" w:eastAsia="Arial"/>
          <w:sz w:val="16"/>
          <w:szCs w:val="16"/>
          <w:color w:val="525260"/>
          <w:spacing w:val="-16"/>
          <w:w w:val="110"/>
          <w:b/>
          <w:bCs/>
          <w:position w:val="0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-8"/>
          <w:w w:val="110"/>
          <w:b/>
          <w:bCs/>
          <w:position w:val="0"/>
        </w:rPr>
        <w:t>n</w:t>
      </w:r>
      <w:r>
        <w:rPr>
          <w:rFonts w:ascii="Arial" w:hAnsi="Arial" w:cs="Arial" w:eastAsia="Arial"/>
          <w:sz w:val="16"/>
          <w:szCs w:val="16"/>
          <w:color w:val="8A9983"/>
          <w:spacing w:val="-22"/>
          <w:w w:val="110"/>
          <w:b/>
          <w:bCs/>
          <w:position w:val="0"/>
        </w:rPr>
        <w:t>i</w:t>
      </w:r>
      <w:r>
        <w:rPr>
          <w:rFonts w:ascii="Arial" w:hAnsi="Arial" w:cs="Arial" w:eastAsia="Arial"/>
          <w:sz w:val="16"/>
          <w:szCs w:val="16"/>
          <w:color w:val="38384B"/>
          <w:spacing w:val="-10"/>
          <w:w w:val="110"/>
          <w:b/>
          <w:bCs/>
          <w:position w:val="0"/>
        </w:rPr>
        <w:t>u</w:t>
      </w:r>
      <w:r>
        <w:rPr>
          <w:rFonts w:ascii="Arial" w:hAnsi="Arial" w:cs="Arial" w:eastAsia="Arial"/>
          <w:sz w:val="16"/>
          <w:szCs w:val="16"/>
          <w:color w:val="525260"/>
          <w:spacing w:val="-23"/>
          <w:w w:val="110"/>
          <w:b/>
          <w:bCs/>
          <w:position w:val="0"/>
        </w:rPr>
        <w:t>m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10"/>
          <w:b/>
          <w:bCs/>
          <w:position w:val="0"/>
        </w:rPr>
        <w:t>ka</w:t>
      </w:r>
      <w:r>
        <w:rPr>
          <w:rFonts w:ascii="Arial" w:hAnsi="Arial" w:cs="Arial" w:eastAsia="Arial"/>
          <w:sz w:val="16"/>
          <w:szCs w:val="16"/>
          <w:color w:val="6E6D7B"/>
          <w:spacing w:val="-23"/>
          <w:w w:val="110"/>
          <w:b/>
          <w:bCs/>
          <w:position w:val="0"/>
        </w:rPr>
        <w:t>t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10"/>
          <w:b/>
          <w:bCs/>
          <w:position w:val="0"/>
        </w:rPr>
        <w:t>e</w:t>
      </w:r>
      <w:r>
        <w:rPr>
          <w:rFonts w:ascii="Arial" w:hAnsi="Arial" w:cs="Arial" w:eastAsia="Arial"/>
          <w:sz w:val="16"/>
          <w:szCs w:val="16"/>
          <w:color w:val="525260"/>
          <w:spacing w:val="-6"/>
          <w:w w:val="110"/>
          <w:b/>
          <w:bCs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0"/>
        </w:rPr>
        <w:t>PV</w:t>
      </w:r>
      <w:r>
        <w:rPr>
          <w:rFonts w:ascii="Arial" w:hAnsi="Arial" w:cs="Arial" w:eastAsia="Arial"/>
          <w:sz w:val="16"/>
          <w:szCs w:val="16"/>
          <w:color w:val="6E6D7B"/>
          <w:spacing w:val="3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-4"/>
          <w:w w:val="133"/>
          <w:b/>
          <w:bCs/>
          <w:position w:val="0"/>
        </w:rPr>
        <w:t>-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0"/>
        </w:rPr>
        <w:t>AE</w:t>
        <w:tab/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0"/>
        </w:rPr>
      </w:r>
      <w:r>
        <w:rPr>
          <w:rFonts w:ascii="Arial" w:hAnsi="Arial" w:cs="Arial" w:eastAsia="Arial"/>
          <w:sz w:val="17"/>
          <w:szCs w:val="17"/>
          <w:color w:val="AA9CBF"/>
          <w:spacing w:val="0"/>
          <w:w w:val="177"/>
          <w:position w:val="-3"/>
        </w:rPr>
        <w:t>I</w:t>
      </w:r>
      <w:r>
        <w:rPr>
          <w:rFonts w:ascii="Arial" w:hAnsi="Arial" w:cs="Arial" w:eastAsia="Arial"/>
          <w:sz w:val="17"/>
          <w:szCs w:val="17"/>
          <w:color w:val="AA9CBF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17"/>
          <w:szCs w:val="17"/>
          <w:color w:val="AA9CBF"/>
          <w:spacing w:val="0"/>
          <w:w w:val="42"/>
          <w:position w:val="-3"/>
        </w:rPr>
        <w:t> </w:t>
      </w:r>
      <w:r>
        <w:rPr>
          <w:rFonts w:ascii="Arial" w:hAnsi="Arial" w:cs="Arial" w:eastAsia="Arial"/>
          <w:sz w:val="17"/>
          <w:szCs w:val="17"/>
          <w:color w:val="AA9CBF"/>
          <w:spacing w:val="0"/>
          <w:w w:val="100"/>
          <w:position w:val="-3"/>
        </w:rPr>
      </w:r>
      <w:r>
        <w:rPr>
          <w:rFonts w:ascii="Arial" w:hAnsi="Arial" w:cs="Arial" w:eastAsia="Arial"/>
          <w:sz w:val="17"/>
          <w:szCs w:val="17"/>
          <w:color w:val="57704B"/>
          <w:spacing w:val="-19"/>
          <w:w w:val="100"/>
          <w:b/>
          <w:bCs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  <w:position w:val="0"/>
        </w:rPr>
        <w:t>2</w:t>
      </w:r>
      <w:r>
        <w:rPr>
          <w:rFonts w:ascii="Arial" w:hAnsi="Arial" w:cs="Arial" w:eastAsia="Arial"/>
          <w:sz w:val="17"/>
          <w:szCs w:val="17"/>
          <w:color w:val="525260"/>
          <w:spacing w:val="8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9"/>
          <w:w w:val="105"/>
          <w:b/>
          <w:bCs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1"/>
          <w:b/>
          <w:bCs/>
          <w:position w:val="0"/>
        </w:rPr>
        <w:t>l</w:t>
      </w:r>
      <w:r>
        <w:rPr>
          <w:rFonts w:ascii="Arial" w:hAnsi="Arial" w:cs="Arial" w:eastAsia="Arial"/>
          <w:sz w:val="17"/>
          <w:szCs w:val="17"/>
          <w:color w:val="6E6D7B"/>
          <w:spacing w:val="-24"/>
          <w:w w:val="101"/>
          <w:b/>
          <w:bCs/>
          <w:position w:val="0"/>
        </w:rPr>
        <w:t>u</w:t>
      </w:r>
      <w:r>
        <w:rPr>
          <w:rFonts w:ascii="Arial" w:hAnsi="Arial" w:cs="Arial" w:eastAsia="Arial"/>
          <w:sz w:val="17"/>
          <w:szCs w:val="17"/>
          <w:color w:val="525260"/>
          <w:spacing w:val="-9"/>
          <w:w w:val="100"/>
          <w:b/>
          <w:bCs/>
          <w:position w:val="0"/>
        </w:rPr>
        <w:t>m</w:t>
      </w:r>
      <w:r>
        <w:rPr>
          <w:rFonts w:ascii="Arial" w:hAnsi="Arial" w:cs="Arial" w:eastAsia="Arial"/>
          <w:sz w:val="17"/>
          <w:szCs w:val="17"/>
          <w:color w:val="6E6D7B"/>
          <w:spacing w:val="-22"/>
          <w:w w:val="123"/>
          <w:b/>
          <w:bCs/>
          <w:position w:val="0"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-14"/>
          <w:w w:val="123"/>
          <w:b/>
          <w:bCs/>
          <w:position w:val="0"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68"/>
          <w:b/>
          <w:bCs/>
          <w:position w:val="0"/>
        </w:rPr>
        <w:t>r</w:t>
      </w:r>
      <w:r>
        <w:rPr>
          <w:rFonts w:ascii="Arial" w:hAnsi="Arial" w:cs="Arial" w:eastAsia="Arial"/>
          <w:sz w:val="17"/>
          <w:szCs w:val="17"/>
          <w:color w:val="6E6D7B"/>
          <w:spacing w:val="-7"/>
          <w:w w:val="67"/>
          <w:b/>
          <w:bCs/>
          <w:position w:val="0"/>
        </w:rPr>
        <w:t>Y</w:t>
      </w:r>
      <w:r>
        <w:rPr>
          <w:rFonts w:ascii="Arial" w:hAnsi="Arial" w:cs="Arial" w:eastAsia="Arial"/>
          <w:sz w:val="17"/>
          <w:szCs w:val="17"/>
          <w:color w:val="38384B"/>
          <w:spacing w:val="-10"/>
          <w:w w:val="107"/>
          <w:b/>
          <w:bCs/>
          <w:position w:val="0"/>
        </w:rPr>
        <w:t>u</w:t>
      </w:r>
      <w:r>
        <w:rPr>
          <w:rFonts w:ascii="Arial" w:hAnsi="Arial" w:cs="Arial" w:eastAsia="Arial"/>
          <w:sz w:val="17"/>
          <w:szCs w:val="17"/>
          <w:color w:val="525260"/>
          <w:spacing w:val="-23"/>
          <w:w w:val="100"/>
          <w:b/>
          <w:bCs/>
          <w:position w:val="0"/>
        </w:rPr>
        <w:t>m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0"/>
          <w:b/>
          <w:bCs/>
          <w:position w:val="0"/>
        </w:rPr>
        <w:t>pt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91"/>
          <w:b/>
          <w:bCs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38384B"/>
          <w:spacing w:val="-14"/>
          <w:w w:val="106"/>
          <w:b/>
          <w:bCs/>
          <w:position w:val="0"/>
        </w:rPr>
        <w:t>k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6"/>
          <w:b/>
          <w:bCs/>
          <w:position w:val="0"/>
        </w:rPr>
        <w:t>k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199" w:lineRule="exact"/>
        <w:ind w:left="5187" w:right="-20"/>
        <w:jc w:val="left"/>
        <w:tabs>
          <w:tab w:pos="8740" w:val="left"/>
          <w:tab w:pos="107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6E6D7B"/>
          <w:spacing w:val="-19"/>
          <w:w w:val="100"/>
          <w:position w:val="1"/>
        </w:rPr>
        <w:t>B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1"/>
        </w:rPr>
        <w:t>b</w:t>
      </w:r>
      <w:r>
        <w:rPr>
          <w:rFonts w:ascii="Arial" w:hAnsi="Arial" w:cs="Arial" w:eastAsia="Arial"/>
          <w:sz w:val="17"/>
          <w:szCs w:val="17"/>
          <w:color w:val="525260"/>
          <w:spacing w:val="24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2"/>
          <w:position w:val="1"/>
        </w:rPr>
        <w:t>v</w:t>
      </w:r>
      <w:r>
        <w:rPr>
          <w:rFonts w:ascii="Arial" w:hAnsi="Arial" w:cs="Arial" w:eastAsia="Arial"/>
          <w:sz w:val="17"/>
          <w:szCs w:val="17"/>
          <w:color w:val="525260"/>
          <w:spacing w:val="-5"/>
          <w:w w:val="102"/>
          <w:position w:val="1"/>
        </w:rPr>
        <w:t>6</w:t>
      </w:r>
      <w:r>
        <w:rPr>
          <w:rFonts w:ascii="Arial" w:hAnsi="Arial" w:cs="Arial" w:eastAsia="Arial"/>
          <w:sz w:val="17"/>
          <w:szCs w:val="17"/>
          <w:color w:val="878791"/>
          <w:spacing w:val="-8"/>
          <w:w w:val="90"/>
          <w:position w:val="1"/>
        </w:rPr>
        <w:t>r</w:t>
      </w:r>
      <w:r>
        <w:rPr>
          <w:rFonts w:ascii="Arial" w:hAnsi="Arial" w:cs="Arial" w:eastAsia="Arial"/>
          <w:sz w:val="17"/>
          <w:szCs w:val="17"/>
          <w:color w:val="6E6D7B"/>
          <w:spacing w:val="-14"/>
          <w:w w:val="118"/>
          <w:position w:val="1"/>
        </w:rPr>
        <w:t>k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6"/>
          <w:position w:val="1"/>
        </w:rPr>
        <w:t>m</w:t>
      </w:r>
      <w:r>
        <w:rPr>
          <w:rFonts w:ascii="Arial" w:hAnsi="Arial" w:cs="Arial" w:eastAsia="Arial"/>
          <w:sz w:val="17"/>
          <w:szCs w:val="17"/>
          <w:color w:val="525260"/>
          <w:spacing w:val="-10"/>
          <w:w w:val="106"/>
          <w:position w:val="1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1"/>
          <w:position w:val="1"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111"/>
          <w:position w:val="1"/>
        </w:rPr>
        <w:t>t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59"/>
          <w:position w:val="1"/>
        </w:rPr>
        <w:t>,</w:t>
      </w:r>
      <w:r>
        <w:rPr>
          <w:rFonts w:ascii="Arial" w:hAnsi="Arial" w:cs="Arial" w:eastAsia="Arial"/>
          <w:sz w:val="17"/>
          <w:szCs w:val="17"/>
          <w:color w:val="878791"/>
          <w:spacing w:val="-19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>kM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99"/>
          <w:position w:val="1"/>
        </w:rPr>
        <w:t>W</w:t>
      </w:r>
      <w:r>
        <w:rPr>
          <w:rFonts w:ascii="Arial" w:hAnsi="Arial" w:cs="Arial" w:eastAsia="Arial"/>
          <w:sz w:val="17"/>
          <w:szCs w:val="17"/>
          <w:color w:val="38384B"/>
          <w:spacing w:val="-9"/>
          <w:w w:val="177"/>
          <w:position w:val="1"/>
        </w:rPr>
        <w:t>I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59"/>
          <w:position w:val="1"/>
        </w:rPr>
        <w:t>,</w:t>
      </w:r>
      <w:r>
        <w:rPr>
          <w:rFonts w:ascii="Arial" w:hAnsi="Arial" w:cs="Arial" w:eastAsia="Arial"/>
          <w:sz w:val="17"/>
          <w:szCs w:val="17"/>
          <w:color w:val="878791"/>
          <w:spacing w:val="-35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8"/>
          <w:position w:val="1"/>
        </w:rPr>
        <w:t>P</w:t>
      </w:r>
      <w:r>
        <w:rPr>
          <w:rFonts w:ascii="Arial" w:hAnsi="Arial" w:cs="Arial" w:eastAsia="Arial"/>
          <w:sz w:val="17"/>
          <w:szCs w:val="17"/>
          <w:color w:val="6E6D7B"/>
          <w:spacing w:val="-53"/>
          <w:w w:val="108"/>
          <w:position w:val="1"/>
        </w:rPr>
        <w:t>V</w:t>
      </w:r>
      <w:r>
        <w:rPr>
          <w:rFonts w:ascii="Arial" w:hAnsi="Arial" w:cs="Arial" w:eastAsia="Arial"/>
          <w:sz w:val="17"/>
          <w:szCs w:val="17"/>
          <w:color w:val="ACACB6"/>
          <w:spacing w:val="-55"/>
          <w:w w:val="254"/>
          <w:position w:val="1"/>
        </w:rPr>
        <w:t>·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32"/>
          <w:position w:val="1"/>
        </w:rPr>
        <w:t>8</w:t>
      </w:r>
      <w:r>
        <w:rPr>
          <w:rFonts w:ascii="Arial" w:hAnsi="Arial" w:cs="Arial" w:eastAsia="Arial"/>
          <w:sz w:val="17"/>
          <w:szCs w:val="17"/>
          <w:color w:val="6E6D7B"/>
          <w:spacing w:val="-35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32"/>
          <w:position w:val="1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12"/>
          <w:w w:val="132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32"/>
          <w:position w:val="1"/>
        </w:rPr>
        <w:t>V</w:t>
      </w:r>
      <w:r>
        <w:rPr>
          <w:rFonts w:ascii="Arial" w:hAnsi="Arial" w:cs="Arial" w:eastAsia="Arial"/>
          <w:sz w:val="17"/>
          <w:szCs w:val="17"/>
          <w:color w:val="525260"/>
          <w:spacing w:val="-3"/>
          <w:w w:val="101"/>
          <w:position w:val="1"/>
        </w:rPr>
        <w:t>M</w:t>
      </w:r>
      <w:r>
        <w:rPr>
          <w:rFonts w:ascii="Arial" w:hAnsi="Arial" w:cs="Arial" w:eastAsia="Arial"/>
          <w:sz w:val="17"/>
          <w:szCs w:val="17"/>
          <w:color w:val="C1BFC8"/>
          <w:spacing w:val="0"/>
          <w:w w:val="177"/>
          <w:position w:val="1"/>
        </w:rPr>
        <w:t>I</w:t>
      </w:r>
      <w:r>
        <w:rPr>
          <w:rFonts w:ascii="Arial" w:hAnsi="Arial" w:cs="Arial" w:eastAsia="Arial"/>
          <w:sz w:val="17"/>
          <w:szCs w:val="17"/>
          <w:color w:val="C1BFC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C1BFC8"/>
          <w:spacing w:val="0"/>
          <w:w w:val="100"/>
          <w:position w:val="1"/>
        </w:rPr>
      </w:r>
      <w:r>
        <w:rPr>
          <w:rFonts w:ascii="Arial" w:hAnsi="Arial" w:cs="Arial" w:eastAsia="Arial"/>
          <w:sz w:val="17"/>
          <w:szCs w:val="17"/>
          <w:color w:val="AA9CBF"/>
          <w:spacing w:val="0"/>
          <w:w w:val="177"/>
          <w:position w:val="0"/>
        </w:rPr>
        <w:t>I</w:t>
      </w:r>
      <w:r>
        <w:rPr>
          <w:rFonts w:ascii="Arial" w:hAnsi="Arial" w:cs="Arial" w:eastAsia="Arial"/>
          <w:sz w:val="17"/>
          <w:szCs w:val="17"/>
          <w:color w:val="AA9CBF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AA9CBF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6E6D7B"/>
          <w:spacing w:val="-27"/>
          <w:w w:val="128"/>
          <w:position w:val="3"/>
        </w:rPr>
        <w:t>1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25"/>
          <w:position w:val="3"/>
        </w:rPr>
        <w:t>6</w:t>
      </w:r>
      <w:r>
        <w:rPr>
          <w:rFonts w:ascii="Arial" w:hAnsi="Arial" w:cs="Arial" w:eastAsia="Arial"/>
          <w:sz w:val="17"/>
          <w:szCs w:val="17"/>
          <w:color w:val="525260"/>
          <w:spacing w:val="-26"/>
          <w:w w:val="100"/>
          <w:position w:val="3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11"/>
          <w:w w:val="150"/>
          <w:position w:val="3"/>
        </w:rPr>
        <w:t>r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9"/>
          <w:position w:val="3"/>
        </w:rPr>
        <w:t>oo</w:t>
      </w:r>
      <w:r>
        <w:rPr>
          <w:rFonts w:ascii="Arial" w:hAnsi="Arial" w:cs="Arial" w:eastAsia="Arial"/>
          <w:sz w:val="17"/>
          <w:szCs w:val="17"/>
          <w:color w:val="525260"/>
          <w:spacing w:val="-11"/>
          <w:w w:val="99"/>
          <w:position w:val="3"/>
        </w:rPr>
        <w:t>s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6"/>
          <w:position w:val="3"/>
        </w:rPr>
        <w:t>te</w:t>
      </w:r>
      <w:r>
        <w:rPr>
          <w:rFonts w:ascii="Arial" w:hAnsi="Arial" w:cs="Arial" w:eastAsia="Arial"/>
          <w:sz w:val="17"/>
          <w:szCs w:val="17"/>
          <w:color w:val="6E6D7B"/>
          <w:spacing w:val="-7"/>
          <w:w w:val="97"/>
          <w:position w:val="3"/>
        </w:rPr>
        <w:t>v</w:t>
      </w:r>
      <w:r>
        <w:rPr>
          <w:rFonts w:ascii="Arial" w:hAnsi="Arial" w:cs="Arial" w:eastAsia="Arial"/>
          <w:sz w:val="17"/>
          <w:szCs w:val="17"/>
          <w:color w:val="525260"/>
          <w:spacing w:val="-19"/>
          <w:w w:val="106"/>
          <w:position w:val="3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1"/>
          <w:position w:val="3"/>
        </w:rPr>
        <w:t>ba</w:t>
      </w:r>
      <w:r>
        <w:rPr>
          <w:rFonts w:ascii="Arial" w:hAnsi="Arial" w:cs="Arial" w:eastAsia="Arial"/>
          <w:sz w:val="17"/>
          <w:szCs w:val="17"/>
          <w:color w:val="6E6D7B"/>
          <w:spacing w:val="-8"/>
          <w:w w:val="100"/>
          <w:position w:val="3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4"/>
          <w:position w:val="3"/>
        </w:rPr>
        <w:t>pl</w:t>
      </w:r>
      <w:r>
        <w:rPr>
          <w:rFonts w:ascii="Arial" w:hAnsi="Arial" w:cs="Arial" w:eastAsia="Arial"/>
          <w:sz w:val="17"/>
          <w:szCs w:val="17"/>
          <w:color w:val="6E6D7B"/>
          <w:spacing w:val="-20"/>
          <w:w w:val="104"/>
          <w:position w:val="3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9"/>
          <w:position w:val="3"/>
        </w:rPr>
        <w:t>kk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248" w:lineRule="exact"/>
        <w:ind w:left="4974" w:right="2409"/>
        <w:jc w:val="center"/>
        <w:tabs>
          <w:tab w:pos="1074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C1BFC8"/>
          <w:spacing w:val="0"/>
          <w:w w:val="221"/>
          <w:position w:val="-4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color w:val="C1BFC8"/>
          <w:spacing w:val="-59"/>
          <w:w w:val="221"/>
          <w:position w:val="-4"/>
        </w:rPr>
        <w:t> </w:t>
      </w:r>
      <w:r>
        <w:rPr>
          <w:rFonts w:ascii="Arial" w:hAnsi="Arial" w:cs="Arial" w:eastAsia="Arial"/>
          <w:sz w:val="18"/>
          <w:szCs w:val="18"/>
          <w:color w:val="878791"/>
          <w:spacing w:val="0"/>
          <w:w w:val="92"/>
          <w:b/>
          <w:bCs/>
          <w:i/>
          <w:position w:val="5"/>
        </w:rPr>
        <w:t>Be</w:t>
      </w:r>
      <w:r>
        <w:rPr>
          <w:rFonts w:ascii="Arial" w:hAnsi="Arial" w:cs="Arial" w:eastAsia="Arial"/>
          <w:sz w:val="18"/>
          <w:szCs w:val="18"/>
          <w:color w:val="878791"/>
          <w:spacing w:val="-6"/>
          <w:w w:val="92"/>
          <w:b/>
          <w:bCs/>
          <w:i/>
          <w:position w:val="5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92"/>
          <w:b/>
          <w:bCs/>
          <w:position w:val="5"/>
        </w:rPr>
        <w:t>v</w:t>
      </w:r>
      <w:r>
        <w:rPr>
          <w:rFonts w:ascii="Arial" w:hAnsi="Arial" w:cs="Arial" w:eastAsia="Arial"/>
          <w:sz w:val="16"/>
          <w:szCs w:val="16"/>
          <w:color w:val="6E6D7B"/>
          <w:spacing w:val="-15"/>
          <w:w w:val="92"/>
          <w:b/>
          <w:bCs/>
          <w:position w:val="5"/>
        </w:rPr>
        <w:t>O</w:t>
      </w:r>
      <w:r>
        <w:rPr>
          <w:rFonts w:ascii="Arial" w:hAnsi="Arial" w:cs="Arial" w:eastAsia="Arial"/>
          <w:sz w:val="16"/>
          <w:szCs w:val="16"/>
          <w:color w:val="525260"/>
          <w:spacing w:val="-8"/>
          <w:w w:val="92"/>
          <w:b/>
          <w:bCs/>
          <w:position w:val="5"/>
        </w:rPr>
        <w:t>r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92"/>
          <w:b/>
          <w:bCs/>
          <w:position w:val="5"/>
        </w:rPr>
        <w:t>kmatt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92"/>
          <w:b/>
          <w:bCs/>
          <w:position w:val="5"/>
        </w:rPr>
        <w:t>,</w:t>
      </w:r>
      <w:r>
        <w:rPr>
          <w:rFonts w:ascii="Arial" w:hAnsi="Arial" w:cs="Arial" w:eastAsia="Arial"/>
          <w:sz w:val="16"/>
          <w:szCs w:val="16"/>
          <w:color w:val="6E6D7B"/>
          <w:spacing w:val="11"/>
          <w:w w:val="92"/>
          <w:b/>
          <w:bCs/>
          <w:position w:val="5"/>
        </w:rPr>
        <w:t> </w:t>
      </w:r>
      <w:r>
        <w:rPr>
          <w:rFonts w:ascii="Arial" w:hAnsi="Arial" w:cs="Arial" w:eastAsia="Arial"/>
          <w:sz w:val="16"/>
          <w:szCs w:val="16"/>
          <w:color w:val="878791"/>
          <w:spacing w:val="-17"/>
          <w:w w:val="115"/>
          <w:b/>
          <w:bCs/>
          <w:position w:val="5"/>
        </w:rPr>
        <w:t>k</w:t>
      </w:r>
      <w:r>
        <w:rPr>
          <w:rFonts w:ascii="Arial" w:hAnsi="Arial" w:cs="Arial" w:eastAsia="Arial"/>
          <w:sz w:val="16"/>
          <w:szCs w:val="16"/>
          <w:color w:val="38384B"/>
          <w:spacing w:val="-22"/>
          <w:w w:val="115"/>
          <w:b/>
          <w:bCs/>
          <w:position w:val="5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-15"/>
          <w:w w:val="115"/>
          <w:b/>
          <w:bCs/>
          <w:position w:val="5"/>
        </w:rPr>
        <w:t>v</w:t>
      </w:r>
      <w:r>
        <w:rPr>
          <w:rFonts w:ascii="Arial" w:hAnsi="Arial" w:cs="Arial" w:eastAsia="Arial"/>
          <w:sz w:val="16"/>
          <w:szCs w:val="16"/>
          <w:color w:val="38384B"/>
          <w:spacing w:val="-22"/>
          <w:w w:val="115"/>
          <w:b/>
          <w:bCs/>
          <w:position w:val="5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-15"/>
          <w:w w:val="115"/>
          <w:b/>
          <w:bCs/>
          <w:position w:val="5"/>
        </w:rPr>
        <w:t>v</w:t>
      </w:r>
      <w:r>
        <w:rPr>
          <w:rFonts w:ascii="Arial" w:hAnsi="Arial" w:cs="Arial" w:eastAsia="Arial"/>
          <w:sz w:val="16"/>
          <w:szCs w:val="16"/>
          <w:color w:val="38384B"/>
          <w:spacing w:val="-23"/>
          <w:w w:val="115"/>
          <w:b/>
          <w:bCs/>
          <w:position w:val="5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15"/>
          <w:b/>
          <w:bCs/>
          <w:position w:val="5"/>
        </w:rPr>
        <w:t>l</w:t>
      </w:r>
      <w:r>
        <w:rPr>
          <w:rFonts w:ascii="Arial" w:hAnsi="Arial" w:cs="Arial" w:eastAsia="Arial"/>
          <w:sz w:val="16"/>
          <w:szCs w:val="16"/>
          <w:color w:val="6E6D7B"/>
          <w:spacing w:val="-9"/>
          <w:w w:val="115"/>
          <w:b/>
          <w:bCs/>
          <w:position w:val="5"/>
        </w:rPr>
        <w:t>l</w:t>
      </w:r>
      <w:r>
        <w:rPr>
          <w:rFonts w:ascii="Arial" w:hAnsi="Arial" w:cs="Arial" w:eastAsia="Arial"/>
          <w:sz w:val="16"/>
          <w:szCs w:val="16"/>
          <w:color w:val="ACACB6"/>
          <w:spacing w:val="0"/>
          <w:w w:val="115"/>
          <w:b/>
          <w:bCs/>
          <w:position w:val="5"/>
        </w:rPr>
        <w:t>,</w:t>
      </w:r>
      <w:r>
        <w:rPr>
          <w:rFonts w:ascii="Arial" w:hAnsi="Arial" w:cs="Arial" w:eastAsia="Arial"/>
          <w:sz w:val="16"/>
          <w:szCs w:val="16"/>
          <w:color w:val="ACACB6"/>
          <w:spacing w:val="-12"/>
          <w:w w:val="115"/>
          <w:b/>
          <w:bCs/>
          <w:position w:val="5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-16"/>
          <w:w w:val="93"/>
          <w:b/>
          <w:bCs/>
          <w:position w:val="5"/>
        </w:rPr>
        <w:t>a</w:t>
      </w:r>
      <w:r>
        <w:rPr>
          <w:rFonts w:ascii="Arial" w:hAnsi="Arial" w:cs="Arial" w:eastAsia="Arial"/>
          <w:sz w:val="16"/>
          <w:szCs w:val="16"/>
          <w:color w:val="878791"/>
          <w:spacing w:val="-1"/>
          <w:w w:val="196"/>
          <w:b/>
          <w:bCs/>
          <w:position w:val="5"/>
        </w:rPr>
        <w:t>l</w:t>
      </w:r>
      <w:r>
        <w:rPr>
          <w:rFonts w:ascii="Arial" w:hAnsi="Arial" w:cs="Arial" w:eastAsia="Arial"/>
          <w:sz w:val="16"/>
          <w:szCs w:val="16"/>
          <w:color w:val="525260"/>
          <w:spacing w:val="-9"/>
          <w:w w:val="113"/>
          <w:b/>
          <w:bCs/>
          <w:position w:val="5"/>
        </w:rPr>
        <w:t>u</w:t>
      </w:r>
      <w:r>
        <w:rPr>
          <w:rFonts w:ascii="Arial" w:hAnsi="Arial" w:cs="Arial" w:eastAsia="Arial"/>
          <w:sz w:val="16"/>
          <w:szCs w:val="16"/>
          <w:color w:val="6E6D7B"/>
          <w:spacing w:val="-21"/>
          <w:w w:val="106"/>
          <w:b/>
          <w:bCs/>
          <w:position w:val="5"/>
        </w:rPr>
        <w:t>m</w:t>
      </w:r>
      <w:r>
        <w:rPr>
          <w:rFonts w:ascii="Arial" w:hAnsi="Arial" w:cs="Arial" w:eastAsia="Arial"/>
          <w:sz w:val="16"/>
          <w:szCs w:val="16"/>
          <w:color w:val="23233D"/>
          <w:spacing w:val="-15"/>
          <w:w w:val="130"/>
          <w:b/>
          <w:bCs/>
          <w:position w:val="5"/>
        </w:rPr>
        <w:t>i</w:t>
      </w:r>
      <w:r>
        <w:rPr>
          <w:rFonts w:ascii="Arial" w:hAnsi="Arial" w:cs="Arial" w:eastAsia="Arial"/>
          <w:sz w:val="16"/>
          <w:szCs w:val="16"/>
          <w:color w:val="878791"/>
          <w:spacing w:val="-30"/>
          <w:w w:val="130"/>
          <w:b/>
          <w:bCs/>
          <w:position w:val="5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-20"/>
          <w:w w:val="132"/>
          <w:b/>
          <w:bCs/>
          <w:position w:val="5"/>
        </w:rPr>
        <w:t>n</w:t>
      </w:r>
      <w:r>
        <w:rPr>
          <w:rFonts w:ascii="Arial" w:hAnsi="Arial" w:cs="Arial" w:eastAsia="Arial"/>
          <w:sz w:val="16"/>
          <w:szCs w:val="16"/>
          <w:color w:val="38384B"/>
          <w:spacing w:val="-15"/>
          <w:w w:val="130"/>
          <w:b/>
          <w:bCs/>
          <w:position w:val="5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98"/>
          <w:b/>
          <w:bCs/>
          <w:position w:val="5"/>
        </w:rPr>
        <w:t>u</w:t>
      </w:r>
      <w:r>
        <w:rPr>
          <w:rFonts w:ascii="Arial" w:hAnsi="Arial" w:cs="Arial" w:eastAsia="Arial"/>
          <w:sz w:val="16"/>
          <w:szCs w:val="16"/>
          <w:color w:val="6E6D7B"/>
          <w:spacing w:val="-8"/>
          <w:w w:val="99"/>
          <w:b/>
          <w:bCs/>
          <w:position w:val="5"/>
        </w:rPr>
        <w:t>m</w:t>
      </w:r>
      <w:r>
        <w:rPr>
          <w:rFonts w:ascii="Arial" w:hAnsi="Arial" w:cs="Arial" w:eastAsia="Arial"/>
          <w:sz w:val="16"/>
          <w:szCs w:val="16"/>
          <w:color w:val="878791"/>
          <w:spacing w:val="-21"/>
          <w:w w:val="113"/>
          <w:b/>
          <w:bCs/>
          <w:position w:val="5"/>
        </w:rPr>
        <w:t>k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96"/>
          <w:b/>
          <w:bCs/>
          <w:position w:val="5"/>
        </w:rPr>
        <w:t>atteg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97"/>
          <w:b/>
          <w:bCs/>
          <w:position w:val="5"/>
        </w:rPr>
        <w:t>a</w:t>
      </w:r>
      <w:r>
        <w:rPr>
          <w:rFonts w:ascii="Arial" w:hAnsi="Arial" w:cs="Arial" w:eastAsia="Arial"/>
          <w:sz w:val="16"/>
          <w:szCs w:val="16"/>
          <w:color w:val="6E6D7B"/>
          <w:spacing w:val="-4"/>
          <w:w w:val="100"/>
          <w:b/>
          <w:bCs/>
          <w:position w:val="5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-10"/>
          <w:w w:val="100"/>
          <w:b/>
          <w:bCs/>
          <w:position w:val="5"/>
        </w:rPr>
        <w:t>P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5"/>
        </w:rPr>
        <w:t>V-80</w:t>
      </w:r>
      <w:r>
        <w:rPr>
          <w:rFonts w:ascii="Arial" w:hAnsi="Arial" w:cs="Arial" w:eastAsia="Arial"/>
          <w:sz w:val="16"/>
          <w:szCs w:val="16"/>
          <w:color w:val="6E6D7B"/>
          <w:spacing w:val="-1"/>
          <w:w w:val="100"/>
          <w:b/>
          <w:bCs/>
          <w:position w:val="5"/>
        </w:rPr>
        <w:t>-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5"/>
        </w:rPr>
        <w:t>A</w:t>
      </w:r>
      <w:r>
        <w:rPr>
          <w:rFonts w:ascii="Arial" w:hAnsi="Arial" w:cs="Arial" w:eastAsia="Arial"/>
          <w:sz w:val="16"/>
          <w:szCs w:val="16"/>
          <w:color w:val="6E6D7B"/>
          <w:spacing w:val="-11"/>
          <w:w w:val="100"/>
          <w:b/>
          <w:bCs/>
          <w:position w:val="5"/>
        </w:rPr>
        <w:t>V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5"/>
        </w:rPr>
        <w:t>M</w:t>
      </w:r>
      <w:r>
        <w:rPr>
          <w:rFonts w:ascii="Arial" w:hAnsi="Arial" w:cs="Arial" w:eastAsia="Arial"/>
          <w:sz w:val="16"/>
          <w:szCs w:val="16"/>
          <w:color w:val="525260"/>
          <w:spacing w:val="9"/>
          <w:w w:val="100"/>
          <w:b/>
          <w:bCs/>
          <w:position w:val="5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5"/>
        </w:rPr>
        <w:tab/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5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5"/>
        </w:rPr>
        <w:t>17</w:t>
      </w:r>
      <w:r>
        <w:rPr>
          <w:rFonts w:ascii="Arial" w:hAnsi="Arial" w:cs="Arial" w:eastAsia="Arial"/>
          <w:sz w:val="17"/>
          <w:szCs w:val="17"/>
          <w:color w:val="6E6D7B"/>
          <w:spacing w:val="-14"/>
          <w:w w:val="100"/>
          <w:position w:val="5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3"/>
          <w:position w:val="5"/>
        </w:rPr>
        <w:t>ha</w:t>
      </w:r>
      <w:r>
        <w:rPr>
          <w:rFonts w:ascii="Arial" w:hAnsi="Arial" w:cs="Arial" w:eastAsia="Arial"/>
          <w:sz w:val="17"/>
          <w:szCs w:val="17"/>
          <w:color w:val="6E6D7B"/>
          <w:spacing w:val="-23"/>
          <w:w w:val="103"/>
          <w:position w:val="5"/>
        </w:rPr>
        <w:t>p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1"/>
          <w:position w:val="5"/>
        </w:rPr>
        <w:t>p</w:t>
      </w:r>
      <w:r>
        <w:rPr>
          <w:rFonts w:ascii="Arial" w:hAnsi="Arial" w:cs="Arial" w:eastAsia="Arial"/>
          <w:sz w:val="17"/>
          <w:szCs w:val="17"/>
          <w:color w:val="525260"/>
          <w:spacing w:val="-5"/>
          <w:w w:val="101"/>
          <w:position w:val="5"/>
        </w:rPr>
        <w:t>e</w:t>
      </w:r>
      <w:r>
        <w:rPr>
          <w:rFonts w:ascii="Arial" w:hAnsi="Arial" w:cs="Arial" w:eastAsia="Arial"/>
          <w:sz w:val="17"/>
          <w:szCs w:val="17"/>
          <w:color w:val="878791"/>
          <w:spacing w:val="-12"/>
          <w:w w:val="99"/>
          <w:position w:val="5"/>
        </w:rPr>
        <w:t>k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6"/>
          <w:position w:val="5"/>
        </w:rPr>
        <w:t>in</w:t>
      </w:r>
      <w:r>
        <w:rPr>
          <w:rFonts w:ascii="Arial" w:hAnsi="Arial" w:cs="Arial" w:eastAsia="Arial"/>
          <w:sz w:val="17"/>
          <w:szCs w:val="17"/>
          <w:color w:val="6E6D7B"/>
          <w:spacing w:val="-19"/>
          <w:w w:val="106"/>
          <w:position w:val="5"/>
        </w:rPr>
        <w:t>d</w:t>
      </w:r>
      <w:r>
        <w:rPr>
          <w:rFonts w:ascii="Arial" w:hAnsi="Arial" w:cs="Arial" w:eastAsia="Arial"/>
          <w:sz w:val="17"/>
          <w:szCs w:val="17"/>
          <w:color w:val="525260"/>
          <w:spacing w:val="-19"/>
          <w:w w:val="107"/>
          <w:position w:val="5"/>
        </w:rPr>
        <w:t>e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289"/>
          <w:position w:val="5"/>
        </w:rPr>
        <w:t>l</w:t>
      </w:r>
      <w:r>
        <w:rPr>
          <w:rFonts w:ascii="Arial" w:hAnsi="Arial" w:cs="Arial" w:eastAsia="Arial"/>
          <w:sz w:val="17"/>
          <w:szCs w:val="17"/>
          <w:color w:val="878791"/>
          <w:spacing w:val="-27"/>
          <w:w w:val="100"/>
          <w:position w:val="5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7"/>
          <w:w w:val="113"/>
          <w:position w:val="5"/>
        </w:rPr>
        <w:t>p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3"/>
          <w:position w:val="5"/>
        </w:rPr>
        <w:t>l</w:t>
      </w:r>
      <w:r>
        <w:rPr>
          <w:rFonts w:ascii="Arial" w:hAnsi="Arial" w:cs="Arial" w:eastAsia="Arial"/>
          <w:sz w:val="17"/>
          <w:szCs w:val="17"/>
          <w:color w:val="6E6D7B"/>
          <w:spacing w:val="-19"/>
          <w:w w:val="113"/>
          <w:position w:val="5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9"/>
          <w:position w:val="5"/>
        </w:rPr>
        <w:t>kk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154" w:lineRule="exact"/>
        <w:ind w:left="5173" w:right="-20"/>
        <w:jc w:val="left"/>
        <w:tabs>
          <w:tab w:pos="107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7"/>
          <w:szCs w:val="17"/>
          <w:color w:val="878791"/>
          <w:w w:val="128"/>
          <w:position w:val="2"/>
        </w:rPr>
        <w:t>Bd</w:t>
      </w:r>
      <w:r>
        <w:rPr>
          <w:rFonts w:ascii="Arial" w:hAnsi="Arial" w:cs="Arial" w:eastAsia="Arial"/>
          <w:sz w:val="17"/>
          <w:szCs w:val="17"/>
          <w:color w:val="878791"/>
          <w:spacing w:val="-18"/>
          <w:w w:val="129"/>
          <w:position w:val="2"/>
        </w:rPr>
        <w:t>v</w:t>
      </w:r>
      <w:r>
        <w:rPr>
          <w:rFonts w:ascii="Arial" w:hAnsi="Arial" w:cs="Arial" w:eastAsia="Arial"/>
          <w:sz w:val="17"/>
          <w:szCs w:val="17"/>
          <w:color w:val="525260"/>
          <w:spacing w:val="-4"/>
          <w:w w:val="105"/>
          <w:position w:val="2"/>
        </w:rPr>
        <w:t>o</w:t>
      </w:r>
      <w:r>
        <w:rPr>
          <w:rFonts w:ascii="Arial" w:hAnsi="Arial" w:cs="Arial" w:eastAsia="Arial"/>
          <w:sz w:val="17"/>
          <w:szCs w:val="17"/>
          <w:color w:val="878791"/>
          <w:spacing w:val="-8"/>
          <w:w w:val="90"/>
          <w:position w:val="2"/>
        </w:rPr>
        <w:t>r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3"/>
          <w:position w:val="2"/>
        </w:rPr>
        <w:t>k</w:t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113"/>
          <w:position w:val="2"/>
        </w:rPr>
        <w:t>m</w:t>
      </w:r>
      <w:r>
        <w:rPr>
          <w:rFonts w:ascii="Arial" w:hAnsi="Arial" w:cs="Arial" w:eastAsia="Arial"/>
          <w:sz w:val="17"/>
          <w:szCs w:val="17"/>
          <w:color w:val="525260"/>
          <w:spacing w:val="-10"/>
          <w:w w:val="106"/>
          <w:position w:val="2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1"/>
          <w:position w:val="2"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111"/>
          <w:position w:val="2"/>
        </w:rPr>
        <w:t>t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59"/>
          <w:position w:val="2"/>
        </w:rPr>
        <w:t>,</w:t>
      </w:r>
      <w:r>
        <w:rPr>
          <w:rFonts w:ascii="Arial" w:hAnsi="Arial" w:cs="Arial" w:eastAsia="Arial"/>
          <w:sz w:val="17"/>
          <w:szCs w:val="17"/>
          <w:color w:val="878791"/>
          <w:spacing w:val="-19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87"/>
          <w:position w:val="2"/>
        </w:rPr>
        <w:t>kiviv</w:t>
      </w:r>
      <w:r>
        <w:rPr>
          <w:rFonts w:ascii="Arial" w:hAnsi="Arial" w:cs="Arial" w:eastAsia="Arial"/>
          <w:sz w:val="17"/>
          <w:szCs w:val="17"/>
          <w:color w:val="6E6D7B"/>
          <w:spacing w:val="-28"/>
          <w:w w:val="87"/>
          <w:position w:val="2"/>
        </w:rPr>
        <w:t>U</w:t>
      </w:r>
      <w:r>
        <w:rPr>
          <w:rFonts w:ascii="Arial" w:hAnsi="Arial" w:cs="Arial" w:eastAsia="Arial"/>
          <w:sz w:val="17"/>
          <w:szCs w:val="17"/>
          <w:color w:val="525260"/>
          <w:spacing w:val="5"/>
          <w:w w:val="177"/>
          <w:position w:val="2"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8"/>
          <w:position w:val="2"/>
        </w:rPr>
        <w:t>PV-</w:t>
      </w:r>
      <w:r>
        <w:rPr>
          <w:rFonts w:ascii="Arial" w:hAnsi="Arial" w:cs="Arial" w:eastAsia="Arial"/>
          <w:sz w:val="17"/>
          <w:szCs w:val="17"/>
          <w:color w:val="6E6D7B"/>
          <w:spacing w:val="-24"/>
          <w:w w:val="99"/>
          <w:position w:val="2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1"/>
          <w:position w:val="2"/>
        </w:rPr>
        <w:t>00-VM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2"/>
        </w:rPr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0"/>
        </w:rPr>
        <w:t>K</w:t>
      </w:r>
      <w:r>
        <w:rPr>
          <w:rFonts w:ascii="Arial" w:hAnsi="Arial" w:cs="Arial" w:eastAsia="Arial"/>
          <w:sz w:val="16"/>
          <w:szCs w:val="16"/>
          <w:color w:val="525260"/>
          <w:spacing w:val="-1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-3"/>
          <w:w w:val="111"/>
          <w:b/>
          <w:bCs/>
          <w:position w:val="0"/>
        </w:rPr>
        <w:t>a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91"/>
          <w:b/>
          <w:bCs/>
          <w:position w:val="0"/>
        </w:rPr>
        <w:t>uru</w:t>
      </w:r>
      <w:r>
        <w:rPr>
          <w:rFonts w:ascii="Arial" w:hAnsi="Arial" w:cs="Arial" w:eastAsia="Arial"/>
          <w:sz w:val="16"/>
          <w:szCs w:val="16"/>
          <w:color w:val="6E6D7B"/>
          <w:spacing w:val="-7"/>
          <w:w w:val="92"/>
          <w:b/>
          <w:bCs/>
          <w:position w:val="0"/>
        </w:rPr>
        <w:t>t</w:t>
      </w:r>
      <w:r>
        <w:rPr>
          <w:rFonts w:ascii="Arial" w:hAnsi="Arial" w:cs="Arial" w:eastAsia="Arial"/>
          <w:sz w:val="16"/>
          <w:szCs w:val="16"/>
          <w:color w:val="525260"/>
          <w:spacing w:val="-14"/>
          <w:w w:val="132"/>
          <w:b/>
          <w:bCs/>
          <w:position w:val="0"/>
        </w:rPr>
        <w:t>6</w:t>
      </w:r>
      <w:r>
        <w:rPr>
          <w:rFonts w:ascii="Arial" w:hAnsi="Arial" w:cs="Arial" w:eastAsia="Arial"/>
          <w:sz w:val="16"/>
          <w:szCs w:val="16"/>
          <w:color w:val="38384B"/>
          <w:spacing w:val="-20"/>
          <w:w w:val="113"/>
          <w:b/>
          <w:bCs/>
          <w:position w:val="0"/>
        </w:rPr>
        <w:t>k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30"/>
          <w:b/>
          <w:bCs/>
          <w:position w:val="0"/>
        </w:rPr>
        <w:t>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89" w:lineRule="exact"/>
        <w:ind w:left="5154" w:right="8025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color w:val="6E6D7B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3"/>
          <w:w w:val="99"/>
          <w:b/>
          <w:bCs/>
        </w:rPr>
        <w:t>p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79"/>
          <w:b/>
          <w:bCs/>
        </w:rPr>
        <w:t>ol</w:t>
      </w:r>
      <w:r>
        <w:rPr>
          <w:rFonts w:ascii="Arial" w:hAnsi="Arial" w:cs="Arial" w:eastAsia="Arial"/>
          <w:sz w:val="17"/>
          <w:szCs w:val="17"/>
          <w:color w:val="878791"/>
          <w:spacing w:val="-15"/>
          <w:w w:val="79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573B4F"/>
          <w:spacing w:val="-11"/>
          <w:w w:val="107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878791"/>
          <w:spacing w:val="-18"/>
          <w:w w:val="101"/>
          <w:b/>
          <w:bCs/>
        </w:rPr>
        <w:t>r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6"/>
          <w:b/>
          <w:bCs/>
        </w:rPr>
        <w:t>eta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96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446B74"/>
          <w:spacing w:val="-22"/>
          <w:w w:val="106"/>
          <w:b/>
          <w:bCs/>
        </w:rPr>
        <w:t>n</w:t>
      </w:r>
      <w:r>
        <w:rPr>
          <w:rFonts w:ascii="Arial" w:hAnsi="Arial" w:cs="Arial" w:eastAsia="Arial"/>
          <w:sz w:val="17"/>
          <w:szCs w:val="17"/>
          <w:color w:val="6E6D7B"/>
          <w:spacing w:val="-9"/>
          <w:w w:val="106"/>
          <w:b/>
          <w:bCs/>
        </w:rPr>
        <w:t>k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88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-17"/>
          <w:w w:val="88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6E5264"/>
          <w:spacing w:val="0"/>
          <w:w w:val="96"/>
          <w:b/>
          <w:bCs/>
        </w:rPr>
        <w:t>r</w:t>
      </w:r>
      <w:r>
        <w:rPr>
          <w:rFonts w:ascii="Arial" w:hAnsi="Arial" w:cs="Arial" w:eastAsia="Arial"/>
          <w:sz w:val="17"/>
          <w:szCs w:val="17"/>
          <w:color w:val="6E5264"/>
          <w:spacing w:val="-14"/>
          <w:w w:val="95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88"/>
          <w:b/>
          <w:bCs/>
        </w:rPr>
        <w:t>k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476" w:lineRule="exact"/>
        <w:ind w:left="4395" w:right="-20"/>
        <w:jc w:val="left"/>
        <w:tabs>
          <w:tab w:pos="62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2.23999pt;margin-top:13.631063pt;width:6.286515pt;height:8.5pt;mso-position-horizontal-relative:page;mso-position-vertical-relative:paragraph;z-index:-4478" type="#_x0000_t202" filled="f" stroked="f">
            <v:textbox inset="0,0,0,0">
              <w:txbxContent>
                <w:p>
                  <w:pPr>
                    <w:spacing w:before="0" w:after="0" w:line="170" w:lineRule="exact"/>
                    <w:ind w:right="-65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Pr/>
                  <w:r>
                    <w:rPr>
                      <w:rFonts w:ascii="Arial" w:hAnsi="Arial" w:cs="Arial" w:eastAsia="Arial"/>
                      <w:sz w:val="17"/>
                      <w:szCs w:val="17"/>
                      <w:color w:val="E6C8D6"/>
                      <w:spacing w:val="0"/>
                      <w:w w:val="266"/>
                    </w:rPr>
                    <w:t>I</w:t>
                  </w:r>
                  <w:r>
                    <w:rPr>
                      <w:rFonts w:ascii="Arial" w:hAnsi="Arial" w:cs="Arial" w:eastAsia="Arial"/>
                      <w:sz w:val="17"/>
                      <w:szCs w:val="17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4"/>
          <w:szCs w:val="14"/>
          <w:color w:val="C1BFC8"/>
          <w:w w:val="409"/>
          <w:position w:val="14"/>
        </w:rPr>
        <w:t>.</w:t>
      </w:r>
      <w:r>
        <w:rPr>
          <w:rFonts w:ascii="Arial" w:hAnsi="Arial" w:cs="Arial" w:eastAsia="Arial"/>
          <w:sz w:val="14"/>
          <w:szCs w:val="14"/>
          <w:color w:val="C1BFC8"/>
          <w:spacing w:val="-26"/>
          <w:w w:val="100"/>
          <w:position w:val="14"/>
        </w:rPr>
        <w:t> </w:t>
      </w:r>
      <w:r>
        <w:rPr>
          <w:rFonts w:ascii="Courier New" w:hAnsi="Courier New" w:cs="Courier New" w:eastAsia="Courier New"/>
          <w:sz w:val="46"/>
          <w:szCs w:val="46"/>
          <w:color w:val="C1BFC8"/>
          <w:spacing w:val="0"/>
          <w:w w:val="117"/>
          <w:position w:val="3"/>
        </w:rPr>
        <w:t>-</w:t>
      </w:r>
      <w:r>
        <w:rPr>
          <w:rFonts w:ascii="Courier New" w:hAnsi="Courier New" w:cs="Courier New" w:eastAsia="Courier New"/>
          <w:sz w:val="46"/>
          <w:szCs w:val="46"/>
          <w:color w:val="C1BFC8"/>
          <w:spacing w:val="-34"/>
          <w:w w:val="117"/>
          <w:position w:val="3"/>
        </w:rPr>
        <w:t>-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8"/>
          <w:position w:val="19"/>
        </w:rPr>
        <w:t>g_ar</w:t>
      </w:r>
      <w:r>
        <w:rPr>
          <w:rFonts w:ascii="Arial" w:hAnsi="Arial" w:cs="Arial" w:eastAsia="Arial"/>
          <w:sz w:val="17"/>
          <w:szCs w:val="17"/>
          <w:color w:val="878791"/>
          <w:spacing w:val="-19"/>
          <w:w w:val="108"/>
          <w:position w:val="19"/>
        </w:rPr>
        <w:t>m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51"/>
          <w:position w:val="19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9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23"/>
          <w:w w:val="100"/>
          <w:position w:val="19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51"/>
          <w:position w:val="19"/>
        </w:rPr>
        <w:t>x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9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9"/>
        </w:rPr>
      </w:r>
      <w:r>
        <w:rPr>
          <w:rFonts w:ascii="Times New Roman" w:hAnsi="Times New Roman" w:cs="Times New Roman" w:eastAsia="Times New Roman"/>
          <w:sz w:val="21"/>
          <w:szCs w:val="21"/>
          <w:color w:val="E6C8D6"/>
          <w:spacing w:val="0"/>
          <w:w w:val="76"/>
          <w:position w:val="19"/>
        </w:rPr>
        <w:t>_I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57" w:lineRule="exact"/>
        <w:ind w:left="3877" w:right="-20"/>
        <w:jc w:val="left"/>
        <w:tabs>
          <w:tab w:pos="5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>MARKUSEO:</w:t>
      </w:r>
      <w:r>
        <w:rPr>
          <w:rFonts w:ascii="Arial" w:hAnsi="Arial" w:cs="Arial" w:eastAsia="Arial"/>
          <w:sz w:val="17"/>
          <w:szCs w:val="17"/>
          <w:color w:val="525260"/>
          <w:spacing w:val="-3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35"/>
          <w:b/>
          <w:bCs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10"/>
          <w:w w:val="135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573B4F"/>
          <w:spacing w:val="-7"/>
          <w:w w:val="96"/>
          <w:b/>
          <w:bCs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96"/>
          <w:b/>
          <w:bCs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-9"/>
          <w:w w:val="96"/>
          <w:b/>
          <w:bCs/>
        </w:rPr>
        <w:t>r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96"/>
          <w:b/>
          <w:bCs/>
        </w:rPr>
        <w:t>m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6"/>
          <w:b/>
          <w:bCs/>
        </w:rPr>
        <w:t>af</w:t>
      </w:r>
      <w:r>
        <w:rPr>
          <w:rFonts w:ascii="Arial" w:hAnsi="Arial" w:cs="Arial" w:eastAsia="Arial"/>
          <w:sz w:val="17"/>
          <w:szCs w:val="17"/>
          <w:color w:val="525260"/>
          <w:spacing w:val="-13"/>
          <w:w w:val="96"/>
          <w:b/>
          <w:bCs/>
        </w:rPr>
        <w:t>l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6"/>
          <w:b/>
          <w:bCs/>
        </w:rPr>
        <w:t>ex</w:t>
      </w:r>
      <w:r>
        <w:rPr>
          <w:rFonts w:ascii="Arial" w:hAnsi="Arial" w:cs="Arial" w:eastAsia="Arial"/>
          <w:sz w:val="17"/>
          <w:szCs w:val="17"/>
          <w:color w:val="6E6D7B"/>
          <w:spacing w:val="-10"/>
          <w:w w:val="96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9"/>
          <w:w w:val="100"/>
          <w:b/>
          <w:bCs/>
        </w:rPr>
        <w:t>k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-16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6E526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color w:val="6E5264"/>
          <w:spacing w:val="-14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6" w:after="0" w:line="275" w:lineRule="exact"/>
        <w:ind w:left="104" w:right="-20"/>
        <w:jc w:val="left"/>
        <w:tabs>
          <w:tab w:pos="5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8"/>
          <w:szCs w:val="18"/>
          <w:color w:val="23233D"/>
          <w:w w:val="30"/>
          <w:position w:val="-6"/>
        </w:rPr>
        <w:t>1</w:t>
      </w:r>
      <w:r>
        <w:rPr>
          <w:rFonts w:ascii="Arial" w:hAnsi="Arial" w:cs="Arial" w:eastAsia="Arial"/>
          <w:sz w:val="18"/>
          <w:szCs w:val="18"/>
          <w:color w:val="23233D"/>
          <w:spacing w:val="-23"/>
          <w:w w:val="100"/>
          <w:position w:val="-6"/>
        </w:rPr>
        <w:t> </w:t>
      </w:r>
      <w:r>
        <w:rPr>
          <w:rFonts w:ascii="Arial" w:hAnsi="Arial" w:cs="Arial" w:eastAsia="Arial"/>
          <w:sz w:val="18"/>
          <w:szCs w:val="18"/>
          <w:color w:val="CDD1D8"/>
          <w:spacing w:val="0"/>
          <w:w w:val="235"/>
          <w:position w:val="-6"/>
        </w:rPr>
        <w:t>-</w:t>
      </w:r>
      <w:r>
        <w:rPr>
          <w:rFonts w:ascii="Arial" w:hAnsi="Arial" w:cs="Arial" w:eastAsia="Arial"/>
          <w:sz w:val="18"/>
          <w:szCs w:val="18"/>
          <w:color w:val="CDD1D8"/>
          <w:spacing w:val="0"/>
          <w:w w:val="100"/>
          <w:position w:val="-6"/>
        </w:rPr>
        <w:tab/>
      </w:r>
      <w:r>
        <w:rPr>
          <w:rFonts w:ascii="Arial" w:hAnsi="Arial" w:cs="Arial" w:eastAsia="Arial"/>
          <w:sz w:val="18"/>
          <w:szCs w:val="18"/>
          <w:color w:val="CDD1D8"/>
          <w:spacing w:val="0"/>
          <w:w w:val="100"/>
          <w:position w:val="-6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3"/>
          <w:position w:val="6"/>
        </w:rPr>
        <w:t>2)</w:t>
      </w:r>
      <w:r>
        <w:rPr>
          <w:rFonts w:ascii="Arial" w:hAnsi="Arial" w:cs="Arial" w:eastAsia="Arial"/>
          <w:sz w:val="17"/>
          <w:szCs w:val="17"/>
          <w:color w:val="6E6D7B"/>
          <w:spacing w:val="-24"/>
          <w:w w:val="100"/>
          <w:position w:val="6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2"/>
          <w:position w:val="6"/>
        </w:rPr>
        <w:t>ee</w:t>
      </w:r>
      <w:r>
        <w:rPr>
          <w:rFonts w:ascii="Arial" w:hAnsi="Arial" w:cs="Arial" w:eastAsia="Arial"/>
          <w:sz w:val="17"/>
          <w:szCs w:val="17"/>
          <w:color w:val="6E6D7B"/>
          <w:spacing w:val="-6"/>
          <w:w w:val="91"/>
          <w:position w:val="6"/>
        </w:rPr>
        <w:t>f</w:t>
      </w:r>
      <w:r>
        <w:rPr>
          <w:rFonts w:ascii="Arial" w:hAnsi="Arial" w:cs="Arial" w:eastAsia="Arial"/>
          <w:sz w:val="17"/>
          <w:szCs w:val="17"/>
          <w:color w:val="38384B"/>
          <w:spacing w:val="-3"/>
          <w:w w:val="193"/>
          <w:position w:val="6"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3"/>
          <w:position w:val="6"/>
        </w:rPr>
        <w:t>s</w:t>
      </w:r>
      <w:r>
        <w:rPr>
          <w:rFonts w:ascii="Arial" w:hAnsi="Arial" w:cs="Arial" w:eastAsia="Arial"/>
          <w:sz w:val="17"/>
          <w:szCs w:val="17"/>
          <w:color w:val="525260"/>
          <w:spacing w:val="-18"/>
          <w:w w:val="103"/>
          <w:position w:val="6"/>
        </w:rPr>
        <w:t>o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1"/>
          <w:position w:val="6"/>
        </w:rPr>
        <w:t>leer</w:t>
      </w:r>
      <w:r>
        <w:rPr>
          <w:rFonts w:ascii="Arial" w:hAnsi="Arial" w:cs="Arial" w:eastAsia="Arial"/>
          <w:sz w:val="17"/>
          <w:szCs w:val="17"/>
          <w:color w:val="6E6D7B"/>
          <w:spacing w:val="-15"/>
          <w:w w:val="101"/>
          <w:position w:val="6"/>
        </w:rPr>
        <w:t>i</w:t>
      </w:r>
      <w:r>
        <w:rPr>
          <w:rFonts w:ascii="Arial" w:hAnsi="Arial" w:cs="Arial" w:eastAsia="Arial"/>
          <w:sz w:val="17"/>
          <w:szCs w:val="17"/>
          <w:color w:val="878791"/>
          <w:spacing w:val="-19"/>
          <w:w w:val="133"/>
          <w:position w:val="6"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3"/>
          <w:position w:val="6"/>
        </w:rPr>
        <w:t>vd</w:t>
      </w:r>
      <w:r>
        <w:rPr>
          <w:rFonts w:ascii="Arial" w:hAnsi="Arial" w:cs="Arial" w:eastAsia="Arial"/>
          <w:sz w:val="17"/>
          <w:szCs w:val="17"/>
          <w:color w:val="6E6D7B"/>
          <w:spacing w:val="-20"/>
          <w:w w:val="100"/>
          <w:position w:val="6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6"/>
        </w:rPr>
        <w:t>to&lt;u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120" w:lineRule="exact"/>
        <w:ind w:left="5155" w:right="6956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525260"/>
          <w:spacing w:val="-30"/>
          <w:w w:val="143"/>
          <w:b/>
          <w:bCs/>
          <w:position w:val="1"/>
        </w:rPr>
        <w:t>3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43"/>
          <w:b/>
          <w:bCs/>
          <w:position w:val="1"/>
        </w:rPr>
        <w:t>)</w:t>
      </w:r>
      <w:r>
        <w:rPr>
          <w:rFonts w:ascii="Arial" w:hAnsi="Arial" w:cs="Arial" w:eastAsia="Arial"/>
          <w:sz w:val="16"/>
          <w:szCs w:val="16"/>
          <w:color w:val="6E6D7B"/>
          <w:spacing w:val="-35"/>
          <w:w w:val="143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-7"/>
          <w:w w:val="143"/>
          <w:b/>
          <w:bCs/>
          <w:position w:val="1"/>
        </w:rPr>
        <w:t>v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1"/>
          <w:b/>
          <w:bCs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525260"/>
          <w:spacing w:val="-2"/>
          <w:w w:val="100"/>
          <w:b/>
          <w:bCs/>
          <w:position w:val="1"/>
        </w:rPr>
        <w:t>n</w:t>
      </w:r>
      <w:r>
        <w:rPr>
          <w:rFonts w:ascii="Arial" w:hAnsi="Arial" w:cs="Arial" w:eastAsia="Arial"/>
          <w:sz w:val="16"/>
          <w:szCs w:val="16"/>
          <w:color w:val="38384B"/>
          <w:spacing w:val="-13"/>
          <w:w w:val="89"/>
          <w:b/>
          <w:bCs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525260"/>
          <w:spacing w:val="-15"/>
          <w:w w:val="130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878791"/>
          <w:spacing w:val="-6"/>
          <w:w w:val="86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525260"/>
          <w:spacing w:val="-38"/>
          <w:w w:val="95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878791"/>
          <w:spacing w:val="-2"/>
          <w:w w:val="86"/>
          <w:b/>
          <w:bCs/>
          <w:position w:val="1"/>
        </w:rPr>
        <w:t>l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95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525260"/>
          <w:spacing w:val="-4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-18"/>
          <w:w w:val="111"/>
          <w:b/>
          <w:bCs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23233D"/>
          <w:spacing w:val="-15"/>
          <w:w w:val="130"/>
          <w:b/>
          <w:bCs/>
          <w:position w:val="1"/>
        </w:rPr>
        <w:t>l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86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87"/>
          <w:b/>
          <w:bCs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6E6D7B"/>
          <w:spacing w:val="3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-4"/>
          <w:w w:val="100"/>
          <w:b/>
          <w:bCs/>
          <w:position w:val="1"/>
        </w:rPr>
        <w:t>O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N</w:t>
      </w:r>
      <w:r>
        <w:rPr>
          <w:rFonts w:ascii="Arial" w:hAnsi="Arial" w:cs="Arial" w:eastAsia="Arial"/>
          <w:sz w:val="16"/>
          <w:szCs w:val="16"/>
          <w:color w:val="6E6D7B"/>
          <w:spacing w:val="6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50on</w:t>
      </w:r>
      <w:r>
        <w:rPr>
          <w:rFonts w:ascii="Arial" w:hAnsi="Arial" w:cs="Arial" w:eastAsia="Arial"/>
          <w:sz w:val="16"/>
          <w:szCs w:val="16"/>
          <w:color w:val="6E6D7B"/>
          <w:spacing w:val="-25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95"/>
          <w:b/>
          <w:bCs/>
          <w:position w:val="1"/>
        </w:rPr>
        <w:t>isole</w:t>
      </w:r>
      <w:r>
        <w:rPr>
          <w:rFonts w:ascii="Arial" w:hAnsi="Arial" w:cs="Arial" w:eastAsia="Arial"/>
          <w:sz w:val="16"/>
          <w:szCs w:val="16"/>
          <w:color w:val="6E6D7B"/>
          <w:spacing w:val="-15"/>
          <w:w w:val="96"/>
          <w:b/>
          <w:bCs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525260"/>
          <w:spacing w:val="-10"/>
          <w:w w:val="107"/>
          <w:b/>
          <w:bCs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38384B"/>
          <w:spacing w:val="-19"/>
          <w:w w:val="130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7"/>
          <w:b/>
          <w:bCs/>
          <w:position w:val="1"/>
        </w:rPr>
        <w:t>m</w:t>
      </w:r>
      <w:r>
        <w:rPr>
          <w:rFonts w:ascii="Arial" w:hAnsi="Arial" w:cs="Arial" w:eastAsia="Arial"/>
          <w:sz w:val="16"/>
          <w:szCs w:val="16"/>
          <w:color w:val="6E6D7B"/>
          <w:spacing w:val="-9"/>
          <w:w w:val="107"/>
          <w:b/>
          <w:bCs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96"/>
          <w:b/>
          <w:bCs/>
          <w:position w:val="1"/>
        </w:rPr>
        <w:t>ta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22" w:after="0" w:line="240" w:lineRule="auto"/>
        <w:ind w:left="5187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525260"/>
          <w:spacing w:val="5"/>
          <w:w w:val="100"/>
          <w:b/>
          <w:bCs/>
        </w:rPr>
        <w:t>4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7"/>
          <w:szCs w:val="17"/>
          <w:color w:val="6E6D7B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3"/>
          <w:b/>
          <w:bCs/>
        </w:rPr>
        <w:t>kat</w:t>
      </w:r>
      <w:r>
        <w:rPr>
          <w:rFonts w:ascii="Arial" w:hAnsi="Arial" w:cs="Arial" w:eastAsia="Arial"/>
          <w:sz w:val="17"/>
          <w:szCs w:val="17"/>
          <w:color w:val="525260"/>
          <w:spacing w:val="-18"/>
          <w:w w:val="92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5"/>
          <w:b/>
          <w:bCs/>
        </w:rPr>
        <w:t>seleV</w:t>
      </w:r>
      <w:r>
        <w:rPr>
          <w:rFonts w:ascii="Arial" w:hAnsi="Arial" w:cs="Arial" w:eastAsia="Arial"/>
          <w:sz w:val="17"/>
          <w:szCs w:val="17"/>
          <w:color w:val="6E6D7B"/>
          <w:spacing w:val="-5"/>
          <w:w w:val="96"/>
          <w:b/>
          <w:bCs/>
        </w:rPr>
        <w:t>3</w:t>
      </w:r>
      <w:r>
        <w:rPr>
          <w:rFonts w:ascii="Arial" w:hAnsi="Arial" w:cs="Arial" w:eastAsia="Arial"/>
          <w:sz w:val="17"/>
          <w:szCs w:val="17"/>
          <w:color w:val="23233D"/>
          <w:spacing w:val="-1"/>
          <w:w w:val="54"/>
          <w:b/>
          <w:bCs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-24"/>
          <w:w w:val="100"/>
          <w:b/>
          <w:bCs/>
        </w:rPr>
        <w:t>j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3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6E6D7B"/>
          <w:spacing w:val="-8"/>
          <w:w w:val="94"/>
          <w:b/>
          <w:bCs/>
        </w:rPr>
        <w:t>v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5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4"/>
          <w:b/>
          <w:bCs/>
        </w:rPr>
        <w:t>d</w:t>
      </w:r>
      <w:r>
        <w:rPr>
          <w:rFonts w:ascii="Arial" w:hAnsi="Arial" w:cs="Arial" w:eastAsia="Arial"/>
          <w:sz w:val="17"/>
          <w:szCs w:val="17"/>
          <w:color w:val="52526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88"/>
          <w:b/>
          <w:bCs/>
        </w:rPr>
        <w:t>hor</w:t>
      </w:r>
      <w:r>
        <w:rPr>
          <w:rFonts w:ascii="Arial" w:hAnsi="Arial" w:cs="Arial" w:eastAsia="Arial"/>
          <w:sz w:val="17"/>
          <w:szCs w:val="17"/>
          <w:color w:val="525260"/>
          <w:spacing w:val="-21"/>
          <w:w w:val="88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88"/>
          <w:b/>
          <w:bCs/>
        </w:rPr>
        <w:t>so</w:t>
      </w:r>
      <w:r>
        <w:rPr>
          <w:rFonts w:ascii="Arial" w:hAnsi="Arial" w:cs="Arial" w:eastAsia="Arial"/>
          <w:sz w:val="17"/>
          <w:szCs w:val="17"/>
          <w:color w:val="6E6D7B"/>
          <w:spacing w:val="-12"/>
          <w:w w:val="88"/>
          <w:b/>
          <w:bCs/>
        </w:rPr>
        <w:t>n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88"/>
          <w:b/>
          <w:bCs/>
        </w:rPr>
        <w:t>t</w:t>
      </w:r>
      <w:r>
        <w:rPr>
          <w:rFonts w:ascii="Arial" w:hAnsi="Arial" w:cs="Arial" w:eastAsia="Arial"/>
          <w:sz w:val="17"/>
          <w:szCs w:val="17"/>
          <w:color w:val="525260"/>
          <w:spacing w:val="8"/>
          <w:w w:val="88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2"/>
          <w:b/>
          <w:bCs/>
        </w:rPr>
        <w:t>k</w:t>
      </w:r>
      <w:r>
        <w:rPr>
          <w:rFonts w:ascii="Arial" w:hAnsi="Arial" w:cs="Arial" w:eastAsia="Arial"/>
          <w:sz w:val="17"/>
          <w:szCs w:val="17"/>
          <w:color w:val="525260"/>
          <w:spacing w:val="-4"/>
          <w:w w:val="92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5"/>
          <w:b/>
          <w:bCs/>
        </w:rPr>
        <w:t>n</w:t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96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38384B"/>
          <w:spacing w:val="-22"/>
          <w:w w:val="123"/>
          <w:b/>
          <w:bCs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-16"/>
          <w:w w:val="123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-15"/>
          <w:w w:val="105"/>
          <w:b/>
          <w:bCs/>
        </w:rPr>
        <w:t>s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1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-5"/>
          <w:w w:val="101"/>
          <w:b/>
          <w:bCs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84"/>
          <w:b/>
          <w:bCs/>
        </w:rPr>
        <w:t>sio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84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-23"/>
          <w:w w:val="106"/>
          <w:b/>
          <w:bCs/>
        </w:rPr>
        <w:t>n</w:t>
      </w:r>
      <w:r>
        <w:rPr>
          <w:rFonts w:ascii="Arial" w:hAnsi="Arial" w:cs="Arial" w:eastAsia="Arial"/>
          <w:sz w:val="17"/>
          <w:szCs w:val="17"/>
          <w:color w:val="6E6D7B"/>
          <w:spacing w:val="-6"/>
          <w:w w:val="123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-8"/>
          <w:w w:val="83"/>
          <w:b/>
          <w:bCs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94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8"/>
          <w:b/>
          <w:bCs/>
        </w:rPr>
        <w:t>r</w:t>
      </w:r>
      <w:r>
        <w:rPr>
          <w:rFonts w:ascii="Arial" w:hAnsi="Arial" w:cs="Arial" w:eastAsia="Arial"/>
          <w:sz w:val="17"/>
          <w:szCs w:val="17"/>
          <w:color w:val="525260"/>
          <w:spacing w:val="-18"/>
          <w:w w:val="97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89"/>
          <w:b/>
          <w:bCs/>
        </w:rPr>
        <w:t>sti</w:t>
      </w:r>
      <w:r>
        <w:rPr>
          <w:rFonts w:ascii="Arial" w:hAnsi="Arial" w:cs="Arial" w:eastAsia="Arial"/>
          <w:sz w:val="17"/>
          <w:szCs w:val="17"/>
          <w:color w:val="6E6D7B"/>
          <w:spacing w:val="-14"/>
          <w:w w:val="90"/>
          <w:b/>
          <w:bCs/>
        </w:rPr>
        <w:t>k</w:t>
      </w:r>
      <w:r>
        <w:rPr>
          <w:rFonts w:ascii="Arial" w:hAnsi="Arial" w:cs="Arial" w:eastAsia="Arial"/>
          <w:sz w:val="17"/>
          <w:szCs w:val="17"/>
          <w:color w:val="38384B"/>
          <w:spacing w:val="-19"/>
          <w:w w:val="107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6"/>
          <w:b/>
          <w:bCs/>
        </w:rPr>
        <w:t>d</w:t>
      </w:r>
      <w:r>
        <w:rPr>
          <w:rFonts w:ascii="Arial" w:hAnsi="Arial" w:cs="Arial" w:eastAsia="Arial"/>
          <w:sz w:val="17"/>
          <w:szCs w:val="17"/>
          <w:color w:val="6E6D7B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14"/>
          <w:w w:val="99"/>
          <w:b/>
          <w:bCs/>
        </w:rPr>
        <w:t>v</w:t>
      </w:r>
      <w:r>
        <w:rPr>
          <w:rFonts w:ascii="Arial" w:hAnsi="Arial" w:cs="Arial" w:eastAsia="Arial"/>
          <w:sz w:val="17"/>
          <w:szCs w:val="17"/>
          <w:color w:val="57704B"/>
          <w:spacing w:val="-22"/>
          <w:w w:val="99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38384B"/>
          <w:spacing w:val="-13"/>
          <w:w w:val="99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9"/>
          <w:b/>
          <w:bCs/>
        </w:rPr>
        <w:t>mas</w:t>
      </w:r>
      <w:r>
        <w:rPr>
          <w:rFonts w:ascii="Arial" w:hAnsi="Arial" w:cs="Arial" w:eastAsia="Arial"/>
          <w:sz w:val="17"/>
          <w:szCs w:val="17"/>
          <w:color w:val="6E6D7B"/>
          <w:spacing w:val="-20"/>
          <w:w w:val="99"/>
          <w:b/>
          <w:bCs/>
        </w:rPr>
        <w:t>e</w:t>
      </w:r>
      <w:r>
        <w:rPr>
          <w:rFonts w:ascii="Arial" w:hAnsi="Arial" w:cs="Arial" w:eastAsia="Arial"/>
          <w:sz w:val="17"/>
          <w:szCs w:val="17"/>
          <w:color w:val="23233D"/>
          <w:spacing w:val="0"/>
          <w:w w:val="99"/>
          <w:b/>
          <w:bCs/>
        </w:rPr>
        <w:t>l</w:t>
      </w:r>
      <w:r>
        <w:rPr>
          <w:rFonts w:ascii="Arial" w:hAnsi="Arial" w:cs="Arial" w:eastAsia="Arial"/>
          <w:sz w:val="17"/>
          <w:szCs w:val="17"/>
          <w:color w:val="23233D"/>
          <w:spacing w:val="-15"/>
          <w:w w:val="99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23"/>
          <w:w w:val="106"/>
          <w:b/>
          <w:bCs/>
        </w:rPr>
        <w:t>k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0"/>
          <w:b/>
          <w:bCs/>
        </w:rPr>
        <w:t>O«Us</w:t>
      </w:r>
      <w:r>
        <w:rPr>
          <w:rFonts w:ascii="Arial" w:hAnsi="Arial" w:cs="Arial" w:eastAsia="Arial"/>
          <w:sz w:val="17"/>
          <w:szCs w:val="17"/>
          <w:color w:val="6E6D7B"/>
          <w:spacing w:val="-19"/>
          <w:w w:val="91"/>
          <w:b/>
          <w:bCs/>
        </w:rPr>
        <w:t>e</w:t>
      </w:r>
      <w:r>
        <w:rPr>
          <w:rFonts w:ascii="Arial" w:hAnsi="Arial" w:cs="Arial" w:eastAsia="Arial"/>
          <w:sz w:val="17"/>
          <w:szCs w:val="17"/>
          <w:color w:val="23233D"/>
          <w:spacing w:val="0"/>
          <w:w w:val="123"/>
          <w:b/>
          <w:bCs/>
        </w:rPr>
        <w:t>l</w:t>
      </w:r>
      <w:r>
        <w:rPr>
          <w:rFonts w:ascii="Arial" w:hAnsi="Arial" w:cs="Arial" w:eastAsia="Arial"/>
          <w:sz w:val="17"/>
          <w:szCs w:val="17"/>
          <w:color w:val="23233D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4"/>
          <w:w w:val="100"/>
          <w:b/>
          <w:bCs/>
        </w:rPr>
        <w:t>k</w:t>
      </w:r>
      <w:r>
        <w:rPr>
          <w:rFonts w:ascii="Arial" w:hAnsi="Arial" w:cs="Arial" w:eastAsia="Arial"/>
          <w:sz w:val="17"/>
          <w:szCs w:val="17"/>
          <w:color w:val="6E6D7B"/>
          <w:spacing w:val="-24"/>
          <w:w w:val="100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38384B"/>
          <w:spacing w:val="-18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-8"/>
          <w:w w:val="100"/>
          <w:b/>
          <w:bCs/>
        </w:rPr>
        <w:t>v</w:t>
      </w:r>
      <w:r>
        <w:rPr>
          <w:rFonts w:ascii="Arial" w:hAnsi="Arial" w:cs="Arial" w:eastAsia="Arial"/>
          <w:sz w:val="17"/>
          <w:szCs w:val="17"/>
          <w:color w:val="6E6D7B"/>
          <w:spacing w:val="-14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-16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17"/>
          <w:szCs w:val="17"/>
          <w:color w:val="6E6D7B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8"/>
          <w:b/>
          <w:bCs/>
        </w:rPr>
        <w:t>r</w:t>
      </w:r>
      <w:r>
        <w:rPr>
          <w:rFonts w:ascii="Arial" w:hAnsi="Arial" w:cs="Arial" w:eastAsia="Arial"/>
          <w:sz w:val="17"/>
          <w:szCs w:val="17"/>
          <w:color w:val="878791"/>
          <w:spacing w:val="-24"/>
          <w:w w:val="107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525260"/>
          <w:spacing w:val="-22"/>
          <w:w w:val="107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6E6D7B"/>
          <w:spacing w:val="-23"/>
          <w:w w:val="111"/>
          <w:b/>
          <w:bCs/>
        </w:rPr>
        <w:t>m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89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-1"/>
          <w:w w:val="89"/>
          <w:b/>
          <w:bCs/>
        </w:rPr>
        <w:t>d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8"/>
          <w:b/>
          <w:bCs/>
        </w:rPr>
        <w:t>es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35" w:lineRule="exact"/>
        <w:ind w:left="3834" w:right="-20"/>
        <w:jc w:val="left"/>
        <w:tabs>
          <w:tab w:pos="5180" w:val="left"/>
          <w:tab w:pos="107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1"/>
          <w:szCs w:val="21"/>
          <w:color w:val="CDD1D8"/>
          <w:spacing w:val="0"/>
          <w:w w:val="143"/>
          <w:position w:val="-1"/>
        </w:rPr>
        <w:t>I</w:t>
      </w:r>
      <w:r>
        <w:rPr>
          <w:rFonts w:ascii="Arial" w:hAnsi="Arial" w:cs="Arial" w:eastAsia="Arial"/>
          <w:sz w:val="21"/>
          <w:szCs w:val="21"/>
          <w:color w:val="CDD1D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1"/>
          <w:szCs w:val="21"/>
          <w:color w:val="CDD1D8"/>
          <w:spacing w:val="0"/>
          <w:w w:val="100"/>
          <w:position w:val="-1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7"/>
          <w:b/>
          <w:bCs/>
          <w:position w:val="2"/>
        </w:rPr>
        <w:t>5)</w:t>
      </w:r>
      <w:r>
        <w:rPr>
          <w:rFonts w:ascii="Arial" w:hAnsi="Arial" w:cs="Arial" w:eastAsia="Arial"/>
          <w:sz w:val="17"/>
          <w:szCs w:val="17"/>
          <w:color w:val="6E6D7B"/>
          <w:spacing w:val="-30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17"/>
          <w:w w:val="96"/>
          <w:b/>
          <w:bCs/>
          <w:position w:val="2"/>
        </w:rPr>
        <w:t>p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6"/>
          <w:b/>
          <w:bCs/>
          <w:position w:val="2"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-11"/>
          <w:w w:val="96"/>
          <w:b/>
          <w:bCs/>
          <w:position w:val="2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11"/>
          <w:w w:val="96"/>
          <w:b/>
          <w:bCs/>
          <w:position w:val="2"/>
        </w:rPr>
        <w:t>s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96"/>
          <w:b/>
          <w:bCs/>
          <w:position w:val="2"/>
        </w:rPr>
        <w:t>t</w:t>
      </w:r>
      <w:r>
        <w:rPr>
          <w:rFonts w:ascii="Arial" w:hAnsi="Arial" w:cs="Arial" w:eastAsia="Arial"/>
          <w:sz w:val="17"/>
          <w:szCs w:val="17"/>
          <w:color w:val="878791"/>
          <w:spacing w:val="-22"/>
          <w:w w:val="96"/>
          <w:b/>
          <w:bCs/>
          <w:position w:val="2"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6"/>
          <w:b/>
          <w:bCs/>
          <w:position w:val="2"/>
        </w:rPr>
        <w:t>ku</w:t>
      </w:r>
      <w:r>
        <w:rPr>
          <w:rFonts w:ascii="Arial" w:hAnsi="Arial" w:cs="Arial" w:eastAsia="Arial"/>
          <w:sz w:val="17"/>
          <w:szCs w:val="17"/>
          <w:color w:val="525260"/>
          <w:spacing w:val="-2"/>
          <w:w w:val="96"/>
          <w:b/>
          <w:bCs/>
          <w:position w:val="2"/>
        </w:rPr>
        <w:t>g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6"/>
          <w:b/>
          <w:bCs/>
          <w:position w:val="2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2"/>
          <w:w w:val="96"/>
          <w:b/>
          <w:bCs/>
          <w:position w:val="2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1"/>
          <w:b/>
          <w:bCs/>
          <w:position w:val="2"/>
        </w:rPr>
        <w:t>k</w:t>
      </w:r>
      <w:r>
        <w:rPr>
          <w:rFonts w:ascii="Arial" w:hAnsi="Arial" w:cs="Arial" w:eastAsia="Arial"/>
          <w:sz w:val="17"/>
          <w:szCs w:val="17"/>
          <w:color w:val="6E6D7B"/>
          <w:spacing w:val="-12"/>
          <w:w w:val="101"/>
          <w:b/>
          <w:bCs/>
          <w:position w:val="2"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-10"/>
          <w:w w:val="105"/>
          <w:b/>
          <w:bCs/>
          <w:position w:val="2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1"/>
          <w:b/>
          <w:bCs/>
          <w:position w:val="2"/>
        </w:rPr>
        <w:t>tud</w:t>
      </w:r>
      <w:r>
        <w:rPr>
          <w:rFonts w:ascii="Arial" w:hAnsi="Arial" w:cs="Arial" w:eastAsia="Arial"/>
          <w:sz w:val="17"/>
          <w:szCs w:val="17"/>
          <w:color w:val="6E6D7B"/>
          <w:spacing w:val="-25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5"/>
          <w:w w:val="72"/>
          <w:b/>
          <w:bCs/>
          <w:position w:val="2"/>
        </w:rPr>
        <w:t>O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7"/>
          <w:b/>
          <w:bCs/>
          <w:position w:val="2"/>
        </w:rPr>
        <w:t>he</w:t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97"/>
          <w:b/>
          <w:bCs/>
          <w:position w:val="2"/>
        </w:rPr>
        <w:t>n</w:t>
      </w:r>
      <w:r>
        <w:rPr>
          <w:rFonts w:ascii="Arial" w:hAnsi="Arial" w:cs="Arial" w:eastAsia="Arial"/>
          <w:sz w:val="17"/>
          <w:szCs w:val="17"/>
          <w:color w:val="525260"/>
          <w:spacing w:val="-8"/>
          <w:w w:val="99"/>
          <w:b/>
          <w:bCs/>
          <w:position w:val="2"/>
        </w:rPr>
        <w:t>d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6"/>
          <w:b/>
          <w:bCs/>
          <w:position w:val="2"/>
        </w:rPr>
        <w:t>u</w:t>
      </w:r>
      <w:r>
        <w:rPr>
          <w:rFonts w:ascii="Arial" w:hAnsi="Arial" w:cs="Arial" w:eastAsia="Arial"/>
          <w:sz w:val="17"/>
          <w:szCs w:val="17"/>
          <w:color w:val="6E6D7B"/>
          <w:spacing w:val="-13"/>
          <w:w w:val="97"/>
          <w:b/>
          <w:bCs/>
          <w:position w:val="2"/>
        </w:rPr>
        <w:t>s</w:t>
      </w:r>
      <w:r>
        <w:rPr>
          <w:rFonts w:ascii="Arial" w:hAnsi="Arial" w:cs="Arial" w:eastAsia="Arial"/>
          <w:sz w:val="17"/>
          <w:szCs w:val="17"/>
          <w:color w:val="38384B"/>
          <w:spacing w:val="-8"/>
          <w:w w:val="83"/>
          <w:b/>
          <w:bCs/>
          <w:position w:val="2"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94"/>
          <w:b/>
          <w:bCs/>
          <w:position w:val="2"/>
        </w:rPr>
        <w:t>o</w:t>
      </w:r>
      <w:r>
        <w:rPr>
          <w:rFonts w:ascii="Arial" w:hAnsi="Arial" w:cs="Arial" w:eastAsia="Arial"/>
          <w:sz w:val="17"/>
          <w:szCs w:val="17"/>
          <w:color w:val="573B4F"/>
          <w:spacing w:val="0"/>
          <w:w w:val="98"/>
          <w:b/>
          <w:bCs/>
          <w:position w:val="2"/>
        </w:rPr>
        <w:t>r</w:t>
      </w:r>
      <w:r>
        <w:rPr>
          <w:rFonts w:ascii="Arial" w:hAnsi="Arial" w:cs="Arial" w:eastAsia="Arial"/>
          <w:sz w:val="17"/>
          <w:szCs w:val="17"/>
          <w:color w:val="573B4F"/>
          <w:spacing w:val="-21"/>
          <w:w w:val="97"/>
          <w:b/>
          <w:bCs/>
          <w:position w:val="2"/>
        </w:rPr>
        <w:t>u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6"/>
          <w:b/>
          <w:bCs/>
          <w:position w:val="2"/>
        </w:rPr>
        <w:t>d</w:t>
      </w:r>
      <w:r>
        <w:rPr>
          <w:rFonts w:ascii="Arial" w:hAnsi="Arial" w:cs="Arial" w:eastAsia="Arial"/>
          <w:sz w:val="17"/>
          <w:szCs w:val="17"/>
          <w:color w:val="6E6D7B"/>
          <w:spacing w:val="-29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9"/>
          <w:w w:val="106"/>
          <w:b/>
          <w:bCs/>
          <w:position w:val="2"/>
        </w:rPr>
        <w:t>k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0"/>
          <w:b/>
          <w:bCs/>
          <w:position w:val="2"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-17"/>
          <w:w w:val="90"/>
          <w:b/>
          <w:bCs/>
          <w:position w:val="2"/>
        </w:rPr>
        <w:t>n</w:t>
      </w:r>
      <w:r>
        <w:rPr>
          <w:rFonts w:ascii="Arial" w:hAnsi="Arial" w:cs="Arial" w:eastAsia="Arial"/>
          <w:sz w:val="17"/>
          <w:szCs w:val="17"/>
          <w:color w:val="6E6D7B"/>
          <w:spacing w:val="-11"/>
          <w:w w:val="105"/>
          <w:b/>
          <w:bCs/>
          <w:position w:val="2"/>
        </w:rPr>
        <w:t>s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95"/>
          <w:b/>
          <w:bCs/>
          <w:position w:val="2"/>
        </w:rPr>
        <w:t>tr</w:t>
      </w:r>
      <w:r>
        <w:rPr>
          <w:rFonts w:ascii="Arial" w:hAnsi="Arial" w:cs="Arial" w:eastAsia="Arial"/>
          <w:sz w:val="17"/>
          <w:szCs w:val="17"/>
          <w:color w:val="878791"/>
          <w:spacing w:val="-23"/>
          <w:w w:val="94"/>
          <w:b/>
          <w:bCs/>
          <w:position w:val="2"/>
        </w:rPr>
        <w:t>u</w:t>
      </w:r>
      <w:r>
        <w:rPr>
          <w:rFonts w:ascii="Arial" w:hAnsi="Arial" w:cs="Arial" w:eastAsia="Arial"/>
          <w:sz w:val="17"/>
          <w:szCs w:val="17"/>
          <w:color w:val="6E6D7B"/>
          <w:spacing w:val="-5"/>
          <w:w w:val="106"/>
          <w:b/>
          <w:bCs/>
          <w:position w:val="2"/>
        </w:rPr>
        <w:t>k</w:t>
      </w:r>
      <w:r>
        <w:rPr>
          <w:rFonts w:ascii="Arial" w:hAnsi="Arial" w:cs="Arial" w:eastAsia="Arial"/>
          <w:sz w:val="17"/>
          <w:szCs w:val="17"/>
          <w:color w:val="525260"/>
          <w:spacing w:val="-5"/>
          <w:w w:val="83"/>
          <w:b/>
          <w:bCs/>
          <w:position w:val="2"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-34"/>
          <w:w w:val="105"/>
          <w:b/>
          <w:bCs/>
          <w:position w:val="2"/>
        </w:rPr>
        <w:t>s</w:t>
      </w:r>
      <w:r>
        <w:rPr>
          <w:rFonts w:ascii="Arial" w:hAnsi="Arial" w:cs="Arial" w:eastAsia="Arial"/>
          <w:sz w:val="17"/>
          <w:szCs w:val="17"/>
          <w:color w:val="878791"/>
          <w:spacing w:val="-6"/>
          <w:w w:val="184"/>
          <w:b/>
          <w:bCs/>
          <w:position w:val="2"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1"/>
          <w:b/>
          <w:bCs/>
          <w:position w:val="2"/>
        </w:rPr>
        <w:t>oo</w:t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91"/>
          <w:b/>
          <w:bCs/>
          <w:position w:val="2"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4"/>
          <w:b/>
          <w:bCs/>
          <w:position w:val="2"/>
        </w:rPr>
        <w:t>ide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5"/>
          <w:b/>
          <w:bCs/>
          <w:position w:val="2"/>
        </w:rPr>
        <w:t>s</w:t>
      </w:r>
      <w:r>
        <w:rPr>
          <w:rFonts w:ascii="Arial" w:hAnsi="Arial" w:cs="Arial" w:eastAsia="Arial"/>
          <w:sz w:val="17"/>
          <w:szCs w:val="17"/>
          <w:color w:val="525260"/>
          <w:spacing w:val="-18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0"/>
          <w:b/>
          <w:bCs/>
          <w:position w:val="2"/>
        </w:rPr>
        <w:t>o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0"/>
          <w:b/>
          <w:bCs/>
          <w:position w:val="2"/>
        </w:rPr>
        <w:t>n</w:t>
      </w:r>
      <w:r>
        <w:rPr>
          <w:rFonts w:ascii="Arial" w:hAnsi="Arial" w:cs="Arial" w:eastAsia="Arial"/>
          <w:sz w:val="17"/>
          <w:szCs w:val="17"/>
          <w:color w:val="38384B"/>
          <w:spacing w:val="-5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68"/>
          <w:b/>
          <w:bCs/>
          <w:position w:val="2"/>
        </w:rPr>
        <w:t>tS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68"/>
          <w:b/>
          <w:bCs/>
          <w:position w:val="2"/>
        </w:rPr>
        <w:t>O</w:t>
      </w:r>
      <w:r>
        <w:rPr>
          <w:rFonts w:ascii="Arial" w:hAnsi="Arial" w:cs="Arial" w:eastAsia="Arial"/>
          <w:sz w:val="17"/>
          <w:szCs w:val="17"/>
          <w:color w:val="38384B"/>
          <w:spacing w:val="-17"/>
          <w:w w:val="123"/>
          <w:b/>
          <w:bCs/>
          <w:position w:val="2"/>
        </w:rPr>
        <w:t>i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8"/>
          <w:b/>
          <w:bCs/>
          <w:position w:val="2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-19"/>
          <w:w w:val="98"/>
          <w:b/>
          <w:bCs/>
          <w:position w:val="2"/>
        </w:rPr>
        <w:t>e</w:t>
      </w:r>
      <w:r>
        <w:rPr>
          <w:rFonts w:ascii="Arial" w:hAnsi="Arial" w:cs="Arial" w:eastAsia="Arial"/>
          <w:sz w:val="17"/>
          <w:szCs w:val="17"/>
          <w:color w:val="6E5264"/>
          <w:spacing w:val="0"/>
          <w:w w:val="96"/>
          <w:b/>
          <w:bCs/>
          <w:position w:val="2"/>
        </w:rPr>
        <w:t>r</w:t>
      </w:r>
      <w:r>
        <w:rPr>
          <w:rFonts w:ascii="Arial" w:hAnsi="Arial" w:cs="Arial" w:eastAsia="Arial"/>
          <w:sz w:val="17"/>
          <w:szCs w:val="17"/>
          <w:color w:val="6E5264"/>
          <w:spacing w:val="-7"/>
          <w:w w:val="95"/>
          <w:b/>
          <w:bCs/>
          <w:position w:val="2"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0"/>
          <w:b/>
          <w:bCs/>
          <w:position w:val="2"/>
        </w:rPr>
        <w:t>m</w:t>
      </w:r>
      <w:r>
        <w:rPr>
          <w:rFonts w:ascii="Arial" w:hAnsi="Arial" w:cs="Arial" w:eastAsia="Arial"/>
          <w:sz w:val="17"/>
          <w:szCs w:val="17"/>
          <w:color w:val="525260"/>
          <w:spacing w:val="-9"/>
          <w:w w:val="105"/>
          <w:b/>
          <w:bCs/>
          <w:position w:val="2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21"/>
          <w:w w:val="111"/>
          <w:b/>
          <w:bCs/>
          <w:position w:val="2"/>
        </w:rPr>
        <w:t>t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5"/>
          <w:b/>
          <w:bCs/>
          <w:position w:val="2"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  <w:position w:val="2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  <w:position w:val="2"/>
        </w:rPr>
      </w:r>
      <w:r>
        <w:rPr>
          <w:rFonts w:ascii="Arial" w:hAnsi="Arial" w:cs="Arial" w:eastAsia="Arial"/>
          <w:sz w:val="17"/>
          <w:szCs w:val="17"/>
          <w:color w:val="C1BFC8"/>
          <w:spacing w:val="0"/>
          <w:w w:val="254"/>
          <w:position w:val="2"/>
        </w:rPr>
        <w:t>·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168" w:lineRule="exact"/>
        <w:ind w:left="5140" w:right="7025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b/>
          <w:bCs/>
        </w:rPr>
        <w:t>6)</w:t>
      </w:r>
      <w:r>
        <w:rPr>
          <w:rFonts w:ascii="Arial" w:hAnsi="Arial" w:cs="Arial" w:eastAsia="Arial"/>
          <w:sz w:val="17"/>
          <w:szCs w:val="17"/>
          <w:color w:val="878791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18"/>
          <w:w w:val="100"/>
          <w:b/>
          <w:bCs/>
        </w:rPr>
        <w:t>p</w:t>
      </w:r>
      <w:r>
        <w:rPr>
          <w:rFonts w:ascii="Arial" w:hAnsi="Arial" w:cs="Arial" w:eastAsia="Arial"/>
          <w:sz w:val="17"/>
          <w:szCs w:val="17"/>
          <w:color w:val="446B74"/>
          <w:spacing w:val="-18"/>
          <w:w w:val="100"/>
          <w:b/>
          <w:bCs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-11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</w:rPr>
        <w:t>stt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446B7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color w:val="446B74"/>
          <w:spacing w:val="-21"/>
          <w:w w:val="100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6E5264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5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14"/>
          <w:w w:val="95"/>
          <w:b/>
          <w:bCs/>
        </w:rPr>
        <w:t>k</w:t>
      </w:r>
      <w:r>
        <w:rPr>
          <w:rFonts w:ascii="Arial" w:hAnsi="Arial" w:cs="Arial" w:eastAsia="Arial"/>
          <w:sz w:val="17"/>
          <w:szCs w:val="17"/>
          <w:color w:val="446B74"/>
          <w:spacing w:val="-18"/>
          <w:w w:val="107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6E6D7B"/>
          <w:spacing w:val="-11"/>
          <w:w w:val="105"/>
          <w:b/>
          <w:bCs/>
        </w:rPr>
        <w:t>s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80"/>
          <w:b/>
          <w:bCs/>
        </w:rPr>
        <w:t>t</w:t>
      </w:r>
      <w:r>
        <w:rPr>
          <w:rFonts w:ascii="Arial" w:hAnsi="Arial" w:cs="Arial" w:eastAsia="Arial"/>
          <w:sz w:val="17"/>
          <w:szCs w:val="17"/>
          <w:color w:val="878791"/>
          <w:spacing w:val="-6"/>
          <w:w w:val="79"/>
          <w:b/>
          <w:bCs/>
        </w:rPr>
        <w:t>l</w:t>
      </w:r>
      <w:r>
        <w:rPr>
          <w:rFonts w:ascii="Arial" w:hAnsi="Arial" w:cs="Arial" w:eastAsia="Arial"/>
          <w:sz w:val="17"/>
          <w:szCs w:val="17"/>
          <w:color w:val="21777E"/>
          <w:spacing w:val="-22"/>
          <w:w w:val="123"/>
          <w:b/>
          <w:bCs/>
        </w:rPr>
        <w:t>l</w:t>
      </w:r>
      <w:r>
        <w:rPr>
          <w:rFonts w:ascii="Arial" w:hAnsi="Arial" w:cs="Arial" w:eastAsia="Arial"/>
          <w:sz w:val="17"/>
          <w:szCs w:val="17"/>
          <w:color w:val="6E5264"/>
          <w:spacing w:val="-15"/>
          <w:w w:val="123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5"/>
          <w:b/>
          <w:bCs/>
        </w:rPr>
        <w:t>n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6"/>
          <w:b/>
          <w:bCs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6"/>
          <w:w w:val="123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86"/>
          <w:b/>
          <w:bCs/>
        </w:rPr>
        <w:t>sol</w:t>
      </w:r>
      <w:r>
        <w:rPr>
          <w:rFonts w:ascii="Arial" w:hAnsi="Arial" w:cs="Arial" w:eastAsia="Arial"/>
          <w:sz w:val="17"/>
          <w:szCs w:val="17"/>
          <w:color w:val="6E6D7B"/>
          <w:spacing w:val="8"/>
          <w:w w:val="87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573B4F"/>
          <w:spacing w:val="-5"/>
          <w:w w:val="83"/>
          <w:b/>
          <w:bCs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-20"/>
          <w:w w:val="105"/>
          <w:b/>
          <w:bCs/>
        </w:rPr>
        <w:t>s</w:t>
      </w:r>
      <w:r>
        <w:rPr>
          <w:rFonts w:ascii="Arial" w:hAnsi="Arial" w:cs="Arial" w:eastAsia="Arial"/>
          <w:sz w:val="17"/>
          <w:szCs w:val="17"/>
          <w:color w:val="6E5264"/>
          <w:spacing w:val="0"/>
          <w:w w:val="86"/>
          <w:b/>
          <w:bCs/>
        </w:rPr>
        <w:t>i</w:t>
      </w:r>
      <w:r>
        <w:rPr>
          <w:rFonts w:ascii="Arial" w:hAnsi="Arial" w:cs="Arial" w:eastAsia="Arial"/>
          <w:sz w:val="17"/>
          <w:szCs w:val="17"/>
          <w:color w:val="6E5264"/>
          <w:spacing w:val="-12"/>
          <w:w w:val="86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-17"/>
          <w:w w:val="94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6"/>
          <w:b/>
          <w:bCs/>
        </w:rPr>
        <w:t>n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79" w:after="0" w:line="260" w:lineRule="exact"/>
        <w:ind w:left="16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8384B"/>
          <w:spacing w:val="5"/>
          <w:w w:val="100"/>
          <w:position w:val="-1"/>
        </w:rPr>
        <w:t>K</w:t>
      </w:r>
      <w:r>
        <w:rPr>
          <w:rFonts w:ascii="Arial" w:hAnsi="Arial" w:cs="Arial" w:eastAsia="Arial"/>
          <w:sz w:val="23"/>
          <w:szCs w:val="23"/>
          <w:color w:val="52526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525260"/>
          <w:spacing w:val="-14"/>
          <w:w w:val="100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38384B"/>
          <w:spacing w:val="3"/>
          <w:w w:val="100"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52526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3"/>
          <w:szCs w:val="23"/>
          <w:color w:val="525260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8384B"/>
          <w:spacing w:val="3"/>
          <w:w w:val="105"/>
          <w:position w:val="-1"/>
        </w:rPr>
        <w:t>v</w:t>
      </w:r>
      <w:r>
        <w:rPr>
          <w:rFonts w:ascii="Arial" w:hAnsi="Arial" w:cs="Arial" w:eastAsia="Arial"/>
          <w:sz w:val="23"/>
          <w:szCs w:val="23"/>
          <w:color w:val="525260"/>
          <w:spacing w:val="-14"/>
          <w:w w:val="105"/>
          <w:position w:val="-1"/>
        </w:rPr>
        <w:t>a</w:t>
      </w:r>
      <w:r>
        <w:rPr>
          <w:rFonts w:ascii="Arial" w:hAnsi="Arial" w:cs="Arial" w:eastAsia="Arial"/>
          <w:sz w:val="23"/>
          <w:szCs w:val="23"/>
          <w:color w:val="38384B"/>
          <w:spacing w:val="-13"/>
          <w:w w:val="147"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525260"/>
          <w:spacing w:val="0"/>
          <w:w w:val="108"/>
          <w:position w:val="-1"/>
        </w:rPr>
        <w:t>es</w:t>
      </w:r>
      <w:r>
        <w:rPr>
          <w:rFonts w:ascii="Arial" w:hAnsi="Arial" w:cs="Arial" w:eastAsia="Arial"/>
          <w:sz w:val="23"/>
          <w:szCs w:val="23"/>
          <w:color w:val="52526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25260"/>
          <w:spacing w:val="-1"/>
          <w:w w:val="116"/>
          <w:position w:val="-1"/>
        </w:rPr>
        <w:t>r</w:t>
      </w:r>
      <w:r>
        <w:rPr>
          <w:rFonts w:ascii="Arial" w:hAnsi="Arial" w:cs="Arial" w:eastAsia="Arial"/>
          <w:sz w:val="23"/>
          <w:szCs w:val="23"/>
          <w:color w:val="38384B"/>
          <w:spacing w:val="0"/>
          <w:w w:val="116"/>
          <w:position w:val="-1"/>
        </w:rPr>
        <w:t>u</w:t>
      </w:r>
      <w:r>
        <w:rPr>
          <w:rFonts w:ascii="Arial" w:hAnsi="Arial" w:cs="Arial" w:eastAsia="Arial"/>
          <w:sz w:val="23"/>
          <w:szCs w:val="23"/>
          <w:color w:val="38384B"/>
          <w:spacing w:val="-10"/>
          <w:w w:val="116"/>
          <w:position w:val="-1"/>
        </w:rPr>
        <w:t>u</w:t>
      </w:r>
      <w:r>
        <w:rPr>
          <w:rFonts w:ascii="Arial" w:hAnsi="Arial" w:cs="Arial" w:eastAsia="Arial"/>
          <w:sz w:val="23"/>
          <w:szCs w:val="23"/>
          <w:color w:val="525260"/>
          <w:spacing w:val="-20"/>
          <w:w w:val="116"/>
          <w:position w:val="-1"/>
        </w:rPr>
        <w:t>m</w:t>
      </w:r>
      <w:r>
        <w:rPr>
          <w:rFonts w:ascii="Arial" w:hAnsi="Arial" w:cs="Arial" w:eastAsia="Arial"/>
          <w:sz w:val="23"/>
          <w:szCs w:val="23"/>
          <w:color w:val="38384B"/>
          <w:spacing w:val="0"/>
          <w:w w:val="116"/>
          <w:position w:val="-1"/>
        </w:rPr>
        <w:t>i</w:t>
      </w:r>
      <w:r>
        <w:rPr>
          <w:rFonts w:ascii="Arial" w:hAnsi="Arial" w:cs="Arial" w:eastAsia="Arial"/>
          <w:sz w:val="23"/>
          <w:szCs w:val="23"/>
          <w:color w:val="38384B"/>
          <w:spacing w:val="-20"/>
          <w:w w:val="116"/>
          <w:position w:val="-1"/>
        </w:rPr>
        <w:t>d</w:t>
      </w:r>
      <w:r>
        <w:rPr>
          <w:rFonts w:ascii="Arial" w:hAnsi="Arial" w:cs="Arial" w:eastAsia="Arial"/>
          <w:sz w:val="23"/>
          <w:szCs w:val="23"/>
          <w:color w:val="525260"/>
          <w:spacing w:val="0"/>
          <w:w w:val="116"/>
          <w:position w:val="-1"/>
        </w:rPr>
        <w:t>es</w:t>
      </w:r>
      <w:r>
        <w:rPr>
          <w:rFonts w:ascii="Arial" w:hAnsi="Arial" w:cs="Arial" w:eastAsia="Arial"/>
          <w:sz w:val="23"/>
          <w:szCs w:val="23"/>
          <w:color w:val="525260"/>
          <w:spacing w:val="-26"/>
          <w:w w:val="116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73B4F"/>
          <w:spacing w:val="0"/>
          <w:w w:val="123"/>
          <w:position w:val="-1"/>
        </w:rPr>
        <w:t>is</w:t>
      </w:r>
      <w:r>
        <w:rPr>
          <w:rFonts w:ascii="Arial" w:hAnsi="Arial" w:cs="Arial" w:eastAsia="Arial"/>
          <w:sz w:val="23"/>
          <w:szCs w:val="23"/>
          <w:color w:val="573B4F"/>
          <w:spacing w:val="-11"/>
          <w:w w:val="123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23233D"/>
          <w:spacing w:val="6"/>
          <w:w w:val="213"/>
          <w:position w:val="-1"/>
        </w:rPr>
        <w:t>l</w:t>
      </w:r>
      <w:r>
        <w:rPr>
          <w:rFonts w:ascii="Arial" w:hAnsi="Arial" w:cs="Arial" w:eastAsia="Arial"/>
          <w:sz w:val="23"/>
          <w:szCs w:val="23"/>
          <w:color w:val="525260"/>
          <w:spacing w:val="0"/>
          <w:w w:val="103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525260"/>
          <w:spacing w:val="-11"/>
          <w:w w:val="103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38384B"/>
          <w:spacing w:val="-1"/>
          <w:w w:val="133"/>
          <w:position w:val="-1"/>
        </w:rPr>
        <w:t>r</w:t>
      </w:r>
      <w:r>
        <w:rPr>
          <w:rFonts w:ascii="Arial" w:hAnsi="Arial" w:cs="Arial" w:eastAsia="Arial"/>
          <w:sz w:val="23"/>
          <w:szCs w:val="23"/>
          <w:color w:val="573B4F"/>
          <w:spacing w:val="-19"/>
          <w:w w:val="142"/>
          <w:position w:val="-1"/>
        </w:rPr>
        <w:t>i</w:t>
      </w:r>
      <w:r>
        <w:rPr>
          <w:rFonts w:ascii="Arial" w:hAnsi="Arial" w:cs="Arial" w:eastAsia="Arial"/>
          <w:sz w:val="23"/>
          <w:szCs w:val="23"/>
          <w:color w:val="38384B"/>
          <w:spacing w:val="2"/>
          <w:w w:val="147"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525260"/>
          <w:spacing w:val="-12"/>
          <w:w w:val="105"/>
          <w:position w:val="-1"/>
        </w:rPr>
        <w:t>a</w:t>
      </w:r>
      <w:r>
        <w:rPr>
          <w:rFonts w:ascii="Arial" w:hAnsi="Arial" w:cs="Arial" w:eastAsia="Arial"/>
          <w:sz w:val="23"/>
          <w:szCs w:val="23"/>
          <w:color w:val="38384B"/>
          <w:spacing w:val="3"/>
          <w:w w:val="117"/>
          <w:position w:val="-1"/>
        </w:rPr>
        <w:t>k</w:t>
      </w:r>
      <w:r>
        <w:rPr>
          <w:rFonts w:ascii="Arial" w:hAnsi="Arial" w:cs="Arial" w:eastAsia="Arial"/>
          <w:sz w:val="23"/>
          <w:szCs w:val="23"/>
          <w:color w:val="525260"/>
          <w:spacing w:val="0"/>
          <w:w w:val="108"/>
          <w:position w:val="-1"/>
        </w:rPr>
        <w:t>se</w:t>
      </w:r>
      <w:r>
        <w:rPr>
          <w:rFonts w:ascii="Arial" w:hAnsi="Arial" w:cs="Arial" w:eastAsia="Arial"/>
          <w:sz w:val="23"/>
          <w:szCs w:val="23"/>
          <w:color w:val="525260"/>
          <w:spacing w:val="-18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8384B"/>
          <w:spacing w:val="0"/>
          <w:w w:val="120"/>
          <w:position w:val="-1"/>
        </w:rPr>
        <w:t>ki</w:t>
      </w:r>
      <w:r>
        <w:rPr>
          <w:rFonts w:ascii="Arial" w:hAnsi="Arial" w:cs="Arial" w:eastAsia="Arial"/>
          <w:sz w:val="23"/>
          <w:szCs w:val="23"/>
          <w:color w:val="38384B"/>
          <w:spacing w:val="-29"/>
          <w:w w:val="120"/>
          <w:position w:val="-1"/>
        </w:rPr>
        <w:t>i</w:t>
      </w:r>
      <w:r>
        <w:rPr>
          <w:rFonts w:ascii="Arial" w:hAnsi="Arial" w:cs="Arial" w:eastAsia="Arial"/>
          <w:sz w:val="23"/>
          <w:szCs w:val="23"/>
          <w:color w:val="525260"/>
          <w:spacing w:val="0"/>
          <w:w w:val="120"/>
          <w:position w:val="-1"/>
        </w:rPr>
        <w:t>tt</w:t>
      </w:r>
      <w:r>
        <w:rPr>
          <w:rFonts w:ascii="Arial" w:hAnsi="Arial" w:cs="Arial" w:eastAsia="Arial"/>
          <w:sz w:val="23"/>
          <w:szCs w:val="23"/>
          <w:color w:val="525260"/>
          <w:spacing w:val="-17"/>
          <w:w w:val="120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38384B"/>
          <w:spacing w:val="4"/>
          <w:w w:val="120"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525260"/>
          <w:spacing w:val="-14"/>
          <w:w w:val="120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38384B"/>
          <w:spacing w:val="-18"/>
          <w:w w:val="120"/>
          <w:position w:val="-1"/>
        </w:rPr>
        <w:t>r</w:t>
      </w:r>
      <w:r>
        <w:rPr>
          <w:rFonts w:ascii="Arial" w:hAnsi="Arial" w:cs="Arial" w:eastAsia="Arial"/>
          <w:sz w:val="23"/>
          <w:szCs w:val="23"/>
          <w:color w:val="525260"/>
          <w:spacing w:val="0"/>
          <w:w w:val="120"/>
          <w:position w:val="-1"/>
        </w:rPr>
        <w:t>u</w:t>
      </w:r>
      <w:r>
        <w:rPr>
          <w:rFonts w:ascii="Arial" w:hAnsi="Arial" w:cs="Arial" w:eastAsia="Arial"/>
          <w:sz w:val="23"/>
          <w:szCs w:val="23"/>
          <w:color w:val="525260"/>
          <w:spacing w:val="-18"/>
          <w:w w:val="120"/>
          <w:position w:val="-1"/>
        </w:rPr>
        <w:t>s</w:t>
      </w:r>
      <w:r>
        <w:rPr>
          <w:rFonts w:ascii="Arial" w:hAnsi="Arial" w:cs="Arial" w:eastAsia="Arial"/>
          <w:sz w:val="23"/>
          <w:szCs w:val="23"/>
          <w:color w:val="38384B"/>
          <w:spacing w:val="0"/>
          <w:w w:val="120"/>
          <w:position w:val="-1"/>
        </w:rPr>
        <w:t>tik</w:t>
      </w:r>
      <w:r>
        <w:rPr>
          <w:rFonts w:ascii="Arial" w:hAnsi="Arial" w:cs="Arial" w:eastAsia="Arial"/>
          <w:sz w:val="23"/>
          <w:szCs w:val="23"/>
          <w:color w:val="38384B"/>
          <w:spacing w:val="2"/>
          <w:w w:val="120"/>
          <w:position w:val="-1"/>
        </w:rPr>
        <w:t>k</w:t>
      </w:r>
      <w:r>
        <w:rPr>
          <w:rFonts w:ascii="Arial" w:hAnsi="Arial" w:cs="Arial" w:eastAsia="Arial"/>
          <w:sz w:val="23"/>
          <w:szCs w:val="23"/>
          <w:color w:val="525260"/>
          <w:spacing w:val="0"/>
          <w:w w:val="120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525260"/>
          <w:spacing w:val="-12"/>
          <w:w w:val="12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8384B"/>
          <w:spacing w:val="0"/>
          <w:w w:val="121"/>
          <w:position w:val="-1"/>
        </w:rPr>
        <w:t>a</w:t>
      </w:r>
      <w:r>
        <w:rPr>
          <w:rFonts w:ascii="Arial" w:hAnsi="Arial" w:cs="Arial" w:eastAsia="Arial"/>
          <w:sz w:val="23"/>
          <w:szCs w:val="23"/>
          <w:color w:val="38384B"/>
          <w:spacing w:val="-35"/>
          <w:w w:val="121"/>
          <w:position w:val="-1"/>
        </w:rPr>
        <w:t>l</w:t>
      </w:r>
      <w:r>
        <w:rPr>
          <w:rFonts w:ascii="Arial" w:hAnsi="Arial" w:cs="Arial" w:eastAsia="Arial"/>
          <w:sz w:val="23"/>
          <w:szCs w:val="23"/>
          <w:color w:val="525260"/>
          <w:spacing w:val="2"/>
          <w:w w:val="92"/>
          <w:position w:val="-1"/>
        </w:rPr>
        <w:t>a</w:t>
      </w:r>
      <w:r>
        <w:rPr>
          <w:rFonts w:ascii="Arial" w:hAnsi="Arial" w:cs="Arial" w:eastAsia="Arial"/>
          <w:sz w:val="23"/>
          <w:szCs w:val="23"/>
          <w:color w:val="38384B"/>
          <w:spacing w:val="-13"/>
          <w:w w:val="147"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525260"/>
          <w:spacing w:val="0"/>
          <w:w w:val="108"/>
          <w:position w:val="-1"/>
        </w:rPr>
        <w:t>es</w:t>
      </w:r>
      <w:r>
        <w:rPr>
          <w:rFonts w:ascii="Arial" w:hAnsi="Arial" w:cs="Arial" w:eastAsia="Arial"/>
          <w:sz w:val="23"/>
          <w:szCs w:val="23"/>
          <w:color w:val="52526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25260"/>
          <w:spacing w:val="4"/>
          <w:w w:val="100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38384B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3"/>
          <w:szCs w:val="23"/>
          <w:color w:val="38384B"/>
          <w:spacing w:val="-24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525260"/>
          <w:spacing w:val="-4"/>
          <w:w w:val="107"/>
          <w:position w:val="-1"/>
        </w:rPr>
        <w:t>3</w:t>
      </w:r>
      <w:r>
        <w:rPr>
          <w:rFonts w:ascii="Arial" w:hAnsi="Arial" w:cs="Arial" w:eastAsia="Arial"/>
          <w:sz w:val="23"/>
          <w:szCs w:val="23"/>
          <w:color w:val="38384B"/>
          <w:spacing w:val="0"/>
          <w:w w:val="106"/>
          <w:position w:val="-1"/>
        </w:rPr>
        <w:t>2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194" w:lineRule="exact"/>
        <w:ind w:left="4021" w:right="-20"/>
        <w:jc w:val="left"/>
        <w:tabs>
          <w:tab w:pos="5360" w:val="left"/>
          <w:tab w:pos="6480" w:val="left"/>
          <w:tab w:pos="7720" w:val="left"/>
          <w:tab w:pos="8880" w:val="left"/>
          <w:tab w:pos="10920" w:val="left"/>
          <w:tab w:pos="12160" w:val="left"/>
          <w:tab w:pos="13120" w:val="left"/>
          <w:tab w:pos="1394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525260"/>
          <w:spacing w:val="-16"/>
          <w:w w:val="101"/>
          <w:b/>
          <w:bCs/>
        </w:rPr>
        <w:t>S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3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38384B"/>
          <w:spacing w:val="-14"/>
          <w:w w:val="103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-11"/>
          <w:w w:val="133"/>
          <w:b/>
          <w:bCs/>
        </w:rPr>
        <w:t>j</w:t>
      </w:r>
      <w:r>
        <w:rPr>
          <w:rFonts w:ascii="Arial" w:hAnsi="Arial" w:cs="Arial" w:eastAsia="Arial"/>
          <w:sz w:val="17"/>
          <w:szCs w:val="17"/>
          <w:color w:val="38384B"/>
          <w:spacing w:val="-3"/>
          <w:w w:val="107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17"/>
          <w:szCs w:val="17"/>
          <w:color w:val="525260"/>
          <w:spacing w:val="-19"/>
          <w:w w:val="99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38384B"/>
          <w:spacing w:val="5"/>
          <w:w w:val="101"/>
          <w:b/>
          <w:bCs/>
        </w:rPr>
        <w:t>r</w:t>
      </w:r>
      <w:r>
        <w:rPr>
          <w:rFonts w:ascii="Arial" w:hAnsi="Arial" w:cs="Arial" w:eastAsia="Arial"/>
          <w:sz w:val="17"/>
          <w:szCs w:val="17"/>
          <w:color w:val="525260"/>
          <w:spacing w:val="-19"/>
          <w:w w:val="107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99"/>
          <w:b/>
          <w:bCs/>
        </w:rPr>
        <w:t>d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0"/>
          <w:b/>
          <w:bCs/>
        </w:rPr>
      </w:r>
      <w:r>
        <w:rPr>
          <w:rFonts w:ascii="Arial" w:hAnsi="Arial" w:cs="Arial" w:eastAsia="Arial"/>
          <w:sz w:val="16"/>
          <w:szCs w:val="16"/>
          <w:color w:val="38384B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16"/>
          <w:szCs w:val="16"/>
          <w:color w:val="38384B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</w:rPr>
        <w:t>max</w:t>
      </w:r>
      <w:r>
        <w:rPr>
          <w:rFonts w:ascii="Arial" w:hAnsi="Arial" w:cs="Arial" w:eastAsia="Arial"/>
          <w:sz w:val="16"/>
          <w:szCs w:val="16"/>
          <w:color w:val="525260"/>
          <w:spacing w:val="-35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color w:val="38384B"/>
          <w:spacing w:val="-4"/>
          <w:w w:val="95"/>
          <w:b/>
          <w:bCs/>
        </w:rPr>
        <w:t>J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5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-6"/>
          <w:w w:val="95"/>
          <w:b/>
          <w:bCs/>
        </w:rPr>
        <w:t>h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95"/>
          <w:b/>
          <w:bCs/>
        </w:rPr>
        <w:t>ut</w:t>
      </w:r>
      <w:r>
        <w:rPr>
          <w:rFonts w:ascii="Arial" w:hAnsi="Arial" w:cs="Arial" w:eastAsia="Arial"/>
          <w:sz w:val="17"/>
          <w:szCs w:val="17"/>
          <w:color w:val="38384B"/>
          <w:spacing w:val="-3"/>
          <w:w w:val="95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5"/>
          <w:b/>
          <w:bCs/>
        </w:rPr>
        <w:t>s</w:t>
      </w:r>
      <w:r>
        <w:rPr>
          <w:rFonts w:ascii="Arial" w:hAnsi="Arial" w:cs="Arial" w:eastAsia="Arial"/>
          <w:sz w:val="17"/>
          <w:szCs w:val="17"/>
          <w:color w:val="525260"/>
          <w:spacing w:val="6"/>
          <w:w w:val="95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  <w:t>alia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95"/>
          <w:b/>
          <w:bCs/>
        </w:rPr>
        <w:t>J</w:t>
      </w:r>
      <w:r>
        <w:rPr>
          <w:rFonts w:ascii="Arial" w:hAnsi="Arial" w:cs="Arial" w:eastAsia="Arial"/>
          <w:sz w:val="17"/>
          <w:szCs w:val="17"/>
          <w:color w:val="38384B"/>
          <w:spacing w:val="-4"/>
          <w:w w:val="95"/>
          <w:b/>
          <w:bCs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-6"/>
          <w:w w:val="95"/>
          <w:b/>
          <w:bCs/>
        </w:rPr>
        <w:t>h</w:t>
      </w:r>
      <w:r>
        <w:rPr>
          <w:rFonts w:ascii="Arial" w:hAnsi="Arial" w:cs="Arial" w:eastAsia="Arial"/>
          <w:sz w:val="17"/>
          <w:szCs w:val="17"/>
          <w:color w:val="38384B"/>
          <w:spacing w:val="-2"/>
          <w:w w:val="95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5"/>
          <w:b/>
          <w:bCs/>
        </w:rPr>
        <w:t>tu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5"/>
          <w:b/>
          <w:bCs/>
        </w:rPr>
        <w:t>s</w:t>
      </w:r>
      <w:r>
        <w:rPr>
          <w:rFonts w:ascii="Arial" w:hAnsi="Arial" w:cs="Arial" w:eastAsia="Arial"/>
          <w:sz w:val="17"/>
          <w:szCs w:val="17"/>
          <w:color w:val="525260"/>
          <w:spacing w:val="-3"/>
          <w:w w:val="95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-12"/>
          <w:w w:val="100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131623"/>
          <w:spacing w:val="-8"/>
          <w:w w:val="100"/>
          <w:b/>
          <w:bCs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2"/>
          <w:b/>
          <w:bCs/>
        </w:rPr>
        <w:t>So</w:t>
      </w:r>
      <w:r>
        <w:rPr>
          <w:rFonts w:ascii="Arial" w:hAnsi="Arial" w:cs="Arial" w:eastAsia="Arial"/>
          <w:sz w:val="17"/>
          <w:szCs w:val="17"/>
          <w:color w:val="525260"/>
          <w:spacing w:val="-14"/>
          <w:w w:val="102"/>
          <w:b/>
          <w:bCs/>
        </w:rPr>
        <w:t>o</w:t>
      </w:r>
      <w:r>
        <w:rPr>
          <w:rFonts w:ascii="Arial" w:hAnsi="Arial" w:cs="Arial" w:eastAsia="Arial"/>
          <w:sz w:val="17"/>
          <w:szCs w:val="17"/>
          <w:color w:val="38384B"/>
          <w:spacing w:val="-17"/>
          <w:w w:val="133"/>
          <w:b/>
          <w:bCs/>
        </w:rPr>
        <w:t>j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9"/>
          <w:b/>
          <w:bCs/>
        </w:rPr>
        <w:t>us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-6"/>
          <w:w w:val="100"/>
          <w:b/>
          <w:bCs/>
        </w:rPr>
        <w:t>u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  <w:t>onseen</w:t>
      </w:r>
      <w:r>
        <w:rPr>
          <w:rFonts w:ascii="Arial" w:hAnsi="Arial" w:cs="Arial" w:eastAsia="Arial"/>
          <w:sz w:val="17"/>
          <w:szCs w:val="17"/>
          <w:color w:val="525260"/>
          <w:spacing w:val="-9"/>
          <w:w w:val="100"/>
          <w:b/>
          <w:bCs/>
        </w:rPr>
        <w:t>m</w:t>
      </w:r>
      <w:r>
        <w:rPr>
          <w:rFonts w:ascii="Arial" w:hAnsi="Arial" w:cs="Arial" w:eastAsia="Arial"/>
          <w:sz w:val="17"/>
          <w:szCs w:val="17"/>
          <w:color w:val="38384B"/>
          <w:spacing w:val="-16"/>
          <w:w w:val="100"/>
          <w:b/>
          <w:bCs/>
        </w:rPr>
        <w:t>m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92"/>
          <w:position w:val="-3"/>
        </w:rPr>
        <w:t>"</w:t>
      </w:r>
      <w:r>
        <w:rPr>
          <w:rFonts w:ascii="Arial" w:hAnsi="Arial" w:cs="Arial" w:eastAsia="Arial"/>
          <w:sz w:val="17"/>
          <w:szCs w:val="17"/>
          <w:color w:val="38384B"/>
          <w:spacing w:val="-16"/>
          <w:w w:val="192"/>
          <w:position w:val="-3"/>
        </w:rPr>
        <w:t>"</w:t>
      </w:r>
      <w:r>
        <w:rPr>
          <w:rFonts w:ascii="Arial" w:hAnsi="Arial" w:cs="Arial" w:eastAsia="Arial"/>
          <w:sz w:val="17"/>
          <w:szCs w:val="17"/>
          <w:color w:val="131623"/>
          <w:spacing w:val="-15"/>
          <w:w w:val="168"/>
          <w:position w:val="-3"/>
        </w:rPr>
        <w:t>'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20"/>
          <w:position w:val="-3"/>
        </w:rPr>
        <w:t>m</w:t>
      </w:r>
      <w:r>
        <w:rPr>
          <w:rFonts w:ascii="Arial" w:hAnsi="Arial" w:cs="Arial" w:eastAsia="Arial"/>
          <w:sz w:val="17"/>
          <w:szCs w:val="17"/>
          <w:color w:val="525260"/>
          <w:spacing w:val="-2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525260"/>
          <w:spacing w:val="0"/>
          <w:w w:val="100"/>
          <w:position w:val="-3"/>
        </w:rPr>
        <w:t>veso</w:t>
      </w:r>
      <w:r>
        <w:rPr>
          <w:rFonts w:ascii="Times New Roman" w:hAnsi="Times New Roman" w:cs="Times New Roman" w:eastAsia="Times New Roman"/>
          <w:sz w:val="20"/>
          <w:szCs w:val="20"/>
          <w:color w:val="525260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525260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0"/>
          <w:szCs w:val="20"/>
          <w:color w:val="525260"/>
          <w:spacing w:val="0"/>
          <w:w w:val="154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525260"/>
          <w:spacing w:val="0"/>
          <w:w w:val="154"/>
          <w:b/>
          <w:bCs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525260"/>
          <w:spacing w:val="-26"/>
          <w:w w:val="154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525260"/>
          <w:spacing w:val="0"/>
          <w:w w:val="154"/>
          <w:b/>
          <w:bCs/>
          <w:position w:val="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color w:val="525260"/>
          <w:spacing w:val="-8"/>
          <w:w w:val="101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233D"/>
          <w:spacing w:val="0"/>
          <w:w w:val="40"/>
          <w:b/>
          <w:bCs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23233D"/>
          <w:spacing w:val="0"/>
          <w:w w:val="100"/>
          <w:b/>
          <w:bCs/>
          <w:position w:val="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233D"/>
          <w:spacing w:val="0"/>
          <w:w w:val="100"/>
          <w:b/>
          <w:bCs/>
          <w:position w:val="0"/>
        </w:rPr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18"/>
          <w:position w:val="0"/>
        </w:rPr>
        <w:t>Mnan-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b/>
          <w:bCs/>
          <w:position w:val="0"/>
        </w:rPr>
        <w:t>Sadeves1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233" w:lineRule="exact"/>
        <w:ind w:left="133" w:right="-20"/>
        <w:jc w:val="left"/>
        <w:tabs>
          <w:tab w:pos="1120" w:val="left"/>
          <w:tab w:pos="4060" w:val="left"/>
          <w:tab w:pos="5560" w:val="left"/>
          <w:tab w:pos="6700" w:val="left"/>
          <w:tab w:pos="7900" w:val="left"/>
          <w:tab w:pos="9420" w:val="left"/>
          <w:tab w:pos="10980" w:val="left"/>
          <w:tab w:pos="12000" w:val="left"/>
          <w:tab w:pos="13060" w:val="left"/>
          <w:tab w:pos="139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7"/>
          <w:szCs w:val="17"/>
          <w:color w:val="38384B"/>
          <w:spacing w:val="1"/>
          <w:w w:val="100"/>
          <w:position w:val="2"/>
        </w:rPr>
        <w:t>J</w:t>
      </w:r>
      <w:r>
        <w:rPr>
          <w:rFonts w:ascii="Arial" w:hAnsi="Arial" w:cs="Arial" w:eastAsia="Arial"/>
          <w:sz w:val="17"/>
          <w:szCs w:val="17"/>
          <w:color w:val="525260"/>
          <w:spacing w:val="1"/>
          <w:w w:val="100"/>
          <w:position w:val="2"/>
        </w:rPr>
        <w:t>R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0"/>
          <w:position w:val="2"/>
        </w:rPr>
        <w:t>K</w:t>
      </w:r>
      <w:r>
        <w:rPr>
          <w:rFonts w:ascii="Arial" w:hAnsi="Arial" w:cs="Arial" w:eastAsia="Arial"/>
          <w:sz w:val="17"/>
          <w:szCs w:val="17"/>
          <w:color w:val="38384B"/>
          <w:spacing w:val="9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2"/>
        </w:rPr>
        <w:t>NR</w:t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9"/>
          <w:position w:val="2"/>
        </w:rPr>
        <w:t>ISOLE</w:t>
      </w:r>
      <w:r>
        <w:rPr>
          <w:rFonts w:ascii="Arial" w:hAnsi="Arial" w:cs="Arial" w:eastAsia="Arial"/>
          <w:sz w:val="17"/>
          <w:szCs w:val="17"/>
          <w:color w:val="525260"/>
          <w:spacing w:val="-10"/>
          <w:w w:val="99"/>
          <w:position w:val="2"/>
        </w:rPr>
        <w:t>E</w:t>
      </w:r>
      <w:r>
        <w:rPr>
          <w:rFonts w:ascii="Arial" w:hAnsi="Arial" w:cs="Arial" w:eastAsia="Arial"/>
          <w:sz w:val="17"/>
          <w:szCs w:val="17"/>
          <w:color w:val="38384B"/>
          <w:spacing w:val="-20"/>
          <w:w w:val="108"/>
          <w:position w:val="2"/>
        </w:rPr>
        <w:t>R</w:t>
      </w:r>
      <w:r>
        <w:rPr>
          <w:rFonts w:ascii="Arial" w:hAnsi="Arial" w:cs="Arial" w:eastAsia="Arial"/>
          <w:sz w:val="17"/>
          <w:szCs w:val="17"/>
          <w:color w:val="131623"/>
          <w:spacing w:val="-6"/>
          <w:w w:val="177"/>
          <w:position w:val="2"/>
        </w:rPr>
        <w:t>I</w:t>
      </w:r>
      <w:r>
        <w:rPr>
          <w:rFonts w:ascii="Arial" w:hAnsi="Arial" w:cs="Arial" w:eastAsia="Arial"/>
          <w:sz w:val="17"/>
          <w:szCs w:val="17"/>
          <w:color w:val="38384B"/>
          <w:spacing w:val="-3"/>
          <w:w w:val="89"/>
          <w:position w:val="2"/>
        </w:rPr>
        <w:t>T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1"/>
          <w:position w:val="2"/>
        </w:rPr>
        <w:t>AV</w:t>
      </w:r>
      <w:r>
        <w:rPr>
          <w:rFonts w:ascii="Arial" w:hAnsi="Arial" w:cs="Arial" w:eastAsia="Arial"/>
          <w:sz w:val="17"/>
          <w:szCs w:val="17"/>
          <w:color w:val="525260"/>
          <w:spacing w:val="-14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1"/>
          <w:w w:val="100"/>
          <w:position w:val="2"/>
        </w:rPr>
        <w:t>S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0"/>
          <w:position w:val="2"/>
        </w:rPr>
        <w:t>EA</w:t>
      </w:r>
      <w:r>
        <w:rPr>
          <w:rFonts w:ascii="Arial" w:hAnsi="Arial" w:cs="Arial" w:eastAsia="Arial"/>
          <w:sz w:val="17"/>
          <w:szCs w:val="17"/>
          <w:color w:val="38384B"/>
          <w:spacing w:val="-25"/>
          <w:w w:val="100"/>
          <w:position w:val="2"/>
        </w:rPr>
        <w:t>D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31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6"/>
          <w:position w:val="2"/>
        </w:rPr>
        <w:t>V</w:t>
      </w:r>
      <w:r>
        <w:rPr>
          <w:rFonts w:ascii="Arial" w:hAnsi="Arial" w:cs="Arial" w:eastAsia="Arial"/>
          <w:sz w:val="17"/>
          <w:szCs w:val="17"/>
          <w:color w:val="525260"/>
          <w:spacing w:val="-4"/>
          <w:w w:val="96"/>
          <w:position w:val="2"/>
        </w:rPr>
        <w:t>O</w:t>
      </w:r>
      <w:r>
        <w:rPr>
          <w:rFonts w:ascii="Arial" w:hAnsi="Arial" w:cs="Arial" w:eastAsia="Arial"/>
          <w:sz w:val="17"/>
          <w:szCs w:val="17"/>
          <w:color w:val="131623"/>
          <w:spacing w:val="0"/>
          <w:w w:val="193"/>
          <w:position w:val="2"/>
        </w:rPr>
        <w:t>l</w:t>
      </w:r>
      <w:r>
        <w:rPr>
          <w:rFonts w:ascii="Arial" w:hAnsi="Arial" w:cs="Arial" w:eastAsia="Arial"/>
          <w:sz w:val="17"/>
          <w:szCs w:val="17"/>
          <w:color w:val="131623"/>
          <w:spacing w:val="-27"/>
          <w:w w:val="100"/>
          <w:position w:val="2"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-12"/>
          <w:w w:val="100"/>
          <w:position w:val="2"/>
        </w:rPr>
        <w:t>T</w:t>
      </w:r>
      <w:r>
        <w:rPr>
          <w:rFonts w:ascii="Arial" w:hAnsi="Arial" w:cs="Arial" w:eastAsia="Arial"/>
          <w:sz w:val="17"/>
          <w:szCs w:val="17"/>
          <w:color w:val="525260"/>
          <w:spacing w:val="-6"/>
          <w:w w:val="100"/>
          <w:position w:val="2"/>
        </w:rPr>
        <w:t>O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0"/>
          <w:position w:val="2"/>
        </w:rPr>
        <w:t>RU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19"/>
          <w:szCs w:val="19"/>
          <w:color w:val="38384B"/>
          <w:spacing w:val="-12"/>
          <w:w w:val="95"/>
          <w:b/>
          <w:bCs/>
          <w:position w:val="2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525260"/>
          <w:spacing w:val="6"/>
          <w:w w:val="95"/>
          <w:b/>
          <w:bCs/>
          <w:position w:val="2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8384B"/>
          <w:spacing w:val="0"/>
          <w:w w:val="95"/>
          <w:b/>
          <w:bCs/>
          <w:position w:val="2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38384B"/>
          <w:spacing w:val="0"/>
          <w:w w:val="95"/>
          <w:b/>
          <w:bCs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8384B"/>
          <w:spacing w:val="-5"/>
          <w:w w:val="100"/>
          <w:b/>
          <w:bCs/>
          <w:position w:val="2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color w:val="525260"/>
          <w:spacing w:val="0"/>
          <w:w w:val="100"/>
          <w:b/>
          <w:bCs/>
          <w:position w:val="2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color w:val="525260"/>
          <w:spacing w:val="-14"/>
          <w:w w:val="100"/>
          <w:b/>
          <w:bCs/>
          <w:position w:val="2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color w:val="6E6D7B"/>
          <w:spacing w:val="0"/>
          <w:w w:val="100"/>
          <w:b/>
          <w:bCs/>
          <w:position w:val="2"/>
        </w:rPr>
        <w:t>°</w:t>
      </w:r>
      <w:r>
        <w:rPr>
          <w:rFonts w:ascii="Times New Roman" w:hAnsi="Times New Roman" w:cs="Times New Roman" w:eastAsia="Times New Roman"/>
          <w:sz w:val="17"/>
          <w:szCs w:val="17"/>
          <w:color w:val="6E6D7B"/>
          <w:spacing w:val="0"/>
          <w:w w:val="100"/>
          <w:b/>
          <w:bCs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6E6D7B"/>
          <w:spacing w:val="2"/>
          <w:w w:val="100"/>
          <w:b/>
          <w:bCs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525260"/>
          <w:spacing w:val="0"/>
          <w:w w:val="100"/>
          <w:b/>
          <w:bCs/>
          <w:position w:val="2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color w:val="525260"/>
          <w:spacing w:val="-33"/>
          <w:w w:val="100"/>
          <w:b/>
          <w:bCs/>
          <w:position w:val="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525260"/>
          <w:spacing w:val="0"/>
          <w:w w:val="100"/>
          <w:b/>
          <w:bCs/>
          <w:position w:val="2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525260"/>
          <w:spacing w:val="0"/>
          <w:w w:val="100"/>
          <w:b/>
          <w:bCs/>
          <w:position w:val="2"/>
        </w:rPr>
      </w:r>
      <w:r>
        <w:rPr>
          <w:rFonts w:ascii="Times New Roman" w:hAnsi="Times New Roman" w:cs="Times New Roman" w:eastAsia="Times New Roman"/>
          <w:sz w:val="25"/>
          <w:szCs w:val="25"/>
          <w:color w:val="525260"/>
          <w:spacing w:val="-6"/>
          <w:w w:val="113"/>
          <w:position w:val="2"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38384B"/>
          <w:spacing w:val="-19"/>
          <w:w w:val="80"/>
          <w:position w:val="2"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6E6D7B"/>
          <w:spacing w:val="-20"/>
          <w:w w:val="94"/>
          <w:position w:val="2"/>
        </w:rPr>
        <w:t>•</w:t>
      </w:r>
      <w:r>
        <w:rPr>
          <w:rFonts w:ascii="Times New Roman" w:hAnsi="Times New Roman" w:cs="Times New Roman" w:eastAsia="Times New Roman"/>
          <w:sz w:val="25"/>
          <w:szCs w:val="25"/>
          <w:color w:val="525260"/>
          <w:spacing w:val="0"/>
          <w:w w:val="121"/>
          <w:position w:val="2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525260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525260"/>
          <w:spacing w:val="0"/>
          <w:w w:val="100"/>
          <w:position w:val="2"/>
        </w:rPr>
      </w:r>
      <w:r>
        <w:rPr>
          <w:rFonts w:ascii="Arial" w:hAnsi="Arial" w:cs="Arial" w:eastAsia="Arial"/>
          <w:sz w:val="16"/>
          <w:szCs w:val="16"/>
          <w:color w:val="878791"/>
          <w:spacing w:val="-19"/>
          <w:w w:val="107"/>
          <w:b/>
          <w:bCs/>
          <w:position w:val="1"/>
        </w:rPr>
        <w:t>+</w:t>
      </w:r>
      <w:r>
        <w:rPr>
          <w:rFonts w:ascii="Arial" w:hAnsi="Arial" w:cs="Arial" w:eastAsia="Arial"/>
          <w:sz w:val="16"/>
          <w:szCs w:val="16"/>
          <w:color w:val="38384B"/>
          <w:spacing w:val="-6"/>
          <w:w w:val="115"/>
          <w:b/>
          <w:bCs/>
          <w:position w:val="1"/>
        </w:rPr>
        <w:t>1</w:t>
      </w:r>
      <w:r>
        <w:rPr>
          <w:rFonts w:ascii="Arial" w:hAnsi="Arial" w:cs="Arial" w:eastAsia="Arial"/>
          <w:sz w:val="16"/>
          <w:szCs w:val="16"/>
          <w:color w:val="525260"/>
          <w:spacing w:val="-11"/>
          <w:w w:val="105"/>
          <w:b/>
          <w:bCs/>
          <w:position w:val="1"/>
        </w:rPr>
        <w:t>4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44"/>
          <w:b/>
          <w:bCs/>
          <w:position w:val="1"/>
        </w:rPr>
        <w:t>°</w:t>
      </w:r>
      <w:r>
        <w:rPr>
          <w:rFonts w:ascii="Arial" w:hAnsi="Arial" w:cs="Arial" w:eastAsia="Arial"/>
          <w:sz w:val="16"/>
          <w:szCs w:val="16"/>
          <w:color w:val="6E6D7B"/>
          <w:spacing w:val="-23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525260"/>
          <w:spacing w:val="-27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6"/>
          <w:szCs w:val="16"/>
          <w:color w:val="6E6D7B"/>
          <w:spacing w:val="-17"/>
          <w:w w:val="125"/>
          <w:b/>
          <w:bCs/>
          <w:position w:val="1"/>
        </w:rPr>
        <w:t>+</w:t>
      </w:r>
      <w:r>
        <w:rPr>
          <w:rFonts w:ascii="Arial" w:hAnsi="Arial" w:cs="Arial" w:eastAsia="Arial"/>
          <w:sz w:val="16"/>
          <w:szCs w:val="16"/>
          <w:color w:val="38384B"/>
          <w:spacing w:val="-6"/>
          <w:w w:val="115"/>
          <w:b/>
          <w:bCs/>
          <w:position w:val="1"/>
        </w:rPr>
        <w:t>1</w:t>
      </w:r>
      <w:r>
        <w:rPr>
          <w:rFonts w:ascii="Arial" w:hAnsi="Arial" w:cs="Arial" w:eastAsia="Arial"/>
          <w:sz w:val="16"/>
          <w:szCs w:val="16"/>
          <w:color w:val="525260"/>
          <w:spacing w:val="-11"/>
          <w:w w:val="105"/>
          <w:b/>
          <w:bCs/>
          <w:position w:val="1"/>
        </w:rPr>
        <w:t>4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44"/>
          <w:b/>
          <w:bCs/>
          <w:position w:val="1"/>
        </w:rPr>
        <w:t>°</w:t>
      </w:r>
      <w:r>
        <w:rPr>
          <w:rFonts w:ascii="Arial" w:hAnsi="Arial" w:cs="Arial" w:eastAsia="Arial"/>
          <w:sz w:val="16"/>
          <w:szCs w:val="16"/>
          <w:color w:val="6E6D7B"/>
          <w:spacing w:val="-23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525260"/>
          <w:spacing w:val="-27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8"/>
          <w:szCs w:val="18"/>
          <w:color w:val="525260"/>
          <w:spacing w:val="0"/>
          <w:w w:val="96"/>
          <w:b/>
          <w:bCs/>
          <w:position w:val="1"/>
        </w:rPr>
        <w:t>min</w:t>
      </w:r>
      <w:r>
        <w:rPr>
          <w:rFonts w:ascii="Arial" w:hAnsi="Arial" w:cs="Arial" w:eastAsia="Arial"/>
          <w:sz w:val="18"/>
          <w:szCs w:val="18"/>
          <w:color w:val="525260"/>
          <w:spacing w:val="-11"/>
          <w:w w:val="96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38384B"/>
          <w:spacing w:val="-7"/>
          <w:w w:val="100"/>
          <w:b/>
          <w:bCs/>
          <w:position w:val="1"/>
        </w:rPr>
        <w:t>-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>3°C</w:t>
      </w:r>
      <w:r>
        <w:rPr>
          <w:rFonts w:ascii="Arial" w:hAnsi="Arial" w:cs="Arial" w:eastAsia="Arial"/>
          <w:sz w:val="16"/>
          <w:szCs w:val="16"/>
          <w:color w:val="525260"/>
          <w:spacing w:val="-26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8"/>
          <w:szCs w:val="18"/>
          <w:color w:val="525260"/>
          <w:spacing w:val="-8"/>
          <w:w w:val="94"/>
          <w:b/>
          <w:bCs/>
          <w:position w:val="1"/>
        </w:rPr>
        <w:t>m</w:t>
      </w:r>
      <w:r>
        <w:rPr>
          <w:rFonts w:ascii="Arial" w:hAnsi="Arial" w:cs="Arial" w:eastAsia="Arial"/>
          <w:sz w:val="18"/>
          <w:szCs w:val="18"/>
          <w:color w:val="23233D"/>
          <w:spacing w:val="0"/>
          <w:w w:val="94"/>
          <w:b/>
          <w:bCs/>
          <w:position w:val="1"/>
        </w:rPr>
        <w:t>in</w:t>
      </w:r>
      <w:r>
        <w:rPr>
          <w:rFonts w:ascii="Arial" w:hAnsi="Arial" w:cs="Arial" w:eastAsia="Arial"/>
          <w:sz w:val="18"/>
          <w:szCs w:val="18"/>
          <w:color w:val="23233D"/>
          <w:spacing w:val="-7"/>
          <w:w w:val="94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-13"/>
          <w:w w:val="100"/>
          <w:b/>
          <w:bCs/>
          <w:position w:val="1"/>
        </w:rPr>
        <w:t>5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°</w:t>
      </w:r>
      <w:r>
        <w:rPr>
          <w:rFonts w:ascii="Arial" w:hAnsi="Arial" w:cs="Arial" w:eastAsia="Arial"/>
          <w:sz w:val="16"/>
          <w:szCs w:val="16"/>
          <w:color w:val="6E6D7B"/>
          <w:spacing w:val="16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525260"/>
          <w:spacing w:val="-27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color w:val="525260"/>
          <w:spacing w:val="0"/>
          <w:w w:val="85"/>
          <w:b/>
          <w:bCs/>
          <w:position w:val="1"/>
        </w:rPr>
        <w:t>max</w:t>
      </w:r>
      <w:r>
        <w:rPr>
          <w:rFonts w:ascii="Times New Roman" w:hAnsi="Times New Roman" w:cs="Times New Roman" w:eastAsia="Times New Roman"/>
          <w:sz w:val="21"/>
          <w:szCs w:val="21"/>
          <w:color w:val="525260"/>
          <w:spacing w:val="3"/>
          <w:w w:val="85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>5</w:t>
      </w:r>
      <w:r>
        <w:rPr>
          <w:rFonts w:ascii="Arial" w:hAnsi="Arial" w:cs="Arial" w:eastAsia="Arial"/>
          <w:sz w:val="16"/>
          <w:szCs w:val="16"/>
          <w:color w:val="525260"/>
          <w:spacing w:val="4"/>
          <w:w w:val="100"/>
          <w:b/>
          <w:bCs/>
          <w:position w:val="1"/>
        </w:rPr>
        <w:t>5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°</w:t>
      </w:r>
      <w:r>
        <w:rPr>
          <w:rFonts w:ascii="Arial" w:hAnsi="Arial" w:cs="Arial" w:eastAsia="Arial"/>
          <w:sz w:val="16"/>
          <w:szCs w:val="16"/>
          <w:color w:val="6E6D7B"/>
          <w:spacing w:val="12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25260"/>
          <w:spacing w:val="0"/>
          <w:w w:val="100"/>
          <w:b/>
          <w:bCs/>
          <w:position w:val="1"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525260"/>
          <w:spacing w:val="-58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525260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525260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8"/>
          <w:szCs w:val="18"/>
          <w:color w:val="525260"/>
          <w:spacing w:val="0"/>
          <w:w w:val="100"/>
          <w:b/>
          <w:bCs/>
          <w:position w:val="1"/>
        </w:rPr>
        <w:t>satsioon</w:t>
      </w:r>
      <w:r>
        <w:rPr>
          <w:rFonts w:ascii="Arial" w:hAnsi="Arial" w:cs="Arial" w:eastAsia="Arial"/>
          <w:sz w:val="18"/>
          <w:szCs w:val="18"/>
          <w:color w:val="525260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8"/>
          <w:szCs w:val="18"/>
          <w:color w:val="525260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6"/>
          <w:szCs w:val="16"/>
          <w:color w:val="38384B"/>
          <w:spacing w:val="0"/>
          <w:w w:val="100"/>
          <w:b/>
          <w:bCs/>
          <w:position w:val="1"/>
        </w:rPr>
        <w:t>min</w:t>
      </w:r>
      <w:r>
        <w:rPr>
          <w:rFonts w:ascii="Arial" w:hAnsi="Arial" w:cs="Arial" w:eastAsia="Arial"/>
          <w:sz w:val="16"/>
          <w:szCs w:val="16"/>
          <w:color w:val="38384B"/>
          <w:spacing w:val="2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-17"/>
          <w:w w:val="116"/>
          <w:b/>
          <w:bCs/>
          <w:position w:val="1"/>
        </w:rPr>
        <w:t>0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44"/>
          <w:b/>
          <w:bCs/>
          <w:position w:val="1"/>
        </w:rPr>
        <w:t>°</w:t>
      </w:r>
      <w:r>
        <w:rPr>
          <w:rFonts w:ascii="Arial" w:hAnsi="Arial" w:cs="Arial" w:eastAsia="Arial"/>
          <w:sz w:val="16"/>
          <w:szCs w:val="16"/>
          <w:color w:val="6E6D7B"/>
          <w:spacing w:val="-23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15"/>
          <w:b/>
          <w:bCs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84" w:lineRule="exact"/>
        <w:ind w:left="968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Seadm</w:t>
      </w:r>
      <w:r>
        <w:rPr>
          <w:rFonts w:ascii="Arial" w:hAnsi="Arial" w:cs="Arial" w:eastAsia="Arial"/>
          <w:sz w:val="17"/>
          <w:szCs w:val="17"/>
          <w:color w:val="6E6D7B"/>
          <w:spacing w:val="-14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22" w:lineRule="exact"/>
        <w:ind w:left="810" w:right="-20"/>
        <w:jc w:val="left"/>
        <w:tabs>
          <w:tab w:pos="3860" w:val="left"/>
          <w:tab w:pos="5180" w:val="left"/>
          <w:tab w:pos="6360" w:val="left"/>
          <w:tab w:pos="8780" w:val="left"/>
          <w:tab w:pos="118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878791"/>
          <w:spacing w:val="0"/>
          <w:w w:val="100"/>
          <w:b/>
          <w:bCs/>
          <w:position w:val="1"/>
        </w:rPr>
        <w:t>1</w:t>
      </w:r>
      <w:r>
        <w:rPr>
          <w:rFonts w:ascii="Arial" w:hAnsi="Arial" w:cs="Arial" w:eastAsia="Arial"/>
          <w:sz w:val="16"/>
          <w:szCs w:val="16"/>
          <w:color w:val="878791"/>
          <w:spacing w:val="17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So</w:t>
      </w:r>
      <w:r>
        <w:rPr>
          <w:rFonts w:ascii="Arial" w:hAnsi="Arial" w:cs="Arial" w:eastAsia="Arial"/>
          <w:sz w:val="16"/>
          <w:szCs w:val="16"/>
          <w:color w:val="6E6D7B"/>
          <w:spacing w:val="-12"/>
          <w:w w:val="100"/>
          <w:b/>
          <w:bCs/>
          <w:position w:val="1"/>
        </w:rPr>
        <w:t>o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>j</w:t>
      </w:r>
      <w:r>
        <w:rPr>
          <w:rFonts w:ascii="Arial" w:hAnsi="Arial" w:cs="Arial" w:eastAsia="Arial"/>
          <w:sz w:val="16"/>
          <w:szCs w:val="16"/>
          <w:color w:val="525260"/>
          <w:spacing w:val="-17"/>
          <w:w w:val="100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sv</w:t>
      </w:r>
      <w:r>
        <w:rPr>
          <w:rFonts w:ascii="Arial" w:hAnsi="Arial" w:cs="Arial" w:eastAsia="Arial"/>
          <w:sz w:val="16"/>
          <w:szCs w:val="16"/>
          <w:color w:val="6E6D7B"/>
          <w:spacing w:val="-18"/>
          <w:w w:val="100"/>
          <w:b/>
          <w:bCs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525260"/>
          <w:spacing w:val="-19"/>
          <w:w w:val="100"/>
          <w:b/>
          <w:bCs/>
          <w:position w:val="1"/>
        </w:rPr>
        <w:t>h</w:t>
      </w:r>
      <w:r>
        <w:rPr>
          <w:rFonts w:ascii="Arial" w:hAnsi="Arial" w:cs="Arial" w:eastAsia="Arial"/>
          <w:sz w:val="16"/>
          <w:szCs w:val="16"/>
          <w:color w:val="6E6D7B"/>
          <w:spacing w:val="5"/>
          <w:w w:val="100"/>
          <w:b/>
          <w:bCs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38384B"/>
          <w:spacing w:val="-13"/>
          <w:w w:val="100"/>
          <w:b/>
          <w:bCs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>id</w:t>
      </w:r>
      <w:r>
        <w:rPr>
          <w:rFonts w:ascii="Arial" w:hAnsi="Arial" w:cs="Arial" w:eastAsia="Arial"/>
          <w:sz w:val="16"/>
          <w:szCs w:val="16"/>
          <w:color w:val="525260"/>
          <w:spacing w:val="-34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7"/>
          <w:szCs w:val="17"/>
          <w:color w:val="6E6D7B"/>
          <w:spacing w:val="-24"/>
          <w:w w:val="121"/>
          <w:position w:val="1"/>
        </w:rPr>
        <w:t>B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21"/>
          <w:position w:val="1"/>
        </w:rPr>
        <w:t>b</w:t>
      </w:r>
      <w:r>
        <w:rPr>
          <w:rFonts w:ascii="Arial" w:hAnsi="Arial" w:cs="Arial" w:eastAsia="Arial"/>
          <w:sz w:val="17"/>
          <w:szCs w:val="17"/>
          <w:color w:val="525260"/>
          <w:spacing w:val="11"/>
          <w:w w:val="121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1"/>
        </w:rPr>
        <w:t>60</w:t>
      </w:r>
      <w:r>
        <w:rPr>
          <w:rFonts w:ascii="Arial" w:hAnsi="Arial" w:cs="Arial" w:eastAsia="Arial"/>
          <w:sz w:val="17"/>
          <w:szCs w:val="17"/>
          <w:color w:val="525260"/>
          <w:spacing w:val="2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1"/>
        </w:rPr>
        <w:t>+</w:t>
      </w:r>
      <w:r>
        <w:rPr>
          <w:rFonts w:ascii="Arial" w:hAnsi="Arial" w:cs="Arial" w:eastAsia="Arial"/>
          <w:sz w:val="17"/>
          <w:szCs w:val="17"/>
          <w:color w:val="878791"/>
          <w:spacing w:val="-41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1"/>
        </w:rPr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16"/>
          <w:position w:val="1"/>
        </w:rPr>
        <w:t>Bb</w:t>
      </w:r>
      <w:r>
        <w:rPr>
          <w:rFonts w:ascii="Arial" w:hAnsi="Arial" w:cs="Arial" w:eastAsia="Arial"/>
          <w:sz w:val="17"/>
          <w:szCs w:val="17"/>
          <w:color w:val="525260"/>
          <w:spacing w:val="-18"/>
          <w:w w:val="117"/>
          <w:position w:val="1"/>
        </w:rPr>
        <w:t>6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7"/>
          <w:position w:val="1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35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-22"/>
          <w:w w:val="130"/>
          <w:position w:val="1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30"/>
          <w:position w:val="1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61"/>
          <w:w w:val="13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</w:r>
      <w:r>
        <w:rPr>
          <w:rFonts w:ascii="Arial" w:hAnsi="Arial" w:cs="Arial" w:eastAsia="Arial"/>
          <w:sz w:val="17"/>
          <w:szCs w:val="17"/>
          <w:color w:val="878791"/>
          <w:spacing w:val="-19"/>
          <w:w w:val="126"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289"/>
          <w:position w:val="1"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5"/>
          <w:w w:val="100"/>
          <w:position w:val="1"/>
        </w:rPr>
        <w:t>2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1"/>
        </w:rPr>
        <w:t>•</w:t>
      </w:r>
      <w:r>
        <w:rPr>
          <w:rFonts w:ascii="Arial" w:hAnsi="Arial" w:cs="Arial" w:eastAsia="Arial"/>
          <w:sz w:val="17"/>
          <w:szCs w:val="17"/>
          <w:color w:val="525260"/>
          <w:spacing w:val="3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1"/>
        </w:rPr>
        <w:t>9</w:t>
      </w:r>
      <w:r>
        <w:rPr>
          <w:rFonts w:ascii="Arial" w:hAnsi="Arial" w:cs="Arial" w:eastAsia="Arial"/>
          <w:sz w:val="17"/>
          <w:szCs w:val="17"/>
          <w:color w:val="525260"/>
          <w:spacing w:val="-40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1"/>
        </w:rPr>
      </w:r>
      <w:r>
        <w:rPr>
          <w:rFonts w:ascii="Arial" w:hAnsi="Arial" w:cs="Arial" w:eastAsia="Arial"/>
          <w:sz w:val="17"/>
          <w:szCs w:val="17"/>
          <w:color w:val="6E6D7B"/>
          <w:spacing w:val="-13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6"/>
          <w:w w:val="100"/>
          <w:position w:val="0"/>
        </w:rPr>
        <w:t>2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"</w:t>
      </w:r>
      <w:r>
        <w:rPr>
          <w:rFonts w:ascii="Arial" w:hAnsi="Arial" w:cs="Arial" w:eastAsia="Arial"/>
          <w:sz w:val="17"/>
          <w:szCs w:val="17"/>
          <w:color w:val="525260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9</w:t>
      </w:r>
      <w:r>
        <w:rPr>
          <w:rFonts w:ascii="Arial" w:hAnsi="Arial" w:cs="Arial" w:eastAsia="Arial"/>
          <w:sz w:val="17"/>
          <w:szCs w:val="17"/>
          <w:color w:val="525260"/>
          <w:spacing w:val="-4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color w:val="6E6D7B"/>
          <w:spacing w:val="0"/>
          <w:w w:val="94"/>
          <w:position w:val="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6E6D7B"/>
          <w:spacing w:val="-16"/>
          <w:w w:val="94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60</w:t>
      </w:r>
      <w:r>
        <w:rPr>
          <w:rFonts w:ascii="Arial" w:hAnsi="Arial" w:cs="Arial" w:eastAsia="Arial"/>
          <w:sz w:val="17"/>
          <w:szCs w:val="17"/>
          <w:color w:val="525260"/>
          <w:spacing w:val="-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21"/>
          <w:w w:val="160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27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203" w:lineRule="exact"/>
        <w:ind w:left="795" w:right="-20"/>
        <w:jc w:val="left"/>
        <w:tabs>
          <w:tab w:pos="3860" w:val="left"/>
          <w:tab w:pos="5160" w:val="left"/>
          <w:tab w:pos="6360" w:val="left"/>
          <w:tab w:pos="107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60"/>
          <w:spacing w:val="0"/>
          <w:w w:val="116"/>
          <w:b/>
          <w:bCs/>
          <w:position w:val="2"/>
        </w:rPr>
        <w:t>2</w:t>
      </w:r>
      <w:r>
        <w:rPr>
          <w:rFonts w:ascii="Arial" w:hAnsi="Arial" w:cs="Arial" w:eastAsia="Arial"/>
          <w:sz w:val="16"/>
          <w:szCs w:val="16"/>
          <w:color w:val="525260"/>
          <w:spacing w:val="-4"/>
          <w:w w:val="116"/>
          <w:b/>
          <w:bCs/>
          <w:position w:val="2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16"/>
          <w:b/>
          <w:bCs/>
          <w:position w:val="2"/>
        </w:rPr>
        <w:t>M</w:t>
      </w:r>
      <w:r>
        <w:rPr>
          <w:rFonts w:ascii="Arial" w:hAnsi="Arial" w:cs="Arial" w:eastAsia="Arial"/>
          <w:sz w:val="16"/>
          <w:szCs w:val="16"/>
          <w:color w:val="6E6D7B"/>
          <w:spacing w:val="-21"/>
          <w:w w:val="116"/>
          <w:b/>
          <w:bCs/>
          <w:position w:val="2"/>
        </w:rPr>
        <w:t>a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16"/>
          <w:b/>
          <w:bCs/>
          <w:position w:val="2"/>
        </w:rPr>
        <w:t>hu</w:t>
      </w:r>
      <w:r>
        <w:rPr>
          <w:rFonts w:ascii="Arial" w:hAnsi="Arial" w:cs="Arial" w:eastAsia="Arial"/>
          <w:sz w:val="16"/>
          <w:szCs w:val="16"/>
          <w:color w:val="525260"/>
          <w:spacing w:val="-16"/>
          <w:w w:val="116"/>
          <w:b/>
          <w:bCs/>
          <w:position w:val="2"/>
        </w:rPr>
        <w:t>t</w:t>
      </w:r>
      <w:r>
        <w:rPr>
          <w:rFonts w:ascii="Arial" w:hAnsi="Arial" w:cs="Arial" w:eastAsia="Arial"/>
          <w:sz w:val="16"/>
          <w:szCs w:val="16"/>
          <w:color w:val="38384B"/>
          <w:spacing w:val="-20"/>
          <w:w w:val="116"/>
          <w:b/>
          <w:bCs/>
          <w:position w:val="2"/>
        </w:rPr>
        <w:t>i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16"/>
          <w:b/>
          <w:bCs/>
          <w:position w:val="2"/>
        </w:rPr>
        <w:t>d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2"/>
        </w:rPr>
        <w:tab/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2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B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color w:val="6E6D7B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60</w:t>
      </w:r>
      <w:r>
        <w:rPr>
          <w:rFonts w:ascii="Arial" w:hAnsi="Arial" w:cs="Arial" w:eastAsia="Arial"/>
          <w:sz w:val="17"/>
          <w:szCs w:val="17"/>
          <w:color w:val="525260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36"/>
          <w:w w:val="132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32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107"/>
          <w:position w:val="0"/>
        </w:rPr>
        <w:t>v</w:t>
      </w:r>
      <w:r>
        <w:rPr>
          <w:rFonts w:ascii="Arial" w:hAnsi="Arial" w:cs="Arial" w:eastAsia="Arial"/>
          <w:sz w:val="17"/>
          <w:szCs w:val="17"/>
          <w:color w:val="C1BFC8"/>
          <w:spacing w:val="0"/>
          <w:w w:val="168"/>
          <w:position w:val="0"/>
        </w:rPr>
        <w:t>.</w:t>
      </w:r>
      <w:r>
        <w:rPr>
          <w:rFonts w:ascii="Arial" w:hAnsi="Arial" w:cs="Arial" w:eastAsia="Arial"/>
          <w:sz w:val="17"/>
          <w:szCs w:val="17"/>
          <w:color w:val="C1BFC8"/>
          <w:spacing w:val="-2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-17"/>
          <w:w w:val="128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9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27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525260"/>
          <w:spacing w:val="-3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31"/>
          <w:w w:val="148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48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68"/>
          <w:w w:val="148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878791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3"/>
          <w:w w:val="107"/>
          <w:position w:val="0"/>
        </w:rPr>
        <w:t>2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8"/>
          <w:position w:val="0"/>
        </w:rPr>
        <w:t>"</w:t>
      </w:r>
      <w:r>
        <w:rPr>
          <w:rFonts w:ascii="Arial" w:hAnsi="Arial" w:cs="Arial" w:eastAsia="Arial"/>
          <w:sz w:val="17"/>
          <w:szCs w:val="17"/>
          <w:color w:val="6E6D7B"/>
          <w:spacing w:val="-2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9</w:t>
      </w:r>
      <w:r>
        <w:rPr>
          <w:rFonts w:ascii="Arial" w:hAnsi="Arial" w:cs="Arial" w:eastAsia="Arial"/>
          <w:sz w:val="17"/>
          <w:szCs w:val="17"/>
          <w:color w:val="6E6D7B"/>
          <w:spacing w:val="-4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B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3"/>
          <w:position w:val="0"/>
        </w:rPr>
        <w:t>2"6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4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3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-17"/>
          <w:w w:val="128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127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99"/>
          <w:position w:val="0"/>
        </w:rPr>
        <w:t>K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   </w:t>
      </w:r>
      <w:r>
        <w:rPr>
          <w:rFonts w:ascii="Arial" w:hAnsi="Arial" w:cs="Arial" w:eastAsia="Arial"/>
          <w:sz w:val="17"/>
          <w:szCs w:val="17"/>
          <w:color w:val="52526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E6D7B"/>
          <w:spacing w:val="0"/>
          <w:w w:val="94"/>
          <w:position w:val="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6E6D7B"/>
          <w:spacing w:val="-14"/>
          <w:w w:val="94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9"/>
          <w:position w:val="0"/>
        </w:rPr>
        <w:t>2"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109"/>
          <w:position w:val="0"/>
        </w:rPr>
        <w:t>6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9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525260"/>
          <w:spacing w:val="-22"/>
          <w:w w:val="109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27"/>
          <w:w w:val="128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127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13"/>
          <w:position w:val="0"/>
        </w:rPr>
        <w:t>K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95" w:right="-20"/>
        <w:jc w:val="left"/>
        <w:tabs>
          <w:tab w:pos="3860" w:val="left"/>
          <w:tab w:pos="5160" w:val="left"/>
          <w:tab w:pos="6360" w:val="left"/>
          <w:tab w:pos="7600" w:val="left"/>
          <w:tab w:pos="8780" w:val="left"/>
          <w:tab w:pos="10760" w:val="left"/>
          <w:tab w:pos="11880" w:val="left"/>
          <w:tab w:pos="138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>3</w:t>
      </w:r>
      <w:r>
        <w:rPr>
          <w:rFonts w:ascii="Arial" w:hAnsi="Arial" w:cs="Arial" w:eastAsia="Arial"/>
          <w:sz w:val="16"/>
          <w:szCs w:val="16"/>
          <w:color w:val="525260"/>
          <w:spacing w:val="27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6E6D7B"/>
          <w:spacing w:val="-16"/>
          <w:w w:val="100"/>
          <w:b/>
          <w:bCs/>
          <w:position w:val="1"/>
        </w:rPr>
        <w:t>o</w:t>
      </w:r>
      <w:r>
        <w:rPr>
          <w:rFonts w:ascii="Arial" w:hAnsi="Arial" w:cs="Arial" w:eastAsia="Arial"/>
          <w:sz w:val="16"/>
          <w:szCs w:val="16"/>
          <w:color w:val="38384B"/>
          <w:spacing w:val="-10"/>
          <w:w w:val="100"/>
          <w:b/>
          <w:bCs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573B4F"/>
          <w:spacing w:val="0"/>
          <w:w w:val="100"/>
          <w:b/>
          <w:bCs/>
          <w:position w:val="1"/>
        </w:rPr>
        <w:t>ud</w:t>
      </w:r>
      <w:r>
        <w:rPr>
          <w:rFonts w:ascii="Arial" w:hAnsi="Arial" w:cs="Arial" w:eastAsia="Arial"/>
          <w:sz w:val="16"/>
          <w:szCs w:val="16"/>
          <w:color w:val="573B4F"/>
          <w:spacing w:val="-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878791"/>
          <w:spacing w:val="0"/>
          <w:w w:val="102"/>
          <w:b/>
          <w:bCs/>
          <w:position w:val="1"/>
        </w:rPr>
        <w:t>te</w:t>
      </w:r>
      <w:r>
        <w:rPr>
          <w:rFonts w:ascii="Arial" w:hAnsi="Arial" w:cs="Arial" w:eastAsia="Arial"/>
          <w:sz w:val="16"/>
          <w:szCs w:val="16"/>
          <w:color w:val="878791"/>
          <w:spacing w:val="-24"/>
          <w:w w:val="101"/>
          <w:b/>
          <w:bCs/>
          <w:position w:val="1"/>
        </w:rPr>
        <w:t>h</w:t>
      </w:r>
      <w:r>
        <w:rPr>
          <w:rFonts w:ascii="Arial" w:hAnsi="Arial" w:cs="Arial" w:eastAsia="Arial"/>
          <w:sz w:val="16"/>
          <w:szCs w:val="16"/>
          <w:color w:val="525260"/>
          <w:spacing w:val="-22"/>
          <w:w w:val="113"/>
          <w:b/>
          <w:bCs/>
          <w:position w:val="1"/>
        </w:rPr>
        <w:t>n</w:t>
      </w:r>
      <w:r>
        <w:rPr>
          <w:rFonts w:ascii="Arial" w:hAnsi="Arial" w:cs="Arial" w:eastAsia="Arial"/>
          <w:sz w:val="16"/>
          <w:szCs w:val="16"/>
          <w:color w:val="8E6074"/>
          <w:spacing w:val="-1"/>
          <w:w w:val="196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4D8A89"/>
          <w:spacing w:val="-20"/>
          <w:w w:val="130"/>
          <w:b/>
          <w:bCs/>
          <w:position w:val="1"/>
        </w:rPr>
        <w:t>l</w:t>
      </w:r>
      <w:r>
        <w:rPr>
          <w:rFonts w:ascii="Arial" w:hAnsi="Arial" w:cs="Arial" w:eastAsia="Arial"/>
          <w:sz w:val="16"/>
          <w:szCs w:val="16"/>
          <w:color w:val="573B4F"/>
          <w:spacing w:val="-15"/>
          <w:w w:val="130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3"/>
          <w:b/>
          <w:bCs/>
          <w:position w:val="1"/>
        </w:rPr>
        <w:t>stes</w:t>
      </w:r>
      <w:r>
        <w:rPr>
          <w:rFonts w:ascii="Arial" w:hAnsi="Arial" w:cs="Arial" w:eastAsia="Arial"/>
          <w:sz w:val="16"/>
          <w:szCs w:val="16"/>
          <w:color w:val="6E6D7B"/>
          <w:spacing w:val="-2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73B4F"/>
          <w:spacing w:val="0"/>
          <w:w w:val="100"/>
          <w:b/>
          <w:bCs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573B4F"/>
          <w:spacing w:val="-10"/>
          <w:w w:val="100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878791"/>
          <w:spacing w:val="-5"/>
          <w:w w:val="100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525260"/>
          <w:spacing w:val="-21"/>
          <w:w w:val="100"/>
          <w:b/>
          <w:bCs/>
          <w:position w:val="1"/>
        </w:rPr>
        <w:t>m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ides</w:t>
        <w:tab/>
      </w:r>
      <w:r>
        <w:rPr>
          <w:rFonts w:ascii="Arial" w:hAnsi="Arial" w:cs="Arial" w:eastAsia="Arial"/>
          <w:sz w:val="16"/>
          <w:szCs w:val="16"/>
          <w:color w:val="6E6D7B"/>
          <w:spacing w:val="-36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6"/>
          <w:position w:val="0"/>
        </w:rPr>
        <w:t>25</w:t>
      </w:r>
      <w:r>
        <w:rPr>
          <w:rFonts w:ascii="Arial" w:hAnsi="Arial" w:cs="Arial" w:eastAsia="Arial"/>
          <w:sz w:val="17"/>
          <w:szCs w:val="17"/>
          <w:color w:val="6E6D7B"/>
          <w:spacing w:val="-31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31"/>
          <w:w w:val="148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48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68"/>
          <w:w w:val="148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6"/>
          <w:position w:val="0"/>
        </w:rPr>
        <w:t>23</w:t>
      </w:r>
      <w:r>
        <w:rPr>
          <w:rFonts w:ascii="Arial" w:hAnsi="Arial" w:cs="Arial" w:eastAsia="Arial"/>
          <w:sz w:val="17"/>
          <w:szCs w:val="17"/>
          <w:color w:val="6E6D7B"/>
          <w:spacing w:val="-31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31"/>
          <w:w w:val="148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48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68"/>
          <w:w w:val="148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-8"/>
          <w:w w:val="11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38384B"/>
          <w:spacing w:val="-16"/>
          <w:w w:val="289"/>
          <w:position w:val="0"/>
        </w:rPr>
        <w:t>l</w:t>
      </w:r>
      <w:r>
        <w:rPr>
          <w:rFonts w:ascii="Arial" w:hAnsi="Arial" w:cs="Arial" w:eastAsia="Arial"/>
          <w:sz w:val="17"/>
          <w:szCs w:val="17"/>
          <w:color w:val="878791"/>
          <w:spacing w:val="-27"/>
          <w:w w:val="128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  <w:position w:val="0"/>
        </w:rPr>
        <w:t>3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5"/>
          <w:w w:val="94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573B4F"/>
          <w:spacing w:val="0"/>
          <w:w w:val="111"/>
          <w:position w:val="0"/>
        </w:rPr>
        <w:t>f</w:t>
      </w:r>
      <w:r>
        <w:rPr>
          <w:rFonts w:ascii="Arial" w:hAnsi="Arial" w:cs="Arial" w:eastAsia="Arial"/>
          <w:sz w:val="17"/>
          <w:szCs w:val="17"/>
          <w:color w:val="573B4F"/>
          <w:spacing w:val="-1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  <w:position w:val="0"/>
        </w:rPr>
        <w:t>9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6E5264"/>
          <w:spacing w:val="-13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7"/>
          <w:szCs w:val="17"/>
          <w:color w:val="6E6D7B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31"/>
          <w:w w:val="148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48"/>
          <w:position w:val="0"/>
        </w:rPr>
        <w:t>3</w:t>
      </w:r>
      <w:r>
        <w:rPr>
          <w:rFonts w:ascii="Arial" w:hAnsi="Arial" w:cs="Arial" w:eastAsia="Arial"/>
          <w:sz w:val="17"/>
          <w:szCs w:val="17"/>
          <w:color w:val="6E6D7B"/>
          <w:spacing w:val="-69"/>
          <w:w w:val="148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14"/>
          <w:w w:val="100"/>
          <w:position w:val="0"/>
        </w:rPr>
        <w:t>2</w:t>
      </w:r>
      <w:r>
        <w:rPr>
          <w:rFonts w:ascii="Arial" w:hAnsi="Arial" w:cs="Arial" w:eastAsia="Arial"/>
          <w:sz w:val="17"/>
          <w:szCs w:val="17"/>
          <w:color w:val="6E5264"/>
          <w:spacing w:val="0"/>
          <w:w w:val="100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5264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-19"/>
          <w:w w:val="112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525260"/>
          <w:spacing w:val="-8"/>
          <w:w w:val="112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2"/>
          <w:position w:val="0"/>
        </w:rPr>
        <w:t>K</w:t>
      </w:r>
      <w:r>
        <w:rPr>
          <w:rFonts w:ascii="Arial" w:hAnsi="Arial" w:cs="Arial" w:eastAsia="Arial"/>
          <w:sz w:val="17"/>
          <w:szCs w:val="17"/>
          <w:color w:val="6E6D7B"/>
          <w:spacing w:val="-53"/>
          <w:w w:val="112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7"/>
          <w:position w:val="0"/>
        </w:rPr>
        <w:t>22</w:t>
      </w:r>
      <w:r>
        <w:rPr>
          <w:rFonts w:ascii="Arial" w:hAnsi="Arial" w:cs="Arial" w:eastAsia="Arial"/>
          <w:sz w:val="17"/>
          <w:szCs w:val="17"/>
          <w:color w:val="6E6D7B"/>
          <w:spacing w:val="-3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73B4F"/>
          <w:spacing w:val="-22"/>
          <w:w w:val="130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30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61"/>
          <w:w w:val="13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-8"/>
          <w:w w:val="11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573B4F"/>
          <w:spacing w:val="0"/>
          <w:w w:val="289"/>
          <w:position w:val="0"/>
        </w:rPr>
        <w:t>l</w:t>
      </w:r>
      <w:r>
        <w:rPr>
          <w:rFonts w:ascii="Arial" w:hAnsi="Arial" w:cs="Arial" w:eastAsia="Arial"/>
          <w:sz w:val="17"/>
          <w:szCs w:val="17"/>
          <w:color w:val="573B4F"/>
          <w:spacing w:val="-2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21"/>
          <w:w w:val="160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  <w:position w:val="0"/>
        </w:rPr>
        <w:t>9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10" w:after="0" w:line="240" w:lineRule="auto"/>
        <w:ind w:left="795" w:right="-20"/>
        <w:jc w:val="left"/>
        <w:tabs>
          <w:tab w:pos="3860" w:val="left"/>
          <w:tab w:pos="5160" w:val="left"/>
          <w:tab w:pos="6360" w:val="left"/>
          <w:tab w:pos="7580" w:val="left"/>
          <w:tab w:pos="8780" w:val="left"/>
          <w:tab w:pos="10760" w:val="left"/>
          <w:tab w:pos="11880" w:val="left"/>
          <w:tab w:pos="12960" w:val="left"/>
          <w:tab w:pos="138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>4</w:t>
      </w:r>
      <w:r>
        <w:rPr>
          <w:rFonts w:ascii="Arial" w:hAnsi="Arial" w:cs="Arial" w:eastAsia="Arial"/>
          <w:sz w:val="16"/>
          <w:szCs w:val="16"/>
          <w:color w:val="525260"/>
          <w:spacing w:val="16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N</w:t>
      </w:r>
      <w:r>
        <w:rPr>
          <w:rFonts w:ascii="Arial" w:hAnsi="Arial" w:cs="Arial" w:eastAsia="Arial"/>
          <w:sz w:val="16"/>
          <w:szCs w:val="16"/>
          <w:color w:val="6E6D7B"/>
          <w:spacing w:val="-3"/>
          <w:w w:val="100"/>
          <w:b/>
          <w:bCs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878791"/>
          <w:spacing w:val="-16"/>
          <w:w w:val="100"/>
          <w:b/>
          <w:bCs/>
          <w:position w:val="1"/>
        </w:rPr>
        <w:t>h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tav</w:t>
      </w:r>
      <w:r>
        <w:rPr>
          <w:rFonts w:ascii="Arial" w:hAnsi="Arial" w:cs="Arial" w:eastAsia="Arial"/>
          <w:sz w:val="16"/>
          <w:szCs w:val="16"/>
          <w:color w:val="6E6D7B"/>
          <w:spacing w:val="-13"/>
          <w:w w:val="100"/>
          <w:b/>
          <w:bCs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6E5264"/>
          <w:spacing w:val="0"/>
          <w:w w:val="100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6E5264"/>
          <w:spacing w:val="24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5264"/>
          <w:spacing w:val="-8"/>
          <w:w w:val="89"/>
          <w:b/>
          <w:bCs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99"/>
          <w:b/>
          <w:bCs/>
          <w:position w:val="1"/>
        </w:rPr>
        <w:t>of</w:t>
      </w:r>
      <w:r>
        <w:rPr>
          <w:rFonts w:ascii="Arial" w:hAnsi="Arial" w:cs="Arial" w:eastAsia="Arial"/>
          <w:sz w:val="16"/>
          <w:szCs w:val="16"/>
          <w:color w:val="6E6D7B"/>
          <w:spacing w:val="-20"/>
          <w:w w:val="99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878791"/>
          <w:spacing w:val="-19"/>
          <w:w w:val="123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BDA0AF"/>
          <w:spacing w:val="0"/>
          <w:w w:val="196"/>
          <w:b/>
          <w:bCs/>
          <w:position w:val="1"/>
        </w:rPr>
        <w:t>.</w:t>
      </w:r>
      <w:r>
        <w:rPr>
          <w:rFonts w:ascii="Arial" w:hAnsi="Arial" w:cs="Arial" w:eastAsia="Arial"/>
          <w:sz w:val="16"/>
          <w:szCs w:val="16"/>
          <w:color w:val="BDA0AF"/>
          <w:spacing w:val="-3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-16"/>
          <w:w w:val="110"/>
          <w:b/>
          <w:bCs/>
          <w:position w:val="1"/>
        </w:rPr>
        <w:t>k</w:t>
      </w:r>
      <w:r>
        <w:rPr>
          <w:rFonts w:ascii="Arial" w:hAnsi="Arial" w:cs="Arial" w:eastAsia="Arial"/>
          <w:sz w:val="16"/>
          <w:szCs w:val="16"/>
          <w:color w:val="6E6D7B"/>
          <w:spacing w:val="-24"/>
          <w:w w:val="110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573B4F"/>
          <w:spacing w:val="-21"/>
          <w:w w:val="110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10"/>
          <w:b/>
          <w:bCs/>
          <w:position w:val="1"/>
        </w:rPr>
        <w:t>va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10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6E6D7B"/>
          <w:spacing w:val="-17"/>
          <w:w w:val="11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446B74"/>
          <w:spacing w:val="-7"/>
          <w:w w:val="110"/>
          <w:b/>
          <w:bCs/>
          <w:position w:val="1"/>
        </w:rPr>
        <w:t>f</w:t>
      </w:r>
      <w:r>
        <w:rPr>
          <w:rFonts w:ascii="Arial" w:hAnsi="Arial" w:cs="Arial" w:eastAsia="Arial"/>
          <w:sz w:val="16"/>
          <w:szCs w:val="16"/>
          <w:color w:val="878791"/>
          <w:spacing w:val="-23"/>
          <w:w w:val="110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6E5264"/>
          <w:spacing w:val="-10"/>
          <w:w w:val="110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6E6D7B"/>
          <w:spacing w:val="-23"/>
          <w:w w:val="110"/>
          <w:b/>
          <w:bCs/>
          <w:position w:val="1"/>
        </w:rPr>
        <w:t>m</w:t>
      </w:r>
      <w:r>
        <w:rPr>
          <w:rFonts w:ascii="Arial" w:hAnsi="Arial" w:cs="Arial" w:eastAsia="Arial"/>
          <w:sz w:val="16"/>
          <w:szCs w:val="16"/>
          <w:color w:val="703A4F"/>
          <w:spacing w:val="-19"/>
          <w:w w:val="110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10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6E6D7B"/>
          <w:spacing w:val="-24"/>
          <w:w w:val="11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>25</w:t>
      </w:r>
      <w:r>
        <w:rPr>
          <w:rFonts w:ascii="Arial" w:hAnsi="Arial" w:cs="Arial" w:eastAsia="Arial"/>
          <w:sz w:val="17"/>
          <w:szCs w:val="17"/>
          <w:color w:val="6E6D7B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34"/>
          <w:w w:val="125"/>
          <w:position w:val="1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5"/>
          <w:position w:val="1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48"/>
          <w:w w:val="125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5"/>
          <w:position w:val="0"/>
        </w:rPr>
        <w:t>Aa236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-8"/>
          <w:w w:val="110"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-16"/>
          <w:w w:val="289"/>
          <w:position w:val="1"/>
        </w:rPr>
        <w:t>l</w:t>
      </w:r>
      <w:r>
        <w:rPr>
          <w:rFonts w:ascii="Arial" w:hAnsi="Arial" w:cs="Arial" w:eastAsia="Arial"/>
          <w:sz w:val="17"/>
          <w:szCs w:val="17"/>
          <w:color w:val="878791"/>
          <w:spacing w:val="-27"/>
          <w:w w:val="128"/>
          <w:position w:val="1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  <w:position w:val="1"/>
        </w:rPr>
        <w:t>3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1"/>
          <w:w w:val="100"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6E5264"/>
          <w:spacing w:val="0"/>
          <w:w w:val="100"/>
          <w:position w:val="1"/>
        </w:rPr>
        <w:t>f</w:t>
      </w:r>
      <w:r>
        <w:rPr>
          <w:rFonts w:ascii="Arial" w:hAnsi="Arial" w:cs="Arial" w:eastAsia="Arial"/>
          <w:sz w:val="17"/>
          <w:szCs w:val="17"/>
          <w:color w:val="6E5264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  <w:position w:val="1"/>
        </w:rPr>
        <w:t>9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</w:r>
      <w:r>
        <w:rPr>
          <w:rFonts w:ascii="Arial" w:hAnsi="Arial" w:cs="Arial" w:eastAsia="Arial"/>
          <w:sz w:val="17"/>
          <w:szCs w:val="17"/>
          <w:color w:val="6E5264"/>
          <w:spacing w:val="-13"/>
          <w:w w:val="100"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>f</w:t>
      </w:r>
      <w:r>
        <w:rPr>
          <w:rFonts w:ascii="Arial" w:hAnsi="Arial" w:cs="Arial" w:eastAsia="Arial"/>
          <w:sz w:val="17"/>
          <w:szCs w:val="17"/>
          <w:color w:val="6E6D7B"/>
          <w:spacing w:val="15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35"/>
          <w:w w:val="131"/>
          <w:position w:val="1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31"/>
          <w:position w:val="1"/>
        </w:rPr>
        <w:t>3</w:t>
      </w:r>
      <w:r>
        <w:rPr>
          <w:rFonts w:ascii="Arial" w:hAnsi="Arial" w:cs="Arial" w:eastAsia="Arial"/>
          <w:sz w:val="17"/>
          <w:szCs w:val="17"/>
          <w:color w:val="6E6D7B"/>
          <w:spacing w:val="-61"/>
          <w:w w:val="131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-19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4"/>
          <w:position w:val="1"/>
        </w:rPr>
        <w:t>21</w:t>
      </w:r>
      <w:r>
        <w:rPr>
          <w:rFonts w:ascii="Arial" w:hAnsi="Arial" w:cs="Arial" w:eastAsia="Arial"/>
          <w:sz w:val="17"/>
          <w:szCs w:val="17"/>
          <w:color w:val="6E6D7B"/>
          <w:spacing w:val="-5"/>
          <w:w w:val="94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446B74"/>
          <w:spacing w:val="-27"/>
          <w:w w:val="128"/>
          <w:position w:val="1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-10"/>
          <w:w w:val="127"/>
          <w:position w:val="1"/>
        </w:rPr>
        <w:t>0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99"/>
          <w:position w:val="1"/>
        </w:rPr>
        <w:t>K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1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7"/>
          <w:position w:val="1"/>
        </w:rPr>
        <w:t>22</w:t>
      </w:r>
      <w:r>
        <w:rPr>
          <w:rFonts w:ascii="Arial" w:hAnsi="Arial" w:cs="Arial" w:eastAsia="Arial"/>
          <w:sz w:val="17"/>
          <w:szCs w:val="17"/>
          <w:color w:val="6E6D7B"/>
          <w:spacing w:val="-33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5264"/>
          <w:spacing w:val="-22"/>
          <w:w w:val="130"/>
          <w:position w:val="1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30"/>
          <w:position w:val="1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61"/>
          <w:w w:val="13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8"/>
          <w:position w:val="1"/>
        </w:rPr>
        <w:t>B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8"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98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>60</w:t>
      </w:r>
      <w:r>
        <w:rPr>
          <w:rFonts w:ascii="Arial" w:hAnsi="Arial" w:cs="Arial" w:eastAsia="Arial"/>
          <w:sz w:val="17"/>
          <w:szCs w:val="17"/>
          <w:color w:val="6E6D7B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-20"/>
          <w:w w:val="120"/>
          <w:position w:val="1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0"/>
          <w:position w:val="1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56"/>
          <w:w w:val="12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1"/>
          <w:w w:val="110"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83"/>
          <w:position w:val="1"/>
        </w:rPr>
        <w:t>f</w:t>
      </w:r>
      <w:r>
        <w:rPr>
          <w:rFonts w:ascii="Arial" w:hAnsi="Arial" w:cs="Arial" w:eastAsia="Arial"/>
          <w:sz w:val="17"/>
          <w:szCs w:val="17"/>
          <w:color w:val="52526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27"/>
          <w:w w:val="128"/>
          <w:position w:val="1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  <w:position w:val="1"/>
        </w:rPr>
        <w:t>9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6" w:after="0" w:line="240" w:lineRule="auto"/>
        <w:ind w:right="735"/>
        <w:jc w:val="right"/>
        <w:tabs>
          <w:tab w:pos="92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7"/>
          <w:szCs w:val="17"/>
          <w:color w:val="6E6D7B"/>
          <w:spacing w:val="-16"/>
          <w:w w:val="125"/>
        </w:rPr>
        <w:t>6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44"/>
        </w:rPr>
        <w:t>)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</w:r>
      <w:r>
        <w:rPr>
          <w:rFonts w:ascii="Times New Roman" w:hAnsi="Times New Roman" w:cs="Times New Roman" w:eastAsia="Times New Roman"/>
          <w:sz w:val="16"/>
          <w:szCs w:val="16"/>
          <w:color w:val="573B4F"/>
          <w:spacing w:val="-11"/>
          <w:w w:val="120"/>
          <w:position w:val="1"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color w:val="6E6D7B"/>
          <w:spacing w:val="0"/>
          <w:w w:val="133"/>
          <w:position w:val="1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6" w:after="0" w:line="240" w:lineRule="auto"/>
        <w:ind w:left="795" w:right="-20"/>
        <w:jc w:val="left"/>
        <w:tabs>
          <w:tab w:pos="3860" w:val="left"/>
          <w:tab w:pos="5160" w:val="left"/>
          <w:tab w:pos="6360" w:val="left"/>
          <w:tab w:pos="7580" w:val="left"/>
          <w:tab w:pos="8780" w:val="left"/>
          <w:tab w:pos="10760" w:val="left"/>
          <w:tab w:pos="11880" w:val="left"/>
          <w:tab w:pos="12960" w:val="left"/>
          <w:tab w:pos="138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16"/>
          <w:szCs w:val="16"/>
          <w:color w:val="52526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72"/>
          <w:b/>
          <w:bCs/>
        </w:rPr>
        <w:t>N&lt;\</w:t>
      </w:r>
      <w:r>
        <w:rPr>
          <w:rFonts w:ascii="Arial" w:hAnsi="Arial" w:cs="Arial" w:eastAsia="Arial"/>
          <w:sz w:val="16"/>
          <w:szCs w:val="16"/>
          <w:color w:val="6E6D7B"/>
          <w:spacing w:val="-14"/>
          <w:w w:val="72"/>
          <w:b/>
          <w:bCs/>
        </w:rPr>
        <w:t>i</w:t>
      </w:r>
      <w:r>
        <w:rPr>
          <w:rFonts w:ascii="Arial" w:hAnsi="Arial" w:cs="Arial" w:eastAsia="Arial"/>
          <w:sz w:val="16"/>
          <w:szCs w:val="16"/>
          <w:color w:val="878791"/>
          <w:spacing w:val="-14"/>
          <w:w w:val="132"/>
          <w:b/>
          <w:bCs/>
        </w:rPr>
        <w:t>h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96"/>
          <w:b/>
          <w:bCs/>
        </w:rPr>
        <w:t>t</w:t>
      </w:r>
      <w:r>
        <w:rPr>
          <w:rFonts w:ascii="Arial" w:hAnsi="Arial" w:cs="Arial" w:eastAsia="Arial"/>
          <w:sz w:val="16"/>
          <w:szCs w:val="16"/>
          <w:color w:val="525260"/>
          <w:spacing w:val="-7"/>
          <w:w w:val="96"/>
          <w:b/>
          <w:bCs/>
        </w:rPr>
        <w:t>a</w:t>
      </w:r>
      <w:r>
        <w:rPr>
          <w:rFonts w:ascii="Arial" w:hAnsi="Arial" w:cs="Arial" w:eastAsia="Arial"/>
          <w:sz w:val="16"/>
          <w:szCs w:val="16"/>
          <w:color w:val="6E6D7B"/>
          <w:spacing w:val="-7"/>
          <w:w w:val="100"/>
          <w:b/>
          <w:bCs/>
        </w:rPr>
        <w:t>v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1"/>
          <w:b/>
          <w:bCs/>
        </w:rPr>
        <w:t>a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6"/>
          <w:szCs w:val="16"/>
          <w:color w:val="52526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91"/>
          <w:b/>
          <w:bCs/>
        </w:rPr>
        <w:t>t</w:t>
      </w:r>
      <w:r>
        <w:rPr>
          <w:rFonts w:ascii="Arial" w:hAnsi="Arial" w:cs="Arial" w:eastAsia="Arial"/>
          <w:sz w:val="16"/>
          <w:szCs w:val="16"/>
          <w:color w:val="525260"/>
          <w:spacing w:val="-8"/>
          <w:w w:val="90"/>
          <w:b/>
          <w:bCs/>
        </w:rPr>
        <w:t>o</w:t>
      </w:r>
      <w:r>
        <w:rPr>
          <w:rFonts w:ascii="Arial" w:hAnsi="Arial" w:cs="Arial" w:eastAsia="Arial"/>
          <w:sz w:val="16"/>
          <w:szCs w:val="16"/>
          <w:color w:val="6E6D7B"/>
          <w:spacing w:val="-6"/>
          <w:w w:val="102"/>
          <w:b/>
          <w:bCs/>
        </w:rPr>
        <w:t>f</w:t>
      </w:r>
      <w:r>
        <w:rPr>
          <w:rFonts w:ascii="Arial" w:hAnsi="Arial" w:cs="Arial" w:eastAsia="Arial"/>
          <w:sz w:val="16"/>
          <w:szCs w:val="16"/>
          <w:color w:val="525260"/>
          <w:spacing w:val="-17"/>
          <w:w w:val="113"/>
          <w:b/>
          <w:bCs/>
        </w:rPr>
        <w:t>u</w:t>
      </w:r>
      <w:r>
        <w:rPr>
          <w:rFonts w:ascii="Arial" w:hAnsi="Arial" w:cs="Arial" w:eastAsia="Arial"/>
          <w:sz w:val="16"/>
          <w:szCs w:val="16"/>
          <w:color w:val="6E6D7B"/>
          <w:spacing w:val="-17"/>
          <w:w w:val="123"/>
          <w:b/>
          <w:bCs/>
        </w:rPr>
        <w:t>d</w:t>
      </w:r>
      <w:r>
        <w:rPr>
          <w:rFonts w:ascii="Arial" w:hAnsi="Arial" w:cs="Arial" w:eastAsia="Arial"/>
          <w:sz w:val="16"/>
          <w:szCs w:val="16"/>
          <w:color w:val="9A99A3"/>
          <w:spacing w:val="0"/>
          <w:w w:val="181"/>
          <w:b/>
          <w:bCs/>
        </w:rPr>
        <w:t>,</w:t>
      </w:r>
      <w:r>
        <w:rPr>
          <w:rFonts w:ascii="Arial" w:hAnsi="Arial" w:cs="Arial" w:eastAsia="Arial"/>
          <w:sz w:val="16"/>
          <w:szCs w:val="16"/>
          <w:color w:val="9A99A3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878791"/>
          <w:spacing w:val="-23"/>
          <w:w w:val="106"/>
          <w:b/>
          <w:bCs/>
        </w:rPr>
        <w:t>n</w:t>
      </w:r>
      <w:r>
        <w:rPr>
          <w:rFonts w:ascii="Arial" w:hAnsi="Arial" w:cs="Arial" w:eastAsia="Arial"/>
          <w:sz w:val="16"/>
          <w:szCs w:val="16"/>
          <w:color w:val="38384B"/>
          <w:spacing w:val="-16"/>
          <w:w w:val="106"/>
          <w:b/>
          <w:bCs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6"/>
          <w:b/>
          <w:bCs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-23"/>
          <w:w w:val="106"/>
          <w:b/>
          <w:bCs/>
        </w:rPr>
        <w:t>s</w:t>
      </w:r>
      <w:r>
        <w:rPr>
          <w:rFonts w:ascii="Arial" w:hAnsi="Arial" w:cs="Arial" w:eastAsia="Arial"/>
          <w:sz w:val="16"/>
          <w:szCs w:val="16"/>
          <w:color w:val="525260"/>
          <w:spacing w:val="-6"/>
          <w:w w:val="106"/>
          <w:b/>
          <w:bCs/>
        </w:rPr>
        <w:t>k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6"/>
          <w:b/>
          <w:bCs/>
        </w:rPr>
        <w:t>e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6"/>
          <w:b/>
          <w:bCs/>
        </w:rPr>
        <w:t>d</w:t>
      </w:r>
      <w:r>
        <w:rPr>
          <w:rFonts w:ascii="Arial" w:hAnsi="Arial" w:cs="Arial" w:eastAsia="Arial"/>
          <w:sz w:val="16"/>
          <w:szCs w:val="16"/>
          <w:color w:val="6E6D7B"/>
          <w:spacing w:val="-8"/>
          <w:w w:val="106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6"/>
          <w:b/>
          <w:bCs/>
        </w:rPr>
        <w:t>fuu</w:t>
      </w:r>
      <w:r>
        <w:rPr>
          <w:rFonts w:ascii="Arial" w:hAnsi="Arial" w:cs="Arial" w:eastAsia="Arial"/>
          <w:sz w:val="16"/>
          <w:szCs w:val="16"/>
          <w:color w:val="6E6D7B"/>
          <w:spacing w:val="-26"/>
          <w:w w:val="106"/>
          <w:b/>
          <w:bCs/>
        </w:rPr>
        <w:t>m</w:t>
      </w:r>
      <w:r>
        <w:rPr>
          <w:rFonts w:ascii="Arial" w:hAnsi="Arial" w:cs="Arial" w:eastAsia="Arial"/>
          <w:sz w:val="16"/>
          <w:szCs w:val="16"/>
          <w:color w:val="57704B"/>
          <w:spacing w:val="-18"/>
          <w:w w:val="106"/>
          <w:b/>
          <w:bCs/>
        </w:rPr>
        <w:t>i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6"/>
          <w:b/>
          <w:bCs/>
        </w:rPr>
        <w:t>d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6"/>
        </w:rPr>
        <w:t>25</w:t>
      </w:r>
      <w:r>
        <w:rPr>
          <w:rFonts w:ascii="Arial" w:hAnsi="Arial" w:cs="Arial" w:eastAsia="Arial"/>
          <w:sz w:val="17"/>
          <w:szCs w:val="17"/>
          <w:color w:val="6E6D7B"/>
          <w:spacing w:val="-3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31"/>
          <w:w w:val="148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48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68"/>
          <w:w w:val="148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23</w:t>
      </w:r>
      <w:r>
        <w:rPr>
          <w:rFonts w:ascii="Arial" w:hAnsi="Arial" w:cs="Arial" w:eastAsia="Arial"/>
          <w:sz w:val="17"/>
          <w:szCs w:val="17"/>
          <w:color w:val="6E6D7B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>6</w:t>
      </w:r>
      <w:r>
        <w:rPr>
          <w:rFonts w:ascii="Arial" w:hAnsi="Arial" w:cs="Arial" w:eastAsia="Arial"/>
          <w:sz w:val="17"/>
          <w:szCs w:val="17"/>
          <w:color w:val="525260"/>
          <w:spacing w:val="-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6E6D7B"/>
          <w:spacing w:val="-15"/>
          <w:w w:val="110"/>
        </w:rPr>
        <w:t>E</w:t>
      </w:r>
      <w:r>
        <w:rPr>
          <w:rFonts w:ascii="Arial" w:hAnsi="Arial" w:cs="Arial" w:eastAsia="Arial"/>
          <w:sz w:val="17"/>
          <w:szCs w:val="17"/>
          <w:color w:val="38384B"/>
          <w:spacing w:val="10"/>
          <w:w w:val="96"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-27"/>
          <w:w w:val="128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</w:rPr>
        <w:t>3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525260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3"/>
        </w:rPr>
        <w:t>9</w:t>
      </w:r>
      <w:r>
        <w:rPr>
          <w:rFonts w:ascii="Arial" w:hAnsi="Arial" w:cs="Arial" w:eastAsia="Arial"/>
          <w:sz w:val="17"/>
          <w:szCs w:val="17"/>
          <w:color w:val="6E6D7B"/>
          <w:spacing w:val="-55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525260"/>
          <w:spacing w:val="-16"/>
          <w:w w:val="123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3"/>
        </w:rPr>
        <w:t>f13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525260"/>
          <w:spacing w:val="-6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14"/>
          <w:w w:val="100"/>
        </w:rPr>
        <w:t>2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>1</w:t>
      </w:r>
      <w:r>
        <w:rPr>
          <w:rFonts w:ascii="Arial" w:hAnsi="Arial" w:cs="Arial" w:eastAsia="Arial"/>
          <w:sz w:val="17"/>
          <w:szCs w:val="17"/>
          <w:color w:val="525260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31"/>
          <w:w w:val="114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4"/>
        </w:rPr>
        <w:t>0K</w:t>
      </w:r>
      <w:r>
        <w:rPr>
          <w:rFonts w:ascii="Arial" w:hAnsi="Arial" w:cs="Arial" w:eastAsia="Arial"/>
          <w:sz w:val="17"/>
          <w:szCs w:val="17"/>
          <w:color w:val="6E6D7B"/>
          <w:spacing w:val="-51"/>
          <w:w w:val="114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7"/>
        </w:rPr>
        <w:t>22</w:t>
      </w:r>
      <w:r>
        <w:rPr>
          <w:rFonts w:ascii="Arial" w:hAnsi="Arial" w:cs="Arial" w:eastAsia="Arial"/>
          <w:sz w:val="17"/>
          <w:szCs w:val="17"/>
          <w:color w:val="6E6D7B"/>
          <w:spacing w:val="-3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-22"/>
          <w:w w:val="13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3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61"/>
          <w:w w:val="13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8"/>
        </w:rPr>
        <w:t>B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99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50</w:t>
      </w:r>
      <w:r>
        <w:rPr>
          <w:rFonts w:ascii="Arial" w:hAnsi="Arial" w:cs="Arial" w:eastAsia="Arial"/>
          <w:sz w:val="17"/>
          <w:szCs w:val="17"/>
          <w:color w:val="6E6D7B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38384B"/>
          <w:spacing w:val="-20"/>
          <w:w w:val="12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56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-8"/>
          <w:w w:val="110"/>
        </w:rPr>
        <w:t>E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289"/>
        </w:rPr>
        <w:t>l</w:t>
      </w:r>
      <w:r>
        <w:rPr>
          <w:rFonts w:ascii="Arial" w:hAnsi="Arial" w:cs="Arial" w:eastAsia="Arial"/>
          <w:sz w:val="17"/>
          <w:szCs w:val="17"/>
          <w:color w:val="38384B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21"/>
          <w:w w:val="16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</w:rPr>
        <w:t>9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20" w:after="0" w:line="240" w:lineRule="auto"/>
        <w:ind w:right="1649"/>
        <w:jc w:val="righ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6E6D7B"/>
          <w:spacing w:val="-16"/>
          <w:w w:val="125"/>
        </w:rPr>
        <w:t>6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44"/>
        </w:rPr>
        <w:t>)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2" w:lineRule="exact"/>
        <w:ind w:left="781" w:right="-20"/>
        <w:jc w:val="left"/>
        <w:tabs>
          <w:tab w:pos="3860" w:val="left"/>
          <w:tab w:pos="5160" w:val="left"/>
          <w:tab w:pos="6360" w:val="left"/>
          <w:tab w:pos="7580" w:val="left"/>
          <w:tab w:pos="8780" w:val="left"/>
          <w:tab w:pos="10760" w:val="left"/>
          <w:tab w:pos="11880" w:val="left"/>
          <w:tab w:pos="12960" w:val="left"/>
          <w:tab w:pos="138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6E6D7B"/>
          <w:spacing w:val="0"/>
          <w:w w:val="132"/>
          <w:b/>
          <w:bCs/>
          <w:position w:val="1"/>
        </w:rPr>
        <w:t>6</w:t>
      </w:r>
      <w:r>
        <w:rPr>
          <w:rFonts w:ascii="Arial" w:hAnsi="Arial" w:cs="Arial" w:eastAsia="Arial"/>
          <w:sz w:val="16"/>
          <w:szCs w:val="16"/>
          <w:color w:val="6E6D7B"/>
          <w:spacing w:val="-8"/>
          <w:w w:val="132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83"/>
          <w:b/>
          <w:bCs/>
          <w:position w:val="1"/>
        </w:rPr>
        <w:t>Nf:</w:t>
      </w:r>
      <w:r>
        <w:rPr>
          <w:rFonts w:ascii="Arial" w:hAnsi="Arial" w:cs="Arial" w:eastAsia="Arial"/>
          <w:sz w:val="16"/>
          <w:szCs w:val="16"/>
          <w:color w:val="6E6D7B"/>
          <w:spacing w:val="-18"/>
          <w:w w:val="82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878791"/>
          <w:spacing w:val="-14"/>
          <w:w w:val="132"/>
          <w:b/>
          <w:bCs/>
          <w:position w:val="1"/>
        </w:rPr>
        <w:t>h</w:t>
      </w:r>
      <w:r>
        <w:rPr>
          <w:rFonts w:ascii="Arial" w:hAnsi="Arial" w:cs="Arial" w:eastAsia="Arial"/>
          <w:sz w:val="16"/>
          <w:szCs w:val="16"/>
          <w:color w:val="38384B"/>
          <w:spacing w:val="-8"/>
          <w:w w:val="89"/>
          <w:b/>
          <w:bCs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525260"/>
          <w:spacing w:val="-17"/>
          <w:w w:val="111"/>
          <w:b/>
          <w:bCs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4"/>
          <w:b/>
          <w:bCs/>
          <w:position w:val="1"/>
        </w:rPr>
        <w:t>mat</w:t>
      </w:r>
      <w:r>
        <w:rPr>
          <w:rFonts w:ascii="Arial" w:hAnsi="Arial" w:cs="Arial" w:eastAsia="Arial"/>
          <w:sz w:val="16"/>
          <w:szCs w:val="16"/>
          <w:color w:val="6E6D7B"/>
          <w:spacing w:val="-32"/>
          <w:w w:val="103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23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-4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94"/>
          <w:b/>
          <w:bCs/>
          <w:position w:val="1"/>
        </w:rPr>
        <w:t>tor</w:t>
      </w:r>
      <w:r>
        <w:rPr>
          <w:rFonts w:ascii="Arial" w:hAnsi="Arial" w:cs="Arial" w:eastAsia="Arial"/>
          <w:sz w:val="16"/>
          <w:szCs w:val="16"/>
          <w:color w:val="525260"/>
          <w:spacing w:val="-21"/>
          <w:w w:val="94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94"/>
          <w:b/>
          <w:bCs/>
          <w:position w:val="1"/>
        </w:rPr>
        <w:t>d,</w:t>
      </w:r>
      <w:r>
        <w:rPr>
          <w:rFonts w:ascii="Arial" w:hAnsi="Arial" w:cs="Arial" w:eastAsia="Arial"/>
          <w:sz w:val="16"/>
          <w:szCs w:val="16"/>
          <w:color w:val="6E6D7B"/>
          <w:spacing w:val="7"/>
          <w:w w:val="94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-25"/>
          <w:w w:val="113"/>
          <w:b/>
          <w:bCs/>
          <w:position w:val="1"/>
        </w:rPr>
        <w:t>k</w:t>
      </w:r>
      <w:r>
        <w:rPr>
          <w:rFonts w:ascii="Arial" w:hAnsi="Arial" w:cs="Arial" w:eastAsia="Arial"/>
          <w:sz w:val="16"/>
          <w:szCs w:val="16"/>
          <w:color w:val="878791"/>
          <w:spacing w:val="-20"/>
          <w:w w:val="132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525260"/>
          <w:spacing w:val="-19"/>
          <w:w w:val="130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1"/>
          <w:b/>
          <w:bCs/>
          <w:position w:val="1"/>
        </w:rPr>
        <w:t>v</w:t>
      </w:r>
      <w:r>
        <w:rPr>
          <w:rFonts w:ascii="Arial" w:hAnsi="Arial" w:cs="Arial" w:eastAsia="Arial"/>
          <w:sz w:val="16"/>
          <w:szCs w:val="16"/>
          <w:color w:val="6E6D7B"/>
          <w:spacing w:val="-27"/>
          <w:w w:val="101"/>
          <w:b/>
          <w:bCs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23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525260"/>
          <w:spacing w:val="-26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878791"/>
          <w:spacing w:val="0"/>
          <w:w w:val="116"/>
          <w:b/>
          <w:bCs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878791"/>
          <w:spacing w:val="-24"/>
          <w:w w:val="116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38384B"/>
          <w:spacing w:val="-10"/>
          <w:w w:val="116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6E6D7B"/>
          <w:spacing w:val="-24"/>
          <w:w w:val="116"/>
          <w:b/>
          <w:bCs/>
          <w:position w:val="1"/>
        </w:rPr>
        <w:t>m</w:t>
      </w:r>
      <w:r>
        <w:rPr>
          <w:rFonts w:ascii="Arial" w:hAnsi="Arial" w:cs="Arial" w:eastAsia="Arial"/>
          <w:sz w:val="16"/>
          <w:szCs w:val="16"/>
          <w:color w:val="38384B"/>
          <w:spacing w:val="-20"/>
          <w:w w:val="116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16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525260"/>
          <w:spacing w:val="-49"/>
          <w:w w:val="116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7"/>
          <w:w w:val="100"/>
          <w:position w:val="0"/>
        </w:rPr>
        <w:t>2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color w:val="6E6D7B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22"/>
          <w:w w:val="130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30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61"/>
          <w:w w:val="13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color w:val="6E6D7B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23</w:t>
      </w:r>
      <w:r>
        <w:rPr>
          <w:rFonts w:ascii="Arial" w:hAnsi="Arial" w:cs="Arial" w:eastAsia="Arial"/>
          <w:sz w:val="17"/>
          <w:szCs w:val="17"/>
          <w:color w:val="525260"/>
          <w:spacing w:val="-3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6E6D7B"/>
          <w:spacing w:val="-13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7"/>
          <w:szCs w:val="17"/>
          <w:color w:val="525260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13</w:t>
      </w:r>
      <w:r>
        <w:rPr>
          <w:rFonts w:ascii="Arial" w:hAnsi="Arial" w:cs="Arial" w:eastAsia="Arial"/>
          <w:sz w:val="17"/>
          <w:szCs w:val="17"/>
          <w:color w:val="6E6D7B"/>
          <w:spacing w:val="-1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-8"/>
          <w:w w:val="11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38384B"/>
          <w:spacing w:val="-19"/>
          <w:w w:val="289"/>
          <w:position w:val="0"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26"/>
          <w:position w:val="0"/>
        </w:rPr>
        <w:t>9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-69"/>
          <w:w w:val="11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385"/>
          <w:position w:val="0"/>
        </w:rPr>
        <w:t>l</w:t>
      </w:r>
      <w:r>
        <w:rPr>
          <w:rFonts w:ascii="Arial" w:hAnsi="Arial" w:cs="Arial" w:eastAsia="Arial"/>
          <w:sz w:val="17"/>
          <w:szCs w:val="17"/>
          <w:color w:val="6E6D7B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13</w:t>
      </w:r>
      <w:r>
        <w:rPr>
          <w:rFonts w:ascii="Arial" w:hAnsi="Arial" w:cs="Arial" w:eastAsia="Arial"/>
          <w:sz w:val="17"/>
          <w:szCs w:val="17"/>
          <w:color w:val="525260"/>
          <w:spacing w:val="-1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6E6D7B"/>
          <w:spacing w:val="-7"/>
          <w:w w:val="115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15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-18"/>
          <w:w w:val="115"/>
          <w:position w:val="0"/>
        </w:rPr>
        <w:t>2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15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38384B"/>
          <w:spacing w:val="-7"/>
          <w:w w:val="115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K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3"/>
          <w:position w:val="0"/>
        </w:rPr>
        <w:t>Ac</w:t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123"/>
          <w:position w:val="0"/>
        </w:rPr>
        <w:t>2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23"/>
          <w:position w:val="0"/>
        </w:rPr>
        <w:t>2</w:t>
      </w:r>
      <w:r>
        <w:rPr>
          <w:rFonts w:ascii="Arial" w:hAnsi="Arial" w:cs="Arial" w:eastAsia="Arial"/>
          <w:sz w:val="17"/>
          <w:szCs w:val="17"/>
          <w:color w:val="525260"/>
          <w:spacing w:val="-58"/>
          <w:w w:val="123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B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color w:val="525260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118"/>
          <w:position w:val="0"/>
        </w:rPr>
        <w:t>5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18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525260"/>
          <w:spacing w:val="-55"/>
          <w:w w:val="118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6E6D7B"/>
          <w:spacing w:val="-13"/>
          <w:w w:val="100"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38384B"/>
          <w:spacing w:val="0"/>
          <w:w w:val="100"/>
          <w:position w:val="1"/>
        </w:rPr>
        <w:t>f</w:t>
      </w:r>
      <w:r>
        <w:rPr>
          <w:rFonts w:ascii="Arial" w:hAnsi="Arial" w:cs="Arial" w:eastAsia="Arial"/>
          <w:sz w:val="17"/>
          <w:szCs w:val="17"/>
          <w:color w:val="38384B"/>
          <w:spacing w:val="1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21"/>
          <w:w w:val="160"/>
          <w:position w:val="1"/>
        </w:rPr>
        <w:t>1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26"/>
          <w:position w:val="1"/>
        </w:rPr>
        <w:t>9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6" w:after="0" w:line="240" w:lineRule="auto"/>
        <w:ind w:right="737"/>
        <w:jc w:val="right"/>
        <w:tabs>
          <w:tab w:pos="92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7"/>
          <w:szCs w:val="17"/>
          <w:color w:val="6E6D7B"/>
          <w:spacing w:val="-16"/>
          <w:w w:val="125"/>
        </w:rPr>
        <w:t>6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44"/>
        </w:rPr>
        <w:t>)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</w:r>
      <w:r>
        <w:rPr>
          <w:rFonts w:ascii="Times New Roman" w:hAnsi="Times New Roman" w:cs="Times New Roman" w:eastAsia="Times New Roman"/>
          <w:sz w:val="16"/>
          <w:szCs w:val="16"/>
          <w:color w:val="6E6D7B"/>
          <w:spacing w:val="0"/>
          <w:w w:val="116"/>
        </w:rPr>
        <w:t>4)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10" w:after="0" w:line="240" w:lineRule="auto"/>
        <w:ind w:left="795" w:right="-20"/>
        <w:jc w:val="left"/>
        <w:tabs>
          <w:tab w:pos="3860" w:val="left"/>
          <w:tab w:pos="5160" w:val="left"/>
          <w:tab w:pos="6360" w:val="left"/>
          <w:tab w:pos="7580" w:val="left"/>
          <w:tab w:pos="8780" w:val="left"/>
          <w:tab w:pos="10760" w:val="left"/>
          <w:tab w:pos="11880" w:val="left"/>
          <w:tab w:pos="12960" w:val="left"/>
          <w:tab w:pos="138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878791"/>
          <w:spacing w:val="0"/>
          <w:w w:val="100"/>
          <w:b/>
          <w:bCs/>
          <w:position w:val="1"/>
        </w:rPr>
        <w:t>7</w:t>
      </w:r>
      <w:r>
        <w:rPr>
          <w:rFonts w:ascii="Arial" w:hAnsi="Arial" w:cs="Arial" w:eastAsia="Arial"/>
          <w:sz w:val="16"/>
          <w:szCs w:val="16"/>
          <w:color w:val="878791"/>
          <w:spacing w:val="2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5264"/>
          <w:spacing w:val="-19"/>
          <w:w w:val="127"/>
          <w:b/>
          <w:bCs/>
          <w:position w:val="1"/>
        </w:rPr>
        <w:t>N</w:t>
      </w:r>
      <w:r>
        <w:rPr>
          <w:rFonts w:ascii="Arial" w:hAnsi="Arial" w:cs="Arial" w:eastAsia="Arial"/>
          <w:sz w:val="16"/>
          <w:szCs w:val="16"/>
          <w:color w:val="6E6D7B"/>
          <w:spacing w:val="-18"/>
          <w:w w:val="111"/>
          <w:b/>
          <w:bCs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878791"/>
          <w:spacing w:val="-14"/>
          <w:w w:val="132"/>
          <w:b/>
          <w:bCs/>
          <w:position w:val="1"/>
        </w:rPr>
        <w:t>h</w:t>
      </w:r>
      <w:r>
        <w:rPr>
          <w:rFonts w:ascii="Arial" w:hAnsi="Arial" w:cs="Arial" w:eastAsia="Arial"/>
          <w:sz w:val="16"/>
          <w:szCs w:val="16"/>
          <w:color w:val="573B4F"/>
          <w:spacing w:val="0"/>
          <w:w w:val="96"/>
          <w:b/>
          <w:bCs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573B4F"/>
          <w:spacing w:val="-17"/>
          <w:w w:val="96"/>
          <w:b/>
          <w:bCs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6"/>
          <w:b/>
          <w:bCs/>
          <w:position w:val="1"/>
        </w:rPr>
        <w:t>ma</w:t>
      </w:r>
      <w:r>
        <w:rPr>
          <w:rFonts w:ascii="Arial" w:hAnsi="Arial" w:cs="Arial" w:eastAsia="Arial"/>
          <w:sz w:val="16"/>
          <w:szCs w:val="16"/>
          <w:color w:val="6E6D7B"/>
          <w:spacing w:val="-27"/>
          <w:w w:val="106"/>
          <w:b/>
          <w:bCs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878791"/>
          <w:spacing w:val="-26"/>
          <w:w w:val="132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23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-4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73B4F"/>
          <w:spacing w:val="0"/>
          <w:w w:val="100"/>
          <w:b/>
          <w:bCs/>
          <w:position w:val="1"/>
        </w:rPr>
        <w:t>tor</w:t>
      </w:r>
      <w:r>
        <w:rPr>
          <w:rFonts w:ascii="Arial" w:hAnsi="Arial" w:cs="Arial" w:eastAsia="Arial"/>
          <w:sz w:val="16"/>
          <w:szCs w:val="16"/>
          <w:color w:val="573B4F"/>
          <w:spacing w:val="-22"/>
          <w:w w:val="100"/>
          <w:b/>
          <w:bCs/>
          <w:position w:val="1"/>
        </w:rPr>
        <w:t>u</w:t>
      </w:r>
      <w:r>
        <w:rPr>
          <w:rFonts w:ascii="Arial" w:hAnsi="Arial" w:cs="Arial" w:eastAsia="Arial"/>
          <w:sz w:val="16"/>
          <w:szCs w:val="16"/>
          <w:color w:val="6E6D7B"/>
          <w:spacing w:val="-17"/>
          <w:w w:val="100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878791"/>
          <w:spacing w:val="0"/>
          <w:w w:val="100"/>
          <w:b/>
          <w:bCs/>
          <w:position w:val="1"/>
        </w:rPr>
        <w:t>,</w:t>
      </w:r>
      <w:r>
        <w:rPr>
          <w:rFonts w:ascii="Arial" w:hAnsi="Arial" w:cs="Arial" w:eastAsia="Arial"/>
          <w:sz w:val="16"/>
          <w:szCs w:val="16"/>
          <w:color w:val="878791"/>
          <w:spacing w:val="-1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878791"/>
          <w:spacing w:val="-20"/>
          <w:w w:val="132"/>
          <w:b/>
          <w:bCs/>
          <w:position w:val="1"/>
        </w:rPr>
        <w:t>n</w:t>
      </w:r>
      <w:r>
        <w:rPr>
          <w:rFonts w:ascii="Arial" w:hAnsi="Arial" w:cs="Arial" w:eastAsia="Arial"/>
          <w:sz w:val="16"/>
          <w:szCs w:val="16"/>
          <w:color w:val="446B74"/>
          <w:spacing w:val="-20"/>
          <w:w w:val="130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6E5264"/>
          <w:spacing w:val="-15"/>
          <w:w w:val="130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-5"/>
          <w:w w:val="111"/>
          <w:b/>
          <w:bCs/>
          <w:position w:val="1"/>
        </w:rPr>
        <w:t>s</w:t>
      </w:r>
      <w:r>
        <w:rPr>
          <w:rFonts w:ascii="Arial" w:hAnsi="Arial" w:cs="Arial" w:eastAsia="Arial"/>
          <w:sz w:val="16"/>
          <w:szCs w:val="16"/>
          <w:color w:val="525260"/>
          <w:spacing w:val="-20"/>
          <w:w w:val="113"/>
          <w:b/>
          <w:bCs/>
          <w:position w:val="1"/>
        </w:rPr>
        <w:t>k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9"/>
          <w:b/>
          <w:bCs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8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6E6D7B"/>
          <w:spacing w:val="-23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878791"/>
          <w:spacing w:val="-10"/>
          <w:w w:val="100"/>
          <w:b/>
          <w:bCs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  <w:position w:val="1"/>
        </w:rPr>
        <w:t>uum</w:t>
      </w:r>
      <w:r>
        <w:rPr>
          <w:rFonts w:ascii="Arial" w:hAnsi="Arial" w:cs="Arial" w:eastAsia="Arial"/>
          <w:sz w:val="16"/>
          <w:szCs w:val="16"/>
          <w:color w:val="6E6D7B"/>
          <w:spacing w:val="-18"/>
          <w:w w:val="100"/>
          <w:b/>
          <w:bCs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>d</w:t>
      </w:r>
      <w:r>
        <w:rPr>
          <w:rFonts w:ascii="Arial" w:hAnsi="Arial" w:cs="Arial" w:eastAsia="Arial"/>
          <w:sz w:val="16"/>
          <w:szCs w:val="16"/>
          <w:color w:val="525260"/>
          <w:spacing w:val="-38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7"/>
          <w:position w:val="0"/>
        </w:rPr>
        <w:t>2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43"/>
          <w:position w:val="0"/>
        </w:rPr>
        <w:t>5</w:t>
      </w:r>
      <w:r>
        <w:rPr>
          <w:rFonts w:ascii="Arial" w:hAnsi="Arial" w:cs="Arial" w:eastAsia="Arial"/>
          <w:sz w:val="17"/>
          <w:szCs w:val="17"/>
          <w:color w:val="878791"/>
          <w:spacing w:val="-31"/>
          <w:w w:val="143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7"/>
          <w:position w:val="0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color w:val="6E6D7B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0"/>
        </w:rPr>
        <w:t>23</w:t>
      </w:r>
      <w:r>
        <w:rPr>
          <w:rFonts w:ascii="Arial" w:hAnsi="Arial" w:cs="Arial" w:eastAsia="Arial"/>
          <w:sz w:val="17"/>
          <w:szCs w:val="17"/>
          <w:color w:val="878791"/>
          <w:spacing w:val="-3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-13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7"/>
          <w:szCs w:val="17"/>
          <w:color w:val="525260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0"/>
        </w:rPr>
        <w:t>13</w:t>
      </w:r>
      <w:r>
        <w:rPr>
          <w:rFonts w:ascii="Arial" w:hAnsi="Arial" w:cs="Arial" w:eastAsia="Arial"/>
          <w:sz w:val="17"/>
          <w:szCs w:val="17"/>
          <w:color w:val="878791"/>
          <w:spacing w:val="-1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6E526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7"/>
          <w:szCs w:val="17"/>
          <w:color w:val="6E5264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5"/>
          <w:position w:val="0"/>
        </w:rPr>
        <w:t>9</w:t>
      </w:r>
      <w:r>
        <w:rPr>
          <w:rFonts w:ascii="Arial" w:hAnsi="Arial" w:cs="Arial" w:eastAsia="Arial"/>
          <w:sz w:val="17"/>
          <w:szCs w:val="17"/>
          <w:color w:val="6E6D7B"/>
          <w:spacing w:val="-44"/>
          <w:w w:val="115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-15"/>
          <w:w w:val="115"/>
          <w:position w:val="0"/>
        </w:rPr>
        <w:t>E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15"/>
          <w:position w:val="0"/>
        </w:rPr>
        <w:t>f13</w:t>
      </w:r>
      <w:r>
        <w:rPr>
          <w:rFonts w:ascii="Arial" w:hAnsi="Arial" w:cs="Arial" w:eastAsia="Arial"/>
          <w:sz w:val="17"/>
          <w:szCs w:val="17"/>
          <w:color w:val="878791"/>
          <w:spacing w:val="-32"/>
          <w:w w:val="115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5"/>
          <w:position w:val="0"/>
        </w:rPr>
        <w:t>Ac</w:t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115"/>
          <w:position w:val="0"/>
        </w:rPr>
        <w:t>2</w:t>
      </w:r>
      <w:r>
        <w:rPr>
          <w:rFonts w:ascii="Arial" w:hAnsi="Arial" w:cs="Arial" w:eastAsia="Arial"/>
          <w:sz w:val="17"/>
          <w:szCs w:val="17"/>
          <w:color w:val="6E5264"/>
          <w:spacing w:val="0"/>
          <w:w w:val="115"/>
          <w:position w:val="0"/>
        </w:rPr>
        <w:t>1</w:t>
      </w:r>
      <w:r>
        <w:rPr>
          <w:rFonts w:ascii="Arial" w:hAnsi="Arial" w:cs="Arial" w:eastAsia="Arial"/>
          <w:sz w:val="17"/>
          <w:szCs w:val="17"/>
          <w:color w:val="6E5264"/>
          <w:spacing w:val="-6"/>
          <w:w w:val="115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>K</w:t>
      </w:r>
      <w:r>
        <w:rPr>
          <w:rFonts w:ascii="Arial" w:hAnsi="Arial" w:cs="Arial" w:eastAsia="Arial"/>
          <w:sz w:val="17"/>
          <w:szCs w:val="17"/>
          <w:color w:val="525260"/>
          <w:spacing w:val="-3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color w:val="6E6D7B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0"/>
        </w:rPr>
        <w:t>22</w:t>
      </w:r>
      <w:r>
        <w:rPr>
          <w:rFonts w:ascii="Arial" w:hAnsi="Arial" w:cs="Arial" w:eastAsia="Arial"/>
          <w:sz w:val="17"/>
          <w:szCs w:val="17"/>
          <w:color w:val="878791"/>
          <w:spacing w:val="-3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  <w:position w:val="0"/>
        </w:rPr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0"/>
          <w:position w:val="0"/>
        </w:rPr>
        <w:t>B</w:t>
      </w:r>
      <w:r>
        <w:rPr>
          <w:rFonts w:ascii="Arial" w:hAnsi="Arial" w:cs="Arial" w:eastAsia="Arial"/>
          <w:sz w:val="17"/>
          <w:szCs w:val="17"/>
          <w:color w:val="6E5264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color w:val="6E526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>50</w:t>
      </w:r>
      <w:r>
        <w:rPr>
          <w:rFonts w:ascii="Arial" w:hAnsi="Arial" w:cs="Arial" w:eastAsia="Arial"/>
          <w:sz w:val="17"/>
          <w:szCs w:val="17"/>
          <w:color w:val="6E6D7B"/>
          <w:spacing w:val="-32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1"/>
          <w:w w:val="110"/>
          <w:position w:val="1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83"/>
          <w:position w:val="1"/>
        </w:rPr>
        <w:t>f</w:t>
      </w:r>
      <w:r>
        <w:rPr>
          <w:rFonts w:ascii="Arial" w:hAnsi="Arial" w:cs="Arial" w:eastAsia="Arial"/>
          <w:sz w:val="17"/>
          <w:szCs w:val="17"/>
          <w:color w:val="52526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27"/>
          <w:w w:val="128"/>
          <w:position w:val="1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  <w:position w:val="1"/>
        </w:rPr>
        <w:t>9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6" w:after="0" w:line="240" w:lineRule="auto"/>
        <w:ind w:right="1709"/>
        <w:jc w:val="righ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6E6D7B"/>
          <w:spacing w:val="0"/>
          <w:w w:val="125"/>
        </w:rPr>
        <w:t>6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6" w:after="0" w:line="240" w:lineRule="auto"/>
        <w:ind w:left="781" w:right="-20"/>
        <w:jc w:val="left"/>
        <w:tabs>
          <w:tab w:pos="5160" w:val="left"/>
          <w:tab w:pos="8780" w:val="left"/>
          <w:tab w:pos="10760" w:val="left"/>
          <w:tab w:pos="11880" w:val="left"/>
          <w:tab w:pos="138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6E6D7B"/>
          <w:spacing w:val="0"/>
          <w:w w:val="134"/>
          <w:b/>
          <w:bCs/>
        </w:rPr>
        <w:t>8</w:t>
      </w:r>
      <w:r>
        <w:rPr>
          <w:rFonts w:ascii="Arial" w:hAnsi="Arial" w:cs="Arial" w:eastAsia="Arial"/>
          <w:sz w:val="16"/>
          <w:szCs w:val="16"/>
          <w:color w:val="6E6D7B"/>
          <w:spacing w:val="-3"/>
          <w:w w:val="134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86"/>
          <w:b/>
          <w:bCs/>
        </w:rPr>
        <w:t>TOf'</w:t>
      </w:r>
      <w:r>
        <w:rPr>
          <w:rFonts w:ascii="Arial" w:hAnsi="Arial" w:cs="Arial" w:eastAsia="Arial"/>
          <w:sz w:val="16"/>
          <w:szCs w:val="16"/>
          <w:color w:val="6E6D7B"/>
          <w:spacing w:val="-20"/>
          <w:w w:val="86"/>
          <w:b/>
          <w:bCs/>
        </w:rPr>
        <w:t>u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86"/>
          <w:b/>
          <w:bCs/>
        </w:rPr>
        <w:t>d</w:t>
      </w:r>
      <w:r>
        <w:rPr>
          <w:rFonts w:ascii="Arial" w:hAnsi="Arial" w:cs="Arial" w:eastAsia="Arial"/>
          <w:sz w:val="16"/>
          <w:szCs w:val="16"/>
          <w:color w:val="525260"/>
          <w:spacing w:val="7"/>
          <w:w w:val="86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6E6D7B"/>
          <w:spacing w:val="-18"/>
          <w:w w:val="111"/>
          <w:b/>
          <w:bCs/>
        </w:rPr>
        <w:t>e</w:t>
      </w:r>
      <w:r>
        <w:rPr>
          <w:rFonts w:ascii="Arial" w:hAnsi="Arial" w:cs="Arial" w:eastAsia="Arial"/>
          <w:sz w:val="16"/>
          <w:szCs w:val="16"/>
          <w:color w:val="525260"/>
          <w:spacing w:val="-22"/>
          <w:w w:val="113"/>
          <w:b/>
          <w:bCs/>
        </w:rPr>
        <w:t>h</w:t>
      </w:r>
      <w:r>
        <w:rPr>
          <w:rFonts w:ascii="Arial" w:hAnsi="Arial" w:cs="Arial" w:eastAsia="Arial"/>
          <w:sz w:val="16"/>
          <w:szCs w:val="16"/>
          <w:color w:val="8E6074"/>
          <w:spacing w:val="-6"/>
          <w:w w:val="130"/>
          <w:b/>
          <w:bCs/>
        </w:rPr>
        <w:t>l</w:t>
      </w:r>
      <w:r>
        <w:rPr>
          <w:rFonts w:ascii="Arial" w:hAnsi="Arial" w:cs="Arial" w:eastAsia="Arial"/>
          <w:sz w:val="16"/>
          <w:szCs w:val="16"/>
          <w:color w:val="525260"/>
          <w:spacing w:val="0"/>
          <w:w w:val="94"/>
          <w:b/>
          <w:bCs/>
        </w:rPr>
        <w:t>t</w:t>
      </w:r>
      <w:r>
        <w:rPr>
          <w:rFonts w:ascii="Arial" w:hAnsi="Arial" w:cs="Arial" w:eastAsia="Arial"/>
          <w:sz w:val="16"/>
          <w:szCs w:val="16"/>
          <w:color w:val="525260"/>
          <w:spacing w:val="-3"/>
          <w:w w:val="93"/>
          <w:b/>
          <w:bCs/>
        </w:rPr>
        <w:t>u</w:t>
      </w:r>
      <w:r>
        <w:rPr>
          <w:rFonts w:ascii="Arial" w:hAnsi="Arial" w:cs="Arial" w:eastAsia="Arial"/>
          <w:sz w:val="16"/>
          <w:szCs w:val="16"/>
          <w:color w:val="878791"/>
          <w:spacing w:val="-3"/>
          <w:w w:val="93"/>
          <w:b/>
          <w:bCs/>
        </w:rPr>
        <w:t>s</w:t>
      </w:r>
      <w:r>
        <w:rPr>
          <w:rFonts w:ascii="Arial" w:hAnsi="Arial" w:cs="Arial" w:eastAsia="Arial"/>
          <w:sz w:val="16"/>
          <w:szCs w:val="16"/>
          <w:color w:val="6E6D7B"/>
          <w:spacing w:val="-7"/>
          <w:w w:val="94"/>
          <w:b/>
          <w:bCs/>
        </w:rPr>
        <w:t>k</w:t>
      </w:r>
      <w:r>
        <w:rPr>
          <w:rFonts w:ascii="Arial" w:hAnsi="Arial" w:cs="Arial" w:eastAsia="Arial"/>
          <w:sz w:val="16"/>
          <w:szCs w:val="16"/>
          <w:color w:val="878791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6"/>
          <w:szCs w:val="16"/>
          <w:color w:val="878791"/>
          <w:spacing w:val="-9"/>
          <w:w w:val="101"/>
          <w:b/>
          <w:bCs/>
        </w:rPr>
        <w:t>s</w:t>
      </w:r>
      <w:r>
        <w:rPr>
          <w:rFonts w:ascii="Arial" w:hAnsi="Arial" w:cs="Arial" w:eastAsia="Arial"/>
          <w:sz w:val="16"/>
          <w:szCs w:val="16"/>
          <w:color w:val="525260"/>
          <w:spacing w:val="-12"/>
          <w:w w:val="89"/>
          <w:b/>
          <w:bCs/>
        </w:rPr>
        <w:t>t</w:t>
      </w:r>
      <w:r>
        <w:rPr>
          <w:rFonts w:ascii="Arial" w:hAnsi="Arial" w:cs="Arial" w:eastAsia="Arial"/>
          <w:sz w:val="16"/>
          <w:szCs w:val="16"/>
          <w:color w:val="6E5264"/>
          <w:spacing w:val="0"/>
          <w:w w:val="104"/>
          <w:b/>
          <w:bCs/>
        </w:rPr>
        <w:t>r</w:t>
      </w:r>
      <w:r>
        <w:rPr>
          <w:rFonts w:ascii="Arial" w:hAnsi="Arial" w:cs="Arial" w:eastAsia="Arial"/>
          <w:sz w:val="16"/>
          <w:szCs w:val="16"/>
          <w:color w:val="6E5264"/>
          <w:spacing w:val="-10"/>
          <w:w w:val="103"/>
          <w:b/>
          <w:bCs/>
        </w:rPr>
        <w:t>u</w:t>
      </w:r>
      <w:r>
        <w:rPr>
          <w:rFonts w:ascii="Arial" w:hAnsi="Arial" w:cs="Arial" w:eastAsia="Arial"/>
          <w:sz w:val="16"/>
          <w:szCs w:val="16"/>
          <w:color w:val="6E6D7B"/>
          <w:spacing w:val="11"/>
          <w:w w:val="94"/>
          <w:b/>
          <w:bCs/>
        </w:rPr>
        <w:t>k</w:t>
      </w:r>
      <w:r>
        <w:rPr>
          <w:rFonts w:ascii="Arial" w:hAnsi="Arial" w:cs="Arial" w:eastAsia="Arial"/>
          <w:sz w:val="16"/>
          <w:szCs w:val="16"/>
          <w:color w:val="446B74"/>
          <w:spacing w:val="-5"/>
          <w:w w:val="89"/>
          <w:b/>
          <w:bCs/>
        </w:rPr>
        <w:t>t</w:t>
      </w:r>
      <w:r>
        <w:rPr>
          <w:rFonts w:ascii="Arial" w:hAnsi="Arial" w:cs="Arial" w:eastAsia="Arial"/>
          <w:sz w:val="16"/>
          <w:szCs w:val="16"/>
          <w:color w:val="878791"/>
          <w:spacing w:val="-18"/>
          <w:w w:val="111"/>
          <w:b/>
          <w:bCs/>
        </w:rPr>
        <w:t>s</w:t>
      </w:r>
      <w:r>
        <w:rPr>
          <w:rFonts w:ascii="Arial" w:hAnsi="Arial" w:cs="Arial" w:eastAsia="Arial"/>
          <w:sz w:val="16"/>
          <w:szCs w:val="16"/>
          <w:color w:val="4D8A89"/>
          <w:spacing w:val="-17"/>
          <w:w w:val="130"/>
          <w:b/>
          <w:bCs/>
        </w:rPr>
        <w:t>i</w:t>
      </w:r>
      <w:r>
        <w:rPr>
          <w:rFonts w:ascii="Arial" w:hAnsi="Arial" w:cs="Arial" w:eastAsia="Arial"/>
          <w:sz w:val="16"/>
          <w:szCs w:val="16"/>
          <w:color w:val="6E6D7B"/>
          <w:spacing w:val="-17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color w:val="6E5264"/>
          <w:spacing w:val="-22"/>
          <w:w w:val="113"/>
          <w:b/>
          <w:bCs/>
        </w:rPr>
        <w:t>n</w:t>
      </w:r>
      <w:r>
        <w:rPr>
          <w:rFonts w:ascii="Arial" w:hAnsi="Arial" w:cs="Arial" w:eastAsia="Arial"/>
          <w:sz w:val="16"/>
          <w:szCs w:val="16"/>
          <w:color w:val="6E6D7B"/>
          <w:spacing w:val="0"/>
          <w:w w:val="100"/>
          <w:b/>
          <w:bCs/>
        </w:rPr>
        <w:t>id</w:t>
      </w:r>
      <w:r>
        <w:rPr>
          <w:rFonts w:ascii="Arial" w:hAnsi="Arial" w:cs="Arial" w:eastAsia="Arial"/>
          <w:sz w:val="16"/>
          <w:szCs w:val="16"/>
          <w:color w:val="6E6D7B"/>
          <w:spacing w:val="-11"/>
          <w:w w:val="101"/>
          <w:b/>
          <w:bCs/>
        </w:rPr>
        <w:t>e</w:t>
      </w:r>
      <w:r>
        <w:rPr>
          <w:rFonts w:ascii="Arial" w:hAnsi="Arial" w:cs="Arial" w:eastAsia="Arial"/>
          <w:sz w:val="16"/>
          <w:szCs w:val="16"/>
          <w:color w:val="878791"/>
          <w:spacing w:val="0"/>
          <w:w w:val="111"/>
          <w:b/>
          <w:bCs/>
        </w:rPr>
        <w:t>s</w:t>
      </w:r>
      <w:r>
        <w:rPr>
          <w:rFonts w:ascii="Arial" w:hAnsi="Arial" w:cs="Arial" w:eastAsia="Arial"/>
          <w:sz w:val="16"/>
          <w:szCs w:val="16"/>
          <w:color w:val="878791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6"/>
          <w:szCs w:val="16"/>
          <w:color w:val="878791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color w:val="9A99A3"/>
          <w:spacing w:val="1"/>
          <w:w w:val="110"/>
        </w:rPr>
        <w:t>E</w:t>
      </w:r>
      <w:r>
        <w:rPr>
          <w:rFonts w:ascii="Arial" w:hAnsi="Arial" w:cs="Arial" w:eastAsia="Arial"/>
          <w:sz w:val="17"/>
          <w:szCs w:val="17"/>
          <w:color w:val="573B4F"/>
          <w:spacing w:val="0"/>
          <w:w w:val="83"/>
        </w:rPr>
        <w:t>f</w:t>
      </w:r>
      <w:r>
        <w:rPr>
          <w:rFonts w:ascii="Arial" w:hAnsi="Arial" w:cs="Arial" w:eastAsia="Arial"/>
          <w:sz w:val="17"/>
          <w:szCs w:val="17"/>
          <w:color w:val="573B4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13</w:t>
      </w:r>
      <w:r>
        <w:rPr>
          <w:rFonts w:ascii="Arial" w:hAnsi="Arial" w:cs="Arial" w:eastAsia="Arial"/>
          <w:sz w:val="17"/>
          <w:szCs w:val="17"/>
          <w:color w:val="878791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-1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6E6D7B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E6074"/>
          <w:spacing w:val="-22"/>
          <w:w w:val="129"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29"/>
        </w:rPr>
        <w:t>3</w:t>
      </w:r>
      <w:r>
        <w:rPr>
          <w:rFonts w:ascii="Arial" w:hAnsi="Arial" w:cs="Arial" w:eastAsia="Arial"/>
          <w:sz w:val="17"/>
          <w:szCs w:val="17"/>
          <w:color w:val="878791"/>
          <w:spacing w:val="-60"/>
          <w:w w:val="129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-1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6E6D7B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E5264"/>
          <w:spacing w:val="-22"/>
          <w:w w:val="129"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29"/>
        </w:rPr>
        <w:t>3</w:t>
      </w:r>
      <w:r>
        <w:rPr>
          <w:rFonts w:ascii="Arial" w:hAnsi="Arial" w:cs="Arial" w:eastAsia="Arial"/>
          <w:sz w:val="17"/>
          <w:szCs w:val="17"/>
          <w:color w:val="878791"/>
          <w:spacing w:val="-60"/>
          <w:w w:val="129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-8"/>
          <w:w w:val="11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-16"/>
          <w:w w:val="289"/>
        </w:rPr>
        <w:t>l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6"/>
        </w:rPr>
        <w:t>13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-1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525260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21"/>
          <w:w w:val="16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</w:rPr>
        <w:t>9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20" w:after="0" w:line="240" w:lineRule="auto"/>
        <w:ind w:right="2721"/>
        <w:jc w:val="right"/>
        <w:tabs>
          <w:tab w:pos="112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878791"/>
          <w:spacing w:val="-15"/>
          <w:w w:val="125"/>
        </w:rPr>
        <w:t>5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8"/>
        </w:rPr>
        <w:t>)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4"/>
        </w:rPr>
        <w:t>5)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6" w:after="0" w:line="240" w:lineRule="auto"/>
        <w:ind w:left="781" w:right="-20"/>
        <w:jc w:val="left"/>
        <w:tabs>
          <w:tab w:pos="3860" w:val="left"/>
          <w:tab w:pos="5160" w:val="left"/>
          <w:tab w:pos="10760" w:val="left"/>
          <w:tab w:pos="11880" w:val="left"/>
          <w:tab w:pos="12940" w:val="left"/>
          <w:tab w:pos="138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</w:rPr>
        <w:t>9</w:t>
      </w:r>
      <w:r>
        <w:rPr>
          <w:rFonts w:ascii="Arial" w:hAnsi="Arial" w:cs="Arial" w:eastAsia="Arial"/>
          <w:sz w:val="17"/>
          <w:szCs w:val="17"/>
          <w:color w:val="6E6D7B"/>
          <w:spacing w:val="-2"/>
          <w:w w:val="126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9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6E6D7B"/>
          <w:spacing w:val="-18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rvd</w:t>
      </w:r>
      <w:r>
        <w:rPr>
          <w:rFonts w:ascii="Arial" w:hAnsi="Arial" w:cs="Arial" w:eastAsia="Arial"/>
          <w:sz w:val="17"/>
          <w:szCs w:val="17"/>
          <w:color w:val="878791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1"/>
        </w:rPr>
        <w:t>v</w:t>
      </w:r>
      <w:r>
        <w:rPr>
          <w:rFonts w:ascii="Arial" w:hAnsi="Arial" w:cs="Arial" w:eastAsia="Arial"/>
          <w:sz w:val="17"/>
          <w:szCs w:val="17"/>
          <w:color w:val="6E6D7B"/>
          <w:spacing w:val="-17"/>
          <w:w w:val="101"/>
        </w:rPr>
        <w:t>a</w:t>
      </w:r>
      <w:r>
        <w:rPr>
          <w:rFonts w:ascii="Arial" w:hAnsi="Arial" w:cs="Arial" w:eastAsia="Arial"/>
          <w:sz w:val="17"/>
          <w:szCs w:val="17"/>
          <w:color w:val="878791"/>
          <w:spacing w:val="-17"/>
          <w:w w:val="193"/>
        </w:rPr>
        <w:t>l</w:t>
      </w:r>
      <w:r>
        <w:rPr>
          <w:rFonts w:ascii="Arial" w:hAnsi="Arial" w:cs="Arial" w:eastAsia="Arial"/>
          <w:sz w:val="17"/>
          <w:szCs w:val="17"/>
          <w:color w:val="525260"/>
          <w:spacing w:val="-3"/>
          <w:w w:val="193"/>
        </w:rPr>
        <w:t>i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92"/>
        </w:rPr>
        <w:t>s</w:t>
      </w:r>
      <w:r>
        <w:rPr>
          <w:rFonts w:ascii="Arial" w:hAnsi="Arial" w:cs="Arial" w:eastAsia="Arial"/>
          <w:sz w:val="17"/>
          <w:szCs w:val="17"/>
          <w:color w:val="878791"/>
          <w:spacing w:val="-17"/>
          <w:w w:val="91"/>
        </w:rPr>
        <w:t>O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04"/>
        </w:rPr>
        <w:t>h</w:t>
      </w:r>
      <w:r>
        <w:rPr>
          <w:rFonts w:ascii="Arial" w:hAnsi="Arial" w:cs="Arial" w:eastAsia="Arial"/>
          <w:sz w:val="17"/>
          <w:szCs w:val="17"/>
          <w:color w:val="525260"/>
          <w:spacing w:val="-8"/>
          <w:w w:val="104"/>
        </w:rPr>
        <w:t>u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98"/>
        </w:rPr>
        <w:t>s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9A99A3"/>
          <w:spacing w:val="0"/>
          <w:w w:val="100"/>
        </w:rPr>
        <w:t>2)</w:t>
      </w:r>
      <w:r>
        <w:rPr>
          <w:rFonts w:ascii="Arial" w:hAnsi="Arial" w:cs="Arial" w:eastAsia="Arial"/>
          <w:sz w:val="17"/>
          <w:szCs w:val="17"/>
          <w:color w:val="9A99A3"/>
          <w:spacing w:val="-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9A99A3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9A99A3"/>
          <w:spacing w:val="0"/>
          <w:w w:val="100"/>
        </w:rPr>
        <w:t>2)</w:t>
      </w:r>
      <w:r>
        <w:rPr>
          <w:rFonts w:ascii="Arial" w:hAnsi="Arial" w:cs="Arial" w:eastAsia="Arial"/>
          <w:sz w:val="17"/>
          <w:szCs w:val="17"/>
          <w:color w:val="9A99A3"/>
          <w:spacing w:val="-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9A99A3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9A99A3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878791"/>
          <w:spacing w:val="-17"/>
          <w:w w:val="100"/>
        </w:rPr>
        <w:t>2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color w:val="6E6D7B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2)</w:t>
      </w:r>
      <w:r>
        <w:rPr>
          <w:rFonts w:ascii="Arial" w:hAnsi="Arial" w:cs="Arial" w:eastAsia="Arial"/>
          <w:sz w:val="17"/>
          <w:szCs w:val="17"/>
          <w:color w:val="878791"/>
          <w:spacing w:val="-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2)</w:t>
      </w:r>
      <w:r>
        <w:rPr>
          <w:rFonts w:ascii="Arial" w:hAnsi="Arial" w:cs="Arial" w:eastAsia="Arial"/>
          <w:sz w:val="17"/>
          <w:szCs w:val="17"/>
          <w:color w:val="6E6D7B"/>
          <w:spacing w:val="-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-6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525260"/>
          <w:spacing w:val="-1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22</w:t>
      </w:r>
      <w:r>
        <w:rPr>
          <w:rFonts w:ascii="Arial" w:hAnsi="Arial" w:cs="Arial" w:eastAsia="Arial"/>
          <w:sz w:val="17"/>
          <w:szCs w:val="17"/>
          <w:color w:val="6E6D7B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-21"/>
          <w:w w:val="160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7"/>
        </w:rPr>
        <w:t>0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6" w:after="0" w:line="240" w:lineRule="auto"/>
        <w:ind w:left="709" w:right="-20"/>
        <w:jc w:val="left"/>
        <w:tabs>
          <w:tab w:pos="3840" w:val="left"/>
          <w:tab w:pos="5160" w:val="left"/>
          <w:tab w:pos="6360" w:val="left"/>
          <w:tab w:pos="7580" w:val="left"/>
          <w:tab w:pos="8780" w:val="left"/>
          <w:tab w:pos="10760" w:val="left"/>
          <w:tab w:pos="11880" w:val="left"/>
          <w:tab w:pos="12940" w:val="left"/>
          <w:tab w:pos="138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878791"/>
          <w:spacing w:val="-9"/>
          <w:w w:val="112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2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-12"/>
          <w:w w:val="11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878791"/>
          <w:spacing w:val="-7"/>
          <w:w w:val="1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color w:val="6E6D7B"/>
          <w:spacing w:val="0"/>
          <w:w w:val="100"/>
        </w:rPr>
        <w:t>ibM</w:t>
      </w:r>
      <w:r>
        <w:rPr>
          <w:rFonts w:ascii="Times New Roman" w:hAnsi="Times New Roman" w:cs="Times New Roman" w:eastAsia="Times New Roman"/>
          <w:sz w:val="17"/>
          <w:szCs w:val="17"/>
          <w:color w:val="6E6D7B"/>
          <w:spacing w:val="-10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color w:val="525260"/>
          <w:spacing w:val="8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color w:val="878791"/>
          <w:spacing w:val="0"/>
          <w:w w:val="100"/>
        </w:rPr>
        <w:t>vd</w:t>
      </w:r>
      <w:r>
        <w:rPr>
          <w:rFonts w:ascii="Times New Roman" w:hAnsi="Times New Roman" w:cs="Times New Roman" w:eastAsia="Times New Roman"/>
          <w:sz w:val="17"/>
          <w:szCs w:val="17"/>
          <w:color w:val="878791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878791"/>
          <w:spacing w:val="-2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6E6D7B"/>
          <w:spacing w:val="-5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525260"/>
          <w:spacing w:val="-7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878791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6E6D7B"/>
          <w:spacing w:val="-6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878791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9A99A3"/>
          <w:spacing w:val="0"/>
          <w:w w:val="100"/>
        </w:rPr>
        <w:t>25</w:t>
      </w:r>
      <w:r>
        <w:rPr>
          <w:rFonts w:ascii="Arial" w:hAnsi="Arial" w:cs="Arial" w:eastAsia="Arial"/>
          <w:sz w:val="17"/>
          <w:szCs w:val="17"/>
          <w:color w:val="9A99A3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20"/>
          <w:w w:val="120"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20"/>
        </w:rPr>
        <w:t>0</w:t>
      </w:r>
      <w:r>
        <w:rPr>
          <w:rFonts w:ascii="Arial" w:hAnsi="Arial" w:cs="Arial" w:eastAsia="Arial"/>
          <w:sz w:val="17"/>
          <w:szCs w:val="17"/>
          <w:color w:val="878791"/>
          <w:spacing w:val="-56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6E6D7B"/>
          <w:spacing w:val="-5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878791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9A99A3"/>
          <w:spacing w:val="0"/>
          <w:w w:val="98"/>
        </w:rPr>
        <w:t>23</w:t>
      </w:r>
      <w:r>
        <w:rPr>
          <w:rFonts w:ascii="Arial" w:hAnsi="Arial" w:cs="Arial" w:eastAsia="Arial"/>
          <w:sz w:val="17"/>
          <w:szCs w:val="17"/>
          <w:color w:val="9A99A3"/>
          <w:spacing w:val="-16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20"/>
          <w:w w:val="120"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20"/>
        </w:rPr>
        <w:t>0</w:t>
      </w:r>
      <w:r>
        <w:rPr>
          <w:rFonts w:ascii="Arial" w:hAnsi="Arial" w:cs="Arial" w:eastAsia="Arial"/>
          <w:sz w:val="17"/>
          <w:szCs w:val="17"/>
          <w:color w:val="878791"/>
          <w:spacing w:val="-56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9A99A3"/>
          <w:spacing w:val="0"/>
          <w:w w:val="100"/>
        </w:rPr>
        <w:t>Ef</w:t>
      </w:r>
      <w:r>
        <w:rPr>
          <w:rFonts w:ascii="Arial" w:hAnsi="Arial" w:cs="Arial" w:eastAsia="Arial"/>
          <w:sz w:val="17"/>
          <w:szCs w:val="17"/>
          <w:color w:val="9A99A3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-20"/>
          <w:w w:val="119"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19"/>
        </w:rPr>
        <w:t>3</w:t>
      </w:r>
      <w:r>
        <w:rPr>
          <w:rFonts w:ascii="Arial" w:hAnsi="Arial" w:cs="Arial" w:eastAsia="Arial"/>
          <w:sz w:val="17"/>
          <w:szCs w:val="17"/>
          <w:color w:val="878791"/>
          <w:spacing w:val="-25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20"/>
          <w:w w:val="119"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19"/>
        </w:rPr>
        <w:t>0</w:t>
      </w:r>
      <w:r>
        <w:rPr>
          <w:rFonts w:ascii="Arial" w:hAnsi="Arial" w:cs="Arial" w:eastAsia="Arial"/>
          <w:sz w:val="17"/>
          <w:szCs w:val="17"/>
          <w:color w:val="878791"/>
          <w:spacing w:val="-54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Ef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9</w:t>
      </w:r>
      <w:r>
        <w:rPr>
          <w:rFonts w:ascii="Arial" w:hAnsi="Arial" w:cs="Arial" w:eastAsia="Arial"/>
          <w:sz w:val="17"/>
          <w:szCs w:val="17"/>
          <w:color w:val="878791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20"/>
          <w:w w:val="120"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20"/>
        </w:rPr>
        <w:t>0</w:t>
      </w:r>
      <w:r>
        <w:rPr>
          <w:rFonts w:ascii="Arial" w:hAnsi="Arial" w:cs="Arial" w:eastAsia="Arial"/>
          <w:sz w:val="17"/>
          <w:szCs w:val="17"/>
          <w:color w:val="878791"/>
          <w:spacing w:val="-56"/>
          <w:w w:val="120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color w:val="9A99A3"/>
          <w:spacing w:val="-13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6E6D7B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20"/>
          <w:w w:val="119"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19"/>
        </w:rPr>
        <w:t>3</w:t>
      </w:r>
      <w:r>
        <w:rPr>
          <w:rFonts w:ascii="Arial" w:hAnsi="Arial" w:cs="Arial" w:eastAsia="Arial"/>
          <w:sz w:val="17"/>
          <w:szCs w:val="17"/>
          <w:color w:val="878791"/>
          <w:spacing w:val="-25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20"/>
          <w:w w:val="119"/>
        </w:rPr>
        <w:t>1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19"/>
        </w:rPr>
        <w:t>0</w:t>
      </w:r>
      <w:r>
        <w:rPr>
          <w:rFonts w:ascii="Arial" w:hAnsi="Arial" w:cs="Arial" w:eastAsia="Arial"/>
          <w:sz w:val="17"/>
          <w:szCs w:val="17"/>
          <w:color w:val="878791"/>
          <w:spacing w:val="-54"/>
          <w:w w:val="119"/>
        </w:rPr>
        <w:t> 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878791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9A99A3"/>
          <w:spacing w:val="-23"/>
          <w:w w:val="125"/>
        </w:rPr>
        <w:t>2</w:t>
      </w:r>
      <w:r>
        <w:rPr>
          <w:rFonts w:ascii="Arial" w:hAnsi="Arial" w:cs="Arial" w:eastAsia="Arial"/>
          <w:sz w:val="17"/>
          <w:szCs w:val="17"/>
          <w:color w:val="525260"/>
          <w:spacing w:val="0"/>
          <w:w w:val="128"/>
        </w:rPr>
        <w:t>1</w:t>
      </w:r>
      <w:r>
        <w:rPr>
          <w:rFonts w:ascii="Arial" w:hAnsi="Arial" w:cs="Arial" w:eastAsia="Arial"/>
          <w:sz w:val="17"/>
          <w:szCs w:val="17"/>
          <w:color w:val="525260"/>
          <w:spacing w:val="-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9A99A3"/>
          <w:spacing w:val="-31"/>
          <w:w w:val="114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14"/>
        </w:rPr>
        <w:t>0K</w:t>
      </w:r>
      <w:r>
        <w:rPr>
          <w:rFonts w:ascii="Arial" w:hAnsi="Arial" w:cs="Arial" w:eastAsia="Arial"/>
          <w:sz w:val="17"/>
          <w:szCs w:val="17"/>
          <w:color w:val="6E6D7B"/>
          <w:spacing w:val="-51"/>
          <w:w w:val="114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-6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878791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878791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9A99A3"/>
          <w:spacing w:val="0"/>
          <w:w w:val="99"/>
        </w:rPr>
        <w:t>22</w:t>
      </w:r>
      <w:r>
        <w:rPr>
          <w:rFonts w:ascii="Arial" w:hAnsi="Arial" w:cs="Arial" w:eastAsia="Arial"/>
          <w:sz w:val="17"/>
          <w:szCs w:val="17"/>
          <w:color w:val="9A99A3"/>
          <w:spacing w:val="-18"/>
          <w:w w:val="99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21"/>
          <w:w w:val="123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3"/>
        </w:rPr>
        <w:t>0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3"/>
        </w:rPr>
        <w:t>8d506</w:t>
      </w:r>
      <w:r>
        <w:rPr>
          <w:rFonts w:ascii="Arial" w:hAnsi="Arial" w:cs="Arial" w:eastAsia="Arial"/>
          <w:sz w:val="17"/>
          <w:szCs w:val="17"/>
          <w:color w:val="6E6D7B"/>
          <w:spacing w:val="-44"/>
          <w:w w:val="123"/>
        </w:rPr>
        <w:t> 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00"/>
        </w:rPr>
        <w:t>Ef</w:t>
      </w:r>
      <w:r>
        <w:rPr>
          <w:rFonts w:ascii="Arial" w:hAnsi="Arial" w:cs="Arial" w:eastAsia="Arial"/>
          <w:sz w:val="17"/>
          <w:szCs w:val="17"/>
          <w:color w:val="6E6D7B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25260"/>
          <w:spacing w:val="-17"/>
          <w:w w:val="128"/>
        </w:rPr>
        <w:t>1</w:t>
      </w:r>
      <w:r>
        <w:rPr>
          <w:rFonts w:ascii="Arial" w:hAnsi="Arial" w:cs="Arial" w:eastAsia="Arial"/>
          <w:sz w:val="17"/>
          <w:szCs w:val="17"/>
          <w:color w:val="6E6D7B"/>
          <w:spacing w:val="0"/>
          <w:w w:val="126"/>
        </w:rPr>
        <w:t>9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jc w:val="left"/>
        <w:spacing w:after="0"/>
        <w:sectPr>
          <w:pgMar w:footer="0" w:header="0" w:top="220" w:bottom="280" w:left="1120" w:right="860"/>
          <w:footerReference w:type="default" r:id="rId19"/>
          <w:pgSz w:w="16780" w:h="11960" w:orient="landscape"/>
        </w:sectPr>
      </w:pPr>
      <w:rPr/>
    </w:p>
    <w:p>
      <w:pPr>
        <w:spacing w:before="69" w:after="0" w:line="240" w:lineRule="auto"/>
        <w:ind w:left="9877" w:right="-20"/>
        <w:jc w:val="left"/>
        <w:rPr>
          <w:rFonts w:ascii="Arial" w:hAnsi="Arial" w:cs="Arial" w:eastAsia="Arial"/>
          <w:sz w:val="27"/>
          <w:szCs w:val="27"/>
        </w:rPr>
      </w:pPr>
      <w:rPr/>
      <w:r>
        <w:rPr/>
        <w:pict>
          <v:group style="position:absolute;margin-left:1.437532pt;margin-top:0pt;width:.1pt;height:588.262476pt;mso-position-horizontal-relative:page;mso-position-vertical-relative:page;z-index:-4476" coordorigin="29,0" coordsize="2,11765">
            <v:shape style="position:absolute;left:29;top:0;width:2;height:11765" coordorigin="29,0" coordsize="0,11765" path="m29,11765l29,0e" filled="f" stroked="t" strokeweight="2.156298pt" strokecolor="#1C2328">
              <v:path arrowok="t"/>
            </v:shape>
          </v:group>
          <w10:wrap type="none"/>
        </w:pict>
      </w:r>
      <w:r>
        <w:rPr/>
        <w:pict>
          <v:group style="position:absolute;margin-left:0pt;margin-top:593.649475pt;width:439.16606pt;height:.1pt;mso-position-horizontal-relative:page;mso-position-vertical-relative:page;z-index:-4475" coordorigin="0,11873" coordsize="8783,2">
            <v:shape style="position:absolute;left:0;top:11873;width:8783;height:2" coordorigin="0,11873" coordsize="8783,0" path="m0,11873l8783,11873e" filled="f" stroked="t" strokeweight="4.312596pt" strokecolor="#0F0F13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7"/>
          <w:szCs w:val="27"/>
          <w:color w:val="4B4B59"/>
          <w:spacing w:val="0"/>
          <w:w w:val="100"/>
          <w:i/>
        </w:rPr>
        <w:t>(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902304" w:type="dxa"/>
      </w:tblPr>
      <w:tblGrid/>
      <w:tr>
        <w:trPr>
          <w:trHeight w:val="675" w:hRule="exact"/>
        </w:trPr>
        <w:tc>
          <w:tcPr>
            <w:tcW w:w="14605" w:type="dxa"/>
            <w:gridSpan w:val="19"/>
            <w:tcBorders>
              <w:top w:val="single" w:sz="5.750128" w:space="0" w:color="777783"/>
              <w:bottom w:val="nil" w:sz="6" w:space="0" w:color="auto"/>
              <w:left w:val="single" w:sz="11.500256" w:space="0" w:color="6B7480"/>
              <w:right w:val="single" w:sz="11.500256" w:space="0" w:color="676B77"/>
            </w:tcBorders>
          </w:tcPr>
          <w:p>
            <w:pPr>
              <w:spacing w:before="71" w:after="0" w:line="240" w:lineRule="auto"/>
              <w:ind w:left="344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0"/>
              </w:rPr>
              <w:t>TORUDE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4B4B59"/>
                <w:spacing w:val="0"/>
                <w:w w:val="105"/>
              </w:rPr>
              <w:t>ISOLEERIMINE</w:t>
            </w:r>
            <w:r>
              <w:rPr>
                <w:rFonts w:ascii="Arial" w:hAnsi="Arial" w:cs="Arial" w:eastAsia="Arial"/>
                <w:sz w:val="23"/>
                <w:szCs w:val="23"/>
                <w:color w:val="4B4B59"/>
                <w:spacing w:val="62"/>
                <w:w w:val="105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5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5"/>
              </w:rPr>
              <w:t>SOOVITUSE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5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3"/>
                <w:w w:val="105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4B4B59"/>
                <w:spacing w:val="0"/>
                <w:w w:val="106"/>
              </w:rPr>
              <w:t>PAIGALDAMISEKS</w:t>
            </w:r>
            <w:r>
              <w:rPr>
                <w:rFonts w:ascii="Arial" w:hAnsi="Arial" w:cs="Arial" w:eastAsia="Arial"/>
                <w:sz w:val="23"/>
                <w:szCs w:val="23"/>
                <w:color w:val="4B4B59"/>
                <w:spacing w:val="0"/>
                <w:w w:val="107"/>
              </w:rPr>
              <w:t>)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  <w:p>
            <w:pPr>
              <w:spacing w:before="27" w:after="0" w:line="240" w:lineRule="auto"/>
              <w:ind w:left="1344" w:right="-20"/>
              <w:jc w:val="left"/>
              <w:tabs>
                <w:tab w:pos="3440" w:val="left"/>
                <w:tab w:pos="7940" w:val="left"/>
              </w:tabs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7C7C87"/>
                <w:w w:val="108"/>
                <w:position w:val="1"/>
              </w:rPr>
              <w:t>s=is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12"/>
                <w:w w:val="109"/>
                <w:position w:val="1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42"/>
                <w:position w:val="1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22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0"/>
                <w:w w:val="112"/>
                <w:position w:val="1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16"/>
                <w:w w:val="112"/>
                <w:position w:val="1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7"/>
                <w:w w:val="112"/>
                <w:position w:val="1"/>
              </w:rPr>
              <w:t>k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13"/>
                <w:w w:val="112"/>
                <w:position w:val="1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7"/>
                <w:w w:val="112"/>
                <w:position w:val="1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0"/>
                <w:w w:val="112"/>
                <w:position w:val="1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61"/>
                <w:w w:val="112"/>
                <w:position w:val="1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0"/>
                <w:w w:val="100"/>
                <w:position w:val="1"/>
              </w:rPr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0"/>
                <w:w w:val="100"/>
                <w:position w:val="1"/>
              </w:rPr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0"/>
                <w:w w:val="112"/>
                <w:position w:val="1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11"/>
                <w:w w:val="112"/>
                <w:position w:val="1"/>
              </w:rPr>
              <w:t>=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22"/>
                <w:w w:val="112"/>
                <w:position w:val="1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16"/>
                <w:w w:val="112"/>
                <w:position w:val="1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12"/>
                <w:position w:val="1"/>
              </w:rPr>
              <w:t>ina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2"/>
                <w:w w:val="112"/>
                <w:position w:val="1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13"/>
                <w:w w:val="157"/>
                <w:position w:val="1"/>
              </w:rPr>
              <w:t>j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5"/>
                <w:position w:val="1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8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6"/>
                <w:w w:val="213"/>
                <w:position w:val="1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4"/>
                <w:w w:val="116"/>
                <w:position w:val="1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0"/>
                <w:w w:val="107"/>
                <w:position w:val="1"/>
              </w:rPr>
              <w:t>ol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0"/>
                <w:w w:val="106"/>
                <w:position w:val="1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9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12"/>
                <w:w w:val="111"/>
                <w:position w:val="1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6"/>
                <w:w w:val="111"/>
                <w:position w:val="1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18"/>
                <w:w w:val="111"/>
                <w:position w:val="1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11"/>
                <w:position w:val="1"/>
              </w:rPr>
              <w:t>eline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1"/>
                <w:w w:val="111"/>
                <w:position w:val="1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0"/>
                <w:position w:val="1"/>
              </w:rPr>
              <w:t>kaugus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9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0"/>
                <w:position w:val="1"/>
              </w:rPr>
              <w:tab/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0"/>
                <w:position w:val="1"/>
              </w:rPr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0"/>
                <w:w w:val="100"/>
                <w:position w:val="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1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0"/>
                <w:w w:val="100"/>
                <w:position w:val="0"/>
              </w:rPr>
              <w:t>is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12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4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4"/>
                <w:w w:val="116"/>
                <w:position w:val="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16"/>
                <w:w w:val="116"/>
                <w:position w:val="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9"/>
                <w:w w:val="116"/>
                <w:position w:val="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1"/>
                <w:w w:val="116"/>
                <w:position w:val="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53"/>
                <w:w w:val="116"/>
                <w:position w:val="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16"/>
                <w:position w:val="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9"/>
                <w:w w:val="116"/>
                <w:position w:val="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0"/>
                <w:w w:val="116"/>
                <w:position w:val="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-8"/>
                <w:w w:val="116"/>
                <w:position w:val="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5"/>
                <w:w w:val="100"/>
                <w:position w:val="0"/>
              </w:rPr>
              <w:t>k</w:t>
            </w:r>
            <w:r>
              <w:rPr>
                <w:rFonts w:ascii="Arial" w:hAnsi="Arial" w:cs="Arial" w:eastAsia="Arial"/>
                <w:sz w:val="23"/>
                <w:szCs w:val="23"/>
                <w:color w:val="7C7C87"/>
                <w:spacing w:val="0"/>
                <w:w w:val="100"/>
                <w:position w:val="0"/>
              </w:rPr>
              <w:t>al!9_us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6" w:hRule="exact"/>
        </w:trPr>
        <w:tc>
          <w:tcPr>
            <w:tcW w:w="1323" w:type="dxa"/>
            <w:tcBorders>
              <w:top w:val="single" w:sz="11.500256" w:space="0" w:color="707080"/>
              <w:bottom w:val="single" w:sz="11.500256" w:space="0" w:color="808390"/>
              <w:left w:val="single" w:sz="11.500256" w:space="0" w:color="6B7480"/>
              <w:right w:val="single" w:sz="17.250384" w:space="0" w:color="646474"/>
            </w:tcBorders>
          </w:tcPr>
          <w:p>
            <w:pPr>
              <w:spacing w:before="0" w:after="0" w:line="228" w:lineRule="exact"/>
              <w:ind w:left="22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80"/>
              </w:rPr>
              <w:t>TOR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8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23"/>
                <w:w w:val="8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80"/>
              </w:rPr>
              <w:t>ON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13283" w:type="dxa"/>
            <w:gridSpan w:val="18"/>
            <w:tcBorders>
              <w:top w:val="nil" w:sz="6" w:space="0" w:color="auto"/>
              <w:bottom w:val="single" w:sz="11.500256" w:space="0" w:color="5B5B6B"/>
              <w:left w:val="single" w:sz="17.250384" w:space="0" w:color="646474"/>
              <w:right w:val="single" w:sz="11.500256" w:space="0" w:color="676B77"/>
            </w:tcBorders>
          </w:tcPr>
          <w:p>
            <w:pPr>
              <w:spacing w:before="0" w:after="0" w:line="276" w:lineRule="exact"/>
              <w:ind w:left="5951" w:right="-20"/>
              <w:jc w:val="left"/>
              <w:rPr>
                <w:rFonts w:ascii="Arial" w:hAnsi="Arial" w:cs="Arial" w:eastAsia="Arial"/>
                <w:sz w:val="25"/>
                <w:szCs w:val="25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2D313A"/>
                <w:spacing w:val="-2"/>
                <w:w w:val="196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6"/>
              </w:rPr>
              <w:t>SOLAT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7"/>
                <w:w w:val="106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color w:val="2D313A"/>
                <w:spacing w:val="-2"/>
                <w:w w:val="196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7"/>
              </w:rPr>
              <w:t>OO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16"/>
                <w:w w:val="108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color w:val="2D313A"/>
                <w:spacing w:val="8"/>
                <w:w w:val="196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0"/>
                <w:w w:val="107"/>
              </w:rPr>
              <w:t>PAKSUS</w:t>
            </w:r>
            <w:r>
              <w:rPr>
                <w:rFonts w:ascii="Arial" w:hAnsi="Arial" w:cs="Arial" w:eastAsia="Arial"/>
                <w:sz w:val="23"/>
                <w:szCs w:val="23"/>
                <w:color w:val="60606E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5"/>
                <w:szCs w:val="25"/>
                <w:color w:val="4B4B59"/>
                <w:spacing w:val="0"/>
                <w:w w:val="105"/>
              </w:rPr>
              <w:t>mm</w:t>
            </w:r>
            <w:r>
              <w:rPr>
                <w:rFonts w:ascii="Arial" w:hAnsi="Arial" w:cs="Arial" w:eastAsia="Arial"/>
                <w:sz w:val="25"/>
                <w:szCs w:val="25"/>
                <w:color w:val="000000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323" w:type="dxa"/>
            <w:tcBorders>
              <w:top w:val="single" w:sz="11.500256" w:space="0" w:color="808390"/>
              <w:bottom w:val="single" w:sz="11.500256" w:space="0" w:color="A3A3AC"/>
              <w:left w:val="single" w:sz="11.500256" w:space="0" w:color="6B7480"/>
              <w:right w:val="single" w:sz="17.250384" w:space="0" w:color="646474"/>
            </w:tcBorders>
          </w:tcPr>
          <w:p>
            <w:pPr/>
            <w:rPr/>
          </w:p>
        </w:tc>
        <w:tc>
          <w:tcPr>
            <w:tcW w:w="668" w:type="dxa"/>
            <w:tcBorders>
              <w:top w:val="single" w:sz="11.500256" w:space="0" w:color="808390"/>
              <w:bottom w:val="single" w:sz="11.500256" w:space="0" w:color="676774"/>
              <w:left w:val="single" w:sz="17.250384" w:space="0" w:color="646474"/>
              <w:right w:val="nil" w:sz="6" w:space="0" w:color="auto"/>
            </w:tcBorders>
          </w:tcPr>
          <w:p>
            <w:pPr/>
            <w:rPr/>
          </w:p>
        </w:tc>
        <w:tc>
          <w:tcPr>
            <w:tcW w:w="1416" w:type="dxa"/>
            <w:gridSpan w:val="2"/>
            <w:tcBorders>
              <w:top w:val="single" w:sz="11.500256" w:space="0" w:color="808390"/>
              <w:bottom w:val="single" w:sz="11.500256" w:space="0" w:color="676774"/>
              <w:left w:val="nil" w:sz="6" w:space="0" w:color="auto"/>
              <w:right w:val="single" w:sz="11.500256" w:space="0" w:color="60606B"/>
            </w:tcBorders>
          </w:tcPr>
          <w:p>
            <w:pPr>
              <w:spacing w:before="0" w:after="0" w:line="241" w:lineRule="exact"/>
              <w:ind w:left="-6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57"/>
                <w:w w:val="137"/>
                <w:position w:val="1"/>
              </w:rPr>
              <w:t>S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81"/>
                <w:position w:val="1"/>
              </w:rPr>
              <w:t>e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18"/>
                <w:w w:val="81"/>
                <w:position w:val="1"/>
              </w:rPr>
              <w:t>e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59"/>
                <w:position w:val="1"/>
              </w:rPr>
              <w:t>rla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109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80"/>
                <w:position w:val="1"/>
              </w:rPr>
              <w:t>21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65" w:type="dxa"/>
            <w:gridSpan w:val="3"/>
            <w:tcBorders>
              <w:top w:val="nil" w:sz="6" w:space="0" w:color="auto"/>
              <w:bottom w:val="single" w:sz="11.500256" w:space="0" w:color="676774"/>
              <w:left w:val="single" w:sz="11.500256" w:space="0" w:color="60606B"/>
              <w:right w:val="single" w:sz="11.500256" w:space="0" w:color="60606B"/>
            </w:tcBorders>
          </w:tcPr>
          <w:p>
            <w:pPr>
              <w:spacing w:before="0" w:after="0" w:line="255" w:lineRule="exact"/>
              <w:ind w:left="668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w w:val="73"/>
                <w:position w:val="1"/>
              </w:rPr>
              <w:t>Seeri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23"/>
                <w:w w:val="73"/>
                <w:position w:val="1"/>
              </w:rPr>
              <w:t>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92"/>
                <w:position w:val="1"/>
              </w:rPr>
              <w:t>22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156" w:type="dxa"/>
            <w:gridSpan w:val="3"/>
            <w:tcBorders>
              <w:top w:val="single" w:sz="11.500256" w:space="0" w:color="5B5B6B"/>
              <w:bottom w:val="single" w:sz="11.500256" w:space="0" w:color="676774"/>
              <w:left w:val="single" w:sz="11.500256" w:space="0" w:color="60606B"/>
              <w:right w:val="single" w:sz="11.500256" w:space="0" w:color="60606B"/>
            </w:tcBorders>
          </w:tcPr>
          <w:p>
            <w:pPr>
              <w:spacing w:before="0" w:after="0" w:line="241" w:lineRule="exact"/>
              <w:ind w:left="60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w w:val="73"/>
                <w:position w:val="1"/>
              </w:rPr>
              <w:t>Seeria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112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100"/>
                <w:position w:val="1"/>
              </w:rPr>
              <w:t>23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48" w:type="dxa"/>
            <w:tcBorders>
              <w:top w:val="single" w:sz="11.500256" w:space="0" w:color="5B5B6B"/>
              <w:bottom w:val="single" w:sz="11.500256" w:space="0" w:color="707080"/>
              <w:left w:val="single" w:sz="11.500256" w:space="0" w:color="60606B"/>
              <w:right w:val="nil" w:sz="6" w:space="0" w:color="auto"/>
            </w:tcBorders>
          </w:tcPr>
          <w:p>
            <w:pPr>
              <w:spacing w:before="0" w:after="0" w:line="241" w:lineRule="exact"/>
              <w:ind w:right="-43"/>
              <w:jc w:val="righ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73"/>
              </w:rPr>
              <w:t>S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19" w:type="dxa"/>
            <w:tcBorders>
              <w:top w:val="single" w:sz="11.500256" w:space="0" w:color="5B5B6B"/>
              <w:bottom w:val="single" w:sz="11.500256" w:space="0" w:color="707080"/>
              <w:left w:val="nil" w:sz="6" w:space="0" w:color="auto"/>
              <w:right w:val="single" w:sz="11.500256" w:space="0" w:color="938C9C"/>
            </w:tcBorders>
          </w:tcPr>
          <w:p>
            <w:pPr>
              <w:spacing w:before="0" w:after="0" w:line="241" w:lineRule="exact"/>
              <w:ind w:left="23" w:right="-105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w w:val="73"/>
              </w:rPr>
              <w:t>eeri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23"/>
                <w:w w:val="73"/>
              </w:rPr>
              <w:t>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92"/>
              </w:rPr>
              <w:t>2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11.500256" w:space="0" w:color="5B5B6B"/>
              <w:bottom w:val="single" w:sz="11.500256" w:space="0" w:color="707080"/>
              <w:left w:val="single" w:sz="11.500256" w:space="0" w:color="938C9C"/>
              <w:right w:val="single" w:sz="17.250384" w:space="0" w:color="676474"/>
            </w:tcBorders>
          </w:tcPr>
          <w:p>
            <w:pPr>
              <w:spacing w:before="0" w:after="0" w:line="241" w:lineRule="exact"/>
              <w:ind w:left="-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100"/>
              </w:rPr>
              <w:t>4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2250" w:type="dxa"/>
            <w:gridSpan w:val="3"/>
            <w:tcBorders>
              <w:top w:val="single" w:sz="11.500256" w:space="0" w:color="5B5B6B"/>
              <w:bottom w:val="single" w:sz="11.500256" w:space="0" w:color="707080"/>
              <w:left w:val="single" w:sz="17.250384" w:space="0" w:color="676474"/>
              <w:right w:val="single" w:sz="17.250384" w:space="0" w:color="60606B"/>
            </w:tcBorders>
          </w:tcPr>
          <w:p>
            <w:pPr>
              <w:spacing w:before="0" w:after="0" w:line="241" w:lineRule="exact"/>
              <w:ind w:left="60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w w:val="73"/>
              </w:rPr>
              <w:t>Seeria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10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100"/>
              </w:rPr>
              <w:t>25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2264" w:type="dxa"/>
            <w:gridSpan w:val="3"/>
            <w:tcBorders>
              <w:top w:val="single" w:sz="11.500256" w:space="0" w:color="5B5B6B"/>
              <w:bottom w:val="single" w:sz="11.500256" w:space="0" w:color="707080"/>
              <w:left w:val="single" w:sz="17.250384" w:space="0" w:color="60606B"/>
              <w:right w:val="single" w:sz="11.500256" w:space="0" w:color="676B77"/>
            </w:tcBorders>
          </w:tcPr>
          <w:p>
            <w:pPr>
              <w:spacing w:before="0" w:after="0" w:line="241" w:lineRule="exact"/>
              <w:ind w:left="625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w w:val="73"/>
              </w:rPr>
              <w:t>Seeri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23"/>
                <w:w w:val="73"/>
              </w:rPr>
              <w:t>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4B4B59"/>
                <w:spacing w:val="0"/>
                <w:w w:val="89"/>
              </w:rPr>
              <w:t>26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1323" w:type="dxa"/>
            <w:tcBorders>
              <w:top w:val="single" w:sz="11.500256" w:space="0" w:color="A3A3AC"/>
              <w:bottom w:val="single" w:sz="5.750128" w:space="0" w:color="838397"/>
              <w:left w:val="single" w:sz="11.500256" w:space="0" w:color="6B7480"/>
              <w:right w:val="single" w:sz="17.250384" w:space="0" w:color="646474"/>
            </w:tcBorders>
          </w:tcPr>
          <w:p>
            <w:pPr/>
            <w:rPr/>
          </w:p>
        </w:tc>
        <w:tc>
          <w:tcPr>
            <w:tcW w:w="668" w:type="dxa"/>
            <w:tcBorders>
              <w:top w:val="single" w:sz="11.500256" w:space="0" w:color="676774"/>
              <w:bottom w:val="single" w:sz="11.500256" w:space="0" w:color="9C9CA8"/>
              <w:left w:val="single" w:sz="17.250384" w:space="0" w:color="646474"/>
              <w:right w:val="single" w:sz="17.250384" w:space="0" w:color="908C97"/>
            </w:tcBorders>
          </w:tcPr>
          <w:p>
            <w:pPr>
              <w:spacing w:before="0" w:after="0" w:line="233" w:lineRule="exact"/>
              <w:ind w:left="220" w:right="161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Pr/>
            <w:r>
              <w:rPr>
                <w:rFonts w:ascii="Times New Roman" w:hAnsi="Times New Roman" w:cs="Times New Roman" w:eastAsia="Times New Roman"/>
                <w:sz w:val="25"/>
                <w:szCs w:val="25"/>
                <w:color w:val="60606E"/>
                <w:spacing w:val="0"/>
                <w:w w:val="151"/>
              </w:rPr>
              <w:t>s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19" w:type="dxa"/>
            <w:tcBorders>
              <w:top w:val="single" w:sz="11.500256" w:space="0" w:color="676774"/>
              <w:bottom w:val="single" w:sz="11.500256" w:space="0" w:color="9C9CA8"/>
              <w:left w:val="single" w:sz="17.250384" w:space="0" w:color="908C97"/>
              <w:right w:val="single" w:sz="11.500256" w:space="0" w:color="908C93"/>
            </w:tcBorders>
          </w:tcPr>
          <w:p>
            <w:pPr>
              <w:spacing w:before="0" w:after="0" w:line="233" w:lineRule="exact"/>
              <w:ind w:left="256" w:right="202"/>
              <w:jc w:val="center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85"/>
              </w:rPr>
              <w:t>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11.500256" w:space="0" w:color="676774"/>
              <w:bottom w:val="single" w:sz="11.500256" w:space="0" w:color="9C9CA8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31" w:lineRule="exact"/>
              <w:ind w:left="251" w:right="20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60606E"/>
                <w:spacing w:val="0"/>
                <w:w w:val="112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40" w:type="dxa"/>
            <w:tcBorders>
              <w:top w:val="single" w:sz="11.500256" w:space="0" w:color="676774"/>
              <w:bottom w:val="single" w:sz="5.750128" w:space="0" w:color="838390"/>
              <w:left w:val="single" w:sz="11.500256" w:space="0" w:color="60606B"/>
              <w:right w:val="single" w:sz="11.500256" w:space="0" w:color="8C8C90"/>
            </w:tcBorders>
          </w:tcPr>
          <w:p>
            <w:pPr>
              <w:spacing w:before="0" w:after="0" w:line="237" w:lineRule="exact"/>
              <w:ind w:left="270" w:right="215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Pr/>
            <w:r>
              <w:rPr>
                <w:rFonts w:ascii="Times New Roman" w:hAnsi="Times New Roman" w:cs="Times New Roman" w:eastAsia="Times New Roman"/>
                <w:sz w:val="25"/>
                <w:szCs w:val="25"/>
                <w:color w:val="7C7C87"/>
                <w:spacing w:val="0"/>
                <w:w w:val="132"/>
                <w:position w:val="1"/>
              </w:rPr>
              <w:t>s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91" w:type="dxa"/>
            <w:tcBorders>
              <w:top w:val="single" w:sz="11.500256" w:space="0" w:color="676774"/>
              <w:bottom w:val="single" w:sz="5.750128" w:space="0" w:color="646074"/>
              <w:left w:val="single" w:sz="11.500256" w:space="0" w:color="8C8C90"/>
              <w:right w:val="single" w:sz="11.500256" w:space="0" w:color="908C93"/>
            </w:tcBorders>
          </w:tcPr>
          <w:p>
            <w:pPr>
              <w:spacing w:before="0" w:after="0" w:line="241" w:lineRule="exact"/>
              <w:ind w:left="292" w:right="227"/>
              <w:jc w:val="center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4B4B59"/>
                <w:spacing w:val="0"/>
                <w:w w:val="97"/>
                <w:position w:val="-1"/>
              </w:rPr>
              <w:t>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834" w:type="dxa"/>
            <w:tcBorders>
              <w:top w:val="single" w:sz="11.500256" w:space="0" w:color="676774"/>
              <w:bottom w:val="single" w:sz="5.750128" w:space="0" w:color="4F4F64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41" w:lineRule="exact"/>
              <w:ind w:left="323" w:right="2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4B4B59"/>
                <w:spacing w:val="0"/>
                <w:w w:val="112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83" w:type="dxa"/>
            <w:tcBorders>
              <w:top w:val="single" w:sz="11.500256" w:space="0" w:color="676774"/>
              <w:bottom w:val="single" w:sz="5.750128" w:space="0" w:color="4F4F64"/>
              <w:left w:val="single" w:sz="11.500256" w:space="0" w:color="60606B"/>
              <w:right w:val="single" w:sz="11.500256" w:space="0" w:color="87939C"/>
            </w:tcBorders>
          </w:tcPr>
          <w:p>
            <w:pPr>
              <w:spacing w:before="0" w:after="0" w:line="241" w:lineRule="exact"/>
              <w:ind w:left="234" w:right="175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Pr/>
            <w:r>
              <w:rPr>
                <w:rFonts w:ascii="Times New Roman" w:hAnsi="Times New Roman" w:cs="Times New Roman" w:eastAsia="Times New Roman"/>
                <w:sz w:val="25"/>
                <w:szCs w:val="25"/>
                <w:color w:val="60606E"/>
                <w:spacing w:val="0"/>
                <w:w w:val="151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76" w:type="dxa"/>
            <w:tcBorders>
              <w:top w:val="single" w:sz="11.500256" w:space="0" w:color="676774"/>
              <w:bottom w:val="single" w:sz="5.750128" w:space="0" w:color="4F4F64"/>
              <w:left w:val="single" w:sz="11.500256" w:space="0" w:color="87939C"/>
              <w:right w:val="single" w:sz="11.500256" w:space="0" w:color="87909C"/>
            </w:tcBorders>
          </w:tcPr>
          <w:p>
            <w:pPr>
              <w:spacing w:before="0" w:after="0" w:line="241" w:lineRule="exact"/>
              <w:ind w:left="285" w:right="220"/>
              <w:jc w:val="center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4B4B59"/>
                <w:spacing w:val="0"/>
                <w:w w:val="97"/>
                <w:position w:val="-1"/>
              </w:rPr>
              <w:t>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676774"/>
              <w:bottom w:val="single" w:sz="5.750128" w:space="0" w:color="67677C"/>
              <w:left w:val="single" w:sz="11.500256" w:space="0" w:color="87909C"/>
              <w:right w:val="single" w:sz="11.500256" w:space="0" w:color="60606B"/>
            </w:tcBorders>
          </w:tcPr>
          <w:p>
            <w:pPr>
              <w:spacing w:before="0" w:after="0" w:line="241" w:lineRule="exact"/>
              <w:ind w:left="258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4B4B59"/>
                <w:spacing w:val="0"/>
                <w:w w:val="112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48" w:type="dxa"/>
            <w:tcBorders>
              <w:top w:val="single" w:sz="11.500256" w:space="0" w:color="707080"/>
              <w:bottom w:val="single" w:sz="5.750128" w:space="0" w:color="808090"/>
              <w:left w:val="single" w:sz="11.500256" w:space="0" w:color="60606B"/>
              <w:right w:val="single" w:sz="11.500256" w:space="0" w:color="9797A3"/>
            </w:tcBorders>
          </w:tcPr>
          <w:p>
            <w:pPr>
              <w:spacing w:before="0" w:after="0" w:line="241" w:lineRule="exact"/>
              <w:ind w:left="278" w:right="197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Pr/>
            <w:r>
              <w:rPr>
                <w:rFonts w:ascii="Times New Roman" w:hAnsi="Times New Roman" w:cs="Times New Roman" w:eastAsia="Times New Roman"/>
                <w:sz w:val="25"/>
                <w:szCs w:val="25"/>
                <w:color w:val="60606E"/>
                <w:spacing w:val="0"/>
                <w:w w:val="151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9" w:type="dxa"/>
            <w:tcBorders>
              <w:top w:val="single" w:sz="11.500256" w:space="0" w:color="707080"/>
              <w:bottom w:val="single" w:sz="11.500256" w:space="0" w:color="9C9CA8"/>
              <w:left w:val="single" w:sz="11.500256" w:space="0" w:color="9797A3"/>
              <w:right w:val="single" w:sz="11.500256" w:space="0" w:color="938C9C"/>
            </w:tcBorders>
          </w:tcPr>
          <w:p>
            <w:pPr>
              <w:spacing w:before="0" w:after="0" w:line="233" w:lineRule="exact"/>
              <w:ind w:left="263" w:right="184"/>
              <w:jc w:val="center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97"/>
                <w:position w:val="-1"/>
              </w:rPr>
              <w:t>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707080"/>
              <w:bottom w:val="single" w:sz="11.500256" w:space="0" w:color="9C9CA8"/>
              <w:left w:val="single" w:sz="11.500256" w:space="0" w:color="938C9C"/>
              <w:right w:val="single" w:sz="17.250384" w:space="0" w:color="676474"/>
            </w:tcBorders>
          </w:tcPr>
          <w:p>
            <w:pPr>
              <w:spacing w:before="0" w:after="0" w:line="233" w:lineRule="exact"/>
              <w:ind w:left="251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60606E"/>
                <w:spacing w:val="0"/>
                <w:w w:val="112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707080"/>
              <w:bottom w:val="single" w:sz="11.500256" w:space="0" w:color="9C9CA8"/>
              <w:left w:val="single" w:sz="17.250384" w:space="0" w:color="676474"/>
              <w:right w:val="single" w:sz="11.500256" w:space="0" w:color="8C9797"/>
            </w:tcBorders>
          </w:tcPr>
          <w:p>
            <w:pPr>
              <w:spacing w:before="0" w:after="0" w:line="233" w:lineRule="exact"/>
              <w:ind w:left="234" w:right="183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Pr/>
            <w:r>
              <w:rPr>
                <w:rFonts w:ascii="Times New Roman" w:hAnsi="Times New Roman" w:cs="Times New Roman" w:eastAsia="Times New Roman"/>
                <w:sz w:val="25"/>
                <w:szCs w:val="25"/>
                <w:color w:val="7C7C87"/>
                <w:spacing w:val="0"/>
                <w:w w:val="151"/>
                <w:position w:val="-3"/>
              </w:rPr>
              <w:t>s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76" w:type="dxa"/>
            <w:tcBorders>
              <w:top w:val="single" w:sz="11.500256" w:space="0" w:color="707080"/>
              <w:bottom w:val="single" w:sz="5.750128" w:space="0" w:color="878797"/>
              <w:left w:val="single" w:sz="11.500256" w:space="0" w:color="8C9797"/>
              <w:right w:val="single" w:sz="11.500256" w:space="0" w:color="8C8C90"/>
            </w:tcBorders>
          </w:tcPr>
          <w:p>
            <w:pPr>
              <w:spacing w:before="3" w:after="0" w:line="237" w:lineRule="exact"/>
              <w:ind w:left="278" w:right="227"/>
              <w:jc w:val="center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97"/>
                <w:position w:val="-2"/>
              </w:rPr>
              <w:t>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76" w:type="dxa"/>
            <w:tcBorders>
              <w:top w:val="single" w:sz="11.500256" w:space="0" w:color="707080"/>
              <w:bottom w:val="single" w:sz="5.750128" w:space="0" w:color="676477"/>
              <w:left w:val="single" w:sz="11.500256" w:space="0" w:color="8C8C90"/>
              <w:right w:val="single" w:sz="17.250384" w:space="0" w:color="60606B"/>
            </w:tcBorders>
          </w:tcPr>
          <w:p>
            <w:pPr>
              <w:spacing w:before="6" w:after="0" w:line="234" w:lineRule="exact"/>
              <w:ind w:left="294" w:right="2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4B4B59"/>
                <w:spacing w:val="0"/>
                <w:w w:val="112"/>
                <w:position w:val="-2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55" w:type="dxa"/>
            <w:tcBorders>
              <w:top w:val="single" w:sz="11.500256" w:space="0" w:color="707080"/>
              <w:bottom w:val="single" w:sz="5.750128" w:space="0" w:color="676477"/>
              <w:left w:val="single" w:sz="17.250384" w:space="0" w:color="60606B"/>
              <w:right w:val="single" w:sz="11.500256" w:space="0" w:color="8C93A0"/>
            </w:tcBorders>
          </w:tcPr>
          <w:p>
            <w:pPr>
              <w:spacing w:before="0" w:after="0" w:line="241" w:lineRule="exact"/>
              <w:ind w:left="270" w:right="204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Pr/>
            <w:r>
              <w:rPr>
                <w:rFonts w:ascii="Times New Roman" w:hAnsi="Times New Roman" w:cs="Times New Roman" w:eastAsia="Times New Roman"/>
                <w:sz w:val="25"/>
                <w:szCs w:val="25"/>
                <w:color w:val="60606E"/>
                <w:spacing w:val="0"/>
                <w:w w:val="151"/>
                <w:position w:val="-2"/>
              </w:rPr>
              <w:t>s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83" w:type="dxa"/>
            <w:tcBorders>
              <w:top w:val="single" w:sz="11.500256" w:space="0" w:color="707080"/>
              <w:bottom w:val="single" w:sz="5.750128" w:space="0" w:color="676477"/>
              <w:left w:val="single" w:sz="11.500256" w:space="0" w:color="8C93A0"/>
              <w:right w:val="single" w:sz="11.500256" w:space="0" w:color="9790A0"/>
            </w:tcBorders>
          </w:tcPr>
          <w:p>
            <w:pPr>
              <w:spacing w:before="3" w:after="0" w:line="237" w:lineRule="exact"/>
              <w:ind w:left="242" w:right="170"/>
              <w:jc w:val="center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4B4B59"/>
                <w:spacing w:val="0"/>
                <w:w w:val="97"/>
                <w:position w:val="-2"/>
              </w:rPr>
              <w:t>a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827" w:type="dxa"/>
            <w:tcBorders>
              <w:top w:val="single" w:sz="11.500256" w:space="0" w:color="707080"/>
              <w:bottom w:val="single" w:sz="5.750128" w:space="0" w:color="676477"/>
              <w:left w:val="single" w:sz="11.500256" w:space="0" w:color="9790A0"/>
              <w:right w:val="single" w:sz="11.500256" w:space="0" w:color="676B77"/>
            </w:tcBorders>
          </w:tcPr>
          <w:p>
            <w:pPr>
              <w:spacing w:before="6" w:after="0" w:line="234" w:lineRule="exact"/>
              <w:ind w:left="303" w:right="2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60606E"/>
                <w:spacing w:val="0"/>
                <w:w w:val="126"/>
                <w:position w:val="-2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73" w:hRule="exact"/>
        </w:trPr>
        <w:tc>
          <w:tcPr>
            <w:tcW w:w="1323" w:type="dxa"/>
            <w:tcBorders>
              <w:top w:val="single" w:sz="5.750128" w:space="0" w:color="838397"/>
              <w:bottom w:val="single" w:sz="5.750128" w:space="0" w:color="747483"/>
              <w:left w:val="single" w:sz="11.500256" w:space="0" w:color="6B7480"/>
              <w:right w:val="single" w:sz="17.250384" w:space="0" w:color="646474"/>
            </w:tcBorders>
          </w:tcPr>
          <w:p>
            <w:pPr>
              <w:spacing w:before="0" w:after="0" w:line="259" w:lineRule="exact"/>
              <w:ind w:left="338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w w:val="94"/>
                <w:position w:val="2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112"/>
                <w:w w:val="94"/>
                <w:position w:val="2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0"/>
                <w:w w:val="47"/>
                <w:position w:val="2"/>
              </w:rPr>
              <w:t>..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77"/>
                <w:w w:val="47"/>
                <w:position w:val="2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91"/>
                <w:position w:val="2"/>
              </w:rPr>
              <w:t>49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68" w:type="dxa"/>
            <w:tcBorders>
              <w:top w:val="single" w:sz="11.500256" w:space="0" w:color="9C9CA8"/>
              <w:bottom w:val="single" w:sz="11.500256" w:space="0" w:color="9C97A3"/>
              <w:left w:val="single" w:sz="17.250384" w:space="0" w:color="646474"/>
              <w:right w:val="single" w:sz="17.250384" w:space="0" w:color="908C97"/>
            </w:tcBorders>
          </w:tcPr>
          <w:p>
            <w:pPr>
              <w:spacing w:before="0" w:after="0" w:line="244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2"/>
              </w:rPr>
              <w:t>20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9" w:type="dxa"/>
            <w:tcBorders>
              <w:top w:val="single" w:sz="11.500256" w:space="0" w:color="9C9CA8"/>
              <w:bottom w:val="single" w:sz="11.500256" w:space="0" w:color="9C97A3"/>
              <w:left w:val="single" w:sz="17.250384" w:space="0" w:color="908C97"/>
              <w:right w:val="single" w:sz="11.500256" w:space="0" w:color="908C93"/>
            </w:tcBorders>
          </w:tcPr>
          <w:p>
            <w:pPr>
              <w:spacing w:before="0" w:after="0" w:line="244" w:lineRule="exact"/>
              <w:ind w:left="22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2"/>
              </w:rPr>
              <w:t>90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11.500256" w:space="0" w:color="9C9CA8"/>
              <w:bottom w:val="single" w:sz="11.500256" w:space="0" w:color="9C97A3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44" w:lineRule="exact"/>
              <w:ind w:left="23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60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40" w:type="dxa"/>
            <w:tcBorders>
              <w:top w:val="single" w:sz="5.750128" w:space="0" w:color="838390"/>
              <w:bottom w:val="single" w:sz="5.750128" w:space="0" w:color="878393"/>
              <w:left w:val="single" w:sz="11.500256" w:space="0" w:color="60606B"/>
              <w:right w:val="single" w:sz="11.500256" w:space="0" w:color="8C8C90"/>
            </w:tcBorders>
          </w:tcPr>
          <w:p>
            <w:pPr>
              <w:spacing w:before="0" w:after="0" w:line="259" w:lineRule="exact"/>
              <w:ind w:left="252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30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91" w:type="dxa"/>
            <w:tcBorders>
              <w:top w:val="single" w:sz="5.750128" w:space="0" w:color="646074"/>
              <w:bottom w:val="single" w:sz="11.500256" w:space="0" w:color="A3A3AC"/>
              <w:left w:val="single" w:sz="11.500256" w:space="0" w:color="8C8C90"/>
              <w:right w:val="single" w:sz="11.500256" w:space="0" w:color="908C93"/>
            </w:tcBorders>
          </w:tcPr>
          <w:p>
            <w:pPr>
              <w:spacing w:before="0" w:after="0" w:line="251" w:lineRule="exact"/>
              <w:ind w:left="23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110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834" w:type="dxa"/>
            <w:tcBorders>
              <w:top w:val="single" w:sz="5.750128" w:space="0" w:color="4F4F64"/>
              <w:bottom w:val="single" w:sz="11.500256" w:space="0" w:color="A3A3AC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51" w:lineRule="exact"/>
              <w:ind w:left="302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70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83" w:type="dxa"/>
            <w:tcBorders>
              <w:top w:val="single" w:sz="5.750128" w:space="0" w:color="4F4F64"/>
              <w:bottom w:val="single" w:sz="11.500256" w:space="0" w:color="A3A3AC"/>
              <w:left w:val="single" w:sz="11.500256" w:space="0" w:color="60606B"/>
              <w:right w:val="single" w:sz="11.500256" w:space="0" w:color="87939C"/>
            </w:tcBorders>
          </w:tcPr>
          <w:p>
            <w:pPr>
              <w:spacing w:before="0" w:after="0" w:line="251" w:lineRule="exact"/>
              <w:ind w:left="216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40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76" w:type="dxa"/>
            <w:tcBorders>
              <w:top w:val="single" w:sz="5.750128" w:space="0" w:color="4F4F64"/>
              <w:bottom w:val="single" w:sz="11.500256" w:space="0" w:color="A3A3AC"/>
              <w:left w:val="single" w:sz="11.500256" w:space="0" w:color="87939C"/>
              <w:right w:val="single" w:sz="11.500256" w:space="0" w:color="87909C"/>
            </w:tcBorders>
          </w:tcPr>
          <w:p>
            <w:pPr>
              <w:spacing w:before="0" w:after="0" w:line="251" w:lineRule="exact"/>
              <w:ind w:left="22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130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5.750128" w:space="0" w:color="67677C"/>
              <w:bottom w:val="single" w:sz="11.500256" w:space="0" w:color="A3A3AC"/>
              <w:left w:val="single" w:sz="11.500256" w:space="0" w:color="87909C"/>
              <w:right w:val="single" w:sz="11.500256" w:space="0" w:color="60606B"/>
            </w:tcBorders>
          </w:tcPr>
          <w:p>
            <w:pPr>
              <w:spacing w:before="0" w:after="0" w:line="251" w:lineRule="exact"/>
              <w:ind w:left="22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80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48" w:type="dxa"/>
            <w:tcBorders>
              <w:top w:val="single" w:sz="5.750128" w:space="0" w:color="808090"/>
              <w:bottom w:val="single" w:sz="11.500256" w:space="0" w:color="A3A3AC"/>
              <w:left w:val="single" w:sz="11.500256" w:space="0" w:color="60606B"/>
              <w:right w:val="single" w:sz="11.500256" w:space="0" w:color="9797A3"/>
            </w:tcBorders>
          </w:tcPr>
          <w:p>
            <w:pPr>
              <w:spacing w:before="0" w:after="0" w:line="251" w:lineRule="exact"/>
              <w:ind w:left="25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7C7C87"/>
                <w:spacing w:val="0"/>
                <w:w w:val="109"/>
                <w:position w:val="-1"/>
              </w:rPr>
              <w:t>50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9" w:type="dxa"/>
            <w:tcBorders>
              <w:top w:val="single" w:sz="11.500256" w:space="0" w:color="9C9CA8"/>
              <w:bottom w:val="single" w:sz="11.500256" w:space="0" w:color="A3A3AC"/>
              <w:left w:val="single" w:sz="11.500256" w:space="0" w:color="9797A3"/>
              <w:right w:val="single" w:sz="11.500256" w:space="0" w:color="938C9C"/>
            </w:tcBorders>
          </w:tcPr>
          <w:p>
            <w:pPr>
              <w:spacing w:before="0" w:after="0" w:line="244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150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11.500256" w:space="0" w:color="9C9CA8"/>
              <w:bottom w:val="single" w:sz="11.500256" w:space="0" w:color="A3A3AC"/>
              <w:left w:val="single" w:sz="11.500256" w:space="0" w:color="938C9C"/>
              <w:right w:val="single" w:sz="17.250384" w:space="0" w:color="676474"/>
            </w:tcBorders>
          </w:tcPr>
          <w:p>
            <w:pPr>
              <w:spacing w:before="0" w:after="0" w:line="244" w:lineRule="exact"/>
              <w:ind w:left="23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90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9C9CA8"/>
              <w:bottom w:val="single" w:sz="11.500256" w:space="0" w:color="A3A3AC"/>
              <w:left w:val="single" w:sz="17.250384" w:space="0" w:color="676474"/>
              <w:right w:val="single" w:sz="11.500256" w:space="0" w:color="8C9797"/>
            </w:tcBorders>
          </w:tcPr>
          <w:p>
            <w:pPr>
              <w:spacing w:before="0" w:after="0" w:line="244" w:lineRule="exact"/>
              <w:ind w:left="216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60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76" w:type="dxa"/>
            <w:tcBorders>
              <w:top w:val="single" w:sz="5.750128" w:space="0" w:color="878797"/>
              <w:bottom w:val="single" w:sz="11.500256" w:space="0" w:color="A3A3AC"/>
              <w:left w:val="single" w:sz="11.500256" w:space="0" w:color="8C9797"/>
              <w:right w:val="single" w:sz="11.500256" w:space="0" w:color="8C8C90"/>
            </w:tcBorders>
          </w:tcPr>
          <w:p>
            <w:pPr>
              <w:spacing w:before="7" w:after="0" w:line="244" w:lineRule="exact"/>
              <w:ind w:left="216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170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76" w:type="dxa"/>
            <w:tcBorders>
              <w:top w:val="single" w:sz="5.750128" w:space="0" w:color="676477"/>
              <w:bottom w:val="single" w:sz="11.500256" w:space="0" w:color="A3A3AC"/>
              <w:left w:val="single" w:sz="11.500256" w:space="0" w:color="8C8C90"/>
              <w:right w:val="single" w:sz="17.250384" w:space="0" w:color="60606B"/>
            </w:tcBorders>
          </w:tcPr>
          <w:p>
            <w:pPr>
              <w:spacing w:before="7" w:after="0" w:line="244" w:lineRule="exact"/>
              <w:ind w:left="216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w w:val="82"/>
                <w:position w:val="-1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14"/>
                <w:w w:val="82"/>
                <w:position w:val="-1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22"/>
                <w:position w:val="-1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55" w:type="dxa"/>
            <w:tcBorders>
              <w:top w:val="single" w:sz="5.750128" w:space="0" w:color="676477"/>
              <w:bottom w:val="single" w:sz="11.500256" w:space="0" w:color="A3A3AC"/>
              <w:left w:val="single" w:sz="17.250384" w:space="0" w:color="60606B"/>
              <w:right w:val="single" w:sz="11.500256" w:space="0" w:color="8C93A0"/>
            </w:tcBorders>
          </w:tcPr>
          <w:p>
            <w:pPr>
              <w:spacing w:before="10" w:after="0" w:line="241" w:lineRule="exact"/>
              <w:ind w:left="2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7C7C87"/>
                <w:spacing w:val="0"/>
                <w:w w:val="116"/>
                <w:position w:val="-1"/>
              </w:rPr>
              <w:t>80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83" w:type="dxa"/>
            <w:tcBorders>
              <w:top w:val="single" w:sz="5.750128" w:space="0" w:color="676477"/>
              <w:bottom w:val="single" w:sz="11.500256" w:space="0" w:color="A3A3AC"/>
              <w:left w:val="single" w:sz="11.500256" w:space="0" w:color="8C93A0"/>
              <w:right w:val="single" w:sz="11.500256" w:space="0" w:color="9790A0"/>
            </w:tcBorders>
          </w:tcPr>
          <w:p>
            <w:pPr>
              <w:spacing w:before="7" w:after="0" w:line="244" w:lineRule="exact"/>
              <w:ind w:left="165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43"/>
                <w:w w:val="100"/>
                <w:position w:val="-1"/>
              </w:rPr>
              <w:t>2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10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827" w:type="dxa"/>
            <w:tcBorders>
              <w:top w:val="single" w:sz="5.750128" w:space="0" w:color="676477"/>
              <w:bottom w:val="single" w:sz="11.500256" w:space="0" w:color="A3A3AC"/>
              <w:left w:val="single" w:sz="11.500256" w:space="0" w:color="9790A0"/>
              <w:right w:val="single" w:sz="11.500256" w:space="0" w:color="676B77"/>
            </w:tcBorders>
          </w:tcPr>
          <w:p>
            <w:pPr>
              <w:spacing w:before="7" w:after="0" w:line="244" w:lineRule="exact"/>
              <w:ind w:left="24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120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66" w:hRule="exact"/>
        </w:trPr>
        <w:tc>
          <w:tcPr>
            <w:tcW w:w="1323" w:type="dxa"/>
            <w:tcBorders>
              <w:top w:val="single" w:sz="5.750128" w:space="0" w:color="747483"/>
              <w:bottom w:val="single" w:sz="11.500256" w:space="0" w:color="A0A0AC"/>
              <w:left w:val="single" w:sz="11.500256" w:space="0" w:color="6B7480"/>
              <w:right w:val="single" w:sz="17.250384" w:space="0" w:color="646474"/>
            </w:tcBorders>
          </w:tcPr>
          <w:p>
            <w:pPr>
              <w:spacing w:before="0" w:after="0" w:line="244" w:lineRule="exact"/>
              <w:ind w:left="32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w w:val="98"/>
                <w:position w:val="1"/>
              </w:rPr>
              <w:t>5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108"/>
                <w:w w:val="98"/>
                <w:position w:val="1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0"/>
                <w:w w:val="54"/>
                <w:position w:val="1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79"/>
                <w:w w:val="54"/>
                <w:position w:val="1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B6B5BA"/>
                <w:spacing w:val="-74"/>
                <w:w w:val="115"/>
                <w:position w:val="1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92"/>
                <w:position w:val="1"/>
              </w:rPr>
              <w:t>89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68" w:type="dxa"/>
            <w:tcBorders>
              <w:top w:val="single" w:sz="11.500256" w:space="0" w:color="9C97A3"/>
              <w:bottom w:val="single" w:sz="11.500256" w:space="0" w:color="A0A0AC"/>
              <w:left w:val="single" w:sz="17.250384" w:space="0" w:color="646474"/>
              <w:right w:val="single" w:sz="17.250384" w:space="0" w:color="908C97"/>
            </w:tcBorders>
          </w:tcPr>
          <w:p>
            <w:pPr>
              <w:spacing w:before="0" w:after="0" w:line="237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30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9" w:type="dxa"/>
            <w:tcBorders>
              <w:top w:val="single" w:sz="11.500256" w:space="0" w:color="9C97A3"/>
              <w:bottom w:val="single" w:sz="11.500256" w:space="0" w:color="A0A0AC"/>
              <w:left w:val="single" w:sz="17.250384" w:space="0" w:color="908C97"/>
              <w:right w:val="single" w:sz="11.500256" w:space="0" w:color="908C93"/>
            </w:tcBorders>
          </w:tcPr>
          <w:p>
            <w:pPr>
              <w:spacing w:before="0" w:after="0" w:line="237" w:lineRule="exact"/>
              <w:ind w:left="18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110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9C97A3"/>
              <w:bottom w:val="single" w:sz="11.500256" w:space="0" w:color="A0A0AC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37" w:lineRule="exact"/>
              <w:ind w:left="23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55"/>
                <w:w w:val="122"/>
                <w:position w:val="1"/>
              </w:rPr>
              <w:t>7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22"/>
                <w:position w:val="1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40" w:type="dxa"/>
            <w:tcBorders>
              <w:top w:val="single" w:sz="5.750128" w:space="0" w:color="878393"/>
              <w:bottom w:val="single" w:sz="11.500256" w:space="0" w:color="A0A0AC"/>
              <w:left w:val="single" w:sz="11.500256" w:space="0" w:color="60606B"/>
              <w:right w:val="single" w:sz="11.500256" w:space="0" w:color="8C8C90"/>
            </w:tcBorders>
          </w:tcPr>
          <w:p>
            <w:pPr>
              <w:spacing w:before="0" w:after="0" w:line="244" w:lineRule="exact"/>
              <w:ind w:left="237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55"/>
                <w:w w:val="123"/>
                <w:position w:val="1"/>
              </w:rPr>
              <w:t>4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38"/>
                <w:position w:val="1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91" w:type="dxa"/>
            <w:tcBorders>
              <w:top w:val="single" w:sz="11.500256" w:space="0" w:color="A3A3AC"/>
              <w:bottom w:val="single" w:sz="11.500256" w:space="0" w:color="A0A0AC"/>
              <w:left w:val="single" w:sz="11.500256" w:space="0" w:color="8C8C90"/>
              <w:right w:val="single" w:sz="11.500256" w:space="0" w:color="908C93"/>
            </w:tcBorders>
          </w:tcPr>
          <w:p>
            <w:pPr>
              <w:spacing w:before="0" w:after="0" w:line="237" w:lineRule="exact"/>
              <w:ind w:left="23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130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834" w:type="dxa"/>
            <w:tcBorders>
              <w:top w:val="single" w:sz="11.500256" w:space="0" w:color="A3A3AC"/>
              <w:bottom w:val="single" w:sz="5.750128" w:space="0" w:color="747483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44" w:lineRule="exact"/>
              <w:ind w:left="288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2"/>
              </w:rPr>
              <w:t>80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83" w:type="dxa"/>
            <w:tcBorders>
              <w:top w:val="single" w:sz="11.500256" w:space="0" w:color="A3A3AC"/>
              <w:bottom w:val="single" w:sz="5.750128" w:space="0" w:color="747483"/>
              <w:left w:val="single" w:sz="11.500256" w:space="0" w:color="60606B"/>
              <w:right w:val="single" w:sz="11.500256" w:space="0" w:color="87939C"/>
            </w:tcBorders>
          </w:tcPr>
          <w:p>
            <w:pPr>
              <w:spacing w:before="0" w:after="0" w:line="244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7C7C87"/>
                <w:spacing w:val="0"/>
                <w:w w:val="116"/>
              </w:rPr>
              <w:t>50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776" w:type="dxa"/>
            <w:tcBorders>
              <w:top w:val="single" w:sz="11.500256" w:space="0" w:color="A3A3AC"/>
              <w:bottom w:val="single" w:sz="5.750128" w:space="0" w:color="747483"/>
              <w:left w:val="single" w:sz="11.500256" w:space="0" w:color="87939C"/>
              <w:right w:val="single" w:sz="11.500256" w:space="0" w:color="87909C"/>
            </w:tcBorders>
          </w:tcPr>
          <w:p>
            <w:pPr>
              <w:spacing w:before="0" w:after="0" w:line="244" w:lineRule="exact"/>
              <w:ind w:left="22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2"/>
              </w:rPr>
              <w:t>150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A3A3AC"/>
              <w:bottom w:val="single" w:sz="5.750128" w:space="0" w:color="747483"/>
              <w:left w:val="single" w:sz="11.500256" w:space="0" w:color="87909C"/>
              <w:right w:val="single" w:sz="11.500256" w:space="0" w:color="60606B"/>
            </w:tcBorders>
          </w:tcPr>
          <w:p>
            <w:pPr>
              <w:spacing w:before="0" w:after="0" w:line="244" w:lineRule="exact"/>
              <w:ind w:left="22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90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48" w:type="dxa"/>
            <w:tcBorders>
              <w:top w:val="single" w:sz="11.500256" w:space="0" w:color="A3A3AC"/>
              <w:bottom w:val="single" w:sz="5.750128" w:space="0" w:color="747483"/>
              <w:left w:val="single" w:sz="11.500256" w:space="0" w:color="60606B"/>
              <w:right w:val="single" w:sz="11.500256" w:space="0" w:color="9797A3"/>
            </w:tcBorders>
          </w:tcPr>
          <w:p>
            <w:pPr>
              <w:spacing w:before="0" w:after="0" w:line="244" w:lineRule="exact"/>
              <w:ind w:left="24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2"/>
              </w:rPr>
              <w:t>60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19" w:type="dxa"/>
            <w:tcBorders>
              <w:top w:val="single" w:sz="11.500256" w:space="0" w:color="A3A3AC"/>
              <w:bottom w:val="single" w:sz="11.500256" w:space="0" w:color="9C9CA3"/>
              <w:left w:val="single" w:sz="11.500256" w:space="0" w:color="9797A3"/>
              <w:right w:val="single" w:sz="11.500256" w:space="0" w:color="938C9C"/>
            </w:tcBorders>
          </w:tcPr>
          <w:p>
            <w:pPr>
              <w:spacing w:before="0" w:after="0" w:line="237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170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11.500256" w:space="0" w:color="A3A3AC"/>
              <w:bottom w:val="single" w:sz="11.500256" w:space="0" w:color="9C9CA3"/>
              <w:left w:val="single" w:sz="11.500256" w:space="0" w:color="938C9C"/>
              <w:right w:val="single" w:sz="17.250384" w:space="0" w:color="676474"/>
            </w:tcBorders>
          </w:tcPr>
          <w:p>
            <w:pPr>
              <w:spacing w:before="0" w:after="0" w:line="237" w:lineRule="exact"/>
              <w:ind w:left="17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27585"/>
                <w:spacing w:val="-9"/>
                <w:w w:val="100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11.500256" w:space="0" w:color="A3A3AC"/>
              <w:bottom w:val="single" w:sz="11.500256" w:space="0" w:color="9C9CA3"/>
              <w:left w:val="single" w:sz="17.250384" w:space="0" w:color="676474"/>
              <w:right w:val="single" w:sz="11.500256" w:space="0" w:color="8C9797"/>
            </w:tcBorders>
          </w:tcPr>
          <w:p>
            <w:pPr>
              <w:spacing w:before="0" w:after="0" w:line="237" w:lineRule="exact"/>
              <w:ind w:left="216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80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76" w:type="dxa"/>
            <w:tcBorders>
              <w:top w:val="single" w:sz="11.500256" w:space="0" w:color="A3A3AC"/>
              <w:bottom w:val="single" w:sz="11.500256" w:space="0" w:color="9C9CA3"/>
              <w:left w:val="single" w:sz="11.500256" w:space="0" w:color="8C9797"/>
              <w:right w:val="single" w:sz="11.500256" w:space="0" w:color="8C8C90"/>
            </w:tcBorders>
          </w:tcPr>
          <w:p>
            <w:pPr>
              <w:spacing w:before="0" w:after="0" w:line="237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210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76" w:type="dxa"/>
            <w:tcBorders>
              <w:top w:val="single" w:sz="11.500256" w:space="0" w:color="A3A3AC"/>
              <w:bottom w:val="single" w:sz="5.750128" w:space="0" w:color="70707C"/>
              <w:left w:val="single" w:sz="11.500256" w:space="0" w:color="8C8C90"/>
              <w:right w:val="single" w:sz="17.250384" w:space="0" w:color="60606B"/>
            </w:tcBorders>
          </w:tcPr>
          <w:p>
            <w:pPr>
              <w:spacing w:before="0" w:after="0" w:line="244" w:lineRule="exact"/>
              <w:ind w:left="216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7"/>
                <w:w w:val="76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97"/>
              </w:rPr>
              <w:t>20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55" w:type="dxa"/>
            <w:tcBorders>
              <w:top w:val="single" w:sz="11.500256" w:space="0" w:color="A3A3AC"/>
              <w:bottom w:val="single" w:sz="5.750128" w:space="0" w:color="5B5767"/>
              <w:left w:val="single" w:sz="17.250384" w:space="0" w:color="60606B"/>
              <w:right w:val="single" w:sz="11.500256" w:space="0" w:color="8C93A0"/>
            </w:tcBorders>
          </w:tcPr>
          <w:p>
            <w:pPr>
              <w:spacing w:before="0" w:after="0" w:line="244" w:lineRule="exact"/>
              <w:ind w:left="19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100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83" w:type="dxa"/>
            <w:tcBorders>
              <w:top w:val="single" w:sz="11.500256" w:space="0" w:color="A3A3AC"/>
              <w:bottom w:val="single" w:sz="5.750128" w:space="0" w:color="5B5767"/>
              <w:left w:val="single" w:sz="11.500256" w:space="0" w:color="8C93A0"/>
              <w:right w:val="single" w:sz="11.500256" w:space="0" w:color="9790A0"/>
            </w:tcBorders>
          </w:tcPr>
          <w:p>
            <w:pPr>
              <w:spacing w:before="0" w:after="0" w:line="244" w:lineRule="exact"/>
              <w:ind w:left="165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260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827" w:type="dxa"/>
            <w:tcBorders>
              <w:top w:val="single" w:sz="11.500256" w:space="0" w:color="A3A3AC"/>
              <w:bottom w:val="single" w:sz="5.750128" w:space="0" w:color="5B5767"/>
              <w:left w:val="single" w:sz="11.500256" w:space="0" w:color="9790A0"/>
              <w:right w:val="single" w:sz="11.500256" w:space="0" w:color="676B77"/>
            </w:tcBorders>
          </w:tcPr>
          <w:p>
            <w:pPr>
              <w:spacing w:before="0" w:after="0" w:line="244" w:lineRule="exact"/>
              <w:ind w:left="24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12"/>
                <w:w w:val="76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55"/>
                <w:w w:val="123"/>
              </w:rPr>
              <w:t>4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22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</w:tr>
      <w:tr>
        <w:trPr>
          <w:trHeight w:val="251" w:hRule="exact"/>
        </w:trPr>
        <w:tc>
          <w:tcPr>
            <w:tcW w:w="1323" w:type="dxa"/>
            <w:tcBorders>
              <w:top w:val="single" w:sz="11.500256" w:space="0" w:color="A0A0AC"/>
              <w:bottom w:val="single" w:sz="5.750128" w:space="0" w:color="777483"/>
              <w:left w:val="single" w:sz="11.500256" w:space="0" w:color="6B7480"/>
              <w:right w:val="single" w:sz="17.250384" w:space="0" w:color="646474"/>
            </w:tcBorders>
          </w:tcPr>
          <w:p>
            <w:pPr>
              <w:spacing w:before="0" w:after="0" w:line="230" w:lineRule="exact"/>
              <w:ind w:left="266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w w:val="96"/>
                <w:position w:val="1"/>
              </w:rPr>
              <w:t>9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85"/>
                <w:w w:val="96"/>
                <w:position w:val="1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B6B5BA"/>
                <w:spacing w:val="0"/>
                <w:w w:val="47"/>
                <w:position w:val="1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B6B5BA"/>
                <w:spacing w:val="-2"/>
                <w:w w:val="47"/>
                <w:position w:val="1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147"/>
                <w:w w:val="83"/>
                <w:position w:val="1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B6B5BA"/>
                <w:spacing w:val="0"/>
                <w:w w:val="47"/>
                <w:position w:val="1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B6B5BA"/>
                <w:spacing w:val="-98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83"/>
                <w:position w:val="1"/>
              </w:rPr>
              <w:t>69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68" w:type="dxa"/>
            <w:tcBorders>
              <w:top w:val="single" w:sz="11.500256" w:space="0" w:color="A0A0AC"/>
              <w:bottom w:val="single" w:sz="11.500256" w:space="0" w:color="909097"/>
              <w:left w:val="single" w:sz="17.250384" w:space="0" w:color="646474"/>
              <w:right w:val="single" w:sz="17.250384" w:space="0" w:color="908C97"/>
            </w:tcBorders>
          </w:tcPr>
          <w:p>
            <w:pPr>
              <w:spacing w:before="0" w:after="0" w:line="223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55"/>
                <w:w w:val="123"/>
                <w:position w:val="1"/>
              </w:rPr>
              <w:t>4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22"/>
                <w:position w:val="1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9" w:type="dxa"/>
            <w:tcBorders>
              <w:top w:val="single" w:sz="11.500256" w:space="0" w:color="A0A0AC"/>
              <w:bottom w:val="single" w:sz="11.500256" w:space="0" w:color="909097"/>
              <w:left w:val="single" w:sz="17.250384" w:space="0" w:color="908C97"/>
              <w:right w:val="single" w:sz="11.500256" w:space="0" w:color="908C93"/>
            </w:tcBorders>
          </w:tcPr>
          <w:p>
            <w:pPr>
              <w:spacing w:before="0" w:after="0" w:line="223" w:lineRule="exact"/>
              <w:ind w:left="18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130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A0A0AC"/>
              <w:bottom w:val="single" w:sz="11.500256" w:space="0" w:color="909097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23" w:lineRule="exact"/>
              <w:ind w:left="23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7C7C87"/>
                <w:spacing w:val="0"/>
                <w:w w:val="116"/>
                <w:position w:val="-1"/>
              </w:rPr>
              <w:t>80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40" w:type="dxa"/>
            <w:tcBorders>
              <w:top w:val="single" w:sz="11.500256" w:space="0" w:color="A0A0AC"/>
              <w:bottom w:val="single" w:sz="5.750128" w:space="0" w:color="7C7C83"/>
              <w:left w:val="single" w:sz="11.500256" w:space="0" w:color="60606B"/>
              <w:right w:val="single" w:sz="11.500256" w:space="0" w:color="8C8C90"/>
            </w:tcBorders>
          </w:tcPr>
          <w:p>
            <w:pPr>
              <w:spacing w:before="0" w:after="0" w:line="230" w:lineRule="exact"/>
              <w:ind w:left="237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50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11.500256" w:space="0" w:color="A0A0AC"/>
              <w:bottom w:val="single" w:sz="5.750128" w:space="0" w:color="5B576B"/>
              <w:left w:val="single" w:sz="11.500256" w:space="0" w:color="8C8C90"/>
              <w:right w:val="single" w:sz="11.500256" w:space="0" w:color="908C93"/>
            </w:tcBorders>
          </w:tcPr>
          <w:p>
            <w:pPr>
              <w:spacing w:before="0" w:after="0" w:line="230" w:lineRule="exact"/>
              <w:ind w:left="23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150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834" w:type="dxa"/>
            <w:tcBorders>
              <w:top w:val="single" w:sz="5.750128" w:space="0" w:color="747483"/>
              <w:bottom w:val="single" w:sz="5.750128" w:space="0" w:color="5B576B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37" w:lineRule="exact"/>
              <w:ind w:left="288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2"/>
              </w:rPr>
              <w:t>90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83" w:type="dxa"/>
            <w:tcBorders>
              <w:top w:val="single" w:sz="5.750128" w:space="0" w:color="747483"/>
              <w:bottom w:val="single" w:sz="5.750128" w:space="0" w:color="5B576B"/>
              <w:left w:val="single" w:sz="11.500256" w:space="0" w:color="60606B"/>
              <w:right w:val="single" w:sz="11.500256" w:space="0" w:color="87939C"/>
            </w:tcBorders>
          </w:tcPr>
          <w:p>
            <w:pPr>
              <w:spacing w:before="0" w:after="0" w:line="237" w:lineRule="exact"/>
              <w:ind w:left="216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7C7C87"/>
                <w:spacing w:val="0"/>
                <w:w w:val="107"/>
              </w:rPr>
              <w:t>60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776" w:type="dxa"/>
            <w:tcBorders>
              <w:top w:val="single" w:sz="5.750128" w:space="0" w:color="747483"/>
              <w:bottom w:val="single" w:sz="5.750128" w:space="0" w:color="5B576B"/>
              <w:left w:val="single" w:sz="11.500256" w:space="0" w:color="87939C"/>
              <w:right w:val="single" w:sz="11.500256" w:space="0" w:color="87909C"/>
            </w:tcBorders>
          </w:tcPr>
          <w:p>
            <w:pPr>
              <w:spacing w:before="0" w:after="0" w:line="237" w:lineRule="exact"/>
              <w:ind w:left="22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170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5.750128" w:space="0" w:color="747483"/>
              <w:bottom w:val="single" w:sz="5.750128" w:space="0" w:color="777787"/>
              <w:left w:val="single" w:sz="11.500256" w:space="0" w:color="87909C"/>
              <w:right w:val="single" w:sz="11.500256" w:space="0" w:color="60606B"/>
            </w:tcBorders>
          </w:tcPr>
          <w:p>
            <w:pPr>
              <w:spacing w:before="0" w:after="0" w:line="237" w:lineRule="exact"/>
              <w:ind w:left="18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110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48" w:type="dxa"/>
            <w:tcBorders>
              <w:top w:val="single" w:sz="5.750128" w:space="0" w:color="747483"/>
              <w:bottom w:val="single" w:sz="11.500256" w:space="0" w:color="A0A0AC"/>
              <w:left w:val="single" w:sz="11.500256" w:space="0" w:color="60606B"/>
              <w:right w:val="single" w:sz="11.500256" w:space="0" w:color="9797A3"/>
            </w:tcBorders>
          </w:tcPr>
          <w:p>
            <w:pPr>
              <w:spacing w:before="0" w:after="0" w:line="230" w:lineRule="exact"/>
              <w:ind w:left="24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80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9" w:type="dxa"/>
            <w:tcBorders>
              <w:top w:val="single" w:sz="11.500256" w:space="0" w:color="9C9CA3"/>
              <w:bottom w:val="single" w:sz="11.500256" w:space="0" w:color="A0A0AC"/>
              <w:left w:val="single" w:sz="11.500256" w:space="0" w:color="9797A3"/>
              <w:right w:val="single" w:sz="11.500256" w:space="0" w:color="938C9C"/>
            </w:tcBorders>
          </w:tcPr>
          <w:p>
            <w:pPr>
              <w:spacing w:before="0" w:after="0" w:line="223" w:lineRule="exact"/>
              <w:ind w:left="187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210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9C9CA3"/>
              <w:bottom w:val="single" w:sz="11.500256" w:space="0" w:color="A0A0AC"/>
              <w:left w:val="single" w:sz="11.500256" w:space="0" w:color="938C9C"/>
              <w:right w:val="single" w:sz="17.250384" w:space="0" w:color="676474"/>
            </w:tcBorders>
          </w:tcPr>
          <w:p>
            <w:pPr>
              <w:spacing w:before="0" w:after="0" w:line="223" w:lineRule="exact"/>
              <w:ind w:left="17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16"/>
                <w:w w:val="100"/>
                <w:position w:val="-1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20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9C9CA3"/>
              <w:bottom w:val="single" w:sz="11.500256" w:space="0" w:color="A0A0AC"/>
              <w:left w:val="single" w:sz="17.250384" w:space="0" w:color="676474"/>
              <w:right w:val="single" w:sz="11.500256" w:space="0" w:color="8C9797"/>
            </w:tcBorders>
          </w:tcPr>
          <w:p>
            <w:pPr>
              <w:spacing w:before="0" w:after="0" w:line="223" w:lineRule="exact"/>
              <w:ind w:left="17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100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76" w:type="dxa"/>
            <w:tcBorders>
              <w:top w:val="single" w:sz="11.500256" w:space="0" w:color="9C9CA3"/>
              <w:bottom w:val="single" w:sz="11.500256" w:space="0" w:color="A0A0AC"/>
              <w:left w:val="single" w:sz="11.500256" w:space="0" w:color="8C9797"/>
              <w:right w:val="single" w:sz="11.500256" w:space="0" w:color="8C8C90"/>
            </w:tcBorders>
          </w:tcPr>
          <w:p>
            <w:pPr>
              <w:spacing w:before="0" w:after="0" w:line="223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2"/>
              </w:rPr>
              <w:t>260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76" w:type="dxa"/>
            <w:tcBorders>
              <w:top w:val="single" w:sz="5.750128" w:space="0" w:color="70707C"/>
              <w:bottom w:val="single" w:sz="5.750128" w:space="0" w:color="80808C"/>
              <w:left w:val="single" w:sz="11.500256" w:space="0" w:color="8C8C90"/>
              <w:right w:val="single" w:sz="17.250384" w:space="0" w:color="60606B"/>
            </w:tcBorders>
          </w:tcPr>
          <w:p>
            <w:pPr>
              <w:spacing w:before="0" w:after="0" w:line="237" w:lineRule="exact"/>
              <w:ind w:left="216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12"/>
                <w:w w:val="76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99"/>
              </w:rPr>
              <w:t>40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55" w:type="dxa"/>
            <w:tcBorders>
              <w:top w:val="single" w:sz="5.750128" w:space="0" w:color="5B5767"/>
              <w:bottom w:val="single" w:sz="5.750128" w:space="0" w:color="80808C"/>
              <w:left w:val="single" w:sz="17.250384" w:space="0" w:color="60606B"/>
              <w:right w:val="single" w:sz="11.500256" w:space="0" w:color="8C93A0"/>
            </w:tcBorders>
          </w:tcPr>
          <w:p>
            <w:pPr>
              <w:spacing w:before="0" w:after="0" w:line="237" w:lineRule="exact"/>
              <w:ind w:left="208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120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83" w:type="dxa"/>
            <w:tcBorders>
              <w:top w:val="single" w:sz="5.750128" w:space="0" w:color="5B5767"/>
              <w:bottom w:val="single" w:sz="5.750128" w:space="0" w:color="80808C"/>
              <w:left w:val="single" w:sz="11.500256" w:space="0" w:color="8C93A0"/>
              <w:right w:val="single" w:sz="11.500256" w:space="0" w:color="9790A0"/>
            </w:tcBorders>
          </w:tcPr>
          <w:p>
            <w:pPr>
              <w:spacing w:before="0" w:after="0" w:line="237" w:lineRule="exact"/>
              <w:ind w:left="165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2"/>
              </w:rPr>
              <w:t>300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827" w:type="dxa"/>
            <w:tcBorders>
              <w:top w:val="single" w:sz="5.750128" w:space="0" w:color="5B5767"/>
              <w:bottom w:val="single" w:sz="5.750128" w:space="0" w:color="80808C"/>
              <w:left w:val="single" w:sz="11.500256" w:space="0" w:color="9790A0"/>
              <w:right w:val="single" w:sz="11.500256" w:space="0" w:color="676B77"/>
            </w:tcBorders>
          </w:tcPr>
          <w:p>
            <w:pPr>
              <w:spacing w:before="0" w:after="0" w:line="237" w:lineRule="exact"/>
              <w:ind w:left="24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2"/>
              </w:rPr>
              <w:t>170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69" w:hRule="exact"/>
        </w:trPr>
        <w:tc>
          <w:tcPr>
            <w:tcW w:w="1323" w:type="dxa"/>
            <w:tcBorders>
              <w:top w:val="single" w:sz="5.750128" w:space="0" w:color="777483"/>
              <w:bottom w:val="single" w:sz="11.500256" w:space="0" w:color="9C9CA3"/>
              <w:left w:val="single" w:sz="11.500256" w:space="0" w:color="6B7480"/>
              <w:right w:val="single" w:sz="17.250384" w:space="0" w:color="646474"/>
            </w:tcBorders>
          </w:tcPr>
          <w:p>
            <w:pPr>
              <w:spacing w:before="0" w:after="0" w:line="248" w:lineRule="exact"/>
              <w:ind w:left="22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w w:val="84"/>
                <w:position w:val="1"/>
              </w:rPr>
              <w:t>17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95"/>
                <w:w w:val="84"/>
                <w:position w:val="1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0"/>
                <w:w w:val="47"/>
                <w:position w:val="1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12"/>
                <w:w w:val="47"/>
                <w:position w:val="1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136"/>
                <w:w w:val="93"/>
                <w:position w:val="1"/>
              </w:rPr>
              <w:t>3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0"/>
                <w:w w:val="47"/>
                <w:position w:val="1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93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69"/>
                <w:w w:val="93"/>
                <w:position w:val="1"/>
              </w:rPr>
              <w:t>2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0"/>
                <w:w w:val="123"/>
                <w:position w:val="1"/>
              </w:rPr>
              <w:t>4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68" w:type="dxa"/>
            <w:tcBorders>
              <w:top w:val="single" w:sz="11.500256" w:space="0" w:color="909097"/>
              <w:bottom w:val="single" w:sz="11.500256" w:space="0" w:color="9C9CA3"/>
              <w:left w:val="single" w:sz="17.250384" w:space="0" w:color="646474"/>
              <w:right w:val="single" w:sz="17.250384" w:space="0" w:color="908C97"/>
            </w:tcBorders>
          </w:tcPr>
          <w:p>
            <w:pPr>
              <w:spacing w:before="0" w:after="0" w:line="241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50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19" w:type="dxa"/>
            <w:tcBorders>
              <w:top w:val="single" w:sz="11.500256" w:space="0" w:color="909097"/>
              <w:bottom w:val="single" w:sz="11.500256" w:space="0" w:color="9C9CA3"/>
              <w:left w:val="single" w:sz="17.250384" w:space="0" w:color="908C97"/>
              <w:right w:val="single" w:sz="11.500256" w:space="0" w:color="908C93"/>
            </w:tcBorders>
          </w:tcPr>
          <w:p>
            <w:pPr>
              <w:spacing w:before="0" w:after="0" w:line="241" w:lineRule="exact"/>
              <w:ind w:left="18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150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909097"/>
              <w:bottom w:val="single" w:sz="11.500256" w:space="0" w:color="9C9CA3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41" w:lineRule="exact"/>
              <w:ind w:left="216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2"/>
              </w:rPr>
              <w:t>90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40" w:type="dxa"/>
            <w:tcBorders>
              <w:top w:val="single" w:sz="5.750128" w:space="0" w:color="7C7C83"/>
              <w:bottom w:val="single" w:sz="11.500256" w:space="0" w:color="9C9CA3"/>
              <w:left w:val="single" w:sz="11.500256" w:space="0" w:color="60606B"/>
              <w:right w:val="single" w:sz="11.500256" w:space="0" w:color="8C8C90"/>
            </w:tcBorders>
          </w:tcPr>
          <w:p>
            <w:pPr>
              <w:spacing w:before="0" w:after="0" w:line="248" w:lineRule="exact"/>
              <w:ind w:left="237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60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5.750128" w:space="0" w:color="5B576B"/>
              <w:bottom w:val="single" w:sz="11.500256" w:space="0" w:color="9C9CA3"/>
              <w:left w:val="single" w:sz="11.500256" w:space="0" w:color="8C8C90"/>
              <w:right w:val="single" w:sz="11.500256" w:space="0" w:color="908C93"/>
            </w:tcBorders>
          </w:tcPr>
          <w:p>
            <w:pPr>
              <w:spacing w:before="0" w:after="0" w:line="248" w:lineRule="exact"/>
              <w:ind w:left="23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170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834" w:type="dxa"/>
            <w:tcBorders>
              <w:top w:val="single" w:sz="5.750128" w:space="0" w:color="5B576B"/>
              <w:bottom w:val="single" w:sz="11.500256" w:space="0" w:color="9C9CA3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48" w:lineRule="exact"/>
              <w:ind w:left="24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110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83" w:type="dxa"/>
            <w:tcBorders>
              <w:top w:val="single" w:sz="5.750128" w:space="0" w:color="5B576B"/>
              <w:bottom w:val="single" w:sz="11.500256" w:space="0" w:color="9C9CA3"/>
              <w:left w:val="single" w:sz="11.500256" w:space="0" w:color="60606B"/>
              <w:right w:val="single" w:sz="11.500256" w:space="0" w:color="87939C"/>
            </w:tcBorders>
          </w:tcPr>
          <w:p>
            <w:pPr>
              <w:spacing w:before="0" w:after="0" w:line="248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7C7C87"/>
                <w:spacing w:val="0"/>
                <w:w w:val="116"/>
              </w:rPr>
              <w:t>80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76" w:type="dxa"/>
            <w:tcBorders>
              <w:top w:val="single" w:sz="5.750128" w:space="0" w:color="5B576B"/>
              <w:bottom w:val="single" w:sz="11.500256" w:space="0" w:color="9C9CA3"/>
              <w:left w:val="single" w:sz="11.500256" w:space="0" w:color="87939C"/>
              <w:right w:val="single" w:sz="11.500256" w:space="0" w:color="87909C"/>
            </w:tcBorders>
          </w:tcPr>
          <w:p>
            <w:pPr>
              <w:spacing w:before="0" w:after="0" w:line="248" w:lineRule="exact"/>
              <w:ind w:left="208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210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5.750128" w:space="0" w:color="777787"/>
              <w:bottom w:val="single" w:sz="11.500256" w:space="0" w:color="9C9CA3"/>
              <w:left w:val="single" w:sz="11.500256" w:space="0" w:color="87909C"/>
              <w:right w:val="single" w:sz="11.500256" w:space="0" w:color="60606B"/>
            </w:tcBorders>
          </w:tcPr>
          <w:p>
            <w:pPr>
              <w:spacing w:before="0" w:after="0" w:line="248" w:lineRule="exact"/>
              <w:ind w:left="18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120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48" w:type="dxa"/>
            <w:tcBorders>
              <w:top w:val="single" w:sz="11.500256" w:space="0" w:color="A0A0AC"/>
              <w:bottom w:val="single" w:sz="5.750128" w:space="0" w:color="90909C"/>
              <w:left w:val="single" w:sz="11.500256" w:space="0" w:color="60606B"/>
              <w:right w:val="single" w:sz="11.500256" w:space="0" w:color="9797A3"/>
            </w:tcBorders>
          </w:tcPr>
          <w:p>
            <w:pPr>
              <w:spacing w:before="0" w:after="0" w:line="248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14"/>
                <w:w w:val="76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00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19" w:type="dxa"/>
            <w:tcBorders>
              <w:top w:val="single" w:sz="11.500256" w:space="0" w:color="A0A0AC"/>
              <w:bottom w:val="single" w:sz="11.500256" w:space="0" w:color="A3A3AF"/>
              <w:left w:val="single" w:sz="11.500256" w:space="0" w:color="9797A3"/>
              <w:right w:val="single" w:sz="11.500256" w:space="0" w:color="938C9C"/>
            </w:tcBorders>
          </w:tcPr>
          <w:p>
            <w:pPr>
              <w:spacing w:before="0" w:after="0" w:line="240" w:lineRule="exact"/>
              <w:ind w:left="187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2"/>
              </w:rPr>
              <w:t>260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A0A0AC"/>
              <w:bottom w:val="single" w:sz="11.500256" w:space="0" w:color="A3A3AF"/>
              <w:left w:val="single" w:sz="11.500256" w:space="0" w:color="938C9C"/>
              <w:right w:val="single" w:sz="17.250384" w:space="0" w:color="676474"/>
            </w:tcBorders>
          </w:tcPr>
          <w:p>
            <w:pPr>
              <w:spacing w:before="0" w:after="0" w:line="241" w:lineRule="exact"/>
              <w:ind w:left="17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12"/>
                <w:w w:val="76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99"/>
              </w:rPr>
              <w:t>40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11.500256" w:space="0" w:color="A0A0AC"/>
              <w:bottom w:val="single" w:sz="11.500256" w:space="0" w:color="A3A3AF"/>
              <w:left w:val="single" w:sz="17.250384" w:space="0" w:color="676474"/>
              <w:right w:val="single" w:sz="11.500256" w:space="0" w:color="8C9797"/>
            </w:tcBorders>
          </w:tcPr>
          <w:p>
            <w:pPr>
              <w:spacing w:before="0" w:after="0" w:line="240" w:lineRule="exact"/>
              <w:ind w:left="17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2"/>
              </w:rPr>
              <w:t>120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76" w:type="dxa"/>
            <w:tcBorders>
              <w:top w:val="single" w:sz="11.500256" w:space="0" w:color="A0A0AC"/>
              <w:bottom w:val="single" w:sz="11.500256" w:space="0" w:color="A3A3AF"/>
              <w:left w:val="single" w:sz="11.500256" w:space="0" w:color="8C9797"/>
              <w:right w:val="single" w:sz="11.500256" w:space="0" w:color="8C8C90"/>
            </w:tcBorders>
          </w:tcPr>
          <w:p>
            <w:pPr>
              <w:spacing w:before="0" w:after="0" w:line="240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2"/>
              </w:rPr>
              <w:t>300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76" w:type="dxa"/>
            <w:tcBorders>
              <w:top w:val="single" w:sz="5.750128" w:space="0" w:color="80808C"/>
              <w:bottom w:val="single" w:sz="11.500256" w:space="0" w:color="A3A3AF"/>
              <w:left w:val="single" w:sz="11.500256" w:space="0" w:color="8C8C90"/>
              <w:right w:val="single" w:sz="17.250384" w:space="0" w:color="60606B"/>
            </w:tcBorders>
          </w:tcPr>
          <w:p>
            <w:pPr>
              <w:spacing w:before="7" w:after="0" w:line="240" w:lineRule="exact"/>
              <w:ind w:left="216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11"/>
                <w:w w:val="76"/>
                <w:position w:val="-2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99"/>
                <w:position w:val="-2"/>
              </w:rPr>
              <w:t>70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55" w:type="dxa"/>
            <w:tcBorders>
              <w:top w:val="single" w:sz="5.750128" w:space="0" w:color="80808C"/>
              <w:bottom w:val="single" w:sz="5.750128" w:space="0" w:color="807C8C"/>
              <w:left w:val="single" w:sz="17.250384" w:space="0" w:color="60606B"/>
              <w:right w:val="single" w:sz="11.500256" w:space="0" w:color="8C93A0"/>
            </w:tcBorders>
          </w:tcPr>
          <w:p>
            <w:pPr>
              <w:spacing w:before="7" w:after="0" w:line="248" w:lineRule="exact"/>
              <w:ind w:left="208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4"/>
                <w:w w:val="61"/>
                <w:position w:val="-1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99"/>
                <w:position w:val="-1"/>
              </w:rPr>
              <w:t>40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83" w:type="dxa"/>
            <w:tcBorders>
              <w:top w:val="single" w:sz="5.750128" w:space="0" w:color="80808C"/>
              <w:bottom w:val="single" w:sz="5.750128" w:space="0" w:color="807C8C"/>
              <w:left w:val="single" w:sz="11.500256" w:space="0" w:color="8C93A0"/>
              <w:right w:val="single" w:sz="11.500256" w:space="0" w:color="9790A0"/>
            </w:tcBorders>
          </w:tcPr>
          <w:p>
            <w:pPr>
              <w:spacing w:before="7" w:after="0" w:line="248" w:lineRule="exact"/>
              <w:ind w:left="165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340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827" w:type="dxa"/>
            <w:tcBorders>
              <w:top w:val="single" w:sz="5.750128" w:space="0" w:color="80808C"/>
              <w:bottom w:val="single" w:sz="5.750128" w:space="0" w:color="807C8C"/>
              <w:left w:val="single" w:sz="11.500256" w:space="0" w:color="9790A0"/>
              <w:right w:val="single" w:sz="11.500256" w:space="0" w:color="676B77"/>
            </w:tcBorders>
          </w:tcPr>
          <w:p>
            <w:pPr>
              <w:spacing w:before="7" w:after="0" w:line="248" w:lineRule="exact"/>
              <w:ind w:left="24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190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69" w:hRule="exact"/>
        </w:trPr>
        <w:tc>
          <w:tcPr>
            <w:tcW w:w="1323" w:type="dxa"/>
            <w:tcBorders>
              <w:top w:val="single" w:sz="11.500256" w:space="0" w:color="9C9CA3"/>
              <w:bottom w:val="single" w:sz="11.500256" w:space="0" w:color="777787"/>
              <w:left w:val="single" w:sz="11.500256" w:space="0" w:color="6B7480"/>
              <w:right w:val="single" w:sz="17.250384" w:space="0" w:color="646474"/>
            </w:tcBorders>
          </w:tcPr>
          <w:p>
            <w:pPr>
              <w:spacing w:before="0" w:after="0" w:line="241" w:lineRule="exact"/>
              <w:ind w:left="208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46"/>
                <w:w w:val="114"/>
                <w:position w:val="2"/>
              </w:rPr>
              <w:t>3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40"/>
                <w:w w:val="102"/>
                <w:position w:val="2"/>
              </w:rPr>
              <w:t>2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64"/>
                <w:w w:val="114"/>
                <w:position w:val="2"/>
              </w:rPr>
              <w:t>5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B6B5BA"/>
                <w:spacing w:val="-71"/>
                <w:w w:val="77"/>
                <w:position w:val="2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3"/>
                <w:w w:val="54"/>
                <w:position w:val="2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142"/>
                <w:w w:val="84"/>
                <w:position w:val="2"/>
              </w:rPr>
              <w:t>7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0"/>
                <w:w w:val="54"/>
                <w:position w:val="2"/>
              </w:rPr>
              <w:t>.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108"/>
                <w:w w:val="100"/>
                <w:position w:val="2"/>
              </w:rPr>
              <w:t> 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2"/>
              </w:rPr>
              <w:t>14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68" w:type="dxa"/>
            <w:tcBorders>
              <w:top w:val="single" w:sz="11.500256" w:space="0" w:color="9C9CA3"/>
              <w:bottom w:val="single" w:sz="11.500256" w:space="0" w:color="777787"/>
              <w:left w:val="single" w:sz="17.250384" w:space="0" w:color="646474"/>
              <w:right w:val="single" w:sz="17.250384" w:space="0" w:color="908C97"/>
            </w:tcBorders>
          </w:tcPr>
          <w:p>
            <w:pPr>
              <w:spacing w:before="0" w:after="0" w:line="241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60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9" w:type="dxa"/>
            <w:tcBorders>
              <w:top w:val="single" w:sz="11.500256" w:space="0" w:color="9C9CA3"/>
              <w:bottom w:val="single" w:sz="11.500256" w:space="0" w:color="777787"/>
              <w:left w:val="single" w:sz="17.250384" w:space="0" w:color="908C97"/>
              <w:right w:val="single" w:sz="11.500256" w:space="0" w:color="908C93"/>
            </w:tcBorders>
          </w:tcPr>
          <w:p>
            <w:pPr>
              <w:spacing w:before="0" w:after="0" w:line="241" w:lineRule="exact"/>
              <w:ind w:left="18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11"/>
                <w:w w:val="76"/>
                <w:position w:val="1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55"/>
                <w:w w:val="122"/>
                <w:position w:val="1"/>
              </w:rPr>
              <w:t>7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22"/>
                <w:position w:val="1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9C9CA3"/>
              <w:bottom w:val="single" w:sz="11.500256" w:space="0" w:color="777787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41" w:lineRule="exact"/>
              <w:ind w:left="17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1"/>
                <w:w w:val="76"/>
                <w:position w:val="1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14"/>
                <w:w w:val="76"/>
                <w:position w:val="1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38"/>
                <w:position w:val="1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40" w:type="dxa"/>
            <w:tcBorders>
              <w:top w:val="single" w:sz="11.500256" w:space="0" w:color="9C9CA3"/>
              <w:bottom w:val="single" w:sz="11.500256" w:space="0" w:color="777787"/>
              <w:left w:val="single" w:sz="11.500256" w:space="0" w:color="60606B"/>
              <w:right w:val="single" w:sz="11.500256" w:space="0" w:color="8C8C90"/>
            </w:tcBorders>
          </w:tcPr>
          <w:p>
            <w:pPr>
              <w:spacing w:before="0" w:after="0" w:line="241" w:lineRule="exact"/>
              <w:ind w:left="237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80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91" w:type="dxa"/>
            <w:tcBorders>
              <w:top w:val="single" w:sz="11.500256" w:space="0" w:color="9C9CA3"/>
              <w:bottom w:val="single" w:sz="11.500256" w:space="0" w:color="777787"/>
              <w:left w:val="single" w:sz="11.500256" w:space="0" w:color="8C8C90"/>
              <w:right w:val="single" w:sz="11.500256" w:space="0" w:color="908C93"/>
            </w:tcBorders>
          </w:tcPr>
          <w:p>
            <w:pPr>
              <w:spacing w:before="0" w:after="0" w:line="241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210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834" w:type="dxa"/>
            <w:tcBorders>
              <w:top w:val="single" w:sz="11.500256" w:space="0" w:color="9C9CA3"/>
              <w:bottom w:val="single" w:sz="11.500256" w:space="0" w:color="777787"/>
              <w:left w:val="single" w:sz="11.500256" w:space="0" w:color="908C93"/>
              <w:right w:val="single" w:sz="11.500256" w:space="0" w:color="60606B"/>
            </w:tcBorders>
          </w:tcPr>
          <w:p>
            <w:pPr>
              <w:spacing w:before="0" w:after="0" w:line="241" w:lineRule="exact"/>
              <w:ind w:left="24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120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83" w:type="dxa"/>
            <w:tcBorders>
              <w:top w:val="single" w:sz="11.500256" w:space="0" w:color="9C9CA3"/>
              <w:bottom w:val="single" w:sz="11.500256" w:space="0" w:color="777787"/>
              <w:left w:val="single" w:sz="11.500256" w:space="0" w:color="60606B"/>
              <w:right w:val="single" w:sz="11.500256" w:space="0" w:color="87939C"/>
            </w:tcBorders>
          </w:tcPr>
          <w:p>
            <w:pPr>
              <w:spacing w:before="0" w:after="0" w:line="241" w:lineRule="exact"/>
              <w:ind w:left="17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1"/>
              </w:rPr>
              <w:t>100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76" w:type="dxa"/>
            <w:tcBorders>
              <w:top w:val="single" w:sz="11.500256" w:space="0" w:color="9C9CA3"/>
              <w:bottom w:val="single" w:sz="11.500256" w:space="0" w:color="777787"/>
              <w:left w:val="single" w:sz="11.500256" w:space="0" w:color="87939C"/>
              <w:right w:val="single" w:sz="11.500256" w:space="0" w:color="87909C"/>
            </w:tcBorders>
          </w:tcPr>
          <w:p>
            <w:pPr>
              <w:spacing w:before="0" w:after="0" w:line="241" w:lineRule="exact"/>
              <w:ind w:left="208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260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97" w:type="dxa"/>
            <w:tcBorders>
              <w:top w:val="single" w:sz="11.500256" w:space="0" w:color="9C9CA3"/>
              <w:bottom w:val="single" w:sz="11.500256" w:space="0" w:color="777787"/>
              <w:left w:val="single" w:sz="11.500256" w:space="0" w:color="87909C"/>
              <w:right w:val="single" w:sz="11.500256" w:space="0" w:color="60606B"/>
            </w:tcBorders>
          </w:tcPr>
          <w:p>
            <w:pPr>
              <w:spacing w:before="0" w:after="0" w:line="241" w:lineRule="exact"/>
              <w:ind w:left="18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12"/>
                <w:w w:val="76"/>
                <w:position w:val="1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55"/>
                <w:w w:val="123"/>
                <w:position w:val="1"/>
              </w:rPr>
              <w:t>4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22"/>
                <w:position w:val="1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48" w:type="dxa"/>
            <w:tcBorders>
              <w:top w:val="single" w:sz="5.750128" w:space="0" w:color="90909C"/>
              <w:bottom w:val="single" w:sz="11.500256" w:space="0" w:color="777787"/>
              <w:left w:val="single" w:sz="11.500256" w:space="0" w:color="60606B"/>
              <w:right w:val="single" w:sz="11.500256" w:space="0" w:color="9797A3"/>
            </w:tcBorders>
          </w:tcPr>
          <w:p>
            <w:pPr>
              <w:spacing w:before="0" w:after="0" w:line="248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7"/>
                <w:w w:val="76"/>
                <w:position w:val="-1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97"/>
                <w:position w:val="-1"/>
              </w:rPr>
              <w:t>20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19" w:type="dxa"/>
            <w:tcBorders>
              <w:top w:val="single" w:sz="11.500256" w:space="0" w:color="A3A3AF"/>
              <w:bottom w:val="single" w:sz="5.750128" w:space="0" w:color="777787"/>
              <w:left w:val="single" w:sz="11.500256" w:space="0" w:color="9797A3"/>
              <w:right w:val="single" w:sz="11.500256" w:space="0" w:color="938C9C"/>
            </w:tcBorders>
          </w:tcPr>
          <w:p>
            <w:pPr>
              <w:spacing w:before="0" w:after="0" w:line="247" w:lineRule="exact"/>
              <w:ind w:left="18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color w:val="7C7C87"/>
                <w:spacing w:val="0"/>
                <w:w w:val="105"/>
              </w:rPr>
              <w:t>300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11.500256" w:space="0" w:color="A3A3AF"/>
              <w:bottom w:val="single" w:sz="5.750128" w:space="0" w:color="777787"/>
              <w:left w:val="single" w:sz="11.500256" w:space="0" w:color="938C9C"/>
              <w:right w:val="single" w:sz="17.250384" w:space="0" w:color="676474"/>
            </w:tcBorders>
          </w:tcPr>
          <w:p>
            <w:pPr>
              <w:spacing w:before="0" w:after="0" w:line="248" w:lineRule="exact"/>
              <w:ind w:left="17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3"/>
                <w:w w:val="76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58"/>
                <w:w w:val="107"/>
              </w:rPr>
              <w:t>7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38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97" w:type="dxa"/>
            <w:tcBorders>
              <w:top w:val="single" w:sz="11.500256" w:space="0" w:color="A3A3AF"/>
              <w:bottom w:val="single" w:sz="5.750128" w:space="0" w:color="777787"/>
              <w:left w:val="single" w:sz="17.250384" w:space="0" w:color="676474"/>
              <w:right w:val="single" w:sz="11.500256" w:space="0" w:color="8C9797"/>
            </w:tcBorders>
          </w:tcPr>
          <w:p>
            <w:pPr>
              <w:spacing w:before="0" w:after="0" w:line="248" w:lineRule="exact"/>
              <w:ind w:left="173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-32"/>
                <w:w w:val="76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60606E"/>
                <w:spacing w:val="-44"/>
                <w:w w:val="123"/>
              </w:rPr>
              <w:t>4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22"/>
              </w:rPr>
              <w:t>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76" w:type="dxa"/>
            <w:tcBorders>
              <w:top w:val="single" w:sz="11.500256" w:space="0" w:color="A3A3AF"/>
              <w:bottom w:val="single" w:sz="5.750128" w:space="0" w:color="777787"/>
              <w:left w:val="single" w:sz="11.500256" w:space="0" w:color="8C9797"/>
              <w:right w:val="single" w:sz="11.500256" w:space="0" w:color="8C8C90"/>
            </w:tcBorders>
          </w:tcPr>
          <w:p>
            <w:pPr>
              <w:spacing w:before="0" w:after="0" w:line="248" w:lineRule="exact"/>
              <w:ind w:left="201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340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76" w:type="dxa"/>
            <w:tcBorders>
              <w:top w:val="single" w:sz="11.500256" w:space="0" w:color="A3A3AF"/>
              <w:bottom w:val="single" w:sz="5.750128" w:space="0" w:color="777787"/>
              <w:left w:val="single" w:sz="11.500256" w:space="0" w:color="8C8C90"/>
              <w:right w:val="single" w:sz="17.250384" w:space="0" w:color="60606B"/>
            </w:tcBorders>
          </w:tcPr>
          <w:p>
            <w:pPr>
              <w:spacing w:before="0" w:after="0" w:line="248" w:lineRule="exact"/>
              <w:ind w:left="216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9595A0"/>
                <w:spacing w:val="-19"/>
                <w:w w:val="76"/>
              </w:rPr>
              <w:t>1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96"/>
              </w:rPr>
              <w:t>90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755" w:type="dxa"/>
            <w:tcBorders>
              <w:top w:val="single" w:sz="5.750128" w:space="0" w:color="807C8C"/>
              <w:bottom w:val="single" w:sz="5.750128" w:space="0" w:color="777787"/>
              <w:left w:val="single" w:sz="17.250384" w:space="0" w:color="60606B"/>
              <w:right w:val="single" w:sz="11.500256" w:space="0" w:color="8C93A0"/>
            </w:tcBorders>
          </w:tcPr>
          <w:p>
            <w:pPr>
              <w:spacing w:before="0" w:after="0" w:line="255" w:lineRule="exact"/>
              <w:ind w:left="194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160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  <w:tc>
          <w:tcPr>
            <w:tcW w:w="683" w:type="dxa"/>
            <w:tcBorders>
              <w:top w:val="single" w:sz="5.750128" w:space="0" w:color="807C8C"/>
              <w:bottom w:val="single" w:sz="5.750128" w:space="0" w:color="777787"/>
              <w:left w:val="single" w:sz="11.500256" w:space="0" w:color="8C93A0"/>
              <w:right w:val="single" w:sz="11.500256" w:space="0" w:color="9790A0"/>
            </w:tcBorders>
          </w:tcPr>
          <w:p>
            <w:pPr>
              <w:spacing w:before="11" w:after="0" w:line="244" w:lineRule="exact"/>
              <w:ind w:left="165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  <w:position w:val="-1"/>
              </w:rPr>
              <w:t>380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827" w:type="dxa"/>
            <w:tcBorders>
              <w:top w:val="single" w:sz="5.750128" w:space="0" w:color="807C8C"/>
              <w:bottom w:val="single" w:sz="5.750128" w:space="0" w:color="777787"/>
              <w:left w:val="single" w:sz="11.500256" w:space="0" w:color="9790A0"/>
              <w:right w:val="single" w:sz="11.500256" w:space="0" w:color="676B77"/>
            </w:tcBorders>
          </w:tcPr>
          <w:p>
            <w:pPr>
              <w:spacing w:before="0" w:after="0" w:line="255" w:lineRule="exact"/>
              <w:ind w:left="230" w:right="-20"/>
              <w:jc w:val="left"/>
              <w:rPr>
                <w:rFonts w:ascii="Courier New" w:hAnsi="Courier New" w:cs="Courier New" w:eastAsia="Courier New"/>
                <w:sz w:val="25"/>
                <w:szCs w:val="25"/>
              </w:rPr>
            </w:pPr>
            <w:rPr/>
            <w:r>
              <w:rPr>
                <w:rFonts w:ascii="Courier New" w:hAnsi="Courier New" w:cs="Courier New" w:eastAsia="Courier New"/>
                <w:sz w:val="25"/>
                <w:szCs w:val="25"/>
                <w:color w:val="7C7C87"/>
                <w:spacing w:val="0"/>
                <w:w w:val="100"/>
              </w:rPr>
              <w:t>210</w:t>
            </w:r>
            <w:r>
              <w:rPr>
                <w:rFonts w:ascii="Courier New" w:hAnsi="Courier New" w:cs="Courier New" w:eastAsia="Courier New"/>
                <w:sz w:val="25"/>
                <w:szCs w:val="25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footer="0" w:header="0" w:top="240" w:bottom="280" w:left="1120" w:right="780"/>
          <w:footerReference w:type="default" r:id="rId20"/>
          <w:pgSz w:w="16780" w:h="11960" w:orient="landscape"/>
        </w:sectPr>
      </w:pPr>
      <w:rPr/>
    </w:p>
    <w:p>
      <w:pPr>
        <w:spacing w:before="27" w:after="0" w:line="240" w:lineRule="auto"/>
        <w:ind w:left="3691" w:right="-20"/>
        <w:jc w:val="left"/>
        <w:rPr>
          <w:rFonts w:ascii="Arial" w:hAnsi="Arial" w:cs="Arial" w:eastAsia="Arial"/>
          <w:sz w:val="63"/>
          <w:szCs w:val="63"/>
        </w:rPr>
      </w:pPr>
      <w:rPr/>
      <w:r>
        <w:rPr>
          <w:rFonts w:ascii="Arial" w:hAnsi="Arial" w:cs="Arial" w:eastAsia="Arial"/>
          <w:sz w:val="63"/>
          <w:szCs w:val="63"/>
          <w:color w:val="424454"/>
          <w:spacing w:val="0"/>
          <w:w w:val="71"/>
        </w:rPr>
        <w:t>JOONISTE</w:t>
      </w:r>
      <w:r>
        <w:rPr>
          <w:rFonts w:ascii="Arial" w:hAnsi="Arial" w:cs="Arial" w:eastAsia="Arial"/>
          <w:sz w:val="63"/>
          <w:szCs w:val="63"/>
          <w:color w:val="424454"/>
          <w:spacing w:val="-9"/>
          <w:w w:val="71"/>
        </w:rPr>
        <w:t> </w:t>
      </w:r>
      <w:r>
        <w:rPr>
          <w:rFonts w:ascii="Arial" w:hAnsi="Arial" w:cs="Arial" w:eastAsia="Arial"/>
          <w:sz w:val="63"/>
          <w:szCs w:val="63"/>
          <w:color w:val="424454"/>
          <w:spacing w:val="0"/>
          <w:w w:val="71"/>
        </w:rPr>
        <w:t>LOETELU</w:t>
      </w:r>
      <w:r>
        <w:rPr>
          <w:rFonts w:ascii="Arial" w:hAnsi="Arial" w:cs="Arial" w:eastAsia="Arial"/>
          <w:sz w:val="63"/>
          <w:szCs w:val="6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61" w:right="-20"/>
        <w:jc w:val="left"/>
        <w:tabs>
          <w:tab w:pos="4120" w:val="left"/>
          <w:tab w:pos="9420" w:val="left"/>
        </w:tabs>
        <w:rPr>
          <w:rFonts w:ascii="Arial" w:hAnsi="Arial" w:cs="Arial" w:eastAsia="Arial"/>
          <w:sz w:val="49"/>
          <w:szCs w:val="49"/>
        </w:rPr>
      </w:pPr>
      <w:rPr/>
      <w:r>
        <w:rPr>
          <w:rFonts w:ascii="Arial" w:hAnsi="Arial" w:cs="Arial" w:eastAsia="Arial"/>
          <w:sz w:val="49"/>
          <w:szCs w:val="49"/>
          <w:color w:val="424454"/>
          <w:spacing w:val="0"/>
          <w:w w:val="72"/>
          <w:position w:val="1"/>
        </w:rPr>
        <w:t>NR</w:t>
      </w:r>
      <w:r>
        <w:rPr>
          <w:rFonts w:ascii="Arial" w:hAnsi="Arial" w:cs="Arial" w:eastAsia="Arial"/>
          <w:sz w:val="49"/>
          <w:szCs w:val="49"/>
          <w:color w:val="42445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49"/>
          <w:szCs w:val="49"/>
          <w:color w:val="424454"/>
          <w:spacing w:val="0"/>
          <w:w w:val="70"/>
          <w:position w:val="0"/>
        </w:rPr>
        <w:t>JOONISE</w:t>
      </w:r>
      <w:r>
        <w:rPr>
          <w:rFonts w:ascii="Arial" w:hAnsi="Arial" w:cs="Arial" w:eastAsia="Arial"/>
          <w:sz w:val="49"/>
          <w:szCs w:val="49"/>
          <w:color w:val="424454"/>
          <w:spacing w:val="-55"/>
          <w:w w:val="100"/>
          <w:position w:val="0"/>
        </w:rPr>
        <w:t> </w:t>
      </w:r>
      <w:r>
        <w:rPr>
          <w:rFonts w:ascii="Arial" w:hAnsi="Arial" w:cs="Arial" w:eastAsia="Arial"/>
          <w:sz w:val="49"/>
          <w:szCs w:val="49"/>
          <w:color w:val="424454"/>
          <w:spacing w:val="0"/>
          <w:w w:val="71"/>
          <w:position w:val="0"/>
        </w:rPr>
        <w:t>NIMETUS</w:t>
      </w:r>
      <w:r>
        <w:rPr>
          <w:rFonts w:ascii="Arial" w:hAnsi="Arial" w:cs="Arial" w:eastAsia="Arial"/>
          <w:sz w:val="49"/>
          <w:szCs w:val="49"/>
          <w:color w:val="424454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49"/>
          <w:szCs w:val="49"/>
          <w:color w:val="424454"/>
          <w:spacing w:val="0"/>
          <w:w w:val="71"/>
          <w:position w:val="3"/>
        </w:rPr>
        <w:t>MARKUS</w:t>
      </w:r>
      <w:r>
        <w:rPr>
          <w:rFonts w:ascii="Arial" w:hAnsi="Arial" w:cs="Arial" w:eastAsia="Arial"/>
          <w:sz w:val="49"/>
          <w:szCs w:val="49"/>
          <w:color w:val="000000"/>
          <w:spacing w:val="0"/>
          <w:w w:val="10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5" w:right="-20"/>
        <w:jc w:val="left"/>
        <w:tabs>
          <w:tab w:pos="2940" w:val="left"/>
        </w:tabs>
        <w:rPr>
          <w:rFonts w:ascii="Arial" w:hAnsi="Arial" w:cs="Arial" w:eastAsia="Arial"/>
          <w:sz w:val="39"/>
          <w:szCs w:val="39"/>
        </w:rPr>
      </w:pPr>
      <w:rPr/>
      <w:r>
        <w:rPr>
          <w:rFonts w:ascii="Times New Roman" w:hAnsi="Times New Roman" w:cs="Times New Roman" w:eastAsia="Times New Roman"/>
          <w:sz w:val="52"/>
          <w:szCs w:val="52"/>
          <w:color w:val="575967"/>
          <w:spacing w:val="0"/>
          <w:w w:val="100"/>
          <w:position w:val="3"/>
        </w:rPr>
        <w:t>1</w:t>
      </w:r>
      <w:r>
        <w:rPr>
          <w:rFonts w:ascii="Times New Roman" w:hAnsi="Times New Roman" w:cs="Times New Roman" w:eastAsia="Times New Roman"/>
          <w:sz w:val="52"/>
          <w:szCs w:val="52"/>
          <w:color w:val="575967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52"/>
          <w:szCs w:val="52"/>
          <w:color w:val="575967"/>
          <w:spacing w:val="0"/>
          <w:w w:val="100"/>
          <w:position w:val="3"/>
        </w:rPr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0"/>
          <w:position w:val="0"/>
        </w:rPr>
        <w:t>OLDANDMED</w:t>
      </w:r>
      <w:r>
        <w:rPr>
          <w:rFonts w:ascii="Arial" w:hAnsi="Arial" w:cs="Arial" w:eastAsia="Arial"/>
          <w:sz w:val="39"/>
          <w:szCs w:val="39"/>
          <w:color w:val="000000"/>
          <w:spacing w:val="0"/>
          <w:w w:val="100"/>
          <w:position w:val="0"/>
        </w:rPr>
      </w:r>
    </w:p>
    <w:p>
      <w:pPr>
        <w:spacing w:before="0" w:after="0" w:line="547" w:lineRule="exact"/>
        <w:ind w:left="1790" w:right="-20"/>
        <w:jc w:val="left"/>
        <w:tabs>
          <w:tab w:pos="2940" w:val="left"/>
        </w:tabs>
        <w:rPr>
          <w:rFonts w:ascii="Arial" w:hAnsi="Arial" w:cs="Arial" w:eastAsia="Arial"/>
          <w:sz w:val="39"/>
          <w:szCs w:val="39"/>
        </w:rPr>
      </w:pPr>
      <w:rPr/>
      <w:r>
        <w:rPr>
          <w:rFonts w:ascii="Arial" w:hAnsi="Arial" w:cs="Arial" w:eastAsia="Arial"/>
          <w:sz w:val="49"/>
          <w:szCs w:val="49"/>
          <w:color w:val="424454"/>
          <w:spacing w:val="0"/>
          <w:w w:val="73"/>
          <w:position w:val="3"/>
        </w:rPr>
        <w:t>2</w:t>
      </w:r>
      <w:r>
        <w:rPr>
          <w:rFonts w:ascii="Arial" w:hAnsi="Arial" w:cs="Arial" w:eastAsia="Arial"/>
          <w:sz w:val="49"/>
          <w:szCs w:val="49"/>
          <w:color w:val="424454"/>
          <w:spacing w:val="-97"/>
          <w:w w:val="73"/>
          <w:position w:val="3"/>
        </w:rPr>
        <w:t> </w:t>
      </w:r>
      <w:r>
        <w:rPr>
          <w:rFonts w:ascii="Arial" w:hAnsi="Arial" w:cs="Arial" w:eastAsia="Arial"/>
          <w:sz w:val="49"/>
          <w:szCs w:val="49"/>
          <w:color w:val="424454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49"/>
          <w:szCs w:val="49"/>
          <w:color w:val="424454"/>
          <w:spacing w:val="0"/>
          <w:w w:val="100"/>
          <w:position w:val="3"/>
        </w:rPr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KOTIE</w:t>
      </w:r>
      <w:r>
        <w:rPr>
          <w:rFonts w:ascii="Arial" w:hAnsi="Arial" w:cs="Arial" w:eastAsia="Arial"/>
          <w:sz w:val="39"/>
          <w:szCs w:val="39"/>
          <w:color w:val="424454"/>
          <w:spacing w:val="58"/>
          <w:w w:val="73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J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A</w:t>
      </w:r>
      <w:r>
        <w:rPr>
          <w:rFonts w:ascii="Arial" w:hAnsi="Arial" w:cs="Arial" w:eastAsia="Arial"/>
          <w:sz w:val="39"/>
          <w:szCs w:val="39"/>
          <w:color w:val="424454"/>
          <w:spacing w:val="-6"/>
          <w:w w:val="73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575967"/>
          <w:spacing w:val="0"/>
          <w:w w:val="73"/>
          <w:position w:val="-3"/>
        </w:rPr>
        <w:t>VENTILATS.</w:t>
      </w:r>
      <w:r>
        <w:rPr>
          <w:rFonts w:ascii="Arial" w:hAnsi="Arial" w:cs="Arial" w:eastAsia="Arial"/>
          <w:sz w:val="39"/>
          <w:szCs w:val="39"/>
          <w:color w:val="575967"/>
          <w:spacing w:val="64"/>
          <w:w w:val="73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PLAA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N</w:t>
      </w:r>
      <w:r>
        <w:rPr>
          <w:rFonts w:ascii="Arial" w:hAnsi="Arial" w:cs="Arial" w:eastAsia="Arial"/>
          <w:sz w:val="39"/>
          <w:szCs w:val="39"/>
          <w:color w:val="424454"/>
          <w:spacing w:val="40"/>
          <w:w w:val="73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POHIKORRUS</w:t>
      </w:r>
      <w:r>
        <w:rPr>
          <w:rFonts w:ascii="Arial" w:hAnsi="Arial" w:cs="Arial" w:eastAsia="Arial"/>
          <w:sz w:val="39"/>
          <w:szCs w:val="39"/>
          <w:color w:val="000000"/>
          <w:spacing w:val="0"/>
          <w:w w:val="100"/>
          <w:position w:val="0"/>
        </w:rPr>
      </w:r>
    </w:p>
    <w:p>
      <w:pPr>
        <w:spacing w:before="0" w:after="0" w:line="547" w:lineRule="exact"/>
        <w:ind w:left="1790" w:right="-20"/>
        <w:jc w:val="left"/>
        <w:tabs>
          <w:tab w:pos="2940" w:val="left"/>
        </w:tabs>
        <w:rPr>
          <w:rFonts w:ascii="Arial" w:hAnsi="Arial" w:cs="Arial" w:eastAsia="Arial"/>
          <w:sz w:val="39"/>
          <w:szCs w:val="39"/>
        </w:rPr>
      </w:pPr>
      <w:rPr/>
      <w:r>
        <w:rPr>
          <w:rFonts w:ascii="Times New Roman" w:hAnsi="Times New Roman" w:cs="Times New Roman" w:eastAsia="Times New Roman"/>
          <w:sz w:val="52"/>
          <w:szCs w:val="52"/>
          <w:color w:val="42445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52"/>
          <w:szCs w:val="52"/>
          <w:color w:val="42445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52"/>
          <w:szCs w:val="52"/>
          <w:color w:val="424454"/>
          <w:spacing w:val="0"/>
          <w:w w:val="100"/>
        </w:rPr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KOTIE</w:t>
      </w:r>
      <w:r>
        <w:rPr>
          <w:rFonts w:ascii="Arial" w:hAnsi="Arial" w:cs="Arial" w:eastAsia="Arial"/>
          <w:sz w:val="39"/>
          <w:szCs w:val="39"/>
          <w:color w:val="424454"/>
          <w:spacing w:val="58"/>
          <w:w w:val="73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J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A</w:t>
      </w:r>
      <w:r>
        <w:rPr>
          <w:rFonts w:ascii="Arial" w:hAnsi="Arial" w:cs="Arial" w:eastAsia="Arial"/>
          <w:sz w:val="39"/>
          <w:szCs w:val="39"/>
          <w:color w:val="424454"/>
          <w:spacing w:val="-6"/>
          <w:w w:val="73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575967"/>
          <w:spacing w:val="0"/>
          <w:w w:val="73"/>
          <w:position w:val="-3"/>
        </w:rPr>
        <w:t>VENTILATS.</w:t>
      </w:r>
      <w:r>
        <w:rPr>
          <w:rFonts w:ascii="Arial" w:hAnsi="Arial" w:cs="Arial" w:eastAsia="Arial"/>
          <w:sz w:val="39"/>
          <w:szCs w:val="39"/>
          <w:color w:val="575967"/>
          <w:spacing w:val="64"/>
          <w:w w:val="73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PLAA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N</w:t>
      </w:r>
      <w:r>
        <w:rPr>
          <w:rFonts w:ascii="Arial" w:hAnsi="Arial" w:cs="Arial" w:eastAsia="Arial"/>
          <w:sz w:val="39"/>
          <w:szCs w:val="39"/>
          <w:color w:val="424454"/>
          <w:spacing w:val="48"/>
          <w:w w:val="73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8"/>
          <w:position w:val="-3"/>
        </w:rPr>
        <w:t>II</w:t>
      </w:r>
      <w:r>
        <w:rPr>
          <w:rFonts w:ascii="Arial" w:hAnsi="Arial" w:cs="Arial" w:eastAsia="Arial"/>
          <w:sz w:val="39"/>
          <w:szCs w:val="39"/>
          <w:color w:val="424454"/>
          <w:spacing w:val="-55"/>
          <w:w w:val="100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1"/>
          <w:position w:val="-3"/>
        </w:rPr>
        <w:t>KORRUS</w:t>
      </w:r>
      <w:r>
        <w:rPr>
          <w:rFonts w:ascii="Arial" w:hAnsi="Arial" w:cs="Arial" w:eastAsia="Arial"/>
          <w:sz w:val="39"/>
          <w:szCs w:val="39"/>
          <w:color w:val="000000"/>
          <w:spacing w:val="0"/>
          <w:w w:val="100"/>
          <w:position w:val="0"/>
        </w:rPr>
      </w:r>
    </w:p>
    <w:p>
      <w:pPr>
        <w:spacing w:before="0" w:after="0" w:line="520" w:lineRule="exact"/>
        <w:ind w:left="1776" w:right="-20"/>
        <w:jc w:val="left"/>
        <w:tabs>
          <w:tab w:pos="2940" w:val="left"/>
        </w:tabs>
        <w:rPr>
          <w:rFonts w:ascii="Arial" w:hAnsi="Arial" w:cs="Arial" w:eastAsia="Arial"/>
          <w:sz w:val="39"/>
          <w:szCs w:val="39"/>
        </w:rPr>
      </w:pPr>
      <w:rPr/>
      <w:r>
        <w:rPr>
          <w:rFonts w:ascii="Times New Roman" w:hAnsi="Times New Roman" w:cs="Times New Roman" w:eastAsia="Times New Roman"/>
          <w:sz w:val="52"/>
          <w:szCs w:val="52"/>
          <w:color w:val="424454"/>
          <w:spacing w:val="0"/>
          <w:w w:val="70"/>
          <w:position w:val="-1"/>
        </w:rPr>
        <w:t>4</w:t>
      </w:r>
      <w:r>
        <w:rPr>
          <w:rFonts w:ascii="Times New Roman" w:hAnsi="Times New Roman" w:cs="Times New Roman" w:eastAsia="Times New Roman"/>
          <w:sz w:val="52"/>
          <w:szCs w:val="52"/>
          <w:color w:val="424454"/>
          <w:spacing w:val="-65"/>
          <w:w w:val="70"/>
          <w:position w:val="-1"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color w:val="42445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52"/>
          <w:szCs w:val="52"/>
          <w:color w:val="424454"/>
          <w:spacing w:val="0"/>
          <w:w w:val="100"/>
          <w:position w:val="-1"/>
        </w:rPr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0"/>
          <w:position w:val="-3"/>
        </w:rPr>
        <w:t>KOTTE</w:t>
      </w:r>
      <w:r>
        <w:rPr>
          <w:rFonts w:ascii="Arial" w:hAnsi="Arial" w:cs="Arial" w:eastAsia="Arial"/>
          <w:sz w:val="39"/>
          <w:szCs w:val="39"/>
          <w:color w:val="424454"/>
          <w:spacing w:val="-8"/>
          <w:w w:val="70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0"/>
          <w:position w:val="-3"/>
        </w:rPr>
        <w:t>J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0"/>
          <w:position w:val="-3"/>
        </w:rPr>
        <w:t>A</w:t>
      </w:r>
      <w:r>
        <w:rPr>
          <w:rFonts w:ascii="Arial" w:hAnsi="Arial" w:cs="Arial" w:eastAsia="Arial"/>
          <w:sz w:val="39"/>
          <w:szCs w:val="39"/>
          <w:color w:val="424454"/>
          <w:spacing w:val="11"/>
          <w:w w:val="70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575967"/>
          <w:spacing w:val="0"/>
          <w:w w:val="70"/>
          <w:position w:val="-3"/>
        </w:rPr>
        <w:t>VENTILATS.</w:t>
      </w:r>
      <w:r>
        <w:rPr>
          <w:rFonts w:ascii="Arial" w:hAnsi="Arial" w:cs="Arial" w:eastAsia="Arial"/>
          <w:sz w:val="39"/>
          <w:szCs w:val="39"/>
          <w:color w:val="575967"/>
          <w:spacing w:val="0"/>
          <w:w w:val="70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575967"/>
          <w:spacing w:val="58"/>
          <w:w w:val="70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0"/>
          <w:position w:val="-3"/>
        </w:rPr>
        <w:t>PLAA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0"/>
          <w:position w:val="-3"/>
        </w:rPr>
        <w:t>N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0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14"/>
          <w:w w:val="70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575967"/>
          <w:spacing w:val="0"/>
          <w:w w:val="85"/>
          <w:position w:val="-3"/>
        </w:rPr>
        <w:t>Il</w:t>
      </w:r>
      <w:r>
        <w:rPr>
          <w:rFonts w:ascii="Arial" w:hAnsi="Arial" w:cs="Arial" w:eastAsia="Arial"/>
          <w:sz w:val="39"/>
          <w:szCs w:val="39"/>
          <w:color w:val="575967"/>
          <w:spacing w:val="0"/>
          <w:w w:val="86"/>
          <w:position w:val="-3"/>
        </w:rPr>
        <w:t>l</w:t>
      </w:r>
      <w:r>
        <w:rPr>
          <w:rFonts w:ascii="Arial" w:hAnsi="Arial" w:cs="Arial" w:eastAsia="Arial"/>
          <w:sz w:val="39"/>
          <w:szCs w:val="39"/>
          <w:color w:val="575967"/>
          <w:spacing w:val="-46"/>
          <w:w w:val="100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0"/>
          <w:position w:val="-3"/>
        </w:rPr>
        <w:t>KORRUS</w:t>
      </w:r>
      <w:r>
        <w:rPr>
          <w:rFonts w:ascii="Arial" w:hAnsi="Arial" w:cs="Arial" w:eastAsia="Arial"/>
          <w:sz w:val="39"/>
          <w:szCs w:val="39"/>
          <w:color w:val="000000"/>
          <w:spacing w:val="0"/>
          <w:w w:val="100"/>
          <w:position w:val="0"/>
        </w:rPr>
      </w:r>
    </w:p>
    <w:p>
      <w:pPr>
        <w:spacing w:before="0" w:after="0" w:line="526" w:lineRule="exact"/>
        <w:ind w:left="1790" w:right="-20"/>
        <w:jc w:val="left"/>
        <w:tabs>
          <w:tab w:pos="2940" w:val="left"/>
          <w:tab w:pos="6120" w:val="left"/>
        </w:tabs>
        <w:rPr>
          <w:rFonts w:ascii="Arial" w:hAnsi="Arial" w:cs="Arial" w:eastAsia="Arial"/>
          <w:sz w:val="39"/>
          <w:szCs w:val="39"/>
        </w:rPr>
      </w:pPr>
      <w:rPr/>
      <w:r>
        <w:rPr>
          <w:rFonts w:ascii="Times New Roman" w:hAnsi="Times New Roman" w:cs="Times New Roman" w:eastAsia="Times New Roman"/>
          <w:sz w:val="52"/>
          <w:szCs w:val="52"/>
          <w:color w:val="424454"/>
          <w:spacing w:val="0"/>
          <w:w w:val="100"/>
          <w:position w:val="2"/>
        </w:rPr>
        <w:t>5</w:t>
      </w:r>
      <w:r>
        <w:rPr>
          <w:rFonts w:ascii="Times New Roman" w:hAnsi="Times New Roman" w:cs="Times New Roman" w:eastAsia="Times New Roman"/>
          <w:sz w:val="52"/>
          <w:szCs w:val="52"/>
          <w:color w:val="424454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52"/>
          <w:szCs w:val="52"/>
          <w:color w:val="424454"/>
          <w:spacing w:val="0"/>
          <w:w w:val="100"/>
          <w:position w:val="2"/>
        </w:rPr>
      </w:r>
      <w:r>
        <w:rPr>
          <w:rFonts w:ascii="Arial" w:hAnsi="Arial" w:cs="Arial" w:eastAsia="Arial"/>
          <w:sz w:val="39"/>
          <w:szCs w:val="39"/>
          <w:color w:val="575967"/>
          <w:spacing w:val="0"/>
          <w:w w:val="71"/>
          <w:position w:val="-3"/>
        </w:rPr>
        <w:t>KOT</w:t>
      </w:r>
      <w:r>
        <w:rPr>
          <w:rFonts w:ascii="Arial" w:hAnsi="Arial" w:cs="Arial" w:eastAsia="Arial"/>
          <w:sz w:val="39"/>
          <w:szCs w:val="39"/>
          <w:color w:val="575967"/>
          <w:spacing w:val="-18"/>
          <w:w w:val="71"/>
          <w:position w:val="-3"/>
        </w:rPr>
        <w:t>T</w:t>
      </w:r>
      <w:r>
        <w:rPr>
          <w:rFonts w:ascii="Arial" w:hAnsi="Arial" w:cs="Arial" w:eastAsia="Arial"/>
          <w:sz w:val="39"/>
          <w:szCs w:val="39"/>
          <w:color w:val="2F3141"/>
          <w:spacing w:val="0"/>
          <w:w w:val="71"/>
          <w:position w:val="-3"/>
        </w:rPr>
        <w:t>E</w:t>
      </w:r>
      <w:r>
        <w:rPr>
          <w:rFonts w:ascii="Arial" w:hAnsi="Arial" w:cs="Arial" w:eastAsia="Arial"/>
          <w:sz w:val="39"/>
          <w:szCs w:val="39"/>
          <w:color w:val="2F3141"/>
          <w:spacing w:val="-7"/>
          <w:w w:val="71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1"/>
          <w:position w:val="-3"/>
        </w:rPr>
        <w:t>J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1"/>
          <w:position w:val="-3"/>
        </w:rPr>
        <w:t>A</w:t>
      </w:r>
      <w:r>
        <w:rPr>
          <w:rFonts w:ascii="Arial" w:hAnsi="Arial" w:cs="Arial" w:eastAsia="Arial"/>
          <w:sz w:val="39"/>
          <w:szCs w:val="39"/>
          <w:color w:val="424454"/>
          <w:spacing w:val="5"/>
          <w:w w:val="71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575967"/>
          <w:spacing w:val="-12"/>
          <w:w w:val="71"/>
          <w:position w:val="-3"/>
        </w:rPr>
        <w:t>V</w:t>
      </w:r>
      <w:r>
        <w:rPr>
          <w:rFonts w:ascii="Arial" w:hAnsi="Arial" w:cs="Arial" w:eastAsia="Arial"/>
          <w:sz w:val="39"/>
          <w:szCs w:val="39"/>
          <w:color w:val="2F3141"/>
          <w:spacing w:val="0"/>
          <w:w w:val="71"/>
          <w:position w:val="-3"/>
        </w:rPr>
        <w:t>EN</w:t>
      </w:r>
      <w:r>
        <w:rPr>
          <w:rFonts w:ascii="Arial" w:hAnsi="Arial" w:cs="Arial" w:eastAsia="Arial"/>
          <w:sz w:val="39"/>
          <w:szCs w:val="39"/>
          <w:color w:val="2F3141"/>
          <w:spacing w:val="-23"/>
          <w:w w:val="71"/>
          <w:position w:val="-3"/>
        </w:rPr>
        <w:t>T</w:t>
      </w:r>
      <w:r>
        <w:rPr>
          <w:rFonts w:ascii="Arial" w:hAnsi="Arial" w:cs="Arial" w:eastAsia="Arial"/>
          <w:sz w:val="39"/>
          <w:szCs w:val="39"/>
          <w:color w:val="575967"/>
          <w:spacing w:val="0"/>
          <w:w w:val="71"/>
          <w:position w:val="-3"/>
        </w:rPr>
        <w:t>ILATS.</w:t>
      </w:r>
      <w:r>
        <w:rPr>
          <w:rFonts w:ascii="Arial" w:hAnsi="Arial" w:cs="Arial" w:eastAsia="Arial"/>
          <w:sz w:val="39"/>
          <w:szCs w:val="39"/>
          <w:color w:val="575967"/>
          <w:spacing w:val="-73"/>
          <w:w w:val="71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575967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39"/>
          <w:szCs w:val="39"/>
          <w:color w:val="575967"/>
          <w:spacing w:val="0"/>
          <w:w w:val="100"/>
          <w:position w:val="-3"/>
        </w:rPr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1"/>
          <w:position w:val="-3"/>
        </w:rPr>
        <w:t>PLAA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1"/>
          <w:position w:val="-3"/>
        </w:rPr>
        <w:t>N</w:t>
      </w:r>
      <w:r>
        <w:rPr>
          <w:rFonts w:ascii="Arial" w:hAnsi="Arial" w:cs="Arial" w:eastAsia="Arial"/>
          <w:sz w:val="39"/>
          <w:szCs w:val="39"/>
          <w:color w:val="424454"/>
          <w:spacing w:val="-10"/>
          <w:w w:val="71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3"/>
          <w:position w:val="-3"/>
        </w:rPr>
        <w:t>IV</w:t>
      </w:r>
      <w:r>
        <w:rPr>
          <w:rFonts w:ascii="Arial" w:hAnsi="Arial" w:cs="Arial" w:eastAsia="Arial"/>
          <w:sz w:val="39"/>
          <w:szCs w:val="39"/>
          <w:color w:val="424454"/>
          <w:spacing w:val="-51"/>
          <w:w w:val="100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1"/>
          <w:position w:val="-3"/>
        </w:rPr>
        <w:t>KORRUS</w:t>
      </w:r>
      <w:r>
        <w:rPr>
          <w:rFonts w:ascii="Arial" w:hAnsi="Arial" w:cs="Arial" w:eastAsia="Arial"/>
          <w:sz w:val="39"/>
          <w:szCs w:val="39"/>
          <w:color w:val="000000"/>
          <w:spacing w:val="0"/>
          <w:w w:val="100"/>
          <w:position w:val="0"/>
        </w:rPr>
      </w:r>
    </w:p>
    <w:p>
      <w:pPr>
        <w:spacing w:before="0" w:after="0" w:line="509" w:lineRule="exact"/>
        <w:ind w:left="1790" w:right="-20"/>
        <w:jc w:val="left"/>
        <w:tabs>
          <w:tab w:pos="2940" w:val="left"/>
        </w:tabs>
        <w:rPr>
          <w:rFonts w:ascii="Arial" w:hAnsi="Arial" w:cs="Arial" w:eastAsia="Arial"/>
          <w:sz w:val="39"/>
          <w:szCs w:val="39"/>
        </w:rPr>
      </w:pPr>
      <w:rPr/>
      <w:r>
        <w:rPr>
          <w:rFonts w:ascii="Times New Roman" w:hAnsi="Times New Roman" w:cs="Times New Roman" w:eastAsia="Times New Roman"/>
          <w:sz w:val="50"/>
          <w:szCs w:val="50"/>
          <w:color w:val="424454"/>
          <w:spacing w:val="0"/>
          <w:w w:val="100"/>
          <w:position w:val="1"/>
        </w:rPr>
        <w:t>0</w:t>
      </w:r>
      <w:r>
        <w:rPr>
          <w:rFonts w:ascii="Times New Roman" w:hAnsi="Times New Roman" w:cs="Times New Roman" w:eastAsia="Times New Roman"/>
          <w:sz w:val="50"/>
          <w:szCs w:val="50"/>
          <w:color w:val="424454"/>
          <w:spacing w:val="-10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50"/>
          <w:szCs w:val="50"/>
          <w:color w:val="424454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50"/>
          <w:szCs w:val="50"/>
          <w:color w:val="424454"/>
          <w:spacing w:val="0"/>
          <w:w w:val="100"/>
          <w:position w:val="1"/>
        </w:rPr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1"/>
          <w:position w:val="-2"/>
        </w:rPr>
        <w:t>KOTTE</w:t>
      </w:r>
      <w:r>
        <w:rPr>
          <w:rFonts w:ascii="Arial" w:hAnsi="Arial" w:cs="Arial" w:eastAsia="Arial"/>
          <w:sz w:val="39"/>
          <w:szCs w:val="39"/>
          <w:color w:val="424454"/>
          <w:spacing w:val="44"/>
          <w:w w:val="71"/>
          <w:position w:val="-2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1"/>
          <w:position w:val="-2"/>
        </w:rPr>
        <w:t>PLAA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1"/>
          <w:position w:val="-2"/>
        </w:rPr>
        <w:t>N</w:t>
      </w:r>
      <w:r>
        <w:rPr>
          <w:rFonts w:ascii="Arial" w:hAnsi="Arial" w:cs="Arial" w:eastAsia="Arial"/>
          <w:sz w:val="39"/>
          <w:szCs w:val="39"/>
          <w:color w:val="424454"/>
          <w:spacing w:val="73"/>
          <w:w w:val="71"/>
          <w:position w:val="-2"/>
        </w:rPr>
        <w:t> </w:t>
      </w:r>
      <w:r>
        <w:rPr>
          <w:rFonts w:ascii="Arial" w:hAnsi="Arial" w:cs="Arial" w:eastAsia="Arial"/>
          <w:sz w:val="39"/>
          <w:szCs w:val="39"/>
          <w:color w:val="424454"/>
          <w:spacing w:val="0"/>
          <w:w w:val="71"/>
          <w:position w:val="-2"/>
        </w:rPr>
        <w:t>SOKLIKORRUS</w:t>
      </w:r>
      <w:r>
        <w:rPr>
          <w:rFonts w:ascii="Arial" w:hAnsi="Arial" w:cs="Arial" w:eastAsia="Arial"/>
          <w:sz w:val="39"/>
          <w:szCs w:val="39"/>
          <w:color w:val="000000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13" w:right="4109"/>
        <w:jc w:val="center"/>
        <w:rPr>
          <w:rFonts w:ascii="Arial" w:hAnsi="Arial" w:cs="Arial" w:eastAsia="Arial"/>
          <w:sz w:val="63"/>
          <w:szCs w:val="63"/>
        </w:rPr>
      </w:pPr>
      <w:rPr/>
      <w:r>
        <w:rPr>
          <w:rFonts w:ascii="Arial" w:hAnsi="Arial" w:cs="Arial" w:eastAsia="Arial"/>
          <w:sz w:val="63"/>
          <w:szCs w:val="63"/>
          <w:color w:val="424454"/>
          <w:spacing w:val="0"/>
          <w:w w:val="71"/>
        </w:rPr>
        <w:t>TINGMARGID</w:t>
      </w:r>
      <w:r>
        <w:rPr>
          <w:rFonts w:ascii="Arial" w:hAnsi="Arial" w:cs="Arial" w:eastAsia="Arial"/>
          <w:sz w:val="63"/>
          <w:szCs w:val="63"/>
          <w:color w:val="000000"/>
          <w:spacing w:val="0"/>
          <w:w w:val="100"/>
        </w:rPr>
      </w:r>
    </w:p>
    <w:p>
      <w:pPr>
        <w:spacing w:before="11" w:after="0" w:line="340" w:lineRule="atLeast"/>
        <w:ind w:left="1848" w:right="5540" w:firstLine="-331"/>
        <w:jc w:val="left"/>
        <w:tabs>
          <w:tab w:pos="30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4.639999pt;margin-top:8.380223pt;width:24.857501pt;height:30.5pt;mso-position-horizontal-relative:page;mso-position-vertical-relative:paragraph;z-index:-4467" type="#_x0000_t202" filled="f" stroked="f">
            <v:textbox inset="0,0,0,0">
              <w:txbxContent>
                <w:p>
                  <w:pPr>
                    <w:spacing w:before="0" w:after="0" w:line="610" w:lineRule="exact"/>
                    <w:ind w:right="-131"/>
                    <w:jc w:val="left"/>
                    <w:rPr>
                      <w:rFonts w:ascii="Times New Roman" w:hAnsi="Times New Roman" w:cs="Times New Roman" w:eastAsia="Times New Roman"/>
                      <w:sz w:val="61"/>
                      <w:szCs w:val="61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1"/>
                      <w:szCs w:val="61"/>
                      <w:color w:val="575967"/>
                      <w:spacing w:val="0"/>
                      <w:w w:val="163"/>
                      <w:i/>
                    </w:rPr>
                    <w:t>?</w:t>
                  </w:r>
                  <w:r>
                    <w:rPr>
                      <w:rFonts w:ascii="Times New Roman" w:hAnsi="Times New Roman" w:cs="Times New Roman" w:eastAsia="Times New Roman"/>
                      <w:sz w:val="61"/>
                      <w:szCs w:val="61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4"/>
          <w:position w:val="9"/>
        </w:rPr>
        <w:t>aoQ</w:t>
      </w:r>
      <w:r>
        <w:rPr>
          <w:rFonts w:ascii="Arial" w:hAnsi="Arial" w:cs="Arial" w:eastAsia="Arial"/>
          <w:sz w:val="18"/>
          <w:szCs w:val="18"/>
          <w:color w:val="6B6D79"/>
          <w:spacing w:val="-7"/>
          <w:w w:val="74"/>
          <w:position w:val="9"/>
        </w:rPr>
        <w:t>-</w:t>
      </w:r>
      <w:r>
        <w:rPr>
          <w:rFonts w:ascii="Arial" w:hAnsi="Arial" w:cs="Arial" w:eastAsia="Arial"/>
          <w:sz w:val="18"/>
          <w:szCs w:val="18"/>
          <w:color w:val="424454"/>
          <w:spacing w:val="-9"/>
          <w:w w:val="74"/>
          <w:position w:val="9"/>
        </w:rPr>
        <w:t>5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4"/>
          <w:position w:val="9"/>
        </w:rPr>
        <w:t>00</w:t>
      </w:r>
      <w:r>
        <w:rPr>
          <w:rFonts w:ascii="Arial" w:hAnsi="Arial" w:cs="Arial" w:eastAsia="Arial"/>
          <w:sz w:val="18"/>
          <w:szCs w:val="18"/>
          <w:color w:val="6B6D79"/>
          <w:spacing w:val="-11"/>
          <w:w w:val="74"/>
          <w:position w:val="9"/>
        </w:rPr>
        <w:t>.</w:t>
      </w:r>
      <w:r>
        <w:rPr>
          <w:rFonts w:ascii="Arial" w:hAnsi="Arial" w:cs="Arial" w:eastAsia="Arial"/>
          <w:sz w:val="18"/>
          <w:szCs w:val="18"/>
          <w:color w:val="424454"/>
          <w:spacing w:val="0"/>
          <w:w w:val="74"/>
          <w:position w:val="9"/>
        </w:rPr>
        <w:t>21</w:t>
      </w:r>
      <w:r>
        <w:rPr>
          <w:rFonts w:ascii="Arial" w:hAnsi="Arial" w:cs="Arial" w:eastAsia="Arial"/>
          <w:sz w:val="18"/>
          <w:szCs w:val="18"/>
          <w:color w:val="424454"/>
          <w:spacing w:val="0"/>
          <w:w w:val="100"/>
          <w:position w:val="9"/>
        </w:rPr>
        <w:tab/>
      </w:r>
      <w:r>
        <w:rPr>
          <w:rFonts w:ascii="Arial" w:hAnsi="Arial" w:cs="Arial" w:eastAsia="Arial"/>
          <w:sz w:val="18"/>
          <w:szCs w:val="18"/>
          <w:color w:val="424454"/>
          <w:spacing w:val="0"/>
          <w:w w:val="100"/>
          <w:position w:val="9"/>
        </w:rPr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4"/>
          <w:position w:val="0"/>
        </w:rPr>
        <w:t>RAOI</w:t>
      </w:r>
      <w:r>
        <w:rPr>
          <w:rFonts w:ascii="Arial" w:hAnsi="Arial" w:cs="Arial" w:eastAsia="Arial"/>
          <w:sz w:val="18"/>
          <w:szCs w:val="18"/>
          <w:color w:val="6B6D79"/>
          <w:spacing w:val="-20"/>
          <w:w w:val="74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2F3141"/>
          <w:spacing w:val="-18"/>
          <w:w w:val="74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4"/>
          <w:position w:val="0"/>
        </w:rPr>
        <w:t>OR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4"/>
          <w:position w:val="0"/>
        </w:rPr>
        <w:t>(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4"/>
          <w:position w:val="0"/>
        </w:rPr>
        <w:t>  </w:t>
      </w:r>
      <w:r>
        <w:rPr>
          <w:rFonts w:ascii="Arial" w:hAnsi="Arial" w:cs="Arial" w:eastAsia="Arial"/>
          <w:sz w:val="18"/>
          <w:szCs w:val="18"/>
          <w:color w:val="6B6D79"/>
          <w:spacing w:val="14"/>
          <w:w w:val="74"/>
          <w:position w:val="0"/>
        </w:rPr>
        <w:t> </w:t>
      </w:r>
      <w:r>
        <w:rPr>
          <w:rFonts w:ascii="Arial" w:hAnsi="Arial" w:cs="Arial" w:eastAsia="Arial"/>
          <w:sz w:val="17"/>
          <w:szCs w:val="17"/>
          <w:color w:val="6B6D79"/>
          <w:spacing w:val="0"/>
          <w:w w:val="73"/>
          <w:position w:val="0"/>
        </w:rPr>
        <w:t>oji(</w:t>
      </w:r>
      <w:r>
        <w:rPr>
          <w:rFonts w:ascii="Arial" w:hAnsi="Arial" w:cs="Arial" w:eastAsia="Arial"/>
          <w:sz w:val="17"/>
          <w:szCs w:val="17"/>
          <w:color w:val="6B6D79"/>
          <w:spacing w:val="0"/>
          <w:w w:val="72"/>
          <w:position w:val="0"/>
        </w:rPr>
        <w:t>X</w:t>
      </w:r>
      <w:r>
        <w:rPr>
          <w:rFonts w:ascii="Arial" w:hAnsi="Arial" w:cs="Arial" w:eastAsia="Arial"/>
          <w:sz w:val="17"/>
          <w:szCs w:val="17"/>
          <w:color w:val="6B6D79"/>
          <w:spacing w:val="0"/>
          <w:w w:val="73"/>
          <w:position w:val="0"/>
        </w:rPr>
        <w:t>)mm</w:t>
      </w:r>
      <w:r>
        <w:rPr>
          <w:rFonts w:ascii="Arial" w:hAnsi="Arial" w:cs="Arial" w:eastAsia="Arial"/>
          <w:sz w:val="17"/>
          <w:szCs w:val="17"/>
          <w:color w:val="6B6D79"/>
          <w:spacing w:val="0"/>
          <w:w w:val="72"/>
          <w:position w:val="0"/>
        </w:rPr>
        <w:t>,</w:t>
      </w:r>
      <w:r>
        <w:rPr>
          <w:rFonts w:ascii="Arial" w:hAnsi="Arial" w:cs="Arial" w:eastAsia="Arial"/>
          <w:sz w:val="17"/>
          <w:szCs w:val="17"/>
          <w:color w:val="6B6D79"/>
          <w:spacing w:val="-3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1"/>
          <w:position w:val="0"/>
        </w:rPr>
        <w:t>t!--500m</w:t>
      </w:r>
      <w:r>
        <w:rPr>
          <w:rFonts w:ascii="Arial" w:hAnsi="Arial" w:cs="Arial" w:eastAsia="Arial"/>
          <w:sz w:val="18"/>
          <w:szCs w:val="18"/>
          <w:color w:val="6B6D79"/>
          <w:spacing w:val="-28"/>
          <w:w w:val="72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898993"/>
          <w:spacing w:val="8"/>
          <w:w w:val="225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575967"/>
          <w:spacing w:val="-12"/>
          <w:w w:val="84"/>
          <w:position w:val="0"/>
        </w:rPr>
        <w:t>2</w:t>
      </w:r>
      <w:r>
        <w:rPr>
          <w:rFonts w:ascii="Arial" w:hAnsi="Arial" w:cs="Arial" w:eastAsia="Arial"/>
          <w:sz w:val="18"/>
          <w:szCs w:val="18"/>
          <w:color w:val="898993"/>
          <w:spacing w:val="-56"/>
          <w:w w:val="84"/>
          <w:position w:val="0"/>
        </w:rPr>
        <w:t>1</w:t>
      </w:r>
      <w:r>
        <w:rPr>
          <w:rFonts w:ascii="Arial" w:hAnsi="Arial" w:cs="Arial" w:eastAsia="Arial"/>
          <w:sz w:val="18"/>
          <w:szCs w:val="18"/>
          <w:color w:val="6B6D79"/>
          <w:spacing w:val="-49"/>
          <w:w w:val="8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898993"/>
          <w:spacing w:val="-11"/>
          <w:w w:val="84"/>
          <w:position w:val="0"/>
        </w:rPr>
        <w:t>·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80"/>
          <w:position w:val="0"/>
        </w:rPr>
        <w:t>00P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81"/>
          <w:position w:val="0"/>
        </w:rPr>
        <w:t>)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81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24454"/>
          <w:spacing w:val="-17"/>
          <w:w w:val="69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88"/>
          <w:position w:val="0"/>
        </w:rPr>
        <w:t>N15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26" w:lineRule="exact"/>
        <w:ind w:left="1445" w:right="-20"/>
        <w:jc w:val="left"/>
        <w:tabs>
          <w:tab w:pos="3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1A1F2B"/>
          <w:spacing w:val="0"/>
          <w:w w:val="357"/>
          <w:position w:val="1"/>
        </w:rPr>
        <w:t>_</w:t>
      </w:r>
      <w:r>
        <w:rPr>
          <w:rFonts w:ascii="Arial" w:hAnsi="Arial" w:cs="Arial" w:eastAsia="Arial"/>
          <w:sz w:val="18"/>
          <w:szCs w:val="18"/>
          <w:color w:val="1A1F2B"/>
          <w:spacing w:val="-140"/>
          <w:w w:val="357"/>
          <w:position w:val="1"/>
        </w:rPr>
        <w:t> 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74"/>
          <w:position w:val="1"/>
        </w:rPr>
        <w:t>T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75"/>
          <w:position w:val="1"/>
        </w:rPr>
        <w:t>1</w:t>
      </w:r>
      <w:r>
        <w:rPr>
          <w:rFonts w:ascii="Arial" w:hAnsi="Arial" w:cs="Arial" w:eastAsia="Arial"/>
          <w:sz w:val="18"/>
          <w:szCs w:val="18"/>
          <w:color w:val="575967"/>
          <w:spacing w:val="-36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color w:val="1A1F2B"/>
          <w:spacing w:val="0"/>
          <w:w w:val="600"/>
          <w:position w:val="1"/>
        </w:rPr>
        <w:t>-</w:t>
      </w:r>
      <w:r>
        <w:rPr>
          <w:rFonts w:ascii="Arial" w:hAnsi="Arial" w:cs="Arial" w:eastAsia="Arial"/>
          <w:sz w:val="18"/>
          <w:szCs w:val="18"/>
          <w:color w:val="1A1F2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8"/>
          <w:szCs w:val="18"/>
          <w:color w:val="1A1F2B"/>
          <w:spacing w:val="0"/>
          <w:w w:val="100"/>
          <w:position w:val="1"/>
        </w:rPr>
      </w:r>
      <w:r>
        <w:rPr>
          <w:rFonts w:ascii="Arial" w:hAnsi="Arial" w:cs="Arial" w:eastAsia="Arial"/>
          <w:sz w:val="18"/>
          <w:szCs w:val="18"/>
          <w:color w:val="6B6D79"/>
          <w:spacing w:val="-24"/>
          <w:w w:val="94"/>
          <w:position w:val="1"/>
        </w:rPr>
        <w:t>K</w:t>
      </w:r>
      <w:r>
        <w:rPr>
          <w:rFonts w:ascii="Arial" w:hAnsi="Arial" w:cs="Arial" w:eastAsia="Arial"/>
          <w:sz w:val="18"/>
          <w:szCs w:val="18"/>
          <w:color w:val="424454"/>
          <w:spacing w:val="0"/>
          <w:w w:val="82"/>
          <w:position w:val="1"/>
        </w:rPr>
        <w:t>OIT</w:t>
      </w:r>
      <w:r>
        <w:rPr>
          <w:rFonts w:ascii="Arial" w:hAnsi="Arial" w:cs="Arial" w:eastAsia="Arial"/>
          <w:sz w:val="18"/>
          <w:szCs w:val="18"/>
          <w:color w:val="424454"/>
          <w:spacing w:val="7"/>
          <w:w w:val="82"/>
          <w:position w:val="1"/>
        </w:rPr>
        <w:t>E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76"/>
          <w:position w:val="1"/>
        </w:rPr>
        <w:t>EElVOOL</w:t>
      </w:r>
      <w:r>
        <w:rPr>
          <w:rFonts w:ascii="Arial" w:hAnsi="Arial" w:cs="Arial" w:eastAsia="Arial"/>
          <w:sz w:val="18"/>
          <w:szCs w:val="18"/>
          <w:color w:val="575967"/>
          <w:spacing w:val="10"/>
          <w:w w:val="77"/>
          <w:position w:val="1"/>
        </w:rPr>
        <w:t>U</w:t>
      </w:r>
      <w:r>
        <w:rPr>
          <w:rFonts w:ascii="Arial" w:hAnsi="Arial" w:cs="Arial" w:eastAsia="Arial"/>
          <w:sz w:val="18"/>
          <w:szCs w:val="18"/>
          <w:color w:val="898993"/>
          <w:spacing w:val="-30"/>
          <w:w w:val="84"/>
          <w:position w:val="1"/>
        </w:rPr>
        <w:t>T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72"/>
          <w:position w:val="1"/>
        </w:rPr>
        <w:t>OR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73"/>
          <w:position w:val="1"/>
        </w:rPr>
        <w:t>U</w:t>
      </w:r>
      <w:r>
        <w:rPr>
          <w:rFonts w:ascii="Arial" w:hAnsi="Arial" w:cs="Arial" w:eastAsia="Arial"/>
          <w:sz w:val="18"/>
          <w:szCs w:val="18"/>
          <w:color w:val="575967"/>
          <w:spacing w:val="-36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color w:val="898993"/>
          <w:spacing w:val="0"/>
          <w:w w:val="106"/>
          <w:position w:val="1"/>
        </w:rPr>
        <w:t>{</w:t>
      </w:r>
      <w:r>
        <w:rPr>
          <w:rFonts w:ascii="Arial" w:hAnsi="Arial" w:cs="Arial" w:eastAsia="Arial"/>
          <w:sz w:val="18"/>
          <w:szCs w:val="18"/>
          <w:color w:val="898993"/>
          <w:spacing w:val="-24"/>
          <w:w w:val="106"/>
          <w:position w:val="1"/>
        </w:rPr>
        <w:t>T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2"/>
          <w:position w:val="1"/>
        </w:rPr>
        <w:t>OR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3"/>
          <w:position w:val="1"/>
        </w:rPr>
        <w:t>U</w:t>
      </w:r>
      <w:r>
        <w:rPr>
          <w:rFonts w:ascii="Arial" w:hAnsi="Arial" w:cs="Arial" w:eastAsia="Arial"/>
          <w:sz w:val="18"/>
          <w:szCs w:val="18"/>
          <w:color w:val="6B6D79"/>
          <w:spacing w:val="-21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68"/>
          <w:position w:val="1"/>
        </w:rPr>
        <w:t>TINGI.ABIMOOT</w:t>
      </w:r>
      <w:r>
        <w:rPr>
          <w:rFonts w:ascii="Arial" w:hAnsi="Arial" w:cs="Arial" w:eastAsia="Arial"/>
          <w:sz w:val="18"/>
          <w:szCs w:val="18"/>
          <w:color w:val="575967"/>
          <w:spacing w:val="-29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color w:val="9A99A5"/>
          <w:spacing w:val="-24"/>
          <w:w w:val="91"/>
          <w:position w:val="1"/>
        </w:rPr>
        <w:t>1</w:t>
      </w:r>
      <w:r>
        <w:rPr>
          <w:rFonts w:ascii="Arial" w:hAnsi="Arial" w:cs="Arial" w:eastAsia="Arial"/>
          <w:sz w:val="18"/>
          <w:szCs w:val="18"/>
          <w:color w:val="6B6D79"/>
          <w:spacing w:val="-35"/>
          <w:w w:val="84"/>
          <w:position w:val="1"/>
        </w:rPr>
        <w:t>5</w:t>
      </w:r>
      <w:r>
        <w:rPr>
          <w:rFonts w:ascii="Arial" w:hAnsi="Arial" w:cs="Arial" w:eastAsia="Arial"/>
          <w:sz w:val="18"/>
          <w:szCs w:val="18"/>
          <w:color w:val="898993"/>
          <w:spacing w:val="0"/>
          <w:w w:val="136"/>
          <w:position w:val="1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0" w:header="0" w:top="100" w:bottom="280" w:left="240" w:right="540"/>
          <w:footerReference w:type="default" r:id="rId21"/>
          <w:pgSz w:w="11960" w:h="16780"/>
        </w:sectPr>
      </w:pPr>
      <w:rPr/>
    </w:p>
    <w:p>
      <w:pPr>
        <w:spacing w:before="41" w:after="0" w:line="134" w:lineRule="exact"/>
        <w:ind w:left="1848" w:right="-20"/>
        <w:jc w:val="left"/>
        <w:tabs>
          <w:tab w:pos="244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239998pt;margin-top:6.832088pt;width:17.864281pt;height:9pt;mso-position-horizontal-relative:page;mso-position-vertical-relative:paragraph;z-index:-4466" type="#_x0000_t202" filled="f" stroked="f">
            <v:textbox inset="0,0,0,0">
              <w:txbxContent>
                <w:p>
                  <w:pPr>
                    <w:spacing w:before="0" w:after="0" w:line="180" w:lineRule="exact"/>
                    <w:ind w:right="-6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1A1F2B"/>
                      <w:spacing w:val="0"/>
                      <w:w w:val="357"/>
                    </w:rPr>
                    <w:t>_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5"/>
          <w:szCs w:val="15"/>
          <w:color w:val="575967"/>
          <w:w w:val="96"/>
          <w:position w:val="-3"/>
        </w:rPr>
      </w:r>
      <w:r>
        <w:rPr>
          <w:rFonts w:ascii="Arial" w:hAnsi="Arial" w:cs="Arial" w:eastAsia="Arial"/>
          <w:sz w:val="15"/>
          <w:szCs w:val="15"/>
          <w:color w:val="575967"/>
          <w:spacing w:val="0"/>
          <w:w w:val="100"/>
          <w:u w:val="single" w:color="000000"/>
          <w:position w:val="-3"/>
        </w:rPr>
        <w:t>ONJ§</w:t>
      </w:r>
      <w:r>
        <w:rPr>
          <w:rFonts w:ascii="Arial" w:hAnsi="Arial" w:cs="Arial" w:eastAsia="Arial"/>
          <w:sz w:val="15"/>
          <w:szCs w:val="15"/>
          <w:color w:val="575967"/>
          <w:spacing w:val="-26"/>
          <w:w w:val="100"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575967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15"/>
          <w:szCs w:val="15"/>
          <w:color w:val="575967"/>
          <w:spacing w:val="0"/>
          <w:w w:val="100"/>
          <w:position w:val="-3"/>
        </w:rPr>
      </w:r>
      <w:r>
        <w:rPr>
          <w:rFonts w:ascii="Arial" w:hAnsi="Arial" w:cs="Arial" w:eastAsia="Arial"/>
          <w:sz w:val="15"/>
          <w:szCs w:val="15"/>
          <w:color w:val="424454"/>
          <w:spacing w:val="0"/>
          <w:w w:val="600"/>
          <w:position w:val="-3"/>
        </w:rPr>
        <w:t>;.</w:t>
      </w:r>
      <w:r>
        <w:rPr>
          <w:rFonts w:ascii="Arial" w:hAnsi="Arial" w:cs="Arial" w:eastAsia="Arial"/>
          <w:sz w:val="15"/>
          <w:szCs w:val="15"/>
          <w:color w:val="424454"/>
          <w:spacing w:val="-120"/>
          <w:w w:val="600"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8EAFA5"/>
          <w:spacing w:val="0"/>
          <w:w w:val="191"/>
          <w:position w:val="-3"/>
        </w:rPr>
        <w:t>.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42" w:lineRule="exact"/>
        <w:ind w:left="1841" w:right="-67"/>
        <w:jc w:val="left"/>
        <w:tabs>
          <w:tab w:pos="3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6B6D79"/>
          <w:w w:val="72"/>
          <w:position w:val="1"/>
        </w:rPr>
        <w:t>T</w:t>
      </w:r>
      <w:r>
        <w:rPr>
          <w:rFonts w:ascii="Arial" w:hAnsi="Arial" w:cs="Arial" w:eastAsia="Arial"/>
          <w:sz w:val="18"/>
          <w:szCs w:val="18"/>
          <w:color w:val="6B6D79"/>
          <w:w w:val="73"/>
          <w:position w:val="1"/>
        </w:rPr>
        <w:t>2</w:t>
      </w:r>
      <w:r>
        <w:rPr>
          <w:rFonts w:ascii="Arial" w:hAnsi="Arial" w:cs="Arial" w:eastAsia="Arial"/>
          <w:sz w:val="18"/>
          <w:szCs w:val="18"/>
          <w:color w:val="6B6D79"/>
          <w:spacing w:val="-32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color w:val="1A1F2B"/>
          <w:spacing w:val="0"/>
          <w:w w:val="600"/>
          <w:position w:val="1"/>
        </w:rPr>
        <w:t>-</w:t>
      </w:r>
      <w:r>
        <w:rPr>
          <w:rFonts w:ascii="Arial" w:hAnsi="Arial" w:cs="Arial" w:eastAsia="Arial"/>
          <w:sz w:val="18"/>
          <w:szCs w:val="18"/>
          <w:color w:val="1A1F2B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8"/>
          <w:szCs w:val="18"/>
          <w:color w:val="1A1F2B"/>
          <w:spacing w:val="0"/>
          <w:w w:val="100"/>
          <w:position w:val="1"/>
        </w:rPr>
      </w:r>
      <w:r>
        <w:rPr>
          <w:rFonts w:ascii="Arial" w:hAnsi="Arial" w:cs="Arial" w:eastAsia="Arial"/>
          <w:sz w:val="18"/>
          <w:szCs w:val="18"/>
          <w:color w:val="898993"/>
          <w:spacing w:val="-24"/>
          <w:w w:val="94"/>
          <w:position w:val="1"/>
        </w:rPr>
        <w:t>K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82"/>
          <w:position w:val="1"/>
        </w:rPr>
        <w:t>OIT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75967"/>
          <w:w w:val="82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575967"/>
          <w:spacing w:val="-3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898993"/>
          <w:spacing w:val="-17"/>
          <w:w w:val="84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69"/>
          <w:position w:val="-1"/>
        </w:rPr>
        <w:t>AGA</w:t>
      </w:r>
      <w:r>
        <w:rPr>
          <w:rFonts w:ascii="Arial" w:hAnsi="Arial" w:cs="Arial" w:eastAsia="Arial"/>
          <w:sz w:val="18"/>
          <w:szCs w:val="18"/>
          <w:color w:val="575967"/>
          <w:spacing w:val="-28"/>
          <w:w w:val="69"/>
          <w:position w:val="-1"/>
        </w:rPr>
        <w:t>S</w:t>
      </w:r>
      <w:r>
        <w:rPr>
          <w:rFonts w:ascii="Arial" w:hAnsi="Arial" w:cs="Arial" w:eastAsia="Arial"/>
          <w:sz w:val="18"/>
          <w:szCs w:val="18"/>
          <w:color w:val="898993"/>
          <w:spacing w:val="0"/>
          <w:w w:val="84"/>
          <w:position w:val="-1"/>
        </w:rPr>
        <w:t>I</w:t>
      </w:r>
      <w:r>
        <w:rPr>
          <w:rFonts w:ascii="Arial" w:hAnsi="Arial" w:cs="Arial" w:eastAsia="Arial"/>
          <w:sz w:val="18"/>
          <w:szCs w:val="18"/>
          <w:color w:val="898993"/>
          <w:spacing w:val="-24"/>
          <w:w w:val="84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74"/>
          <w:position w:val="-1"/>
        </w:rPr>
        <w:t>OO</w:t>
      </w:r>
      <w:r>
        <w:rPr>
          <w:rFonts w:ascii="Arial" w:hAnsi="Arial" w:cs="Arial" w:eastAsia="Arial"/>
          <w:sz w:val="18"/>
          <w:szCs w:val="18"/>
          <w:color w:val="575967"/>
          <w:spacing w:val="-18"/>
          <w:w w:val="75"/>
          <w:position w:val="-1"/>
        </w:rPr>
        <w:t>L</w:t>
      </w:r>
      <w:r>
        <w:rPr>
          <w:rFonts w:ascii="Arial" w:hAnsi="Arial" w:cs="Arial" w:eastAsia="Arial"/>
          <w:sz w:val="18"/>
          <w:szCs w:val="18"/>
          <w:color w:val="898993"/>
          <w:spacing w:val="0"/>
          <w:w w:val="85"/>
          <w:position w:val="-1"/>
        </w:rPr>
        <w:t>U</w:t>
      </w:r>
      <w:r>
        <w:rPr>
          <w:rFonts w:ascii="Arial" w:hAnsi="Arial" w:cs="Arial" w:eastAsia="Arial"/>
          <w:sz w:val="18"/>
          <w:szCs w:val="18"/>
          <w:color w:val="898993"/>
          <w:spacing w:val="-3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69"/>
          <w:position w:val="-1"/>
        </w:rPr>
        <w:t>TOR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70"/>
          <w:position w:val="-1"/>
        </w:rPr>
        <w:t>U</w:t>
      </w:r>
      <w:r>
        <w:rPr>
          <w:rFonts w:ascii="Arial" w:hAnsi="Arial" w:cs="Arial" w:eastAsia="Arial"/>
          <w:sz w:val="18"/>
          <w:szCs w:val="18"/>
          <w:color w:val="575967"/>
          <w:spacing w:val="-2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898993"/>
          <w:spacing w:val="0"/>
          <w:w w:val="74"/>
          <w:position w:val="-1"/>
        </w:rPr>
        <w:t>(</w:t>
      </w:r>
      <w:r>
        <w:rPr>
          <w:rFonts w:ascii="Arial" w:hAnsi="Arial" w:cs="Arial" w:eastAsia="Arial"/>
          <w:sz w:val="18"/>
          <w:szCs w:val="18"/>
          <w:color w:val="898993"/>
          <w:spacing w:val="-8"/>
          <w:w w:val="73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1"/>
          <w:position w:val="-1"/>
        </w:rPr>
        <w:t>O</w:t>
      </w:r>
      <w:r>
        <w:rPr>
          <w:rFonts w:ascii="Arial" w:hAnsi="Arial" w:cs="Arial" w:eastAsia="Arial"/>
          <w:sz w:val="18"/>
          <w:szCs w:val="18"/>
          <w:color w:val="6B6D79"/>
          <w:spacing w:val="-12"/>
          <w:w w:val="72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424454"/>
          <w:spacing w:val="0"/>
          <w:w w:val="85"/>
          <w:position w:val="-1"/>
        </w:rPr>
        <w:t>U</w:t>
      </w:r>
      <w:r>
        <w:rPr>
          <w:rFonts w:ascii="Arial" w:hAnsi="Arial" w:cs="Arial" w:eastAsia="Arial"/>
          <w:sz w:val="18"/>
          <w:szCs w:val="18"/>
          <w:color w:val="424454"/>
          <w:spacing w:val="-3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6B6D79"/>
          <w:spacing w:val="-26"/>
          <w:w w:val="84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424454"/>
          <w:spacing w:val="-20"/>
          <w:w w:val="167"/>
          <w:position w:val="-1"/>
        </w:rPr>
        <w:t>I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0"/>
          <w:position w:val="-1"/>
        </w:rPr>
        <w:t>NGLAB</w:t>
      </w:r>
      <w:r>
        <w:rPr>
          <w:rFonts w:ascii="Arial" w:hAnsi="Arial" w:cs="Arial" w:eastAsia="Arial"/>
          <w:sz w:val="18"/>
          <w:szCs w:val="18"/>
          <w:color w:val="6B6D79"/>
          <w:spacing w:val="-3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63"/>
          <w:position w:val="-1"/>
        </w:rPr>
        <w:t>MCI</w:t>
      </w:r>
      <w:r>
        <w:rPr>
          <w:rFonts w:ascii="Arial" w:hAnsi="Arial" w:cs="Arial" w:eastAsia="Arial"/>
          <w:sz w:val="18"/>
          <w:szCs w:val="18"/>
          <w:color w:val="6B6D79"/>
          <w:spacing w:val="-3"/>
          <w:w w:val="63"/>
          <w:position w:val="-1"/>
        </w:rPr>
        <w:t>O</w:t>
      </w:r>
      <w:r>
        <w:rPr>
          <w:rFonts w:ascii="Arial" w:hAnsi="Arial" w:cs="Arial" w:eastAsia="Arial"/>
          <w:sz w:val="18"/>
          <w:szCs w:val="18"/>
          <w:color w:val="898993"/>
          <w:spacing w:val="0"/>
          <w:w w:val="84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898993"/>
          <w:spacing w:val="-2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898993"/>
          <w:spacing w:val="-6"/>
          <w:w w:val="61"/>
          <w:position w:val="-1"/>
        </w:rPr>
        <w:t>1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9"/>
          <w:position w:val="-1"/>
        </w:rPr>
        <w:t>5)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240" w:right="540"/>
          <w:cols w:num="2" w:equalWidth="0">
            <w:col w:w="3340" w:space="0"/>
            <w:col w:w="7840"/>
          </w:cols>
        </w:sectPr>
      </w:pPr>
      <w:rPr/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594.719971pt;margin-top:403.919983pt;width:.1pt;height:434.879994pt;mso-position-horizontal-relative:page;mso-position-vertical-relative:page;z-index:-4469" coordorigin="11894,8078" coordsize="2,8698">
            <v:shape style="position:absolute;left:11894;top:8078;width:2;height:8698" coordorigin="11894,8078" coordsize="0,8698" path="m11894,16776l11894,8078e" filled="f" stroked="t" strokeweight="3.6pt" strokecolor="#030308">
              <v:path arrowok="t"/>
            </v:shape>
          </v:group>
          <w10:wrap type="none"/>
        </w:pict>
      </w:r>
      <w:r>
        <w:rPr/>
        <w:pict>
          <v:group style="position:absolute;margin-left:32.399998pt;margin-top:3.96pt;width:535.679978pt;height:507.599993pt;mso-position-horizontal-relative:page;mso-position-vertical-relative:page;z-index:-4468" coordorigin="648,79" coordsize="10714,10152">
            <v:group style="position:absolute;left:662;top:1130;width:10685;height:2" coordorigin="662,1130" coordsize="10685,2">
              <v:shape style="position:absolute;left:662;top:1130;width:10685;height:2" coordorigin="662,1130" coordsize="10685,0" path="m662,1130l11347,1130e" filled="f" stroked="t" strokeweight=".72pt" strokecolor="#383848">
                <v:path arrowok="t"/>
              </v:shape>
            </v:group>
            <v:group style="position:absolute;left:670;top:86;width:2;height:10138" coordorigin="670,86" coordsize="2,10138">
              <v:shape style="position:absolute;left:670;top:86;width:2;height:10138" coordorigin="670,86" coordsize="0,10138" path="m670,10224l670,86e" filled="f" stroked="t" strokeweight=".72pt" strokecolor="#706B83">
                <v:path arrowok="t"/>
              </v:shape>
            </v:group>
            <v:group style="position:absolute;left:662;top:2196;width:10685;height:2" coordorigin="662,2196" coordsize="10685,2">
              <v:shape style="position:absolute;left:662;top:2196;width:10685;height:2" coordorigin="662,2196" coordsize="10685,0" path="m662,2196l11347,2196e" filled="f" stroked="t" strokeweight="1.44pt" strokecolor="#3F3B4F">
                <v:path arrowok="t"/>
              </v:shape>
            </v:group>
            <v:group style="position:absolute;left:3053;top:1094;width:2;height:5357" coordorigin="3053,1094" coordsize="2,5357">
              <v:shape style="position:absolute;left:3053;top:1094;width:2;height:5357" coordorigin="3053,1094" coordsize="0,5357" path="m3053,6451l3053,1094e" filled="f" stroked="t" strokeweight="1.44pt" strokecolor="#575767">
                <v:path arrowok="t"/>
              </v:shape>
            </v:group>
            <v:group style="position:absolute;left:9374;top:1123;width:2;height:5832" coordorigin="9374,1123" coordsize="2,5832">
              <v:shape style="position:absolute;left:9374;top:1123;width:2;height:5832" coordorigin="9374,1123" coordsize="0,5832" path="m9374,6955l9374,1123e" filled="f" stroked="t" strokeweight="1.44pt" strokecolor="#6B6B77">
                <v:path arrowok="t"/>
              </v:shape>
            </v:group>
            <v:group style="position:absolute;left:11333;top:1123;width:2;height:2750" coordorigin="11333,1123" coordsize="2,2750">
              <v:shape style="position:absolute;left:11333;top:1123;width:2;height:2750" coordorigin="11333,1123" coordsize="0,2750" path="m11333,3874l11333,1123e" filled="f" stroked="t" strokeweight="1.44pt" strokecolor="#9797A8">
                <v:path arrowok="t"/>
              </v:shape>
            </v:group>
            <v:group style="position:absolute;left:662;top:2743;width:10670;height:2" coordorigin="662,2743" coordsize="10670,2">
              <v:shape style="position:absolute;left:662;top:2743;width:10670;height:2" coordorigin="662,2743" coordsize="10670,0" path="m662,2743l11333,2743e" filled="f" stroked="t" strokeweight="1.44pt" strokecolor="#383B48">
                <v:path arrowok="t"/>
              </v:shape>
            </v:group>
            <v:group style="position:absolute;left:662;top:3290;width:10685;height:2" coordorigin="662,3290" coordsize="10685,2">
              <v:shape style="position:absolute;left:662;top:3290;width:10685;height:2" coordorigin="662,3290" coordsize="10685,0" path="m662,3290l11347,3290e" filled="f" stroked="t" strokeweight="1.44pt" strokecolor="#383F4F">
                <v:path arrowok="t"/>
              </v:shape>
            </v:group>
            <v:group style="position:absolute;left:662;top:3838;width:8755;height:2" coordorigin="662,3838" coordsize="8755,2">
              <v:shape style="position:absolute;left:662;top:3838;width:8755;height:2" coordorigin="662,3838" coordsize="8755,0" path="m662,3838l9418,3838e" filled="f" stroked="t" strokeweight="1.44pt" strokecolor="#383B4B">
                <v:path arrowok="t"/>
              </v:shape>
            </v:group>
            <v:group style="position:absolute;left:9216;top:3859;width:2117;height:2" coordorigin="9216,3859" coordsize="2117,2">
              <v:shape style="position:absolute;left:9216;top:3859;width:2117;height:2" coordorigin="9216,3859" coordsize="2117,0" path="m9216,3859l11333,3859e" filled="f" stroked="t" strokeweight="1.44pt" strokecolor="#483854">
                <v:path arrowok="t"/>
              </v:shape>
            </v:group>
            <v:group style="position:absolute;left:662;top:4370;width:2434;height:2" coordorigin="662,4370" coordsize="2434,2">
              <v:shape style="position:absolute;left:662;top:4370;width:2434;height:2" coordorigin="662,4370" coordsize="2434,0" path="m662,4370l3096,4370e" filled="f" stroked="t" strokeweight=".72pt" strokecolor="#23283B">
                <v:path arrowok="t"/>
              </v:shape>
            </v:group>
            <v:group style="position:absolute;left:2952;top:4385;width:8381;height:2" coordorigin="2952,4385" coordsize="8381,2">
              <v:shape style="position:absolute;left:2952;top:4385;width:8381;height:2" coordorigin="2952,4385" coordsize="8381,0" path="m2952,4385l11333,4385e" filled="f" stroked="t" strokeweight="1.44pt" strokecolor="#3B3848">
                <v:path arrowok="t"/>
              </v:shape>
            </v:group>
            <v:group style="position:absolute;left:662;top:4889;width:10670;height:2" coordorigin="662,4889" coordsize="10670,2">
              <v:shape style="position:absolute;left:662;top:4889;width:10670;height:2" coordorigin="662,4889" coordsize="10670,0" path="m662,4889l11333,4889e" filled="f" stroked="t" strokeweight="1.44pt" strokecolor="#443B4F">
                <v:path arrowok="t"/>
              </v:shape>
            </v:group>
            <v:group style="position:absolute;left:662;top:5393;width:10670;height:2" coordorigin="662,5393" coordsize="10670,2">
              <v:shape style="position:absolute;left:662;top:5393;width:10670;height:2" coordorigin="662,5393" coordsize="10670,0" path="m662,5393l11333,5393e" filled="f" stroked="t" strokeweight="1.44pt" strokecolor="#383F4B">
                <v:path arrowok="t"/>
              </v:shape>
            </v:group>
            <v:group style="position:absolute;left:9274;top:5414;width:2059;height:2" coordorigin="9274,5414" coordsize="2059,2">
              <v:shape style="position:absolute;left:9274;top:5414;width:2059;height:2" coordorigin="9274,5414" coordsize="2059,0" path="m9274,5414l11333,5414e" filled="f" stroked="t" strokeweight="1.44pt" strokecolor="#3B344B">
                <v:path arrowok="t"/>
              </v:shape>
            </v:group>
            <v:group style="position:absolute;left:662;top:5911;width:10685;height:2" coordorigin="662,5911" coordsize="10685,2">
              <v:shape style="position:absolute;left:662;top:5911;width:10685;height:2" coordorigin="662,5911" coordsize="10685,0" path="m662,5911l11347,5911e" filled="f" stroked="t" strokeweight="1.44pt" strokecolor="#3F3B4F">
                <v:path arrowok="t"/>
              </v:shape>
            </v:group>
            <v:group style="position:absolute;left:662;top:6422;width:10670;height:2" coordorigin="662,6422" coordsize="10670,2">
              <v:shape style="position:absolute;left:662;top:6422;width:10670;height:2" coordorigin="662,6422" coordsize="10670,0" path="m662,6422l11333,6422e" filled="f" stroked="t" strokeweight="1.44pt" strokecolor="#383F4B">
                <v:path arrowok="t"/>
              </v:shape>
            </v:group>
            <v:group style="position:absolute;left:662;top:6934;width:10670;height:2" coordorigin="662,6934" coordsize="10670,2">
              <v:shape style="position:absolute;left:662;top:6934;width:10670;height:2" coordorigin="662,6934" coordsize="10670,0" path="m662,6934l11333,6934e" filled="f" stroked="t" strokeweight="1.44pt" strokecolor="#383848">
                <v:path arrowok="t"/>
              </v:shape>
            </v:group>
            <v:group style="position:absolute;left:3053;top:6307;width:2;height:619" coordorigin="3053,6307" coordsize="2,619">
              <v:shape style="position:absolute;left:3053;top:6307;width:2;height:619" coordorigin="3053,6307" coordsize="0,619" path="m3053,6926l3053,6307e" filled="f" stroked="t" strokeweight="1.44pt" strokecolor="#444857">
                <v:path arrowok="t"/>
              </v:shape>
            </v:group>
            <w10:wrap type="none"/>
          </v:group>
        </w:pict>
      </w:r>
      <w:r>
        <w:rPr>
          <w:sz w:val="24"/>
          <w:szCs w:val="24"/>
        </w:rPr>
      </w:r>
    </w:p>
    <w:p>
      <w:pPr>
        <w:spacing w:before="20" w:after="0" w:line="240" w:lineRule="auto"/>
        <w:ind w:left="1445" w:right="-20"/>
        <w:jc w:val="left"/>
        <w:tabs>
          <w:tab w:pos="3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32"/>
          <w:szCs w:val="32"/>
          <w:color w:val="424454"/>
          <w:spacing w:val="0"/>
          <w:w w:val="124"/>
          <w:position w:val="-3"/>
        </w:rPr>
        <w:t>-t&gt;&lt;l--</w:t>
      </w:r>
      <w:r>
        <w:rPr>
          <w:rFonts w:ascii="Times New Roman" w:hAnsi="Times New Roman" w:cs="Times New Roman" w:eastAsia="Times New Roman"/>
          <w:sz w:val="32"/>
          <w:szCs w:val="32"/>
          <w:color w:val="424454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32"/>
          <w:szCs w:val="32"/>
          <w:color w:val="424454"/>
          <w:spacing w:val="0"/>
          <w:w w:val="100"/>
          <w:position w:val="-3"/>
        </w:rPr>
      </w:r>
      <w:r>
        <w:rPr>
          <w:rFonts w:ascii="Arial" w:hAnsi="Arial" w:cs="Arial" w:eastAsia="Arial"/>
          <w:sz w:val="18"/>
          <w:szCs w:val="18"/>
          <w:color w:val="898993"/>
          <w:spacing w:val="-30"/>
          <w:w w:val="94"/>
          <w:position w:val="0"/>
        </w:rPr>
        <w:t>K</w:t>
      </w:r>
      <w:r>
        <w:rPr>
          <w:rFonts w:ascii="Arial" w:hAnsi="Arial" w:cs="Arial" w:eastAsia="Arial"/>
          <w:sz w:val="18"/>
          <w:szCs w:val="18"/>
          <w:color w:val="575967"/>
          <w:spacing w:val="-10"/>
          <w:w w:val="85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898993"/>
          <w:spacing w:val="0"/>
          <w:w w:val="69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898993"/>
          <w:spacing w:val="-1"/>
          <w:w w:val="69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6B6D79"/>
          <w:spacing w:val="-15"/>
          <w:w w:val="72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424454"/>
          <w:spacing w:val="0"/>
          <w:w w:val="77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424454"/>
          <w:spacing w:val="-15"/>
          <w:w w:val="78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898993"/>
          <w:spacing w:val="0"/>
          <w:w w:val="86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898993"/>
          <w:spacing w:val="-25"/>
          <w:w w:val="87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424454"/>
          <w:spacing w:val="0"/>
          <w:w w:val="181"/>
          <w:position w:val="0"/>
        </w:rPr>
        <w:t>ll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468" w:lineRule="exact"/>
        <w:ind w:left="1445" w:right="-20"/>
        <w:jc w:val="left"/>
        <w:tabs>
          <w:tab w:pos="3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43"/>
          <w:szCs w:val="43"/>
          <w:color w:val="424454"/>
          <w:spacing w:val="0"/>
          <w:w w:val="100"/>
          <w:i/>
        </w:rPr>
        <w:t>---ckr-</w:t>
      </w:r>
      <w:r>
        <w:rPr>
          <w:rFonts w:ascii="Arial" w:hAnsi="Arial" w:cs="Arial" w:eastAsia="Arial"/>
          <w:sz w:val="43"/>
          <w:szCs w:val="43"/>
          <w:color w:val="424454"/>
          <w:spacing w:val="0"/>
          <w:w w:val="100"/>
          <w:i/>
        </w:rPr>
        <w:tab/>
      </w:r>
      <w:r>
        <w:rPr>
          <w:rFonts w:ascii="Arial" w:hAnsi="Arial" w:cs="Arial" w:eastAsia="Arial"/>
          <w:sz w:val="43"/>
          <w:szCs w:val="43"/>
          <w:color w:val="424454"/>
          <w:spacing w:val="0"/>
          <w:w w:val="100"/>
          <w:i/>
        </w:rPr>
      </w:r>
      <w:r>
        <w:rPr>
          <w:rFonts w:ascii="Arial" w:hAnsi="Arial" w:cs="Arial" w:eastAsia="Arial"/>
          <w:sz w:val="18"/>
          <w:szCs w:val="18"/>
          <w:color w:val="898993"/>
          <w:spacing w:val="-17"/>
          <w:w w:val="100"/>
          <w:position w:val="3"/>
        </w:rPr>
        <w:t>U</w:t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69"/>
          <w:position w:val="3"/>
        </w:rPr>
        <w:t>INISEADEVENTI</w:t>
      </w:r>
      <w:r>
        <w:rPr>
          <w:rFonts w:ascii="Arial" w:hAnsi="Arial" w:cs="Arial" w:eastAsia="Arial"/>
          <w:sz w:val="18"/>
          <w:szCs w:val="18"/>
          <w:color w:val="575967"/>
          <w:spacing w:val="-31"/>
          <w:w w:val="69"/>
          <w:position w:val="3"/>
        </w:rPr>
        <w:t>I</w:t>
      </w:r>
      <w:r>
        <w:rPr>
          <w:rFonts w:ascii="Arial" w:hAnsi="Arial" w:cs="Arial" w:eastAsia="Arial"/>
          <w:sz w:val="18"/>
          <w:szCs w:val="18"/>
          <w:color w:val="898993"/>
          <w:spacing w:val="0"/>
          <w:w w:val="89"/>
          <w:position w:val="3"/>
        </w:rPr>
        <w:t>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6" w:right="-20"/>
        <w:jc w:val="left"/>
        <w:tabs>
          <w:tab w:pos="30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.759998pt;margin-top:4.481894pt;width:534.959978pt;height:306.719995pt;mso-position-horizontal-relative:page;mso-position-vertical-relative:paragraph;z-index:-4472" coordorigin="655,90" coordsize="10699,6134">
            <v:shape style="position:absolute;left:1670;top:3222;width:1008;height:432" type="#_x0000_t75">
              <v:imagedata r:id="rId22" o:title=""/>
            </v:shape>
            <v:shape style="position:absolute;left:7056;top:3250;width:2218;height:346" type="#_x0000_t75">
              <v:imagedata r:id="rId23" o:title=""/>
            </v:shape>
            <v:group style="position:absolute;left:11340;top:3337;width:2;height:2880" coordorigin="11340,3337" coordsize="2,2880">
              <v:shape style="position:absolute;left:11340;top:3337;width:2;height:2880" coordorigin="11340,3337" coordsize="0,2880" path="m11340,6217l11340,3337e" filled="f" stroked="t" strokeweight=".72pt" strokecolor="#575464">
                <v:path arrowok="t"/>
              </v:shape>
            </v:group>
            <v:group style="position:absolute;left:670;top:97;width:2;height:6077" coordorigin="670,97" coordsize="2,6077">
              <v:shape style="position:absolute;left:670;top:97;width:2;height:6077" coordorigin="670,97" coordsize="0,6077" path="m670,6174l670,97e" filled="f" stroked="t" strokeweight=".72pt" strokecolor="#646477">
                <v:path arrowok="t"/>
              </v:shape>
            </v:group>
            <v:group style="position:absolute;left:662;top:3315;width:10685;height:2" coordorigin="662,3315" coordsize="10685,2">
              <v:shape style="position:absolute;left:662;top:3315;width:10685;height:2" coordorigin="662,3315" coordsize="10685,0" path="m662,3315l11347,3315e" filled="f" stroked="t" strokeweight=".72pt" strokecolor="#3B3B4B">
                <v:path arrowok="t"/>
              </v:shape>
            </v:group>
            <v:group style="position:absolute;left:4154;top:3308;width:2;height:835" coordorigin="4154,3308" coordsize="2,835">
              <v:shape style="position:absolute;left:4154;top:3308;width:2;height:835" coordorigin="4154,3308" coordsize="0,835" path="m4154,4143l4154,3308e" filled="f" stroked="t" strokeweight=".72pt" strokecolor="#C8C3C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1A1F2B"/>
          <w:spacing w:val="0"/>
          <w:w w:val="444"/>
        </w:rPr>
        <w:t>..</w:t>
      </w:r>
      <w:r>
        <w:rPr>
          <w:rFonts w:ascii="Arial" w:hAnsi="Arial" w:cs="Arial" w:eastAsia="Arial"/>
          <w:sz w:val="18"/>
          <w:szCs w:val="18"/>
          <w:color w:val="1A1F2B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1A1F2B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575967"/>
          <w:spacing w:val="0"/>
          <w:w w:val="69"/>
        </w:rPr>
        <w:t>TAGASILOOGIKLAPP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0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shape style="position:absolute;margin-left:95.040001pt;margin-top:-3.329101pt;width:20.16pt;height:54.720001pt;mso-position-horizontal-relative:page;mso-position-vertical-relative:paragraph;z-index:-4473" type="#_x0000_t75">
            <v:imagedata r:id="rId24" o:title=""/>
          </v:shape>
        </w:pict>
      </w:r>
      <w:r>
        <w:rPr>
          <w:rFonts w:ascii="Arial" w:hAnsi="Arial" w:cs="Arial" w:eastAsia="Arial"/>
          <w:sz w:val="19"/>
          <w:szCs w:val="19"/>
          <w:color w:val="575967"/>
          <w:spacing w:val="0"/>
          <w:w w:val="69"/>
        </w:rPr>
        <w:t>0HUERALD!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8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24454"/>
          <w:spacing w:val="-14"/>
          <w:w w:val="87"/>
        </w:rPr>
        <w:t>P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0"/>
        </w:rPr>
        <w:t>O</w:t>
      </w:r>
      <w:r>
        <w:rPr>
          <w:rFonts w:ascii="Arial" w:hAnsi="Arial" w:cs="Arial" w:eastAsia="Arial"/>
          <w:sz w:val="18"/>
          <w:szCs w:val="18"/>
          <w:color w:val="6B6D79"/>
          <w:spacing w:val="-32"/>
          <w:w w:val="70"/>
        </w:rPr>
        <w:t>S</w:t>
      </w:r>
      <w:r>
        <w:rPr>
          <w:rFonts w:ascii="Arial" w:hAnsi="Arial" w:cs="Arial" w:eastAsia="Arial"/>
          <w:sz w:val="18"/>
          <w:szCs w:val="18"/>
          <w:color w:val="424454"/>
          <w:spacing w:val="-17"/>
          <w:w w:val="84"/>
        </w:rPr>
        <w:t>T</w:t>
      </w:r>
      <w:r>
        <w:rPr>
          <w:rFonts w:ascii="Arial" w:hAnsi="Arial" w:cs="Arial" w:eastAsia="Arial"/>
          <w:sz w:val="18"/>
          <w:szCs w:val="18"/>
          <w:color w:val="6B6D79"/>
          <w:spacing w:val="0"/>
          <w:w w:val="77"/>
        </w:rPr>
        <w:t>A</w:t>
      </w:r>
      <w:r>
        <w:rPr>
          <w:rFonts w:ascii="Arial" w:hAnsi="Arial" w:cs="Arial" w:eastAsia="Arial"/>
          <w:sz w:val="18"/>
          <w:szCs w:val="18"/>
          <w:color w:val="6B6D79"/>
          <w:spacing w:val="-35"/>
          <w:w w:val="77"/>
        </w:rPr>
        <w:t>K</w:t>
      </w:r>
      <w:r>
        <w:rPr>
          <w:rFonts w:ascii="Arial" w:hAnsi="Arial" w:cs="Arial" w:eastAsia="Arial"/>
          <w:sz w:val="18"/>
          <w:szCs w:val="18"/>
          <w:color w:val="898993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424454"/>
          <w:spacing w:val="0"/>
          <w:w w:val="77"/>
        </w:rPr>
        <w:t>NR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2" w:lineRule="exact"/>
        <w:ind w:left="7224" w:right="3762"/>
        <w:jc w:val="center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CDCAD1"/>
          <w:spacing w:val="0"/>
          <w:w w:val="64"/>
          <w:position w:val="-1"/>
        </w:rPr>
        <w:t>L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right="1974"/>
        <w:jc w:val="right"/>
        <w:rPr>
          <w:rFonts w:ascii="Arial" w:hAnsi="Arial" w:cs="Arial" w:eastAsia="Arial"/>
          <w:sz w:val="24"/>
          <w:szCs w:val="24"/>
        </w:rPr>
      </w:pPr>
      <w:rPr/>
      <w:r>
        <w:rPr/>
        <w:pict>
          <v:shape style="position:absolute;margin-left:158.399994pt;margin-top:8.385869pt;width:33.119999pt;height:14.4pt;mso-position-horizontal-relative:page;mso-position-vertical-relative:paragraph;z-index:-4471" type="#_x0000_t75">
            <v:imagedata r:id="rId25" o:title=""/>
          </v:shape>
        </w:pict>
      </w:r>
      <w:r>
        <w:rPr>
          <w:rFonts w:ascii="Arial" w:hAnsi="Arial" w:cs="Arial" w:eastAsia="Arial"/>
          <w:sz w:val="24"/>
          <w:szCs w:val="24"/>
          <w:color w:val="6E70B5"/>
          <w:spacing w:val="0"/>
          <w:w w:val="121"/>
        </w:rPr>
        <w:t>•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2"/>
        <w:jc w:val="right"/>
        <w:rPr>
          <w:rFonts w:ascii="Arial" w:hAnsi="Arial" w:cs="Arial" w:eastAsia="Arial"/>
          <w:sz w:val="78"/>
          <w:szCs w:val="78"/>
        </w:rPr>
      </w:pPr>
      <w:rPr/>
      <w:r>
        <w:rPr/>
        <w:pict>
          <v:group style="position:absolute;margin-left:34.200001pt;margin-top:43.061558pt;width:488.519995pt;height:17.280001pt;mso-position-horizontal-relative:page;mso-position-vertical-relative:paragraph;z-index:-4474" coordorigin="684,861" coordsize="9770,346">
            <v:shape style="position:absolute;left:9648;top:861;width:806;height:346" type="#_x0000_t75">
              <v:imagedata r:id="rId26" o:title=""/>
            </v:shape>
            <v:group style="position:absolute;left:691;top:1120;width:9014;height:2" coordorigin="691,1120" coordsize="9014,2">
              <v:shape style="position:absolute;left:691;top:1120;width:9014;height:2" coordorigin="691,1120" coordsize="9014,0" path="m691,1120l9706,1120e" filled="f" stroked="t" strokeweight=".72pt" strokecolor="#443B54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0.879997pt;margin-top:12.821556pt;width:84.959999pt;height:23.040001pt;mso-position-horizontal-relative:page;mso-position-vertical-relative:paragraph;z-index:-4470" type="#_x0000_t75">
            <v:imagedata r:id="rId27" o:title=""/>
          </v:shape>
        </w:pict>
      </w:r>
      <w:r>
        <w:rPr>
          <w:rFonts w:ascii="Arial" w:hAnsi="Arial" w:cs="Arial" w:eastAsia="Arial"/>
          <w:sz w:val="78"/>
          <w:szCs w:val="78"/>
          <w:color w:val="2F3141"/>
          <w:w w:val="89"/>
        </w:rPr>
        <w:t>•</w:t>
      </w:r>
      <w:r>
        <w:rPr>
          <w:rFonts w:ascii="Arial" w:hAnsi="Arial" w:cs="Arial" w:eastAsia="Arial"/>
          <w:sz w:val="78"/>
          <w:szCs w:val="78"/>
          <w:color w:val="2F3141"/>
          <w:spacing w:val="-159"/>
          <w:w w:val="100"/>
        </w:rPr>
        <w:t> </w:t>
      </w:r>
      <w:r>
        <w:rPr>
          <w:rFonts w:ascii="Arial" w:hAnsi="Arial" w:cs="Arial" w:eastAsia="Arial"/>
          <w:sz w:val="78"/>
          <w:szCs w:val="78"/>
          <w:color w:val="2F3141"/>
          <w:spacing w:val="0"/>
          <w:w w:val="56"/>
        </w:rPr>
        <w:t>KONFIDO·</w:t>
      </w:r>
      <w:r>
        <w:rPr>
          <w:rFonts w:ascii="Arial" w:hAnsi="Arial" w:cs="Arial" w:eastAsia="Arial"/>
          <w:sz w:val="78"/>
          <w:szCs w:val="78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240" w:right="540"/>
        </w:sectPr>
      </w:pPr>
      <w:rPr/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7" w:lineRule="exact"/>
        <w:ind w:left="2886" w:right="511"/>
        <w:jc w:val="center"/>
        <w:tabs>
          <w:tab w:pos="6520" w:val="left"/>
          <w:tab w:pos="8100" w:val="left"/>
          <w:tab w:pos="986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1.338455pt;margin-top:-10.213481pt;width:178.22595pt;height:34.273607pt;mso-position-horizontal-relative:page;mso-position-vertical-relative:paragraph;z-index:-4455" type="#_x0000_t202" filled="f" stroked="f">
            <v:textbox inset="0,0,0,0">
              <w:txbxContent>
                <w:p>
                  <w:pPr>
                    <w:spacing w:before="0" w:after="0" w:line="685" w:lineRule="exact"/>
                    <w:ind w:right="-143"/>
                    <w:jc w:val="left"/>
                    <w:tabs>
                      <w:tab w:pos="620" w:val="left"/>
                      <w:tab w:pos="3140" w:val="left"/>
                    </w:tabs>
                    <w:rPr>
                      <w:rFonts w:ascii="Times New Roman" w:hAnsi="Times New Roman" w:cs="Times New Roman" w:eastAsia="Times New Roman"/>
                      <w:sz w:val="54"/>
                      <w:szCs w:val="5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56"/>
                      <w:szCs w:val="56"/>
                      <w:color w:val="F680A8"/>
                      <w:spacing w:val="0"/>
                      <w:w w:val="150"/>
                      <w:position w:val="1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6"/>
                      <w:szCs w:val="56"/>
                      <w:color w:val="F680A8"/>
                      <w:spacing w:val="0"/>
                      <w:w w:val="100"/>
                      <w:position w:val="1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56"/>
                      <w:szCs w:val="56"/>
                      <w:color w:val="F680A8"/>
                      <w:spacing w:val="0"/>
                      <w:w w:val="100"/>
                      <w:position w:val="10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680A8"/>
                      <w:spacing w:val="0"/>
                      <w:w w:val="100"/>
                      <w:position w:val="10"/>
                    </w:rPr>
                    <w:t>26l/h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680A8"/>
                      <w:spacing w:val="0"/>
                      <w:w w:val="100"/>
                      <w:position w:val="10"/>
                    </w:rPr>
                    <w:tab/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680A8"/>
                      <w:spacing w:val="0"/>
                      <w:w w:val="100"/>
                      <w:position w:val="10"/>
                    </w:rPr>
                  </w:r>
                  <w:r>
                    <w:rPr>
                      <w:rFonts w:ascii="Times New Roman" w:hAnsi="Times New Roman" w:cs="Times New Roman" w:eastAsia="Times New Roman"/>
                      <w:sz w:val="54"/>
                      <w:szCs w:val="54"/>
                      <w:color w:val="F680A8"/>
                      <w:spacing w:val="0"/>
                      <w:w w:val="155"/>
                      <w:position w:val="-3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4"/>
                      <w:szCs w:val="5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color w:val="F680A8"/>
          <w:spacing w:val="0"/>
          <w:w w:val="74"/>
          <w:position w:val="-3"/>
        </w:rPr>
        <w:t>S6Uh</w:t>
      </w:r>
      <w:r>
        <w:rPr>
          <w:rFonts w:ascii="Times New Roman" w:hAnsi="Times New Roman" w:cs="Times New Roman" w:eastAsia="Times New Roman"/>
          <w:sz w:val="22"/>
          <w:szCs w:val="22"/>
          <w:color w:val="F680A8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F680A8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0"/>
          <w:szCs w:val="20"/>
          <w:color w:val="F680A8"/>
          <w:spacing w:val="0"/>
          <w:w w:val="100"/>
          <w:position w:val="-3"/>
        </w:rPr>
        <w:t>2fUb</w:t>
      </w:r>
      <w:r>
        <w:rPr>
          <w:rFonts w:ascii="Times New Roman" w:hAnsi="Times New Roman" w:cs="Times New Roman" w:eastAsia="Times New Roman"/>
          <w:sz w:val="20"/>
          <w:szCs w:val="20"/>
          <w:color w:val="F680A8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F680A8"/>
          <w:spacing w:val="0"/>
          <w:w w:val="100"/>
          <w:position w:val="-3"/>
        </w:rPr>
      </w:r>
      <w:r>
        <w:rPr>
          <w:rFonts w:ascii="Arial" w:hAnsi="Arial" w:cs="Arial" w:eastAsia="Arial"/>
          <w:sz w:val="21"/>
          <w:szCs w:val="21"/>
          <w:color w:val="F680A8"/>
          <w:spacing w:val="0"/>
          <w:w w:val="100"/>
          <w:position w:val="-4"/>
        </w:rPr>
        <w:t>56llh</w:t>
      </w:r>
      <w:r>
        <w:rPr>
          <w:rFonts w:ascii="Arial" w:hAnsi="Arial" w:cs="Arial" w:eastAsia="Arial"/>
          <w:sz w:val="21"/>
          <w:szCs w:val="21"/>
          <w:color w:val="F680A8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21"/>
          <w:szCs w:val="21"/>
          <w:color w:val="F680A8"/>
          <w:spacing w:val="0"/>
          <w:w w:val="100"/>
          <w:position w:val="-4"/>
        </w:rPr>
      </w:r>
      <w:r>
        <w:rPr>
          <w:rFonts w:ascii="Arial" w:hAnsi="Arial" w:cs="Arial" w:eastAsia="Arial"/>
          <w:sz w:val="20"/>
          <w:szCs w:val="20"/>
          <w:color w:val="DB799E"/>
          <w:spacing w:val="0"/>
          <w:w w:val="75"/>
          <w:position w:val="-2"/>
        </w:rPr>
        <w:t>1.</w:t>
      </w:r>
      <w:r>
        <w:rPr>
          <w:rFonts w:ascii="Arial" w:hAnsi="Arial" w:cs="Arial" w:eastAsia="Arial"/>
          <w:sz w:val="20"/>
          <w:szCs w:val="20"/>
          <w:color w:val="DB799E"/>
          <w:spacing w:val="12"/>
          <w:w w:val="76"/>
          <w:position w:val="-2"/>
        </w:rPr>
        <w:t>4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93"/>
          <w:position w:val="-2"/>
        </w:rPr>
        <w:t>/h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55" w:lineRule="exact"/>
        <w:ind w:left="2695" w:right="423"/>
        <w:jc w:val="center"/>
        <w:tabs>
          <w:tab w:pos="4480" w:val="left"/>
          <w:tab w:pos="6300" w:val="left"/>
          <w:tab w:pos="7880" w:val="left"/>
          <w:tab w:pos="966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47.283173pt;margin-top:27.003834pt;width:152.632205pt;height:3.592588pt;mso-position-horizontal-relative:page;mso-position-vertical-relative:paragraph;z-index:-4462" coordorigin="6946,540" coordsize="3053,72">
            <v:group style="position:absolute;left:7872;top:598;width:675;height:2" coordorigin="7872,598" coordsize="675,2">
              <v:shape style="position:absolute;left:7872;top:598;width:675;height:2" coordorigin="7872,598" coordsize="675,0" path="m7872,598l8547,598e" filled="f" stroked="t" strokeweight="1.436538pt" strokecolor="#F45787">
                <v:path arrowok="t"/>
              </v:shape>
            </v:group>
            <v:group style="position:absolute;left:6967;top:562;width:962;height:2" coordorigin="6967,562" coordsize="962,2">
              <v:shape style="position:absolute;left:6967;top:562;width:962;height:2" coordorigin="6967,562" coordsize="962,0" path="m6967,562l7930,562e" filled="f" stroked="t" strokeweight="2.154808pt" strokecolor="#F77797">
                <v:path arrowok="t"/>
              </v:shape>
            </v:group>
            <v:group style="position:absolute;left:8476;top:562;width:1508;height:2" coordorigin="8476,562" coordsize="1508,2">
              <v:shape style="position:absolute;left:8476;top:562;width:1508;height:2" coordorigin="8476,562" coordsize="1508,0" path="m8476,562l9984,562e" filled="f" stroked="t" strokeweight="1.436538pt" strokecolor="#F783A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8.074997pt;margin-top:28.081238pt;width:41.659614pt;height:.1pt;mso-position-horizontal-relative:page;mso-position-vertical-relative:paragraph;z-index:-4461" coordorigin="3361,562" coordsize="833,2">
            <v:shape style="position:absolute;left:3361;top:562;width:833;height:2" coordorigin="3361,562" coordsize="833,0" path="m3361,562l4195,562e" filled="f" stroked="t" strokeweight="1.436538pt" strokecolor="#F783AC">
              <v:path arrowok="t"/>
            </v:shape>
          </v:group>
          <w10:wrap type="none"/>
        </w:pict>
      </w:r>
      <w:r>
        <w:rPr/>
        <w:pict>
          <v:group style="position:absolute;margin-left:257.140381pt;margin-top:28.081238pt;width:62.489421pt;height:.1pt;mso-position-horizontal-relative:page;mso-position-vertical-relative:paragraph;z-index:-4460" coordorigin="5143,562" coordsize="1250,2">
            <v:shape style="position:absolute;left:5143;top:562;width:1250;height:2" coordorigin="5143,562" coordsize="1250,0" path="m5143,562l6393,562e" filled="f" stroked="t" strokeweight="2.154808pt" strokecolor="#F780A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49"/>
        </w:rPr>
        <w:t>16C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49"/>
        </w:rPr>
        <w:t>O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49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17"/>
          <w:w w:val="49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56"/>
        </w:rPr>
        <w:t>SO</w:t>
      </w:r>
      <w:r>
        <w:rPr>
          <w:rFonts w:ascii="Arial" w:hAnsi="Arial" w:cs="Arial" w:eastAsia="Arial"/>
          <w:sz w:val="20"/>
          <w:szCs w:val="20"/>
          <w:color w:val="F680A8"/>
          <w:spacing w:val="-103"/>
          <w:w w:val="56"/>
        </w:rPr>
        <w:t>O</w:t>
      </w:r>
      <w:r>
        <w:rPr>
          <w:rFonts w:ascii="Arial" w:hAnsi="Arial" w:cs="Arial" w:eastAsia="Arial"/>
          <w:sz w:val="20"/>
          <w:szCs w:val="20"/>
          <w:color w:val="F680A8"/>
          <w:spacing w:val="-10"/>
          <w:w w:val="64"/>
        </w:rPr>
        <w:t>2</w:t>
      </w:r>
      <w:r>
        <w:rPr>
          <w:rFonts w:ascii="Arial" w:hAnsi="Arial" w:cs="Arial" w:eastAsia="Arial"/>
          <w:sz w:val="20"/>
          <w:szCs w:val="20"/>
          <w:color w:val="F680A8"/>
          <w:spacing w:val="-44"/>
          <w:w w:val="57"/>
        </w:rPr>
        <w:t>·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64"/>
        </w:rPr>
        <w:t>1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00"/>
        </w:rPr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55"/>
          <w:position w:val="2"/>
        </w:rPr>
        <w:t>1000-soo-n</w:t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48"/>
          <w:position w:val="2"/>
        </w:rPr>
        <w:t>100</w:t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2"/>
          <w:w w:val="48"/>
          <w:position w:val="2"/>
        </w:rPr>
        <w:t>0</w:t>
      </w:r>
      <w:r>
        <w:rPr>
          <w:rFonts w:ascii="Times New Roman" w:hAnsi="Times New Roman" w:cs="Times New Roman" w:eastAsia="Times New Roman"/>
          <w:sz w:val="29"/>
          <w:szCs w:val="29"/>
          <w:color w:val="F66090"/>
          <w:spacing w:val="-26"/>
          <w:w w:val="98"/>
          <w:position w:val="2"/>
        </w:rPr>
        <w:t>-</w:t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64"/>
          <w:position w:val="2"/>
        </w:rPr>
        <w:t>soo.n</w:t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100"/>
          <w:position w:val="2"/>
        </w:rPr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72"/>
          <w:position w:val="2"/>
        </w:rPr>
        <w:t>1600-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72"/>
          <w:position w:val="2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72"/>
          <w:position w:val="2"/>
        </w:rPr>
        <w:t>00-21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71"/>
          <w:position w:val="2"/>
        </w:rPr>
        <w:t>12</w:t>
      </w:r>
      <w:r>
        <w:rPr>
          <w:rFonts w:ascii="Arial" w:hAnsi="Arial" w:cs="Arial" w:eastAsia="Arial"/>
          <w:sz w:val="20"/>
          <w:szCs w:val="20"/>
          <w:color w:val="F680A8"/>
          <w:spacing w:val="-58"/>
          <w:w w:val="71"/>
          <w:position w:val="2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80A8"/>
          <w:spacing w:val="-36"/>
          <w:w w:val="61"/>
          <w:position w:val="2"/>
        </w:rPr>
        <w:t>S</w:t>
      </w:r>
      <w:r>
        <w:rPr>
          <w:rFonts w:ascii="Arial" w:hAnsi="Arial" w:cs="Arial" w:eastAsia="Arial"/>
          <w:sz w:val="20"/>
          <w:szCs w:val="20"/>
          <w:color w:val="F680A8"/>
          <w:spacing w:val="-68"/>
          <w:w w:val="71"/>
          <w:position w:val="2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80A8"/>
          <w:spacing w:val="-55"/>
          <w:w w:val="61"/>
          <w:position w:val="2"/>
        </w:rPr>
        <w:t>O</w:t>
      </w:r>
      <w:r>
        <w:rPr>
          <w:rFonts w:ascii="Arial" w:hAnsi="Arial" w:cs="Arial" w:eastAsia="Arial"/>
          <w:sz w:val="20"/>
          <w:szCs w:val="20"/>
          <w:color w:val="F680A8"/>
          <w:spacing w:val="-10"/>
          <w:w w:val="71"/>
          <w:position w:val="2"/>
        </w:rPr>
        <w:t>·</w:t>
      </w:r>
      <w:r>
        <w:rPr>
          <w:rFonts w:ascii="Times New Roman" w:hAnsi="Times New Roman" w:cs="Times New Roman" w:eastAsia="Times New Roman"/>
          <w:sz w:val="21"/>
          <w:szCs w:val="21"/>
          <w:color w:val="F680A8"/>
          <w:spacing w:val="0"/>
          <w:w w:val="61"/>
          <w:position w:val="2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F680A8"/>
          <w:spacing w:val="-4"/>
          <w:w w:val="61"/>
          <w:position w:val="2"/>
        </w:rPr>
        <w:t>-</w:t>
      </w:r>
      <w:r>
        <w:rPr>
          <w:rFonts w:ascii="Arial" w:hAnsi="Arial" w:cs="Arial" w:eastAsia="Arial"/>
          <w:sz w:val="20"/>
          <w:szCs w:val="20"/>
          <w:color w:val="F680A8"/>
          <w:spacing w:val="-35"/>
          <w:w w:val="76"/>
          <w:position w:val="2"/>
        </w:rPr>
        <w:t>2</w:t>
      </w:r>
      <w:r>
        <w:rPr>
          <w:rFonts w:ascii="Arial" w:hAnsi="Arial" w:cs="Arial" w:eastAsia="Arial"/>
          <w:sz w:val="20"/>
          <w:szCs w:val="20"/>
          <w:color w:val="F79ABA"/>
          <w:spacing w:val="0"/>
          <w:w w:val="109"/>
          <w:position w:val="2"/>
        </w:rPr>
        <w:t>1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footer="0" w:header="0" w:top="1560" w:bottom="280" w:left="740" w:right="360"/>
          <w:footerReference w:type="default" r:id="rId28"/>
          <w:pgSz w:w="11960" w:h="16780"/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44" w:lineRule="exact"/>
        <w:ind w:right="-20"/>
        <w:jc w:val="righ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color w:val="F680A8"/>
          <w:spacing w:val="0"/>
          <w:w w:val="57"/>
          <w:position w:val="-1"/>
        </w:rPr>
        <w:t>noo</w:t>
      </w:r>
      <w:r>
        <w:rPr>
          <w:rFonts w:ascii="Times New Roman" w:hAnsi="Times New Roman" w:cs="Times New Roman" w:eastAsia="Times New Roman"/>
          <w:sz w:val="31"/>
          <w:szCs w:val="31"/>
          <w:color w:val="000000"/>
          <w:spacing w:val="0"/>
          <w:w w:val="100"/>
          <w:position w:val="0"/>
        </w:rPr>
      </w:r>
    </w:p>
    <w:p>
      <w:pPr>
        <w:spacing w:before="20" w:after="0" w:line="376" w:lineRule="exact"/>
        <w:ind w:left="97" w:right="-20"/>
        <w:jc w:val="left"/>
        <w:tabs>
          <w:tab w:pos="1760" w:val="left"/>
          <w:tab w:pos="3060" w:val="left"/>
          <w:tab w:pos="460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F680A8"/>
          <w:w w:val="77"/>
        </w:rPr>
        <w:t>ii.ES</w:t>
      </w:r>
      <w:r>
        <w:rPr>
          <w:rFonts w:ascii="Arial" w:hAnsi="Arial" w:cs="Arial" w:eastAsia="Arial"/>
          <w:sz w:val="20"/>
          <w:szCs w:val="20"/>
          <w:color w:val="F680A8"/>
          <w:spacing w:val="-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61"/>
        </w:rPr>
        <w:t>2</w:t>
      </w:r>
      <w:r>
        <w:rPr>
          <w:rFonts w:ascii="Arial" w:hAnsi="Arial" w:cs="Arial" w:eastAsia="Arial"/>
          <w:sz w:val="20"/>
          <w:szCs w:val="20"/>
          <w:color w:val="F680A8"/>
          <w:spacing w:val="-3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61"/>
        </w:rPr>
        <w:t>DH</w:t>
      </w:r>
      <w:r>
        <w:rPr>
          <w:rFonts w:ascii="Arial" w:hAnsi="Arial" w:cs="Arial" w:eastAsia="Arial"/>
          <w:sz w:val="20"/>
          <w:szCs w:val="20"/>
          <w:color w:val="F680A8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color w:val="F680A8"/>
          <w:spacing w:val="0"/>
          <w:w w:val="54"/>
          <w:i/>
        </w:rPr>
        <w:t>2J</w:t>
      </w:r>
      <w:r>
        <w:rPr>
          <w:rFonts w:ascii="Times New Roman" w:hAnsi="Times New Roman" w:cs="Times New Roman" w:eastAsia="Times New Roman"/>
          <w:sz w:val="33"/>
          <w:szCs w:val="33"/>
          <w:color w:val="F680A8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33"/>
          <w:szCs w:val="33"/>
          <w:color w:val="F680A8"/>
          <w:spacing w:val="0"/>
          <w:w w:val="100"/>
          <w:i/>
        </w:rPr>
      </w:r>
      <w:r>
        <w:rPr>
          <w:rFonts w:ascii="Arial" w:hAnsi="Arial" w:cs="Arial" w:eastAsia="Arial"/>
          <w:sz w:val="27"/>
          <w:szCs w:val="27"/>
          <w:color w:val="F680A8"/>
          <w:spacing w:val="0"/>
          <w:w w:val="54"/>
          <w:position w:val="-3"/>
        </w:rPr>
        <w:t>soow</w:t>
      </w:r>
      <w:r>
        <w:rPr>
          <w:rFonts w:ascii="Arial" w:hAnsi="Arial" w:cs="Arial" w:eastAsia="Arial"/>
          <w:sz w:val="27"/>
          <w:szCs w:val="27"/>
          <w:color w:val="F680A8"/>
          <w:spacing w:val="-28"/>
          <w:w w:val="54"/>
          <w:position w:val="-3"/>
        </w:rPr>
        <w:t> </w:t>
      </w:r>
      <w:r>
        <w:rPr>
          <w:rFonts w:ascii="Arial" w:hAnsi="Arial" w:cs="Arial" w:eastAsia="Arial"/>
          <w:sz w:val="27"/>
          <w:szCs w:val="27"/>
          <w:color w:val="F680A8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27"/>
          <w:szCs w:val="27"/>
          <w:color w:val="F680A8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9"/>
          <w:szCs w:val="29"/>
          <w:color w:val="CAC8CF"/>
          <w:spacing w:val="0"/>
          <w:w w:val="54"/>
          <w:position w:val="-5"/>
        </w:rPr>
        <w:t>:::.:_</w:t>
      </w:r>
      <w:r>
        <w:rPr>
          <w:rFonts w:ascii="Times New Roman" w:hAnsi="Times New Roman" w:cs="Times New Roman" w:eastAsia="Times New Roman"/>
          <w:sz w:val="29"/>
          <w:szCs w:val="29"/>
          <w:color w:val="CAC8CF"/>
          <w:spacing w:val="0"/>
          <w:w w:val="54"/>
          <w:position w:val="-5"/>
        </w:rPr>
        <w:t>.</w:t>
      </w:r>
      <w:r>
        <w:rPr>
          <w:rFonts w:ascii="Times New Roman" w:hAnsi="Times New Roman" w:cs="Times New Roman" w:eastAsia="Times New Roman"/>
          <w:sz w:val="29"/>
          <w:szCs w:val="29"/>
          <w:color w:val="CAC8CF"/>
          <w:spacing w:val="0"/>
          <w:w w:val="54"/>
          <w:position w:val="-5"/>
        </w:rPr>
        <w:t>  </w:t>
      </w:r>
      <w:r>
        <w:rPr>
          <w:rFonts w:ascii="Times New Roman" w:hAnsi="Times New Roman" w:cs="Times New Roman" w:eastAsia="Times New Roman"/>
          <w:sz w:val="29"/>
          <w:szCs w:val="29"/>
          <w:color w:val="CAC8CF"/>
          <w:spacing w:val="7"/>
          <w:w w:val="54"/>
          <w:position w:val="-5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54"/>
          <w:position w:val="-5"/>
        </w:rPr>
        <w:t>o</w:t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-1"/>
          <w:w w:val="54"/>
          <w:position w:val="-5"/>
        </w:rPr>
        <w:t>o</w:t>
      </w:r>
      <w:r>
        <w:rPr>
          <w:rFonts w:ascii="Times New Roman" w:hAnsi="Times New Roman" w:cs="Times New Roman" w:eastAsia="Times New Roman"/>
          <w:sz w:val="29"/>
          <w:szCs w:val="29"/>
          <w:color w:val="F66090"/>
          <w:spacing w:val="0"/>
          <w:w w:val="54"/>
          <w:position w:val="-5"/>
        </w:rPr>
        <w:t>w</w:t>
      </w:r>
      <w:r>
        <w:rPr>
          <w:rFonts w:ascii="Times New Roman" w:hAnsi="Times New Roman" w:cs="Times New Roman" w:eastAsia="Times New Roman"/>
          <w:sz w:val="29"/>
          <w:szCs w:val="29"/>
          <w:color w:val="F66090"/>
          <w:spacing w:val="-13"/>
          <w:w w:val="54"/>
          <w:position w:val="-5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F66090"/>
          <w:spacing w:val="0"/>
          <w:w w:val="100"/>
          <w:position w:val="-5"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F66090"/>
          <w:spacing w:val="0"/>
          <w:w w:val="100"/>
          <w:position w:val="-5"/>
        </w:rPr>
      </w:r>
      <w:r>
        <w:rPr>
          <w:rFonts w:ascii="Times New Roman" w:hAnsi="Times New Roman" w:cs="Times New Roman" w:eastAsia="Times New Roman"/>
          <w:sz w:val="20"/>
          <w:szCs w:val="20"/>
          <w:color w:val="F680A8"/>
          <w:spacing w:val="0"/>
          <w:w w:val="91"/>
          <w:position w:val="-13"/>
        </w:rPr>
        <w:t>000</w:t>
      </w:r>
      <w:r>
        <w:rPr>
          <w:rFonts w:ascii="Times New Roman" w:hAnsi="Times New Roman" w:cs="Times New Roman" w:eastAsia="Times New Roman"/>
          <w:sz w:val="20"/>
          <w:szCs w:val="20"/>
          <w:color w:val="F680A8"/>
          <w:spacing w:val="6"/>
          <w:w w:val="91"/>
          <w:position w:val="-13"/>
        </w:rPr>
        <w:t> </w:t>
      </w:r>
      <w:r>
        <w:rPr>
          <w:rFonts w:ascii="Arial" w:hAnsi="Arial" w:cs="Arial" w:eastAsia="Arial"/>
          <w:sz w:val="19"/>
          <w:szCs w:val="19"/>
          <w:color w:val="F66090"/>
          <w:spacing w:val="0"/>
          <w:w w:val="81"/>
          <w:position w:val="-13"/>
        </w:rPr>
        <w:t>\</w:t>
      </w:r>
      <w:r>
        <w:rPr>
          <w:rFonts w:ascii="Arial" w:hAnsi="Arial" w:cs="Arial" w:eastAsia="Arial"/>
          <w:sz w:val="19"/>
          <w:szCs w:val="19"/>
          <w:color w:val="F66090"/>
          <w:spacing w:val="0"/>
          <w:w w:val="82"/>
          <w:position w:val="-13"/>
        </w:rPr>
        <w:t>1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198" w:lineRule="exact"/>
        <w:ind w:right="-20"/>
        <w:jc w:val="left"/>
        <w:tabs>
          <w:tab w:pos="3400" w:val="left"/>
          <w:tab w:pos="4240" w:val="left"/>
        </w:tabs>
        <w:rPr>
          <w:rFonts w:ascii="Arial" w:hAnsi="Arial" w:cs="Arial" w:eastAsia="Arial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31"/>
          <w:szCs w:val="31"/>
          <w:color w:val="F66090"/>
          <w:w w:val="46"/>
          <w:position w:val="1"/>
        </w:rPr>
        <w:t>w</w:t>
      </w:r>
      <w:r>
        <w:rPr>
          <w:rFonts w:ascii="Times New Roman" w:hAnsi="Times New Roman" w:cs="Times New Roman" w:eastAsia="Times New Roman"/>
          <w:sz w:val="31"/>
          <w:szCs w:val="31"/>
          <w:color w:val="F66090"/>
          <w:spacing w:val="-1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68"/>
          <w:position w:val="1"/>
        </w:rPr>
        <w:t>4L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67"/>
          <w:position w:val="1"/>
        </w:rPr>
        <w:t>T</w:t>
      </w:r>
      <w:r>
        <w:rPr>
          <w:rFonts w:ascii="Arial" w:hAnsi="Arial" w:cs="Arial" w:eastAsia="Arial"/>
          <w:sz w:val="20"/>
          <w:szCs w:val="20"/>
          <w:color w:val="F680A8"/>
          <w:spacing w:val="-1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76"/>
          <w:position w:val="1"/>
        </w:rPr>
        <w:t>2</w:t>
      </w:r>
      <w:r>
        <w:rPr>
          <w:rFonts w:ascii="Arial" w:hAnsi="Arial" w:cs="Arial" w:eastAsia="Arial"/>
          <w:sz w:val="20"/>
          <w:szCs w:val="20"/>
          <w:color w:val="F680A8"/>
          <w:spacing w:val="-2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57"/>
          <w:position w:val="1"/>
        </w:rPr>
        <w:t>O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58"/>
          <w:position w:val="1"/>
        </w:rPr>
        <w:t>N</w:t>
      </w:r>
      <w:r>
        <w:rPr>
          <w:rFonts w:ascii="Arial" w:hAnsi="Arial" w:cs="Arial" w:eastAsia="Arial"/>
          <w:sz w:val="20"/>
          <w:szCs w:val="20"/>
          <w:color w:val="F680A8"/>
          <w:spacing w:val="-2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69"/>
          <w:position w:val="1"/>
        </w:rPr>
        <w:t>20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00"/>
          <w:position w:val="1"/>
        </w:rPr>
      </w:r>
      <w:r>
        <w:rPr>
          <w:rFonts w:ascii="Arial" w:hAnsi="Arial" w:cs="Arial" w:eastAsia="Arial"/>
          <w:sz w:val="26"/>
          <w:szCs w:val="26"/>
          <w:color w:val="F680A8"/>
          <w:spacing w:val="0"/>
          <w:w w:val="111"/>
          <w:position w:val="-11"/>
        </w:rPr>
        <w:t>fm</w:t>
      </w:r>
      <w:r>
        <w:rPr>
          <w:rFonts w:ascii="Arial" w:hAnsi="Arial" w:cs="Arial" w:eastAsia="Arial"/>
          <w:sz w:val="26"/>
          <w:szCs w:val="26"/>
          <w:color w:val="F680A8"/>
          <w:spacing w:val="-22"/>
          <w:w w:val="100"/>
          <w:position w:val="-11"/>
        </w:rPr>
        <w:t> </w:t>
      </w:r>
      <w:r>
        <w:rPr>
          <w:rFonts w:ascii="Arial" w:hAnsi="Arial" w:cs="Arial" w:eastAsia="Arial"/>
          <w:sz w:val="26"/>
          <w:szCs w:val="26"/>
          <w:color w:val="F680A8"/>
          <w:spacing w:val="-22"/>
          <w:w w:val="99"/>
          <w:position w:val="-11"/>
        </w:rPr>
      </w:r>
      <w:r>
        <w:rPr>
          <w:rFonts w:ascii="Arial" w:hAnsi="Arial" w:cs="Arial" w:eastAsia="Arial"/>
          <w:sz w:val="26"/>
          <w:szCs w:val="26"/>
          <w:color w:val="F680A8"/>
          <w:spacing w:val="0"/>
          <w:w w:val="99"/>
          <w:u w:val="single" w:color="F43F77"/>
          <w:position w:val="-11"/>
        </w:rPr>
        <w:t> </w:t>
      </w:r>
      <w:r>
        <w:rPr>
          <w:rFonts w:ascii="Arial" w:hAnsi="Arial" w:cs="Arial" w:eastAsia="Arial"/>
          <w:sz w:val="26"/>
          <w:szCs w:val="26"/>
          <w:color w:val="F680A8"/>
          <w:spacing w:val="0"/>
          <w:w w:val="100"/>
          <w:u w:val="single" w:color="F43F77"/>
          <w:position w:val="-11"/>
        </w:rPr>
        <w:tab/>
      </w:r>
      <w:r>
        <w:rPr>
          <w:rFonts w:ascii="Arial" w:hAnsi="Arial" w:cs="Arial" w:eastAsia="Arial"/>
          <w:sz w:val="26"/>
          <w:szCs w:val="26"/>
          <w:color w:val="F680A8"/>
          <w:spacing w:val="0"/>
          <w:w w:val="100"/>
          <w:u w:val="single" w:color="F43F77"/>
          <w:position w:val="-11"/>
        </w:rPr>
      </w:r>
      <w:r>
        <w:rPr>
          <w:rFonts w:ascii="Arial" w:hAnsi="Arial" w:cs="Arial" w:eastAsia="Arial"/>
          <w:sz w:val="26"/>
          <w:szCs w:val="26"/>
          <w:color w:val="F680A8"/>
          <w:spacing w:val="0"/>
          <w:w w:val="100"/>
          <w:position w:val="-11"/>
        </w:rPr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40" w:right="360"/>
          <w:cols w:num="2" w:equalWidth="0">
            <w:col w:w="3332" w:space="25"/>
            <w:col w:w="750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611" w:lineRule="exact"/>
        <w:ind w:left="251" w:right="-12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17"/>
          <w:szCs w:val="17"/>
          <w:color w:val="F66090"/>
          <w:spacing w:val="-45"/>
          <w:w w:val="76"/>
          <w:position w:val="5"/>
        </w:rPr>
        <w:t>:</w:t>
      </w:r>
      <w:r>
        <w:rPr>
          <w:rFonts w:ascii="Arial" w:hAnsi="Arial" w:cs="Arial" w:eastAsia="Arial"/>
          <w:sz w:val="54"/>
          <w:szCs w:val="54"/>
          <w:color w:val="F680A8"/>
          <w:spacing w:val="-73"/>
          <w:w w:val="52"/>
          <w:position w:val="-2"/>
        </w:rPr>
        <w:t>.</w:t>
      </w:r>
      <w:r>
        <w:rPr>
          <w:rFonts w:ascii="Arial" w:hAnsi="Arial" w:cs="Arial" w:eastAsia="Arial"/>
          <w:sz w:val="17"/>
          <w:szCs w:val="17"/>
          <w:color w:val="F66090"/>
          <w:spacing w:val="0"/>
          <w:w w:val="76"/>
          <w:position w:val="5"/>
        </w:rPr>
        <w:t>:::,</w:t>
      </w:r>
      <w:r>
        <w:rPr>
          <w:rFonts w:ascii="Arial" w:hAnsi="Arial" w:cs="Arial" w:eastAsia="Arial"/>
          <w:sz w:val="17"/>
          <w:szCs w:val="17"/>
          <w:color w:val="F66090"/>
          <w:spacing w:val="0"/>
          <w:w w:val="100"/>
          <w:position w:val="5"/>
        </w:rPr>
        <w:t> </w:t>
      </w:r>
      <w:r>
        <w:rPr>
          <w:rFonts w:ascii="Arial" w:hAnsi="Arial" w:cs="Arial" w:eastAsia="Arial"/>
          <w:sz w:val="17"/>
          <w:szCs w:val="17"/>
          <w:color w:val="F66090"/>
          <w:spacing w:val="11"/>
          <w:w w:val="100"/>
          <w:position w:val="5"/>
        </w:rPr>
        <w:t> </w:t>
      </w:r>
      <w:r>
        <w:rPr>
          <w:rFonts w:ascii="Arial" w:hAnsi="Arial" w:cs="Arial" w:eastAsia="Arial"/>
          <w:sz w:val="22"/>
          <w:szCs w:val="22"/>
          <w:color w:val="F680A8"/>
          <w:spacing w:val="0"/>
          <w:w w:val="79"/>
          <w:position w:val="20"/>
        </w:rPr>
        <w:t>•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427" w:lineRule="exact"/>
        <w:ind w:right="-20"/>
        <w:jc w:val="left"/>
        <w:tabs>
          <w:tab w:pos="3400" w:val="left"/>
          <w:tab w:pos="4580" w:val="left"/>
          <w:tab w:pos="8260" w:val="left"/>
        </w:tabs>
        <w:rPr>
          <w:rFonts w:ascii="Times New Roman" w:hAnsi="Times New Roman" w:cs="Times New Roman" w:eastAsia="Times New Roman"/>
          <w:sz w:val="29"/>
          <w:szCs w:val="29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57"/>
          <w:position w:val="15"/>
        </w:rPr>
        <w:t>110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00"/>
          <w:position w:val="15"/>
        </w:rPr>
        <w:tab/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00"/>
          <w:position w:val="15"/>
        </w:rPr>
      </w:r>
      <w:r>
        <w:rPr>
          <w:rFonts w:ascii="Arial" w:hAnsi="Arial" w:cs="Arial" w:eastAsia="Arial"/>
          <w:sz w:val="41"/>
          <w:szCs w:val="41"/>
          <w:color w:val="A3D8C1"/>
          <w:spacing w:val="0"/>
          <w:w w:val="138"/>
          <w:position w:val="-1"/>
        </w:rPr>
        <w:t>ID</w:t>
      </w:r>
      <w:r>
        <w:rPr>
          <w:rFonts w:ascii="Arial" w:hAnsi="Arial" w:cs="Arial" w:eastAsia="Arial"/>
          <w:sz w:val="41"/>
          <w:szCs w:val="41"/>
          <w:color w:val="A3D8C1"/>
          <w:spacing w:val="-104"/>
          <w:w w:val="138"/>
          <w:position w:val="-1"/>
        </w:rPr>
        <w:t> </w:t>
      </w:r>
      <w:r>
        <w:rPr>
          <w:rFonts w:ascii="Arial" w:hAnsi="Arial" w:cs="Arial" w:eastAsia="Arial"/>
          <w:sz w:val="41"/>
          <w:szCs w:val="41"/>
          <w:color w:val="A3D8C1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41"/>
          <w:szCs w:val="41"/>
          <w:color w:val="A3D8C1"/>
          <w:spacing w:val="0"/>
          <w:w w:val="100"/>
          <w:position w:val="-1"/>
        </w:rPr>
      </w:r>
      <w:r>
        <w:rPr>
          <w:rFonts w:ascii="Arial" w:hAnsi="Arial" w:cs="Arial" w:eastAsia="Arial"/>
          <w:sz w:val="32"/>
          <w:szCs w:val="32"/>
          <w:color w:val="A3D8C1"/>
          <w:spacing w:val="0"/>
          <w:w w:val="138"/>
          <w:position w:val="8"/>
        </w:rPr>
        <w:t>[lJ"</w:t>
      </w:r>
      <w:r>
        <w:rPr>
          <w:rFonts w:ascii="Arial" w:hAnsi="Arial" w:cs="Arial" w:eastAsia="Arial"/>
          <w:sz w:val="32"/>
          <w:szCs w:val="32"/>
          <w:color w:val="A3D8C1"/>
          <w:spacing w:val="22"/>
          <w:w w:val="138"/>
          <w:position w:val="8"/>
        </w:rPr>
        <w:t> </w:t>
      </w:r>
      <w:r>
        <w:rPr>
          <w:rFonts w:ascii="Arial" w:hAnsi="Arial" w:cs="Arial" w:eastAsia="Arial"/>
          <w:sz w:val="20"/>
          <w:szCs w:val="20"/>
          <w:color w:val="F66090"/>
          <w:spacing w:val="-18"/>
          <w:w w:val="70"/>
          <w:position w:val="8"/>
        </w:rPr>
        <w:t>4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70"/>
          <w:position w:val="8"/>
        </w:rPr>
        <w:t>L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70"/>
          <w:position w:val="8"/>
        </w:rPr>
        <w:t>T</w:t>
      </w:r>
      <w:r>
        <w:rPr>
          <w:rFonts w:ascii="Arial" w:hAnsi="Arial" w:cs="Arial" w:eastAsia="Arial"/>
          <w:sz w:val="20"/>
          <w:szCs w:val="20"/>
          <w:color w:val="F680A8"/>
          <w:spacing w:val="1"/>
          <w:w w:val="70"/>
          <w:position w:val="8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76"/>
          <w:position w:val="8"/>
        </w:rPr>
        <w:t>2</w:t>
      </w:r>
      <w:r>
        <w:rPr>
          <w:rFonts w:ascii="Arial" w:hAnsi="Arial" w:cs="Arial" w:eastAsia="Arial"/>
          <w:sz w:val="20"/>
          <w:szCs w:val="20"/>
          <w:color w:val="F680A8"/>
          <w:spacing w:val="-2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66090"/>
          <w:spacing w:val="0"/>
          <w:w w:val="59"/>
          <w:position w:val="8"/>
        </w:rPr>
        <w:t>OH</w:t>
      </w:r>
      <w:r>
        <w:rPr>
          <w:rFonts w:ascii="Times New Roman" w:hAnsi="Times New Roman" w:cs="Times New Roman" w:eastAsia="Times New Roman"/>
          <w:sz w:val="20"/>
          <w:szCs w:val="20"/>
          <w:color w:val="F66090"/>
          <w:spacing w:val="3"/>
          <w:w w:val="59"/>
          <w:position w:val="8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59"/>
          <w:position w:val="8"/>
        </w:rPr>
        <w:t>20</w:t>
      </w:r>
      <w:r>
        <w:rPr>
          <w:rFonts w:ascii="Arial" w:hAnsi="Arial" w:cs="Arial" w:eastAsia="Arial"/>
          <w:sz w:val="20"/>
          <w:szCs w:val="20"/>
          <w:color w:val="F680A8"/>
          <w:spacing w:val="-11"/>
          <w:w w:val="59"/>
          <w:position w:val="8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00"/>
          <w:position w:val="8"/>
        </w:rPr>
        <w:tab/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59"/>
          <w:position w:val="11"/>
        </w:rPr>
        <w:t>900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59"/>
          <w:position w:val="11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25"/>
          <w:w w:val="59"/>
          <w:position w:val="11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59"/>
          <w:position w:val="11"/>
        </w:rPr>
        <w:t>w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0" w:after="0" w:line="448" w:lineRule="exact"/>
        <w:ind w:left="3293" w:right="5540"/>
        <w:jc w:val="center"/>
        <w:rPr>
          <w:rFonts w:ascii="Arial" w:hAnsi="Arial" w:cs="Arial" w:eastAsia="Arial"/>
          <w:sz w:val="45"/>
          <w:szCs w:val="45"/>
        </w:rPr>
      </w:pPr>
      <w:rPr/>
      <w:r>
        <w:rPr/>
        <w:pict>
          <v:group style="position:absolute;margin-left:84.959999pt;margin-top:14.038393pt;width:84.551532pt;height:65.335033pt;mso-position-horizontal-relative:page;mso-position-vertical-relative:paragraph;z-index:-4464" coordorigin="1699,281" coordsize="1691,1307">
            <v:shape style="position:absolute;left:1699;top:752;width:1440;height:835" type="#_x0000_t75">
              <v:imagedata r:id="rId29" o:title=""/>
            </v:shape>
            <v:group style="position:absolute;left:1781;top:310;width:2;height:676" coordorigin="1781,310" coordsize="2,676">
              <v:shape style="position:absolute;left:1781;top:310;width:2;height:676" coordorigin="1781,310" coordsize="0,676" path="m1781,985l1781,310e" filled="f" stroked="t" strokeweight="2.154808pt" strokecolor="#F4578C">
                <v:path arrowok="t"/>
              </v:shape>
            </v:group>
            <v:group style="position:absolute;left:1810;top:295;width:2;height:949" coordorigin="1810,295" coordsize="2,949">
              <v:shape style="position:absolute;left:1810;top:295;width:2;height:949" coordorigin="1810,295" coordsize="0,949" path="m1810,1244l1810,295e" filled="f" stroked="t" strokeweight="1.436538pt" strokecolor="#F7578C">
                <v:path arrowok="t"/>
              </v:shape>
            </v:group>
            <v:group style="position:absolute;left:1810;top:295;width:2;height:1121" coordorigin="1810,295" coordsize="2,1121">
              <v:shape style="position:absolute;left:1810;top:295;width:2;height:1121" coordorigin="1810,295" coordsize="0,1121" path="m1810,1416l1810,295e" filled="f" stroked="t" strokeweight="1.436538pt" strokecolor="#F75B90">
                <v:path arrowok="t"/>
              </v:shape>
            </v:group>
            <v:group style="position:absolute;left:1767;top:1359;width:1609;height:2" coordorigin="1767,1359" coordsize="1609,2">
              <v:shape style="position:absolute;left:1767;top:1359;width:1609;height:2" coordorigin="1767,1359" coordsize="1609,0" path="m1767,1359l3376,1359e" filled="f" stroked="t" strokeweight="1.436538pt" strokecolor="#F780A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45"/>
          <w:szCs w:val="45"/>
          <w:color w:val="A3D8C1"/>
          <w:spacing w:val="31"/>
          <w:w w:val="81"/>
          <w:position w:val="1"/>
        </w:rPr>
        <w:t>[</w:t>
      </w:r>
      <w:r>
        <w:rPr>
          <w:rFonts w:ascii="Arial" w:hAnsi="Arial" w:cs="Arial" w:eastAsia="Arial"/>
          <w:sz w:val="45"/>
          <w:szCs w:val="45"/>
          <w:color w:val="82B5B6"/>
          <w:spacing w:val="0"/>
          <w:w w:val="159"/>
          <w:position w:val="1"/>
        </w:rPr>
        <w:t>.</w:t>
      </w:r>
      <w:r>
        <w:rPr>
          <w:rFonts w:ascii="Arial" w:hAnsi="Arial" w:cs="Arial" w:eastAsia="Arial"/>
          <w:sz w:val="45"/>
          <w:szCs w:val="45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60" w:h="16780"/>
          <w:pgMar w:top="1560" w:bottom="280" w:left="740" w:right="360"/>
          <w:cols w:num="2" w:equalWidth="0">
            <w:col w:w="600" w:space="959"/>
            <w:col w:w="9301"/>
          </w:cols>
        </w:sectPr>
      </w:pPr>
      <w:rPr/>
    </w:p>
    <w:p>
      <w:pPr>
        <w:spacing w:before="30" w:after="0" w:line="240" w:lineRule="auto"/>
        <w:ind w:right="-12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F66090"/>
          <w:spacing w:val="0"/>
          <w:w w:val="101"/>
        </w:rPr>
        <w:t>!::!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603" w:lineRule="exact"/>
        <w:ind w:left="136" w:right="-20"/>
        <w:jc w:val="left"/>
        <w:rPr>
          <w:rFonts w:ascii="Times New Roman" w:hAnsi="Times New Roman" w:cs="Times New Roman" w:eastAsia="Times New Roman"/>
          <w:sz w:val="53"/>
          <w:szCs w:val="53"/>
        </w:rPr>
      </w:pPr>
      <w:rPr/>
      <w:r>
        <w:rPr>
          <w:rFonts w:ascii="Times New Roman" w:hAnsi="Times New Roman" w:cs="Times New Roman" w:eastAsia="Times New Roman"/>
          <w:sz w:val="53"/>
          <w:szCs w:val="53"/>
          <w:color w:val="F66090"/>
          <w:spacing w:val="0"/>
          <w:w w:val="54"/>
          <w:position w:val="-1"/>
        </w:rPr>
        <w:t>G:l</w:t>
      </w:r>
      <w:r>
        <w:rPr>
          <w:rFonts w:ascii="Times New Roman" w:hAnsi="Times New Roman" w:cs="Times New Roman" w:eastAsia="Times New Roman"/>
          <w:sz w:val="53"/>
          <w:szCs w:val="53"/>
          <w:color w:val="000000"/>
          <w:spacing w:val="0"/>
          <w:w w:val="100"/>
          <w:position w:val="0"/>
        </w:rPr>
      </w:r>
    </w:p>
    <w:p>
      <w:pPr>
        <w:spacing w:before="0" w:after="0" w:line="392" w:lineRule="exact"/>
        <w:ind w:left="108" w:right="-20"/>
        <w:jc w:val="left"/>
        <w:rPr>
          <w:rFonts w:ascii="Arial" w:hAnsi="Arial" w:cs="Arial" w:eastAsia="Arial"/>
          <w:sz w:val="39"/>
          <w:szCs w:val="3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278843pt;margin-top:7.992367pt;width:5.998435pt;height:30.5pt;mso-position-horizontal-relative:page;mso-position-vertical-relative:paragraph;z-index:-4454" type="#_x0000_t202" filled="f" stroked="f">
            <v:textbox inset="0,0,0,0">
              <w:txbxContent>
                <w:p>
                  <w:pPr>
                    <w:spacing w:before="0" w:after="0" w:line="610" w:lineRule="exact"/>
                    <w:ind w:right="-132"/>
                    <w:jc w:val="left"/>
                    <w:rPr>
                      <w:rFonts w:ascii="Arial" w:hAnsi="Arial" w:cs="Arial" w:eastAsia="Arial"/>
                      <w:sz w:val="61"/>
                      <w:szCs w:val="61"/>
                    </w:rPr>
                  </w:pPr>
                  <w:rPr/>
                  <w:r>
                    <w:rPr>
                      <w:rFonts w:ascii="Arial" w:hAnsi="Arial" w:cs="Arial" w:eastAsia="Arial"/>
                      <w:sz w:val="61"/>
                      <w:szCs w:val="61"/>
                      <w:color w:val="F79ABA"/>
                      <w:spacing w:val="0"/>
                      <w:w w:val="70"/>
                      <w:position w:val="-1"/>
                    </w:rPr>
                    <w:t>.</w:t>
                  </w:r>
                  <w:r>
                    <w:rPr>
                      <w:rFonts w:ascii="Arial" w:hAnsi="Arial" w:cs="Arial" w:eastAsia="Arial"/>
                      <w:sz w:val="61"/>
                      <w:szCs w:val="61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9"/>
          <w:szCs w:val="39"/>
          <w:color w:val="F680A8"/>
          <w:spacing w:val="-222"/>
          <w:w w:val="100"/>
        </w:rPr>
        <w:t>@</w:t>
      </w:r>
      <w:r>
        <w:rPr>
          <w:rFonts w:ascii="Arial" w:hAnsi="Arial" w:cs="Arial" w:eastAsia="Arial"/>
          <w:sz w:val="39"/>
          <w:szCs w:val="39"/>
          <w:color w:val="000000"/>
          <w:spacing w:val="0"/>
          <w:w w:val="100"/>
        </w:rPr>
      </w:r>
    </w:p>
    <w:p>
      <w:pPr>
        <w:spacing w:before="4" w:after="0" w:line="240" w:lineRule="auto"/>
        <w:ind w:right="-13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680A8"/>
          <w:spacing w:val="-74"/>
          <w:w w:val="133"/>
        </w:rPr>
        <w:t>:</w:t>
      </w:r>
      <w:r>
        <w:rPr>
          <w:rFonts w:ascii="Arial" w:hAnsi="Arial" w:cs="Arial" w:eastAsia="Arial"/>
          <w:sz w:val="54"/>
          <w:szCs w:val="54"/>
          <w:color w:val="F79ABA"/>
          <w:spacing w:val="-55"/>
          <w:w w:val="79"/>
          <w:position w:val="-9"/>
        </w:rPr>
        <w:t>.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33"/>
          <w:position w:val="0"/>
        </w:rPr>
        <w:t>:::,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358" w:lineRule="exact"/>
        <w:ind w:right="-20"/>
        <w:jc w:val="right"/>
        <w:rPr>
          <w:rFonts w:ascii="Times New Roman" w:hAnsi="Times New Roman" w:cs="Times New Roman" w:eastAsia="Times New Roman"/>
          <w:sz w:val="34"/>
          <w:szCs w:val="34"/>
        </w:rPr>
      </w:pPr>
      <w:rPr/>
      <w:r>
        <w:rPr>
          <w:rFonts w:ascii="Times New Roman" w:hAnsi="Times New Roman" w:cs="Times New Roman" w:eastAsia="Times New Roman"/>
          <w:sz w:val="34"/>
          <w:szCs w:val="34"/>
          <w:color w:val="F680A8"/>
          <w:spacing w:val="0"/>
          <w:w w:val="68"/>
        </w:rPr>
        <w:t>'"'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680A8"/>
          <w:spacing w:val="0"/>
          <w:w w:val="66"/>
        </w:rPr>
        <w:t>20SO\I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69" w:lineRule="exact"/>
        <w:ind w:left="1052" w:right="1291"/>
        <w:jc w:val="center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CAC8CF"/>
          <w:spacing w:val="0"/>
          <w:w w:val="93"/>
          <w:position w:val="-4"/>
        </w:rPr>
        <w:t>11: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  <w:position w:val="0"/>
        </w:rPr>
      </w:r>
    </w:p>
    <w:p>
      <w:pPr>
        <w:spacing w:before="0" w:after="0" w:line="173" w:lineRule="exact"/>
        <w:ind w:left="1056" w:right="1343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CAC8CF"/>
          <w:spacing w:val="0"/>
          <w:w w:val="69"/>
          <w:position w:val="1"/>
        </w:rPr>
        <w:t>\:....-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36" w:right="884"/>
        <w:jc w:val="center"/>
        <w:rPr>
          <w:rFonts w:ascii="Times New Roman" w:hAnsi="Times New Roman" w:cs="Times New Roman" w:eastAsia="Times New Roman"/>
          <w:sz w:val="50"/>
          <w:szCs w:val="50"/>
        </w:rPr>
      </w:pPr>
      <w:rPr/>
      <w:r>
        <w:rPr>
          <w:rFonts w:ascii="Times New Roman" w:hAnsi="Times New Roman" w:cs="Times New Roman" w:eastAsia="Times New Roman"/>
          <w:sz w:val="50"/>
          <w:szCs w:val="50"/>
          <w:color w:val="CAC8CF"/>
          <w:spacing w:val="0"/>
          <w:w w:val="165"/>
        </w:rPr>
        <w:t>8</w:t>
      </w:r>
      <w:r>
        <w:rPr>
          <w:rFonts w:ascii="Times New Roman" w:hAnsi="Times New Roman" w:cs="Times New Roman" w:eastAsia="Times New Roman"/>
          <w:sz w:val="50"/>
          <w:szCs w:val="50"/>
          <w:color w:val="000000"/>
          <w:spacing w:val="0"/>
          <w:w w:val="100"/>
        </w:rPr>
      </w:r>
    </w:p>
    <w:p>
      <w:pPr>
        <w:spacing w:before="1" w:after="0" w:line="229" w:lineRule="exact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8C899A"/>
          <w:spacing w:val="0"/>
          <w:w w:val="132"/>
          <w:position w:val="-2"/>
        </w:rPr>
        <w:t>•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324" w:lineRule="exact"/>
        <w:ind w:left="1118" w:right="919"/>
        <w:jc w:val="center"/>
        <w:rPr>
          <w:rFonts w:ascii="Times New Roman" w:hAnsi="Times New Roman" w:cs="Times New Roman" w:eastAsia="Times New Roman"/>
          <w:sz w:val="34"/>
          <w:szCs w:val="3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868256pt;margin-top:4.152233pt;width:42.266632pt;height:47pt;mso-position-horizontal-relative:page;mso-position-vertical-relative:paragraph;z-index:-4453" type="#_x0000_t202" filled="f" stroked="f">
            <v:textbox inset="0,0,0,0">
              <w:txbxContent>
                <w:p>
                  <w:pPr>
                    <w:spacing w:before="0" w:after="0" w:line="940" w:lineRule="exact"/>
                    <w:ind w:right="-181"/>
                    <w:jc w:val="left"/>
                    <w:rPr>
                      <w:rFonts w:ascii="Times New Roman" w:hAnsi="Times New Roman" w:cs="Times New Roman" w:eastAsia="Times New Roman"/>
                      <w:sz w:val="94"/>
                      <w:szCs w:val="9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94"/>
                      <w:szCs w:val="94"/>
                      <w:color w:val="A3D8C1"/>
                      <w:spacing w:val="0"/>
                      <w:w w:val="20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94"/>
                      <w:szCs w:val="9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34"/>
          <w:szCs w:val="34"/>
          <w:color w:val="A3D8C1"/>
          <w:w w:val="103"/>
          <w:position w:val="1"/>
        </w:rPr>
        <w:t>:T</w:t>
      </w:r>
      <w:r>
        <w:rPr>
          <w:rFonts w:ascii="Times New Roman" w:hAnsi="Times New Roman" w:cs="Times New Roman" w:eastAsia="Times New Roman"/>
          <w:sz w:val="34"/>
          <w:szCs w:val="34"/>
          <w:color w:val="A3D8C1"/>
          <w:spacing w:val="-15"/>
          <w:w w:val="104"/>
          <w:position w:val="1"/>
        </w:rPr>
        <w:t>Y</w:t>
      </w:r>
      <w:r>
        <w:rPr>
          <w:rFonts w:ascii="Times New Roman" w:hAnsi="Times New Roman" w:cs="Times New Roman" w:eastAsia="Times New Roman"/>
          <w:sz w:val="34"/>
          <w:szCs w:val="34"/>
          <w:color w:val="CAC8CF"/>
          <w:spacing w:val="0"/>
          <w:w w:val="39"/>
          <w:position w:val="1"/>
        </w:rPr>
        <w:t>2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32" w:right="-94"/>
        <w:jc w:val="left"/>
        <w:tabs>
          <w:tab w:pos="116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12.480011pt;margin-top:11.646143pt;width:76.320pt;height:131.502172pt;mso-position-horizontal-relative:page;mso-position-vertical-relative:paragraph;z-index:-4463" coordorigin="6250,233" coordsize="1526,2630">
            <v:shape style="position:absolute;left:6250;top:2517;width:1526;height:346" type="#_x0000_t75">
              <v:imagedata r:id="rId30" o:title=""/>
            </v:shape>
            <v:group style="position:absolute;left:6393;top:240;width:2;height:819" coordorigin="6393,240" coordsize="2,819">
              <v:shape style="position:absolute;left:6393;top:240;width:2;height:819" coordorigin="6393,240" coordsize="0,819" path="m6393,1059l6393,240e" filled="f" stroked="t" strokeweight=".718269pt" strokecolor="#000000">
                <v:path arrowok="t"/>
              </v:shape>
            </v:group>
            <v:group style="position:absolute;left:6443;top:1031;width:2;height:575" coordorigin="6443,1031" coordsize="2,575">
              <v:shape style="position:absolute;left:6443;top:1031;width:2;height:575" coordorigin="6443,1031" coordsize="0,575" path="m6443,1606l6443,1031e" filled="f" stroked="t" strokeweight="1.436538pt" strokecolor="#F780A8">
                <v:path arrowok="t"/>
              </v:shape>
            </v:group>
            <v:group style="position:absolute;left:6393;top:1304;width:2;height:388" coordorigin="6393,1304" coordsize="2,388">
              <v:shape style="position:absolute;left:6393;top:1304;width:2;height:388" coordorigin="6393,1304" coordsize="0,388" path="m6393,1692l6393,1304e" filled="f" stroked="t" strokeweight="1.436538pt" strokecolor="#F787AC">
                <v:path arrowok="t"/>
              </v:shape>
            </v:group>
            <v:group style="position:absolute;left:6357;top:1318;width:2;height:963" coordorigin="6357,1318" coordsize="2,963">
              <v:shape style="position:absolute;left:6357;top:1318;width:2;height:963" coordorigin="6357,1318" coordsize="0,963" path="m6357,2281l6357,1318e" filled="f" stroked="t" strokeweight="1.436538pt" strokecolor="#F78CAF">
                <v:path arrowok="t"/>
              </v:shape>
            </v:group>
            <v:group style="position:absolute;left:6393;top:1936;width:2;height:489" coordorigin="6393,1936" coordsize="2,489">
              <v:shape style="position:absolute;left:6393;top:1936;width:2;height:489" coordorigin="6393,1936" coordsize="0,489" path="m6393,2425l6393,1936e" filled="f" stroked="t" strokeweight=".718269pt" strokecolor="#000000">
                <v:path arrowok="t"/>
              </v:shape>
            </v:group>
            <v:group style="position:absolute;left:6393;top:2411;width:2;height:259" coordorigin="6393,2411" coordsize="2,259">
              <v:shape style="position:absolute;left:6393;top:2411;width:2;height:259" coordorigin="6393,2411" coordsize="0,259" path="m6393,2670l6393,2411e" filled="f" stroked="t" strokeweight="1.436538pt" strokecolor="#F774A0">
                <v:path arrowok="t"/>
              </v:shape>
            </v:group>
            <v:group style="position:absolute;left:6321;top:2662;width:1221;height:2" coordorigin="6321,2662" coordsize="1221,2">
              <v:shape style="position:absolute;left:6321;top:2662;width:1221;height:2" coordorigin="6321,2662" coordsize="1221,0" path="m6321,2662l7542,2662e" filled="f" stroked="t" strokeweight=".718269pt" strokecolor="#F43F7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4.218262pt;margin-top:1.756435pt;width:21.190089pt;height:44pt;mso-position-horizontal-relative:page;mso-position-vertical-relative:paragraph;z-index:-4452" type="#_x0000_t202" filled="f" stroked="f">
            <v:textbox inset="0,0,0,0">
              <w:txbxContent>
                <w:p>
                  <w:pPr>
                    <w:spacing w:before="0" w:after="0" w:line="880" w:lineRule="exact"/>
                    <w:ind w:right="-172"/>
                    <w:jc w:val="left"/>
                    <w:rPr>
                      <w:rFonts w:ascii="Times New Roman" w:hAnsi="Times New Roman" w:cs="Times New Roman" w:eastAsia="Times New Roman"/>
                      <w:sz w:val="88"/>
                      <w:szCs w:val="8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88"/>
                      <w:szCs w:val="88"/>
                      <w:color w:val="CAC8CF"/>
                      <w:w w:val="20"/>
                      <w:i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sz w:val="88"/>
                      <w:szCs w:val="88"/>
                      <w:color w:val="CAC8CF"/>
                      <w:spacing w:val="-113"/>
                      <w:w w:val="100"/>
                      <w:i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88"/>
                      <w:szCs w:val="88"/>
                      <w:color w:val="F680A8"/>
                      <w:spacing w:val="-1"/>
                      <w:w w:val="105"/>
                      <w:i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88"/>
                      <w:szCs w:val="88"/>
                      <w:color w:val="F680A8"/>
                      <w:spacing w:val="-449"/>
                      <w:w w:val="106"/>
                      <w:i/>
                    </w:rPr>
                    <w:t>_</w:t>
                  </w:r>
                  <w:r>
                    <w:rPr>
                      <w:rFonts w:ascii="Times New Roman" w:hAnsi="Times New Roman" w:cs="Times New Roman" w:eastAsia="Times New Roman"/>
                      <w:sz w:val="88"/>
                      <w:szCs w:val="8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2"/>
          <w:szCs w:val="22"/>
          <w:color w:val="8C899A"/>
          <w:spacing w:val="0"/>
          <w:w w:val="158"/>
          <w:position w:val="12"/>
        </w:rPr>
        <w:t>•</w:t>
      </w:r>
      <w:r>
        <w:rPr>
          <w:rFonts w:ascii="Arial" w:hAnsi="Arial" w:cs="Arial" w:eastAsia="Arial"/>
          <w:sz w:val="22"/>
          <w:szCs w:val="22"/>
          <w:color w:val="8C899A"/>
          <w:spacing w:val="0"/>
          <w:w w:val="100"/>
          <w:position w:val="12"/>
        </w:rPr>
        <w:tab/>
      </w:r>
      <w:r>
        <w:rPr>
          <w:rFonts w:ascii="Arial" w:hAnsi="Arial" w:cs="Arial" w:eastAsia="Arial"/>
          <w:sz w:val="22"/>
          <w:szCs w:val="22"/>
          <w:color w:val="8C899A"/>
          <w:spacing w:val="0"/>
          <w:w w:val="100"/>
          <w:position w:val="12"/>
        </w:rPr>
      </w:r>
      <w:r>
        <w:rPr>
          <w:rFonts w:ascii="Times New Roman" w:hAnsi="Times New Roman" w:cs="Times New Roman" w:eastAsia="Times New Roman"/>
          <w:sz w:val="33"/>
          <w:szCs w:val="33"/>
          <w:color w:val="A3D8C1"/>
          <w:spacing w:val="0"/>
          <w:w w:val="158"/>
          <w:position w:val="0"/>
        </w:rPr>
        <w:t>1l[</w:t>
      </w:r>
      <w:r>
        <w:rPr>
          <w:rFonts w:ascii="Times New Roman" w:hAnsi="Times New Roman" w:cs="Times New Roman" w:eastAsia="Times New Roman"/>
          <w:sz w:val="33"/>
          <w:szCs w:val="33"/>
          <w:color w:val="A3D8C1"/>
          <w:spacing w:val="77"/>
          <w:w w:val="158"/>
          <w:position w:val="0"/>
        </w:rPr>
        <w:t> </w:t>
      </w:r>
      <w:r>
        <w:rPr>
          <w:rFonts w:ascii="Arial" w:hAnsi="Arial" w:cs="Arial" w:eastAsia="Arial"/>
          <w:sz w:val="26"/>
          <w:szCs w:val="26"/>
          <w:color w:val="F680A8"/>
          <w:spacing w:val="0"/>
          <w:w w:val="77"/>
          <w:position w:val="0"/>
        </w:rPr>
        <w:t>il</w:t>
      </w:r>
      <w:r>
        <w:rPr>
          <w:rFonts w:ascii="Arial" w:hAnsi="Arial" w:cs="Arial" w:eastAsia="Arial"/>
          <w:sz w:val="26"/>
          <w:szCs w:val="26"/>
          <w:color w:val="F680A8"/>
          <w:spacing w:val="-32"/>
          <w:w w:val="76"/>
          <w:position w:val="0"/>
        </w:rPr>
        <w:t>E</w:t>
      </w:r>
      <w:r>
        <w:rPr>
          <w:rFonts w:ascii="Arial" w:hAnsi="Arial" w:cs="Arial" w:eastAsia="Arial"/>
          <w:sz w:val="26"/>
          <w:szCs w:val="26"/>
          <w:color w:val="F680A8"/>
          <w:spacing w:val="0"/>
          <w:w w:val="77"/>
          <w:position w:val="0"/>
        </w:rPr>
        <w:t>s</w:t>
      </w:r>
      <w:r>
        <w:rPr>
          <w:rFonts w:ascii="Arial" w:hAnsi="Arial" w:cs="Arial" w:eastAsia="Arial"/>
          <w:sz w:val="26"/>
          <w:szCs w:val="26"/>
          <w:color w:val="F680A8"/>
          <w:spacing w:val="-5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-2"/>
          <w:w w:val="87"/>
          <w:position w:val="0"/>
        </w:rPr>
        <w:t>l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86"/>
          <w:position w:val="0"/>
        </w:rPr>
        <w:t>O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87"/>
          <w:position w:val="0"/>
        </w:rPr>
        <w:t>N</w:t>
      </w:r>
      <w:r>
        <w:rPr>
          <w:rFonts w:ascii="Arial" w:hAnsi="Arial" w:cs="Arial" w:eastAsia="Arial"/>
          <w:sz w:val="20"/>
          <w:szCs w:val="20"/>
          <w:color w:val="F680A8"/>
          <w:spacing w:val="-3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69"/>
          <w:position w:val="0"/>
        </w:rPr>
        <w:t>20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52" w:after="0" w:line="144" w:lineRule="exact"/>
        <w:ind w:left="1302" w:right="1033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F680A8"/>
          <w:w w:val="72"/>
          <w:position w:val="-6"/>
        </w:rPr>
        <w:t>60</w:t>
      </w:r>
      <w:r>
        <w:rPr>
          <w:rFonts w:ascii="Arial" w:hAnsi="Arial" w:cs="Arial" w:eastAsia="Arial"/>
          <w:sz w:val="19"/>
          <w:szCs w:val="19"/>
          <w:color w:val="F680A8"/>
          <w:spacing w:val="-52"/>
          <w:w w:val="72"/>
          <w:position w:val="-6"/>
        </w:rPr>
        <w:t>0</w:t>
      </w:r>
      <w:r>
        <w:rPr>
          <w:rFonts w:ascii="Arial" w:hAnsi="Arial" w:cs="Arial" w:eastAsia="Arial"/>
          <w:sz w:val="19"/>
          <w:szCs w:val="19"/>
          <w:color w:val="F66090"/>
          <w:spacing w:val="0"/>
          <w:w w:val="74"/>
          <w:position w:val="-6"/>
        </w:rPr>
        <w:t>11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7.987976pt;margin-top:-89.809341pt;width:3.950481pt;height:63.609554pt;mso-position-horizontal-relative:page;mso-position-vertical-relative:paragraph;z-index:-4459" coordorigin="1760,-1796" coordsize="79,1272">
            <v:group style="position:absolute;left:1810;top:-1782;width:2;height:1236" coordorigin="1810,-1782" coordsize="2,1236">
              <v:shape style="position:absolute;left:1810;top:-1782;width:2;height:1236" coordorigin="1810,-1782" coordsize="0,1236" path="m1810,-546l1810,-1782e" filled="f" stroked="t" strokeweight="1.436538pt" strokecolor="#F76B97">
                <v:path arrowok="t"/>
              </v:shape>
            </v:group>
            <v:group style="position:absolute;left:1817;top:-1466;width:2;height:920" coordorigin="1817,-1466" coordsize="2,920">
              <v:shape style="position:absolute;left:1817;top:-1466;width:2;height:920" coordorigin="1817,-1466" coordsize="0,920" path="m1817,-546l1817,-1466e" filled="f" stroked="t" strokeweight="2.154808pt" strokecolor="#F777A3">
                <v:path arrowok="t"/>
              </v:shape>
            </v:group>
            <v:group style="position:absolute;left:1781;top:-1322;width:2;height:331" coordorigin="1781,-1322" coordsize="2,331">
              <v:shape style="position:absolute;left:1781;top:-1322;width:2;height:331" coordorigin="1781,-1322" coordsize="0,331" path="m1781,-991l1781,-1322e" filled="f" stroked="t" strokeweight="2.154808pt" strokecolor="#F75487">
                <v:path arrowok="t"/>
              </v:shape>
            </v:group>
            <v:group style="position:absolute;left:1781;top:-991;width:2;height:244" coordorigin="1781,-991" coordsize="2,244">
              <v:shape style="position:absolute;left:1781;top:-991;width:2;height:244" coordorigin="1781,-991" coordsize="0,244" path="m1781,-747l1781,-991e" filled="f" stroked="t" strokeweight="1.436538pt" strokecolor="#F45B8C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89"/>
        </w:rPr>
        <w:t>1</w:t>
      </w:r>
      <w:r>
        <w:rPr>
          <w:rFonts w:ascii="Arial" w:hAnsi="Arial" w:cs="Arial" w:eastAsia="Arial"/>
          <w:sz w:val="20"/>
          <w:szCs w:val="20"/>
          <w:color w:val="F680A8"/>
          <w:spacing w:val="-5"/>
          <w:w w:val="89"/>
        </w:rPr>
        <w:t>0</w:t>
      </w:r>
      <w:r>
        <w:rPr>
          <w:rFonts w:ascii="Arial" w:hAnsi="Arial" w:cs="Arial" w:eastAsia="Arial"/>
          <w:sz w:val="20"/>
          <w:szCs w:val="20"/>
          <w:color w:val="F66090"/>
          <w:spacing w:val="0"/>
          <w:w w:val="89"/>
        </w:rPr>
        <w:t>\</w:t>
      </w:r>
      <w:r>
        <w:rPr>
          <w:rFonts w:ascii="Arial" w:hAnsi="Arial" w:cs="Arial" w:eastAsia="Arial"/>
          <w:sz w:val="20"/>
          <w:szCs w:val="20"/>
          <w:color w:val="F66090"/>
          <w:spacing w:val="0"/>
          <w:w w:val="89"/>
        </w:rPr>
        <w:t>1</w:t>
      </w:r>
      <w:r>
        <w:rPr>
          <w:rFonts w:ascii="Arial" w:hAnsi="Arial" w:cs="Arial" w:eastAsia="Arial"/>
          <w:sz w:val="20"/>
          <w:szCs w:val="20"/>
          <w:color w:val="F66090"/>
          <w:spacing w:val="-4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F6609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F6609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64"/>
        </w:rPr>
        <w:t>900</w:t>
      </w:r>
      <w:r>
        <w:rPr>
          <w:rFonts w:ascii="Arial" w:hAnsi="Arial" w:cs="Arial" w:eastAsia="Arial"/>
          <w:sz w:val="20"/>
          <w:szCs w:val="20"/>
          <w:color w:val="F680A8"/>
          <w:spacing w:val="16"/>
          <w:w w:val="64"/>
        </w:rPr>
        <w:t> </w:t>
      </w:r>
      <w:r>
        <w:rPr>
          <w:rFonts w:ascii="Arial" w:hAnsi="Arial" w:cs="Arial" w:eastAsia="Arial"/>
          <w:sz w:val="20"/>
          <w:szCs w:val="20"/>
          <w:color w:val="F66090"/>
          <w:spacing w:val="0"/>
          <w:w w:val="100"/>
        </w:rPr>
        <w:t>\</w:t>
      </w:r>
      <w:r>
        <w:rPr>
          <w:rFonts w:ascii="Arial" w:hAnsi="Arial" w:cs="Arial" w:eastAsia="Arial"/>
          <w:sz w:val="20"/>
          <w:szCs w:val="20"/>
          <w:color w:val="F6609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40" w:right="360"/>
          <w:cols w:num="4" w:equalWidth="0">
            <w:col w:w="645" w:space="1057"/>
            <w:col w:w="417" w:space="2729"/>
            <w:col w:w="2768" w:space="249"/>
            <w:col w:w="2995"/>
          </w:cols>
        </w:sectPr>
      </w:pPr>
      <w:rPr/>
    </w:p>
    <w:p>
      <w:pPr>
        <w:spacing w:before="63" w:after="0" w:line="240" w:lineRule="auto"/>
        <w:ind w:right="-2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6"/>
          <w:szCs w:val="26"/>
          <w:color w:val="F680A8"/>
          <w:w w:val="97"/>
        </w:rPr>
        <w:t>i</w:t>
      </w:r>
      <w:r>
        <w:rPr>
          <w:rFonts w:ascii="Arial" w:hAnsi="Arial" w:cs="Arial" w:eastAsia="Arial"/>
          <w:sz w:val="26"/>
          <w:szCs w:val="26"/>
          <w:color w:val="F680A8"/>
          <w:spacing w:val="-27"/>
          <w:w w:val="97"/>
        </w:rPr>
        <w:t>i</w:t>
      </w:r>
      <w:r>
        <w:rPr>
          <w:rFonts w:ascii="Arial" w:hAnsi="Arial" w:cs="Arial" w:eastAsia="Arial"/>
          <w:sz w:val="20"/>
          <w:szCs w:val="20"/>
          <w:color w:val="F680A8"/>
          <w:spacing w:val="-106"/>
          <w:w w:val="95"/>
          <w:position w:val="-7"/>
        </w:rPr>
        <w:t>A</w:t>
      </w:r>
      <w:r>
        <w:rPr>
          <w:rFonts w:ascii="Arial" w:hAnsi="Arial" w:cs="Arial" w:eastAsia="Arial"/>
          <w:sz w:val="26"/>
          <w:szCs w:val="26"/>
          <w:color w:val="F680A8"/>
          <w:spacing w:val="-28"/>
          <w:w w:val="96"/>
          <w:position w:val="0"/>
        </w:rPr>
        <w:t>.</w:t>
      </w:r>
      <w:r>
        <w:rPr>
          <w:rFonts w:ascii="Arial" w:hAnsi="Arial" w:cs="Arial" w:eastAsia="Arial"/>
          <w:sz w:val="26"/>
          <w:szCs w:val="26"/>
          <w:color w:val="F79ABA"/>
          <w:spacing w:val="-45"/>
          <w:w w:val="51"/>
          <w:position w:val="0"/>
        </w:rPr>
        <w:t>E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96"/>
          <w:position w:val="-7"/>
        </w:rPr>
        <w:t>l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33" w:lineRule="exact"/>
        <w:ind w:left="-54" w:right="299"/>
        <w:jc w:val="right"/>
        <w:tabs>
          <w:tab w:pos="584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color w:val="F680A8"/>
          <w:spacing w:val="0"/>
          <w:w w:val="64"/>
          <w:position w:val="-1"/>
        </w:rPr>
        <w:t>100'11</w:t>
      </w:r>
      <w:r>
        <w:rPr>
          <w:rFonts w:ascii="Arial" w:hAnsi="Arial" w:cs="Arial" w:eastAsia="Arial"/>
          <w:sz w:val="19"/>
          <w:szCs w:val="19"/>
          <w:color w:val="F680A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color w:val="F680A8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90"/>
          <w:position w:val="1"/>
        </w:rPr>
        <w:t>llES</w:t>
      </w:r>
      <w:r>
        <w:rPr>
          <w:rFonts w:ascii="Arial" w:hAnsi="Arial" w:cs="Arial" w:eastAsia="Arial"/>
          <w:sz w:val="20"/>
          <w:szCs w:val="20"/>
          <w:color w:val="F680A8"/>
          <w:spacing w:val="-2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61"/>
          <w:position w:val="1"/>
        </w:rPr>
        <w:t>2</w:t>
      </w:r>
      <w:r>
        <w:rPr>
          <w:rFonts w:ascii="Arial" w:hAnsi="Arial" w:cs="Arial" w:eastAsia="Arial"/>
          <w:sz w:val="20"/>
          <w:szCs w:val="20"/>
          <w:color w:val="F680A8"/>
          <w:spacing w:val="-27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57"/>
          <w:position w:val="1"/>
        </w:rPr>
        <w:t>O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57"/>
          <w:position w:val="1"/>
        </w:rPr>
        <w:t>N</w:t>
      </w:r>
      <w:r>
        <w:rPr>
          <w:rFonts w:ascii="Arial" w:hAnsi="Arial" w:cs="Arial" w:eastAsia="Arial"/>
          <w:sz w:val="20"/>
          <w:szCs w:val="20"/>
          <w:color w:val="F680A8"/>
          <w:spacing w:val="6"/>
          <w:w w:val="57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F680A8"/>
          <w:spacing w:val="0"/>
          <w:w w:val="113"/>
          <w:position w:val="1"/>
        </w:rPr>
        <w:t>r;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13" w:lineRule="exact"/>
        <w:ind w:right="263"/>
        <w:jc w:val="righ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64.483643pt;margin-top:10.565966pt;width:94.4524pt;height:3.951971pt;mso-position-horizontal-relative:page;mso-position-vertical-relative:paragraph;z-index:-4458" coordorigin="3290,211" coordsize="1889,79">
            <v:group style="position:absolute;left:3304;top:276;width:948;height:2" coordorigin="3304,276" coordsize="948,2">
              <v:shape style="position:absolute;left:3304;top:276;width:948;height:2" coordorigin="3304,276" coordsize="948,0" path="m3304,276l4252,276e" filled="f" stroked="t" strokeweight="1.436538pt" strokecolor="#F46B9C">
                <v:path arrowok="t"/>
              </v:shape>
            </v:group>
            <v:group style="position:absolute;left:4195;top:233;width:962;height:2" coordorigin="4195,233" coordsize="962,2">
              <v:shape style="position:absolute;left:4195;top:233;width:962;height:2" coordorigin="4195,233" coordsize="962,0" path="m4195,233l5157,233e" filled="f" stroked="t" strokeweight="2.154808pt" strokecolor="#F78CA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8.360565pt;margin-top:11.643369pt;width:25.857691pt;height:.1pt;mso-position-horizontal-relative:page;mso-position-vertical-relative:paragraph;z-index:-4457" coordorigin="6967,233" coordsize="517,2">
            <v:shape style="position:absolute;left:6967;top:233;width:517;height:2" coordorigin="6967,233" coordsize="517,0" path="m6967,233l7484,233e" filled="f" stroked="t" strokeweight="1.436538pt" strokecolor="#F72857">
              <v:path arrowok="t"/>
            </v:shape>
          </v:group>
          <w10:wrap type="none"/>
        </w:pict>
      </w:r>
      <w:r>
        <w:rPr/>
        <w:pict>
          <v:group style="position:absolute;margin-left:420.905762pt;margin-top:12.002752pt;width:61.052882pt;height:.1pt;mso-position-horizontal-relative:page;mso-position-vertical-relative:paragraph;z-index:-4456" coordorigin="8418,240" coordsize="1221,2">
            <v:shape style="position:absolute;left:8418;top:240;width:1221;height:2" coordorigin="8418,240" coordsize="1221,0" path="m8418,240l9639,240e" filled="f" stroked="t" strokeweight=".718269pt" strokecolor="#F75B9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446"/>
        </w:rPr>
        <w:t>Al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740" w:right="360"/>
          <w:cols w:num="2" w:equalWidth="0">
            <w:col w:w="2275" w:space="1538"/>
            <w:col w:w="7047"/>
          </w:cols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67" w:lineRule="exact"/>
        <w:ind w:left="1788" w:right="-20"/>
        <w:jc w:val="left"/>
        <w:tabs>
          <w:tab w:pos="3260" w:val="left"/>
          <w:tab w:pos="6380" w:val="left"/>
          <w:tab w:pos="8060" w:val="left"/>
          <w:tab w:pos="98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0A8"/>
          <w:spacing w:val="0"/>
          <w:w w:val="67"/>
          <w:position w:val="-6"/>
        </w:rPr>
        <w:t>1000-S00-11</w:t>
      </w:r>
      <w:r>
        <w:rPr>
          <w:rFonts w:ascii="Times New Roman" w:hAnsi="Times New Roman" w:cs="Times New Roman" w:eastAsia="Times New Roman"/>
          <w:sz w:val="21"/>
          <w:szCs w:val="21"/>
          <w:color w:val="F680A8"/>
          <w:spacing w:val="9"/>
          <w:w w:val="67"/>
          <w:position w:val="-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0A8"/>
          <w:spacing w:val="0"/>
          <w:w w:val="100"/>
          <w:position w:val="-6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0A8"/>
          <w:spacing w:val="0"/>
          <w:w w:val="100"/>
          <w:position w:val="-6"/>
        </w:rPr>
      </w:r>
      <w:r>
        <w:rPr>
          <w:rFonts w:ascii="Times New Roman" w:hAnsi="Times New Roman" w:cs="Times New Roman" w:eastAsia="Times New Roman"/>
          <w:sz w:val="22"/>
          <w:szCs w:val="22"/>
          <w:color w:val="F680A8"/>
          <w:spacing w:val="0"/>
          <w:w w:val="67"/>
          <w:position w:val="-4"/>
        </w:rPr>
        <w:t>llCO-S00-11</w:t>
      </w:r>
      <w:r>
        <w:rPr>
          <w:rFonts w:ascii="Times New Roman" w:hAnsi="Times New Roman" w:cs="Times New Roman" w:eastAsia="Times New Roman"/>
          <w:sz w:val="22"/>
          <w:szCs w:val="22"/>
          <w:color w:val="F680A8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F680A8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46"/>
          <w:position w:val="-6"/>
        </w:rPr>
        <w:t>100</w:t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-1"/>
          <w:w w:val="46"/>
          <w:position w:val="-6"/>
        </w:rPr>
        <w:t>0</w:t>
      </w:r>
      <w:r>
        <w:rPr>
          <w:rFonts w:ascii="Times New Roman" w:hAnsi="Times New Roman" w:cs="Times New Roman" w:eastAsia="Times New Roman"/>
          <w:sz w:val="29"/>
          <w:szCs w:val="29"/>
          <w:color w:val="F44985"/>
          <w:spacing w:val="-29"/>
          <w:w w:val="98"/>
          <w:position w:val="-6"/>
        </w:rPr>
        <w:t>-</w:t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48"/>
          <w:position w:val="-6"/>
        </w:rPr>
        <w:t>SOO-n</w:t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100"/>
          <w:position w:val="-6"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F680A8"/>
          <w:spacing w:val="0"/>
          <w:w w:val="100"/>
          <w:position w:val="-6"/>
        </w:rPr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50"/>
          <w:position w:val="-1"/>
        </w:rPr>
        <w:t>16C</w:t>
      </w:r>
      <w:r>
        <w:rPr>
          <w:rFonts w:ascii="Arial" w:hAnsi="Arial" w:cs="Arial" w:eastAsia="Arial"/>
          <w:sz w:val="20"/>
          <w:szCs w:val="20"/>
          <w:color w:val="F680A8"/>
          <w:spacing w:val="-1"/>
          <w:w w:val="49"/>
          <w:position w:val="-1"/>
        </w:rPr>
        <w:t>O</w:t>
      </w:r>
      <w:r>
        <w:rPr>
          <w:rFonts w:ascii="Arial" w:hAnsi="Arial" w:cs="Arial" w:eastAsia="Arial"/>
          <w:sz w:val="20"/>
          <w:szCs w:val="20"/>
          <w:color w:val="F79ABA"/>
          <w:spacing w:val="-20"/>
          <w:w w:val="132"/>
          <w:position w:val="-1"/>
        </w:rPr>
        <w:t>-</w:t>
      </w:r>
      <w:r>
        <w:rPr>
          <w:rFonts w:ascii="Arial" w:hAnsi="Arial" w:cs="Arial" w:eastAsia="Arial"/>
          <w:sz w:val="21"/>
          <w:szCs w:val="21"/>
          <w:color w:val="F680A8"/>
          <w:spacing w:val="0"/>
          <w:w w:val="51"/>
          <w:position w:val="-1"/>
        </w:rPr>
        <w:t>SOO</w:t>
      </w:r>
      <w:r>
        <w:rPr>
          <w:rFonts w:ascii="Arial" w:hAnsi="Arial" w:cs="Arial" w:eastAsia="Arial"/>
          <w:sz w:val="21"/>
          <w:szCs w:val="21"/>
          <w:color w:val="F680A8"/>
          <w:spacing w:val="-2"/>
          <w:w w:val="52"/>
          <w:position w:val="-1"/>
        </w:rPr>
        <w:t>-</w:t>
      </w:r>
      <w:r>
        <w:rPr>
          <w:rFonts w:ascii="Arial" w:hAnsi="Arial" w:cs="Arial" w:eastAsia="Arial"/>
          <w:sz w:val="20"/>
          <w:szCs w:val="20"/>
          <w:color w:val="F79ABA"/>
          <w:spacing w:val="0"/>
          <w:w w:val="72"/>
          <w:position w:val="-1"/>
        </w:rPr>
        <w:t>21</w:t>
      </w:r>
      <w:r>
        <w:rPr>
          <w:rFonts w:ascii="Arial" w:hAnsi="Arial" w:cs="Arial" w:eastAsia="Arial"/>
          <w:sz w:val="20"/>
          <w:szCs w:val="20"/>
          <w:color w:val="F79ABA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color w:val="F79ABA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62"/>
          <w:position w:val="-1"/>
        </w:rPr>
        <w:t>1lOO</w:t>
      </w:r>
      <w:r>
        <w:rPr>
          <w:rFonts w:ascii="Arial" w:hAnsi="Arial" w:cs="Arial" w:eastAsia="Arial"/>
          <w:sz w:val="20"/>
          <w:szCs w:val="20"/>
          <w:color w:val="F680A8"/>
          <w:spacing w:val="-8"/>
          <w:w w:val="63"/>
          <w:position w:val="-1"/>
        </w:rPr>
        <w:t>-</w:t>
      </w:r>
      <w:r>
        <w:rPr>
          <w:rFonts w:ascii="Arial" w:hAnsi="Arial" w:cs="Arial" w:eastAsia="Arial"/>
          <w:sz w:val="21"/>
          <w:szCs w:val="21"/>
          <w:color w:val="F680A8"/>
          <w:spacing w:val="0"/>
          <w:w w:val="54"/>
          <w:position w:val="-1"/>
        </w:rPr>
        <w:t>SOO</w:t>
      </w:r>
      <w:r>
        <w:rPr>
          <w:rFonts w:ascii="Arial" w:hAnsi="Arial" w:cs="Arial" w:eastAsia="Arial"/>
          <w:sz w:val="21"/>
          <w:szCs w:val="21"/>
          <w:color w:val="F680A8"/>
          <w:spacing w:val="-4"/>
          <w:w w:val="55"/>
          <w:position w:val="-1"/>
        </w:rPr>
        <w:t>-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64"/>
          <w:position w:val="-1"/>
        </w:rPr>
        <w:t>21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40" w:right="360"/>
        </w:sectPr>
      </w:pPr>
      <w:rPr/>
    </w:p>
    <w:p>
      <w:pPr>
        <w:spacing w:before="18" w:after="0" w:line="240" w:lineRule="auto"/>
        <w:ind w:left="1989" w:right="-111"/>
        <w:jc w:val="left"/>
        <w:tabs>
          <w:tab w:pos="2800" w:val="left"/>
          <w:tab w:pos="3460" w:val="left"/>
          <w:tab w:pos="6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F680A8"/>
          <w:spacing w:val="5"/>
          <w:w w:val="83"/>
          <w:position w:val="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color w:val="F79ABA"/>
          <w:spacing w:val="0"/>
          <w:w w:val="83"/>
          <w:position w:val="1"/>
        </w:rPr>
        <w:t>4llb</w:t>
      </w:r>
      <w:r>
        <w:rPr>
          <w:rFonts w:ascii="Times New Roman" w:hAnsi="Times New Roman" w:cs="Times New Roman" w:eastAsia="Times New Roman"/>
          <w:sz w:val="22"/>
          <w:szCs w:val="22"/>
          <w:color w:val="F79ABA"/>
          <w:spacing w:val="-45"/>
          <w:w w:val="83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79ABA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F79ABA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40"/>
          <w:szCs w:val="40"/>
          <w:color w:val="F680A8"/>
          <w:spacing w:val="0"/>
          <w:w w:val="100"/>
          <w:position w:val="-20"/>
        </w:rPr>
        <w:t>@</w:t>
      </w:r>
      <w:r>
        <w:rPr>
          <w:rFonts w:ascii="Times New Roman" w:hAnsi="Times New Roman" w:cs="Times New Roman" w:eastAsia="Times New Roman"/>
          <w:sz w:val="40"/>
          <w:szCs w:val="40"/>
          <w:color w:val="F680A8"/>
          <w:spacing w:val="-82"/>
          <w:w w:val="100"/>
          <w:position w:val="-2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F680A8"/>
          <w:spacing w:val="0"/>
          <w:w w:val="100"/>
          <w:position w:val="-2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F680A8"/>
          <w:spacing w:val="0"/>
          <w:w w:val="100"/>
          <w:position w:val="-20"/>
        </w:rPr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43"/>
          <w:position w:val="1"/>
        </w:rPr>
        <w:t>ll/h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color w:val="F680A8"/>
          <w:spacing w:val="0"/>
          <w:w w:val="100"/>
          <w:position w:val="0"/>
        </w:rPr>
        <w:t>2fUb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98" w:after="0" w:line="240" w:lineRule="auto"/>
        <w:ind w:right="-120"/>
        <w:jc w:val="left"/>
        <w:rPr>
          <w:rFonts w:ascii="Times New Roman" w:hAnsi="Times New Roman" w:cs="Times New Roman" w:eastAsia="Times New Roman"/>
          <w:sz w:val="53"/>
          <w:szCs w:val="5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53"/>
          <w:szCs w:val="53"/>
          <w:color w:val="F680A8"/>
          <w:spacing w:val="0"/>
          <w:w w:val="54"/>
        </w:rPr>
        <w:t>G:l</w:t>
      </w:r>
      <w:r>
        <w:rPr>
          <w:rFonts w:ascii="Times New Roman" w:hAnsi="Times New Roman" w:cs="Times New Roman" w:eastAsia="Times New Roman"/>
          <w:sz w:val="53"/>
          <w:szCs w:val="53"/>
          <w:color w:val="000000"/>
          <w:spacing w:val="0"/>
          <w:w w:val="100"/>
        </w:rPr>
      </w:r>
    </w:p>
    <w:p>
      <w:pPr>
        <w:spacing w:before="0" w:after="0" w:line="204" w:lineRule="exact"/>
        <w:ind w:right="-20"/>
        <w:jc w:val="left"/>
        <w:tabs>
          <w:tab w:pos="174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75"/>
        </w:rPr>
        <w:t>SQ</w:t>
      </w:r>
      <w:r>
        <w:rPr>
          <w:rFonts w:ascii="Arial" w:hAnsi="Arial" w:cs="Arial" w:eastAsia="Arial"/>
          <w:sz w:val="20"/>
          <w:szCs w:val="20"/>
          <w:color w:val="F680A8"/>
          <w:spacing w:val="-7"/>
          <w:w w:val="75"/>
        </w:rPr>
        <w:t>.</w:t>
      </w:r>
      <w:r>
        <w:rPr>
          <w:rFonts w:ascii="Arial" w:hAnsi="Arial" w:cs="Arial" w:eastAsia="Arial"/>
          <w:sz w:val="20"/>
          <w:szCs w:val="20"/>
          <w:color w:val="F79ABA"/>
          <w:spacing w:val="0"/>
          <w:w w:val="75"/>
        </w:rPr>
        <w:t>/h</w:t>
      </w:r>
      <w:r>
        <w:rPr>
          <w:rFonts w:ascii="Arial" w:hAnsi="Arial" w:cs="Arial" w:eastAsia="Arial"/>
          <w:sz w:val="20"/>
          <w:szCs w:val="20"/>
          <w:color w:val="F79ABA"/>
          <w:spacing w:val="-41"/>
          <w:w w:val="75"/>
        </w:rPr>
        <w:t> </w:t>
      </w:r>
      <w:r>
        <w:rPr>
          <w:rFonts w:ascii="Arial" w:hAnsi="Arial" w:cs="Arial" w:eastAsia="Arial"/>
          <w:sz w:val="20"/>
          <w:szCs w:val="20"/>
          <w:color w:val="F79ABA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F79ABA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112"/>
        </w:rPr>
        <w:t>4l/h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555" w:lineRule="exact"/>
        <w:ind w:right="88"/>
        <w:jc w:val="right"/>
        <w:rPr>
          <w:rFonts w:ascii="Arial" w:hAnsi="Arial" w:cs="Arial" w:eastAsia="Arial"/>
          <w:sz w:val="51"/>
          <w:szCs w:val="51"/>
        </w:rPr>
      </w:pPr>
      <w:rPr/>
      <w:r>
        <w:rPr>
          <w:rFonts w:ascii="Arial" w:hAnsi="Arial" w:cs="Arial" w:eastAsia="Arial"/>
          <w:sz w:val="51"/>
          <w:szCs w:val="51"/>
          <w:color w:val="F680A8"/>
          <w:spacing w:val="0"/>
          <w:w w:val="55"/>
          <w:i/>
          <w:position w:val="-3"/>
        </w:rPr>
        <w:t>GJ</w:t>
      </w:r>
      <w:r>
        <w:rPr>
          <w:rFonts w:ascii="Arial" w:hAnsi="Arial" w:cs="Arial" w:eastAsia="Arial"/>
          <w:sz w:val="51"/>
          <w:szCs w:val="51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740" w:right="360"/>
          <w:cols w:num="3" w:equalWidth="0">
            <w:col w:w="6942" w:space="247"/>
            <w:col w:w="372" w:space="691"/>
            <w:col w:w="2608"/>
          </w:cols>
        </w:sectPr>
      </w:pPr>
      <w:rPr/>
    </w:p>
    <w:p>
      <w:pPr>
        <w:spacing w:before="0" w:after="0" w:line="266" w:lineRule="exact"/>
        <w:ind w:left="717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.077404pt;margin-top:0pt;width:596.522572pt;height:838.799988pt;mso-position-horizontal-relative:page;mso-position-vertical-relative:page;z-index:-4465" coordorigin="22,0" coordsize="11930,16776">
            <v:shape style="position:absolute;left:10339;top:0;width:1613;height:6595" type="#_x0000_t75">
              <v:imagedata r:id="rId31" o:title=""/>
            </v:shape>
            <v:group style="position:absolute;left:747;top:43;width:10745;height:2" coordorigin="747,43" coordsize="10745,2">
              <v:shape style="position:absolute;left:747;top:43;width:10745;height:2" coordorigin="747,43" coordsize="10745,0" path="m747,43l11492,43e" filled="f" stroked="t" strokeweight=".718269pt" strokecolor="#74747C">
                <v:path arrowok="t"/>
              </v:shape>
            </v:group>
            <v:group style="position:absolute;left:776;top:43;width:2;height:16330" coordorigin="776,43" coordsize="2,16330">
              <v:shape style="position:absolute;left:776;top:43;width:2;height:16330" coordorigin="776,43" coordsize="0,16330" path="m776,16373l776,43e" filled="f" stroked="t" strokeweight=".718269pt" strokecolor="#8C8C97">
                <v:path arrowok="t"/>
              </v:shape>
              <v:shape style="position:absolute;left:11606;top:10454;width:346;height:1181" type="#_x0000_t75">
                <v:imagedata r:id="rId32" o:title=""/>
              </v:shape>
            </v:group>
            <v:group style="position:absolute;left:11744;top:6526;width:187;height:10235" coordorigin="11744,6526" coordsize="187,10235">
              <v:shape style="position:absolute;left:11744;top:6526;width:187;height:10235" coordorigin="11744,6526" coordsize="187,10235" path="m11744,6526l11930,6526,11930,16762,11744,16762,11744,6526xe" filled="t" fillcolor="#1F1F23" stroked="f">
                <v:path arrowok="t"/>
                <v:fill/>
              </v:shape>
            </v:group>
            <v:group style="position:absolute;left:790;top:16373;width:10990;height:2" coordorigin="790,16373" coordsize="10990,2">
              <v:shape style="position:absolute;left:790;top:16373;width:10990;height:2" coordorigin="790,16373" coordsize="10990,0" path="m790,16373l11780,16373e" filled="f" stroked="t" strokeweight="1.436538pt" strokecolor="#938C97">
                <v:path arrowok="t"/>
              </v:shape>
            </v:group>
            <v:group style="position:absolute;left:29;top:16747;width:11808;height:2" coordorigin="29,16747" coordsize="11808,2">
              <v:shape style="position:absolute;left:29;top:16747;width:11808;height:2" coordorigin="29,16747" coordsize="11808,0" path="m29,16747l11837,16747e" filled="f" stroked="t" strokeweight=".718269pt" strokecolor="#384B4B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6"/>
          <w:szCs w:val="26"/>
          <w:color w:val="F680A8"/>
          <w:w w:val="88"/>
        </w:rPr>
        <w:t>iillwsE</w:t>
      </w:r>
      <w:r>
        <w:rPr>
          <w:rFonts w:ascii="Arial" w:hAnsi="Arial" w:cs="Arial" w:eastAsia="Arial"/>
          <w:sz w:val="26"/>
          <w:szCs w:val="26"/>
          <w:color w:val="F680A8"/>
          <w:spacing w:val="-5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80A8"/>
          <w:spacing w:val="0"/>
          <w:w w:val="53"/>
        </w:rPr>
        <w:t>ASIJC&lt;»&gt;T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3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82B5B6"/>
          <w:w w:val="58"/>
        </w:rPr>
        <w:t>KORTER</w:t>
      </w:r>
      <w:r>
        <w:rPr>
          <w:rFonts w:ascii="Arial" w:hAnsi="Arial" w:cs="Arial" w:eastAsia="Arial"/>
          <w:sz w:val="20"/>
          <w:szCs w:val="20"/>
          <w:color w:val="82B5B6"/>
          <w:spacing w:val="-8"/>
          <w:w w:val="58"/>
        </w:rPr>
        <w:t>I</w:t>
      </w:r>
      <w:r>
        <w:rPr>
          <w:rFonts w:ascii="Arial" w:hAnsi="Arial" w:cs="Arial" w:eastAsia="Arial"/>
          <w:sz w:val="20"/>
          <w:szCs w:val="20"/>
          <w:color w:val="6BA7A7"/>
          <w:spacing w:val="0"/>
          <w:w w:val="63"/>
        </w:rPr>
        <w:t>KOOril</w:t>
      </w:r>
      <w:r>
        <w:rPr>
          <w:rFonts w:ascii="Arial" w:hAnsi="Arial" w:cs="Arial" w:eastAsia="Arial"/>
          <w:sz w:val="20"/>
          <w:szCs w:val="20"/>
          <w:color w:val="6BA7A7"/>
          <w:spacing w:val="0"/>
          <w:w w:val="64"/>
        </w:rPr>
        <w:t>s</w:t>
      </w:r>
      <w:r>
        <w:rPr>
          <w:rFonts w:ascii="Arial" w:hAnsi="Arial" w:cs="Arial" w:eastAsia="Arial"/>
          <w:sz w:val="20"/>
          <w:szCs w:val="20"/>
          <w:color w:val="6BA7A7"/>
          <w:spacing w:val="-2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2"/>
        </w:rPr>
        <w:t>KINOlUSTADA</w:t>
      </w:r>
      <w:r>
        <w:rPr>
          <w:rFonts w:ascii="Arial" w:hAnsi="Arial" w:cs="Arial" w:eastAsia="Arial"/>
          <w:sz w:val="20"/>
          <w:szCs w:val="20"/>
          <w:color w:val="82B5B6"/>
          <w:spacing w:val="8"/>
          <w:w w:val="62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1"/>
        </w:rPr>
        <w:t>VALJATOHHE</w:t>
      </w:r>
      <w:r>
        <w:rPr>
          <w:rFonts w:ascii="Arial" w:hAnsi="Arial" w:cs="Arial" w:eastAsia="Arial"/>
          <w:sz w:val="20"/>
          <w:szCs w:val="20"/>
          <w:color w:val="82B5B6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4"/>
        </w:rPr>
        <w:t>HI</w:t>
      </w:r>
      <w:r>
        <w:rPr>
          <w:rFonts w:ascii="Arial" w:hAnsi="Arial" w:cs="Arial" w:eastAsia="Arial"/>
          <w:sz w:val="20"/>
          <w:szCs w:val="20"/>
          <w:color w:val="82B5B6"/>
          <w:spacing w:val="7"/>
          <w:w w:val="65"/>
        </w:rPr>
        <w:t>H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87"/>
        </w:rPr>
        <w:t>l2m'l</w:t>
      </w:r>
      <w:r>
        <w:rPr>
          <w:rFonts w:ascii="Arial" w:hAnsi="Arial" w:cs="Arial" w:eastAsia="Arial"/>
          <w:sz w:val="20"/>
          <w:szCs w:val="20"/>
          <w:color w:val="82B5B6"/>
          <w:spacing w:val="-2"/>
          <w:w w:val="88"/>
        </w:rPr>
        <w:t>h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57"/>
        </w:rPr>
        <w:t>KOOGI</w:t>
      </w:r>
      <w:r>
        <w:rPr>
          <w:rFonts w:ascii="Arial" w:hAnsi="Arial" w:cs="Arial" w:eastAsia="Arial"/>
          <w:sz w:val="20"/>
          <w:szCs w:val="20"/>
          <w:color w:val="82B5B6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7"/>
        </w:rPr>
        <w:t>PllliTOitlEVARJ£GA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8"/>
        </w:rPr>
        <w:t>(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7"/>
        </w:rPr>
        <w:t>LUUTU</w:t>
      </w:r>
      <w:r>
        <w:rPr>
          <w:rFonts w:ascii="Arial" w:hAnsi="Arial" w:cs="Arial" w:eastAsia="Arial"/>
          <w:sz w:val="20"/>
          <w:szCs w:val="20"/>
          <w:color w:val="82B5B6"/>
          <w:spacing w:val="13"/>
          <w:w w:val="67"/>
        </w:rPr>
        <w:t>S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6"/>
        </w:rPr>
        <w:t>KAsiTSI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7"/>
        </w:rPr>
        <w:t>)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33" w:lineRule="exact"/>
        <w:ind w:left="177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6BA7A7"/>
          <w:w w:val="58"/>
        </w:rPr>
        <w:t>KORTER!</w:t>
      </w:r>
      <w:r>
        <w:rPr>
          <w:rFonts w:ascii="Arial" w:hAnsi="Arial" w:cs="Arial" w:eastAsia="Arial"/>
          <w:sz w:val="20"/>
          <w:szCs w:val="20"/>
          <w:color w:val="6BA7A7"/>
          <w:spacing w:val="-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6"/>
        </w:rPr>
        <w:t>TUAlETTRUUttS</w:t>
      </w:r>
      <w:r>
        <w:rPr>
          <w:rFonts w:ascii="Arial" w:hAnsi="Arial" w:cs="Arial" w:eastAsia="Arial"/>
          <w:sz w:val="20"/>
          <w:szCs w:val="20"/>
          <w:color w:val="82B5B6"/>
          <w:spacing w:val="-2"/>
          <w:w w:val="66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6"/>
        </w:rPr>
        <w:t>KI</w:t>
      </w:r>
      <w:r>
        <w:rPr>
          <w:rFonts w:ascii="Arial" w:hAnsi="Arial" w:cs="Arial" w:eastAsia="Arial"/>
          <w:sz w:val="20"/>
          <w:szCs w:val="20"/>
          <w:color w:val="82B5B6"/>
          <w:spacing w:val="15"/>
          <w:w w:val="66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72"/>
        </w:rPr>
        <w:t>LUSTAOA</w:t>
      </w:r>
      <w:r>
        <w:rPr>
          <w:rFonts w:ascii="Arial" w:hAnsi="Arial" w:cs="Arial" w:eastAsia="Arial"/>
          <w:sz w:val="20"/>
          <w:szCs w:val="20"/>
          <w:color w:val="82B5B6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2B5B6"/>
          <w:spacing w:val="0"/>
          <w:w w:val="68"/>
          <w:i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82B5B6"/>
          <w:spacing w:val="-2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2"/>
        </w:rPr>
        <w:t>ALJ</w:t>
      </w:r>
      <w:r>
        <w:rPr>
          <w:rFonts w:ascii="Arial" w:hAnsi="Arial" w:cs="Arial" w:eastAsia="Arial"/>
          <w:sz w:val="20"/>
          <w:szCs w:val="20"/>
          <w:color w:val="82B5B6"/>
          <w:spacing w:val="6"/>
          <w:w w:val="62"/>
        </w:rPr>
        <w:t>A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2"/>
        </w:rPr>
        <w:t>TOHH</w:t>
      </w:r>
      <w:r>
        <w:rPr>
          <w:rFonts w:ascii="Arial" w:hAnsi="Arial" w:cs="Arial" w:eastAsia="Arial"/>
          <w:sz w:val="20"/>
          <w:szCs w:val="20"/>
          <w:color w:val="82B5B6"/>
          <w:spacing w:val="7"/>
          <w:w w:val="62"/>
        </w:rPr>
        <w:t>E</w:t>
      </w:r>
      <w:r>
        <w:rPr>
          <w:rFonts w:ascii="Arial" w:hAnsi="Arial" w:cs="Arial" w:eastAsia="Arial"/>
          <w:sz w:val="19"/>
          <w:szCs w:val="19"/>
          <w:color w:val="82B5B6"/>
          <w:spacing w:val="0"/>
          <w:w w:val="62"/>
        </w:rPr>
        <w:t>Hj</w:t>
      </w:r>
      <w:r>
        <w:rPr>
          <w:rFonts w:ascii="Arial" w:hAnsi="Arial" w:cs="Arial" w:eastAsia="Arial"/>
          <w:sz w:val="19"/>
          <w:szCs w:val="19"/>
          <w:color w:val="82B5B6"/>
          <w:spacing w:val="8"/>
          <w:w w:val="62"/>
        </w:rPr>
        <w:t>H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2"/>
        </w:rPr>
        <w:t>S4m'l</w:t>
      </w:r>
      <w:r>
        <w:rPr>
          <w:rFonts w:ascii="Arial" w:hAnsi="Arial" w:cs="Arial" w:eastAsia="Arial"/>
          <w:sz w:val="20"/>
          <w:szCs w:val="20"/>
          <w:color w:val="82B5B6"/>
          <w:spacing w:val="9"/>
          <w:w w:val="62"/>
        </w:rPr>
        <w:t>h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2"/>
        </w:rPr>
        <w:t>TUAlETTRUUH</w:t>
      </w:r>
      <w:r>
        <w:rPr>
          <w:rFonts w:ascii="Arial" w:hAnsi="Arial" w:cs="Arial" w:eastAsia="Arial"/>
          <w:sz w:val="20"/>
          <w:szCs w:val="20"/>
          <w:color w:val="82B5B6"/>
          <w:spacing w:val="4"/>
          <w:w w:val="62"/>
        </w:rPr>
        <w:t>I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2"/>
        </w:rPr>
        <w:t>VEHTILAATORIGA</w:t>
      </w:r>
      <w:r>
        <w:rPr>
          <w:rFonts w:ascii="Arial" w:hAnsi="Arial" w:cs="Arial" w:eastAsia="Arial"/>
          <w:sz w:val="20"/>
          <w:szCs w:val="20"/>
          <w:color w:val="82B5B6"/>
          <w:spacing w:val="16"/>
          <w:w w:val="62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2"/>
        </w:rPr>
        <w:t>LOORl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2"/>
        </w:rPr>
        <w:t>(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2"/>
        </w:rPr>
        <w:t>LULIT!IS</w:t>
      </w:r>
      <w:r>
        <w:rPr>
          <w:rFonts w:ascii="Arial" w:hAnsi="Arial" w:cs="Arial" w:eastAsia="Arial"/>
          <w:sz w:val="20"/>
          <w:szCs w:val="20"/>
          <w:color w:val="82B5B6"/>
          <w:spacing w:val="28"/>
          <w:w w:val="62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59"/>
        </w:rPr>
        <w:t>TUALETTRUIJH</w:t>
      </w:r>
      <w:r>
        <w:rPr>
          <w:rFonts w:ascii="Arial" w:hAnsi="Arial" w:cs="Arial" w:eastAsia="Arial"/>
          <w:sz w:val="20"/>
          <w:szCs w:val="20"/>
          <w:color w:val="82B5B6"/>
          <w:spacing w:val="6"/>
          <w:w w:val="59"/>
        </w:rPr>
        <w:t>I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6"/>
        </w:rPr>
        <w:t>VALCiUSllltiTI</w:t>
      </w:r>
      <w:r>
        <w:rPr>
          <w:rFonts w:ascii="Arial" w:hAnsi="Arial" w:cs="Arial" w:eastAsia="Arial"/>
          <w:sz w:val="20"/>
          <w:szCs w:val="20"/>
          <w:color w:val="82B5B6"/>
          <w:spacing w:val="7"/>
          <w:w w:val="66"/>
        </w:rPr>
        <w:t>S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77"/>
        </w:rPr>
        <w:t>Tl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1" w:after="0" w:line="186" w:lineRule="exact"/>
        <w:ind w:left="1774" w:right="127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6BA7A7"/>
          <w:w w:val="58"/>
        </w:rPr>
        <w:t>KORTER!</w:t>
      </w:r>
      <w:r>
        <w:rPr>
          <w:rFonts w:ascii="Arial" w:hAnsi="Arial" w:cs="Arial" w:eastAsia="Arial"/>
          <w:sz w:val="20"/>
          <w:szCs w:val="20"/>
          <w:color w:val="6BA7A7"/>
          <w:spacing w:val="-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6"/>
        </w:rPr>
        <w:t>TUAlETTRUUttS</w:t>
      </w:r>
      <w:r>
        <w:rPr>
          <w:rFonts w:ascii="Arial" w:hAnsi="Arial" w:cs="Arial" w:eastAsia="Arial"/>
          <w:sz w:val="20"/>
          <w:szCs w:val="20"/>
          <w:color w:val="82B5B6"/>
          <w:spacing w:val="-2"/>
          <w:w w:val="66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6"/>
        </w:rPr>
        <w:t>KI</w:t>
      </w:r>
      <w:r>
        <w:rPr>
          <w:rFonts w:ascii="Arial" w:hAnsi="Arial" w:cs="Arial" w:eastAsia="Arial"/>
          <w:sz w:val="20"/>
          <w:szCs w:val="20"/>
          <w:color w:val="82B5B6"/>
          <w:spacing w:val="23"/>
          <w:w w:val="66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75"/>
        </w:rPr>
        <w:t>LUSTAD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76"/>
        </w:rPr>
        <w:t>4</w:t>
      </w:r>
      <w:r>
        <w:rPr>
          <w:rFonts w:ascii="Arial" w:hAnsi="Arial" w:cs="Arial" w:eastAsia="Arial"/>
          <w:sz w:val="20"/>
          <w:szCs w:val="20"/>
          <w:color w:val="82B5B6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1"/>
        </w:rPr>
        <w:t>TAGADA</w:t>
      </w:r>
      <w:r>
        <w:rPr>
          <w:rFonts w:ascii="Arial" w:hAnsi="Arial" w:cs="Arial" w:eastAsia="Arial"/>
          <w:sz w:val="20"/>
          <w:szCs w:val="20"/>
          <w:color w:val="82B5B6"/>
          <w:spacing w:val="1"/>
          <w:w w:val="61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72"/>
        </w:rPr>
        <w:t>SIR[I[Oif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73"/>
        </w:rPr>
        <w:t>J</w:t>
      </w:r>
      <w:r>
        <w:rPr>
          <w:rFonts w:ascii="Arial" w:hAnsi="Arial" w:cs="Arial" w:eastAsia="Arial"/>
          <w:sz w:val="20"/>
          <w:szCs w:val="20"/>
          <w:color w:val="82B5B6"/>
          <w:spacing w:val="-2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4"/>
        </w:rPr>
        <w:t>VASA</w:t>
      </w:r>
      <w:r>
        <w:rPr>
          <w:rFonts w:ascii="Arial" w:hAnsi="Arial" w:cs="Arial" w:eastAsia="Arial"/>
          <w:sz w:val="20"/>
          <w:szCs w:val="20"/>
          <w:color w:val="82B5B6"/>
          <w:spacing w:val="-2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6BA7A7"/>
          <w:spacing w:val="0"/>
          <w:w w:val="50"/>
        </w:rPr>
        <w:t>LIIKIJI11HE</w:t>
      </w:r>
      <w:r>
        <w:rPr>
          <w:rFonts w:ascii="Arial" w:hAnsi="Arial" w:cs="Arial" w:eastAsia="Arial"/>
          <w:sz w:val="20"/>
          <w:szCs w:val="20"/>
          <w:color w:val="6BA7A7"/>
          <w:spacing w:val="-2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7"/>
        </w:rPr>
        <w:t>(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6"/>
        </w:rPr>
        <w:t>TUAlETTRUUit</w:t>
      </w:r>
      <w:r>
        <w:rPr>
          <w:rFonts w:ascii="Arial" w:hAnsi="Arial" w:cs="Arial" w:eastAsia="Arial"/>
          <w:sz w:val="20"/>
          <w:szCs w:val="20"/>
          <w:color w:val="82B5B6"/>
          <w:spacing w:val="-3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0"/>
        </w:rPr>
        <w:t>UKSE</w:t>
      </w:r>
      <w:r>
        <w:rPr>
          <w:rFonts w:ascii="Arial" w:hAnsi="Arial" w:cs="Arial" w:eastAsia="Arial"/>
          <w:sz w:val="20"/>
          <w:szCs w:val="20"/>
          <w:color w:val="82B5B6"/>
          <w:spacing w:val="8"/>
          <w:w w:val="6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58"/>
        </w:rPr>
        <w:t>ALUNE</w:t>
      </w:r>
      <w:r>
        <w:rPr>
          <w:rFonts w:ascii="Arial" w:hAnsi="Arial" w:cs="Arial" w:eastAsia="Arial"/>
          <w:sz w:val="20"/>
          <w:szCs w:val="20"/>
          <w:color w:val="82B5B6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2"/>
        </w:rPr>
        <w:t>PIL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3"/>
        </w:rPr>
        <w:t>U</w:t>
      </w:r>
      <w:r>
        <w:rPr>
          <w:rFonts w:ascii="Arial" w:hAnsi="Arial" w:cs="Arial" w:eastAsia="Arial"/>
          <w:sz w:val="20"/>
          <w:szCs w:val="20"/>
          <w:color w:val="82B5B6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2"/>
        </w:rPr>
        <w:t>VO</w:t>
      </w:r>
      <w:r>
        <w:rPr>
          <w:rFonts w:ascii="Arial" w:hAnsi="Arial" w:cs="Arial" w:eastAsia="Arial"/>
          <w:sz w:val="20"/>
          <w:szCs w:val="20"/>
          <w:color w:val="82B5B6"/>
          <w:spacing w:val="13"/>
          <w:w w:val="63"/>
        </w:rPr>
        <w:t>l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5"/>
        </w:rPr>
        <w:t>AVA</w:t>
      </w:r>
      <w:r>
        <w:rPr>
          <w:rFonts w:ascii="Arial" w:hAnsi="Arial" w:cs="Arial" w:eastAsia="Arial"/>
          <w:sz w:val="20"/>
          <w:szCs w:val="20"/>
          <w:color w:val="82B5B6"/>
          <w:spacing w:val="11"/>
          <w:w w:val="65"/>
        </w:rPr>
        <w:t>O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59"/>
        </w:rPr>
        <w:t>UKSES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0"/>
        </w:rPr>
        <w:t>)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0"/>
        </w:rPr>
        <w:t> </w:t>
      </w:r>
      <w:r>
        <w:rPr>
          <w:rFonts w:ascii="Arial" w:hAnsi="Arial" w:cs="Arial" w:eastAsia="Arial"/>
          <w:sz w:val="20"/>
          <w:szCs w:val="20"/>
          <w:color w:val="6BA7A7"/>
          <w:spacing w:val="0"/>
          <w:w w:val="61"/>
        </w:rPr>
        <w:t>IGA</w:t>
      </w:r>
      <w:r>
        <w:rPr>
          <w:rFonts w:ascii="Arial" w:hAnsi="Arial" w:cs="Arial" w:eastAsia="Arial"/>
          <w:sz w:val="20"/>
          <w:szCs w:val="20"/>
          <w:color w:val="6BA7A7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58"/>
        </w:rPr>
        <w:t>KORTER</w:t>
      </w:r>
      <w:r>
        <w:rPr>
          <w:rFonts w:ascii="Arial" w:hAnsi="Arial" w:cs="Arial" w:eastAsia="Arial"/>
          <w:sz w:val="20"/>
          <w:szCs w:val="20"/>
          <w:color w:val="82B5B6"/>
          <w:spacing w:val="3"/>
          <w:w w:val="58"/>
        </w:rPr>
        <w:t>I</w:t>
      </w:r>
      <w:r>
        <w:rPr>
          <w:rFonts w:ascii="Arial" w:hAnsi="Arial" w:cs="Arial" w:eastAsia="Arial"/>
          <w:sz w:val="20"/>
          <w:szCs w:val="20"/>
          <w:color w:val="6BA7A7"/>
          <w:spacing w:val="0"/>
          <w:w w:val="58"/>
        </w:rPr>
        <w:t>VEHTILAATO</w:t>
      </w:r>
      <w:r>
        <w:rPr>
          <w:rFonts w:ascii="Arial" w:hAnsi="Arial" w:cs="Arial" w:eastAsia="Arial"/>
          <w:sz w:val="20"/>
          <w:szCs w:val="20"/>
          <w:color w:val="6BA7A7"/>
          <w:spacing w:val="0"/>
          <w:w w:val="58"/>
        </w:rPr>
        <w:t>R</w:t>
      </w:r>
      <w:r>
        <w:rPr>
          <w:rFonts w:ascii="Arial" w:hAnsi="Arial" w:cs="Arial" w:eastAsia="Arial"/>
          <w:sz w:val="20"/>
          <w:szCs w:val="20"/>
          <w:color w:val="6BA7A7"/>
          <w:spacing w:val="16"/>
          <w:w w:val="58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0"/>
        </w:rPr>
        <w:t>PAIGALDADA</w:t>
      </w:r>
      <w:r>
        <w:rPr>
          <w:rFonts w:ascii="Arial" w:hAnsi="Arial" w:cs="Arial" w:eastAsia="Arial"/>
          <w:sz w:val="20"/>
          <w:szCs w:val="20"/>
          <w:color w:val="82B5B6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63"/>
        </w:rPr>
        <w:t>IJIIAETT</w:t>
      </w:r>
      <w:r>
        <w:rPr>
          <w:rFonts w:ascii="Arial" w:hAnsi="Arial" w:cs="Arial" w:eastAsia="Arial"/>
          <w:sz w:val="20"/>
          <w:szCs w:val="20"/>
          <w:color w:val="82B5B6"/>
          <w:spacing w:val="13"/>
          <w:w w:val="63"/>
        </w:rPr>
        <w:t>E</w:t>
      </w:r>
      <w:r>
        <w:rPr>
          <w:rFonts w:ascii="Arial" w:hAnsi="Arial" w:cs="Arial" w:eastAsia="Arial"/>
          <w:sz w:val="20"/>
          <w:szCs w:val="20"/>
          <w:color w:val="82B5B6"/>
          <w:spacing w:val="0"/>
          <w:w w:val="57"/>
        </w:rPr>
        <w:t>LOORISTIKULE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40" w:right="360"/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auto"/>
        <w:ind w:right="-20"/>
        <w:jc w:val="left"/>
        <w:rPr>
          <w:rFonts w:ascii="Arial" w:hAnsi="Arial" w:cs="Arial" w:eastAsia="Arial"/>
          <w:sz w:val="33"/>
          <w:szCs w:val="3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910576pt;margin-top:20.175665pt;width:486.831708pt;height:30.565179pt;mso-position-horizontal-relative:page;mso-position-vertical-relative:paragraph;z-index:-443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16" w:hRule="exact"/>
                    </w:trPr>
                    <w:tc>
                      <w:tcPr>
                        <w:tcW w:w="12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7" w:after="0" w:line="238" w:lineRule="exact"/>
                          <w:ind w:left="241" w:right="-20"/>
                          <w:jc w:val="left"/>
                          <w:rPr>
                            <w:rFonts w:ascii="Courier New" w:hAnsi="Courier New" w:cs="Courier New" w:eastAsia="Courier New"/>
                            <w:sz w:val="23"/>
                            <w:szCs w:val="23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23"/>
                            <w:szCs w:val="23"/>
                            <w:color w:val="F682A8"/>
                            <w:spacing w:val="0"/>
                            <w:w w:val="55"/>
                          </w:rPr>
                          <w:t>S6llh</w:t>
                        </w:r>
                        <w:r>
                          <w:rPr>
                            <w:rFonts w:ascii="Courier New" w:hAnsi="Courier New" w:cs="Courier New" w:eastAsia="Courier New"/>
                            <w:sz w:val="23"/>
                            <w:szCs w:val="23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auto"/>
                          <w:ind w:left="637" w:right="538"/>
                          <w:jc w:val="center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795B6"/>
                            <w:spacing w:val="0"/>
                            <w:w w:val="70"/>
                          </w:rPr>
                          <w:t>161./h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1" w:after="0" w:line="240" w:lineRule="auto"/>
                          <w:ind w:left="603" w:right="533"/>
                          <w:jc w:val="center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F682A8"/>
                            <w:spacing w:val="0"/>
                            <w:w w:val="56"/>
                          </w:rPr>
                          <w:t>161./11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18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11.492304" w:space="0" w:color="AC97A8"/>
                        </w:tcBorders>
                      </w:tcPr>
                      <w:p>
                        <w:pPr>
                          <w:spacing w:before="73" w:after="0" w:line="240" w:lineRule="auto"/>
                          <w:ind w:left="65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2A8"/>
                            <w:spacing w:val="0"/>
                            <w:w w:val="83"/>
                          </w:rPr>
                          <w:t>61llll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96" w:hRule="exact"/>
                    </w:trPr>
                    <w:tc>
                      <w:tcPr>
                        <w:tcW w:w="12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0" w:lineRule="exact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2A8"/>
                            <w:spacing w:val="0"/>
                            <w:w w:val="95"/>
                            <w:position w:val="1"/>
                          </w:rPr>
                          <w:t>1600-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2A8"/>
                            <w:spacing w:val="0"/>
                            <w:w w:val="95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2A8"/>
                            <w:spacing w:val="0"/>
                            <w:w w:val="100"/>
                            <w:position w:val="1"/>
                          </w:rPr>
                          <w:t>-11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0" w:lineRule="exact"/>
                          <w:ind w:left="47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2A8"/>
                            <w:spacing w:val="0"/>
                            <w:w w:val="67"/>
                            <w:position w:val="1"/>
                          </w:rPr>
                          <w:t>1000-S00-11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0" w:lineRule="exact"/>
                          <w:ind w:left="43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2A8"/>
                            <w:spacing w:val="0"/>
                            <w:w w:val="66"/>
                            <w:position w:val="1"/>
                          </w:rPr>
                          <w:t>100o-SOO-n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518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11.492304" w:space="0" w:color="AC97A8"/>
                        </w:tcBorders>
                      </w:tcPr>
                      <w:p>
                        <w:pPr>
                          <w:spacing w:before="0" w:after="0" w:line="198" w:lineRule="exact"/>
                          <w:ind w:left="45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color w:val="F682A8"/>
                            <w:spacing w:val="0"/>
                            <w:w w:val="116"/>
                          </w:rPr>
                          <w:t>1400-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color w:val="F682A8"/>
                            <w:spacing w:val="0"/>
                            <w:w w:val="1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color w:val="F682A8"/>
                            <w:spacing w:val="0"/>
                            <w:w w:val="116"/>
                          </w:rPr>
                          <w:t>-n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4.372116pt;margin-top:7.588421pt;width:177.507688pt;height:27.71875pt;mso-position-horizontal-relative:page;mso-position-vertical-relative:paragraph;z-index:-4438" type="#_x0000_t202" filled="f" stroked="f">
            <v:textbox inset="0,0,0,0">
              <w:txbxContent>
                <w:p>
                  <w:pPr>
                    <w:spacing w:before="0" w:after="0" w:line="554" w:lineRule="exact"/>
                    <w:ind w:right="-123"/>
                    <w:jc w:val="left"/>
                    <w:tabs>
                      <w:tab w:pos="3120" w:val="left"/>
                    </w:tabs>
                    <w:rPr>
                      <w:rFonts w:ascii="Times New Roman" w:hAnsi="Times New Roman" w:cs="Times New Roman" w:eastAsia="Times New Roman"/>
                      <w:sz w:val="54"/>
                      <w:szCs w:val="5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54"/>
                      <w:szCs w:val="54"/>
                      <w:color w:val="F795B6"/>
                      <w:spacing w:val="0"/>
                      <w:w w:val="155"/>
                      <w:position w:val="1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4"/>
                      <w:szCs w:val="54"/>
                      <w:color w:val="F795B6"/>
                      <w:spacing w:val="0"/>
                      <w:w w:val="100"/>
                      <w:position w:val="1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54"/>
                      <w:szCs w:val="54"/>
                      <w:color w:val="F795B6"/>
                      <w:spacing w:val="0"/>
                      <w:w w:val="100"/>
                      <w:position w:val="1"/>
                    </w:rPr>
                  </w:r>
                  <w:r>
                    <w:rPr>
                      <w:rFonts w:ascii="Times New Roman" w:hAnsi="Times New Roman" w:cs="Times New Roman" w:eastAsia="Times New Roman"/>
                      <w:sz w:val="54"/>
                      <w:szCs w:val="54"/>
                      <w:color w:val="F682A8"/>
                      <w:spacing w:val="0"/>
                      <w:w w:val="155"/>
                      <w:position w:val="-1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4"/>
                      <w:szCs w:val="5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3"/>
          <w:szCs w:val="33"/>
          <w:color w:val="F682A8"/>
          <w:spacing w:val="0"/>
          <w:w w:val="166"/>
        </w:rPr>
        <w:t>)</w:t>
      </w:r>
      <w:r>
        <w:rPr>
          <w:rFonts w:ascii="Arial" w:hAnsi="Arial" w:cs="Arial" w:eastAsia="Arial"/>
          <w:sz w:val="33"/>
          <w:szCs w:val="33"/>
          <w:color w:val="000000"/>
          <w:spacing w:val="0"/>
          <w:w w:val="100"/>
        </w:rPr>
      </w:r>
    </w:p>
    <w:p>
      <w:pPr>
        <w:spacing w:before="74" w:after="0" w:line="240" w:lineRule="auto"/>
        <w:ind w:left="224" w:right="10867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682A8"/>
          <w:spacing w:val="0"/>
          <w:w w:val="112"/>
        </w:rPr>
        <w:t>4l/h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13" w:lineRule="exact"/>
        <w:ind w:left="57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2A8"/>
          <w:w w:val="72"/>
        </w:rPr>
        <w:t>1200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19"/>
          <w:w w:val="72"/>
        </w:rPr>
        <w:t>-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55"/>
        </w:rPr>
        <w:t>SOD</w:t>
      </w:r>
      <w:r>
        <w:rPr>
          <w:rFonts w:ascii="Arial" w:hAnsi="Arial" w:cs="Arial" w:eastAsia="Arial"/>
          <w:sz w:val="20"/>
          <w:szCs w:val="20"/>
          <w:color w:val="F682A8"/>
          <w:spacing w:val="-2"/>
          <w:w w:val="56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2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49" w:after="0" w:line="1018" w:lineRule="exact"/>
        <w:ind w:left="2448" w:right="-20"/>
        <w:jc w:val="left"/>
        <w:tabs>
          <w:tab w:pos="5500" w:val="left"/>
        </w:tabs>
        <w:rPr>
          <w:rFonts w:ascii="Times New Roman" w:hAnsi="Times New Roman" w:cs="Times New Roman" w:eastAsia="Times New Roman"/>
          <w:sz w:val="94"/>
          <w:szCs w:val="94"/>
        </w:rPr>
      </w:pPr>
      <w:rPr/>
      <w:r>
        <w:rPr/>
        <w:pict>
          <v:group style="position:absolute;margin-left:0pt;margin-top:15.922467pt;width:136.471148pt;height:1.436538pt;mso-position-horizontal-relative:page;mso-position-vertical-relative:paragraph;z-index:-4446" coordorigin="0,318" coordsize="2729,29">
            <v:group style="position:absolute;left:0;top:333;width:1350;height:2" coordorigin="0,333" coordsize="1350,2">
              <v:shape style="position:absolute;left:0;top:333;width:1350;height:2" coordorigin="0,333" coordsize="1350,0" path="m0,333l1350,333e" filled="f" stroked="t" strokeweight="1.436538pt" strokecolor="#F43B74">
                <v:path arrowok="t"/>
              </v:shape>
            </v:group>
            <v:group style="position:absolute;left:1350;top:333;width:1365;height:2" coordorigin="1350,333" coordsize="1365,2">
              <v:shape style="position:absolute;left:1350;top:333;width:1365;height:2" coordorigin="1350,333" coordsize="1365,0" path="m1350,333l2715,333e" filled="f" stroked="t" strokeweight="1.436538pt" strokecolor="#F78CA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8.074997pt;margin-top:15.922467pt;width:127.851918pt;height:1.436538pt;mso-position-horizontal-relative:page;mso-position-vertical-relative:paragraph;z-index:-4445" coordorigin="3361,318" coordsize="2557,29">
            <v:group style="position:absolute;left:3376;top:333;width:1336;height:2" coordorigin="3376,333" coordsize="1336,2">
              <v:shape style="position:absolute;left:3376;top:333;width:1336;height:2" coordorigin="3376,333" coordsize="1336,0" path="m3376,333l4712,333e" filled="f" stroked="t" strokeweight="1.436538pt" strokecolor="#F783AC">
                <v:path arrowok="t"/>
              </v:shape>
            </v:group>
            <v:group style="position:absolute;left:4697;top:333;width:1207;height:2" coordorigin="4697,333" coordsize="1207,2">
              <v:shape style="position:absolute;left:4697;top:333;width:1207;height:2" coordorigin="4697,333" coordsize="1207,0" path="m4697,333l5904,333e" filled="f" stroked="t" strokeweight="1.436538pt" strokecolor="#F74F8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2.558655pt;margin-top:16.640736pt;width:44.532691pt;height:.1pt;mso-position-horizontal-relative:page;mso-position-vertical-relative:paragraph;z-index:-4444" coordorigin="6651,333" coordsize="891,2">
            <v:shape style="position:absolute;left:6651;top:333;width:891;height:2" coordorigin="6651,333" coordsize="891,0" path="m6651,333l7542,333e" filled="f" stroked="t" strokeweight="1.436538pt" strokecolor="#F42B5B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75"/>
          <w:szCs w:val="75"/>
          <w:color w:val="F682A8"/>
          <w:spacing w:val="0"/>
          <w:w w:val="147"/>
          <w:i/>
          <w:position w:val="-7"/>
        </w:rPr>
        <w:t>-;J</w:t>
      </w:r>
      <w:r>
        <w:rPr>
          <w:rFonts w:ascii="Arial" w:hAnsi="Arial" w:cs="Arial" w:eastAsia="Arial"/>
          <w:sz w:val="75"/>
          <w:szCs w:val="75"/>
          <w:color w:val="F682A8"/>
          <w:spacing w:val="-22"/>
          <w:w w:val="147"/>
          <w:i/>
          <w:position w:val="-7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F682A8"/>
          <w:spacing w:val="0"/>
          <w:w w:val="61"/>
          <w:position w:val="-4"/>
        </w:rPr>
        <w:t>soow</w:t>
      </w:r>
      <w:r>
        <w:rPr>
          <w:rFonts w:ascii="Times New Roman" w:hAnsi="Times New Roman" w:cs="Times New Roman" w:eastAsia="Times New Roman"/>
          <w:sz w:val="32"/>
          <w:szCs w:val="32"/>
          <w:color w:val="F682A8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32"/>
          <w:szCs w:val="32"/>
          <w:color w:val="F682A8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94"/>
          <w:szCs w:val="94"/>
          <w:color w:val="F66D99"/>
          <w:spacing w:val="0"/>
          <w:w w:val="61"/>
          <w:position w:val="-6"/>
        </w:rPr>
        <w:t>sso]</w:t>
      </w:r>
      <w:r>
        <w:rPr>
          <w:rFonts w:ascii="Times New Roman" w:hAnsi="Times New Roman" w:cs="Times New Roman" w:eastAsia="Times New Roman"/>
          <w:sz w:val="94"/>
          <w:szCs w:val="94"/>
          <w:color w:val="000000"/>
          <w:spacing w:val="0"/>
          <w:w w:val="100"/>
          <w:position w:val="0"/>
        </w:rPr>
      </w:r>
    </w:p>
    <w:p>
      <w:pPr>
        <w:spacing w:before="0" w:after="0" w:line="5" w:lineRule="exact"/>
        <w:ind w:left="5545" w:right="-20"/>
        <w:jc w:val="left"/>
        <w:tabs>
          <w:tab w:pos="6960" w:val="left"/>
          <w:tab w:pos="8360" w:val="left"/>
        </w:tabs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0"/>
          <w:szCs w:val="20"/>
          <w:color w:val="F682A8"/>
          <w:spacing w:val="-22"/>
          <w:w w:val="76"/>
          <w:position w:val="-10"/>
        </w:rPr>
        <w:t>U</w:t>
      </w:r>
      <w:r>
        <w:rPr>
          <w:rFonts w:ascii="Arial" w:hAnsi="Arial" w:cs="Arial" w:eastAsia="Arial"/>
          <w:sz w:val="20"/>
          <w:szCs w:val="20"/>
          <w:color w:val="F65989"/>
          <w:spacing w:val="0"/>
          <w:w w:val="76"/>
          <w:position w:val="-10"/>
        </w:rPr>
        <w:t>LE</w:t>
      </w:r>
      <w:r>
        <w:rPr>
          <w:rFonts w:ascii="Arial" w:hAnsi="Arial" w:cs="Arial" w:eastAsia="Arial"/>
          <w:sz w:val="20"/>
          <w:szCs w:val="20"/>
          <w:color w:val="F65989"/>
          <w:spacing w:val="0"/>
          <w:w w:val="100"/>
          <w:position w:val="-10"/>
        </w:rPr>
        <w:tab/>
      </w:r>
      <w:r>
        <w:rPr>
          <w:rFonts w:ascii="Arial" w:hAnsi="Arial" w:cs="Arial" w:eastAsia="Arial"/>
          <w:sz w:val="20"/>
          <w:szCs w:val="20"/>
          <w:color w:val="F65989"/>
          <w:spacing w:val="0"/>
          <w:w w:val="100"/>
          <w:position w:val="-10"/>
        </w:rPr>
      </w:r>
      <w:r>
        <w:rPr>
          <w:rFonts w:ascii="Times New Roman" w:hAnsi="Times New Roman" w:cs="Times New Roman" w:eastAsia="Times New Roman"/>
          <w:sz w:val="21"/>
          <w:szCs w:val="21"/>
          <w:color w:val="F66D99"/>
          <w:spacing w:val="0"/>
          <w:w w:val="76"/>
          <w:position w:val="-20"/>
        </w:rPr>
        <w:t>13</w:t>
      </w:r>
      <w:r>
        <w:rPr>
          <w:rFonts w:ascii="Times New Roman" w:hAnsi="Times New Roman" w:cs="Times New Roman" w:eastAsia="Times New Roman"/>
          <w:sz w:val="21"/>
          <w:szCs w:val="21"/>
          <w:color w:val="F66D99"/>
          <w:spacing w:val="23"/>
          <w:w w:val="76"/>
          <w:position w:val="-2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D99"/>
          <w:spacing w:val="0"/>
          <w:w w:val="100"/>
          <w:position w:val="-20"/>
        </w:rPr>
        <w:t>11</w:t>
      </w:r>
      <w:r>
        <w:rPr>
          <w:rFonts w:ascii="Times New Roman" w:hAnsi="Times New Roman" w:cs="Times New Roman" w:eastAsia="Times New Roman"/>
          <w:sz w:val="21"/>
          <w:szCs w:val="21"/>
          <w:color w:val="F66D99"/>
          <w:spacing w:val="0"/>
          <w:w w:val="100"/>
          <w:position w:val="-2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D99"/>
          <w:spacing w:val="0"/>
          <w:w w:val="100"/>
          <w:position w:val="-20"/>
        </w:rPr>
      </w:r>
      <w:r>
        <w:rPr>
          <w:rFonts w:ascii="Arial" w:hAnsi="Arial" w:cs="Arial" w:eastAsia="Arial"/>
          <w:sz w:val="27"/>
          <w:szCs w:val="27"/>
          <w:color w:val="F66D99"/>
          <w:spacing w:val="0"/>
          <w:w w:val="61"/>
          <w:position w:val="-21"/>
        </w:rPr>
        <w:t>nsow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footer="0" w:header="0" w:top="1560" w:bottom="280" w:left="0" w:right="420"/>
          <w:footerReference w:type="default" r:id="rId33"/>
          <w:pgSz w:w="11960" w:h="16780"/>
        </w:sectPr>
      </w:pPr>
      <w:rPr/>
    </w:p>
    <w:p>
      <w:pPr>
        <w:spacing w:before="0" w:after="0" w:line="400" w:lineRule="exact"/>
        <w:ind w:right="-100"/>
        <w:jc w:val="left"/>
        <w:tabs>
          <w:tab w:pos="1900" w:val="left"/>
          <w:tab w:pos="3740" w:val="left"/>
        </w:tabs>
        <w:rPr>
          <w:rFonts w:ascii="Arial" w:hAnsi="Arial" w:cs="Arial" w:eastAsia="Arial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6D99"/>
          <w:w w:val="56"/>
          <w:position w:val="5"/>
        </w:rPr>
        <w:t>l'IO</w:t>
      </w:r>
      <w:r>
        <w:rPr>
          <w:rFonts w:ascii="Times New Roman" w:hAnsi="Times New Roman" w:cs="Times New Roman" w:eastAsia="Times New Roman"/>
          <w:sz w:val="21"/>
          <w:szCs w:val="21"/>
          <w:color w:val="F66D99"/>
          <w:w w:val="57"/>
          <w:position w:val="5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F66D99"/>
          <w:spacing w:val="-39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C6C8CA"/>
          <w:spacing w:val="-10"/>
          <w:w w:val="57"/>
          <w:position w:val="5"/>
        </w:rPr>
        <w:t>_</w:t>
      </w:r>
      <w:r>
        <w:rPr>
          <w:rFonts w:ascii="Times New Roman" w:hAnsi="Times New Roman" w:cs="Times New Roman" w:eastAsia="Times New Roman"/>
          <w:sz w:val="21"/>
          <w:szCs w:val="21"/>
          <w:color w:val="F66D99"/>
          <w:spacing w:val="0"/>
          <w:w w:val="57"/>
          <w:position w:val="5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F66D99"/>
          <w:spacing w:val="0"/>
          <w:w w:val="100"/>
          <w:position w:val="5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D99"/>
          <w:spacing w:val="0"/>
          <w:w w:val="100"/>
          <w:position w:val="5"/>
        </w:rPr>
      </w:r>
      <w:r>
        <w:rPr>
          <w:rFonts w:ascii="Courier New" w:hAnsi="Courier New" w:cs="Courier New" w:eastAsia="Courier New"/>
          <w:sz w:val="26"/>
          <w:szCs w:val="26"/>
          <w:color w:val="F66D99"/>
          <w:spacing w:val="0"/>
          <w:w w:val="57"/>
          <w:position w:val="13"/>
        </w:rPr>
        <w:t>BOOW</w:t>
      </w:r>
      <w:r>
        <w:rPr>
          <w:rFonts w:ascii="Courier New" w:hAnsi="Courier New" w:cs="Courier New" w:eastAsia="Courier New"/>
          <w:sz w:val="26"/>
          <w:szCs w:val="26"/>
          <w:color w:val="F66D99"/>
          <w:spacing w:val="-64"/>
          <w:w w:val="57"/>
          <w:position w:val="13"/>
        </w:rPr>
        <w:t> </w:t>
      </w:r>
      <w:r>
        <w:rPr>
          <w:rFonts w:ascii="Courier New" w:hAnsi="Courier New" w:cs="Courier New" w:eastAsia="Courier New"/>
          <w:sz w:val="26"/>
          <w:szCs w:val="26"/>
          <w:color w:val="F66D99"/>
          <w:spacing w:val="0"/>
          <w:w w:val="100"/>
          <w:position w:val="13"/>
        </w:rPr>
        <w:tab/>
      </w:r>
      <w:r>
        <w:rPr>
          <w:rFonts w:ascii="Courier New" w:hAnsi="Courier New" w:cs="Courier New" w:eastAsia="Courier New"/>
          <w:sz w:val="26"/>
          <w:szCs w:val="26"/>
          <w:color w:val="F66D99"/>
          <w:spacing w:val="0"/>
          <w:w w:val="100"/>
          <w:position w:val="13"/>
        </w:rPr>
      </w:r>
      <w:r>
        <w:rPr>
          <w:rFonts w:ascii="Arial" w:hAnsi="Arial" w:cs="Arial" w:eastAsia="Arial"/>
          <w:sz w:val="40"/>
          <w:szCs w:val="40"/>
          <w:color w:val="97E1BC"/>
          <w:spacing w:val="0"/>
          <w:w w:val="155"/>
          <w:position w:val="0"/>
        </w:rPr>
        <w:t>ID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79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77"/>
        </w:rPr>
        <w:t>Al.T10N10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20"/>
          <w:cols w:num="2" w:equalWidth="0">
            <w:col w:w="4373" w:space="1258"/>
            <w:col w:w="5909"/>
          </w:cols>
        </w:sectPr>
      </w:pPr>
      <w:rPr/>
    </w:p>
    <w:p>
      <w:pPr>
        <w:spacing w:before="18" w:after="0" w:line="400" w:lineRule="exact"/>
        <w:ind w:left="3678" w:right="-20"/>
        <w:jc w:val="left"/>
        <w:tabs>
          <w:tab w:pos="97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468.670654pt;margin-top:14.159403pt;width:.1pt;height:59.657583pt;mso-position-horizontal-relative:page;mso-position-vertical-relative:paragraph;z-index:-4443" coordorigin="9373,283" coordsize="2,1193">
            <v:shape style="position:absolute;left:9373;top:283;width:2;height:1193" coordorigin="9373,283" coordsize="0,1193" path="m9373,1476l9373,283e" filled="f" stroked="t" strokeweight="1.436538pt" strokecolor="#F75B9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39"/>
          <w:szCs w:val="39"/>
          <w:color w:val="A8CDC4"/>
          <w:spacing w:val="0"/>
          <w:w w:val="78"/>
          <w:position w:val="-5"/>
        </w:rPr>
        <w:t>I</w:t>
      </w:r>
      <w:r>
        <w:rPr>
          <w:rFonts w:ascii="Arial" w:hAnsi="Arial" w:cs="Arial" w:eastAsia="Arial"/>
          <w:sz w:val="39"/>
          <w:szCs w:val="39"/>
          <w:color w:val="A8CDC4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39"/>
          <w:szCs w:val="39"/>
          <w:color w:val="A8CDC4"/>
          <w:spacing w:val="0"/>
          <w:w w:val="100"/>
          <w:position w:val="-5"/>
        </w:rPr>
      </w:r>
      <w:r>
        <w:rPr>
          <w:rFonts w:ascii="Times New Roman" w:hAnsi="Times New Roman" w:cs="Times New Roman" w:eastAsia="Times New Roman"/>
          <w:sz w:val="19"/>
          <w:szCs w:val="19"/>
          <w:color w:val="F682A8"/>
          <w:spacing w:val="0"/>
          <w:w w:val="78"/>
          <w:position w:val="-3"/>
        </w:rPr>
        <w:t>!':':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585" w:lineRule="exact"/>
        <w:ind w:right="1346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F682A8"/>
          <w:spacing w:val="-59"/>
          <w:w w:val="112"/>
          <w:position w:val="34"/>
        </w:rPr>
        <w:t>.</w:t>
      </w:r>
      <w:r>
        <w:rPr>
          <w:rFonts w:ascii="Arial" w:hAnsi="Arial" w:cs="Arial" w:eastAsia="Arial"/>
          <w:sz w:val="62"/>
          <w:szCs w:val="62"/>
          <w:color w:val="F682A8"/>
          <w:spacing w:val="-37"/>
          <w:w w:val="63"/>
          <w:position w:val="1"/>
        </w:rPr>
        <w:t>i</w:t>
      </w:r>
      <w:r>
        <w:rPr>
          <w:rFonts w:ascii="Arial" w:hAnsi="Arial" w:cs="Arial" w:eastAsia="Arial"/>
          <w:sz w:val="19"/>
          <w:szCs w:val="19"/>
          <w:color w:val="F682A8"/>
          <w:spacing w:val="-18"/>
          <w:w w:val="113"/>
          <w:position w:val="34"/>
        </w:rPr>
        <w:t>l</w:t>
      </w:r>
      <w:r>
        <w:rPr>
          <w:rFonts w:ascii="Arial" w:hAnsi="Arial" w:cs="Arial" w:eastAsia="Arial"/>
          <w:sz w:val="62"/>
          <w:szCs w:val="62"/>
          <w:color w:val="F682A8"/>
          <w:spacing w:val="-100"/>
          <w:w w:val="63"/>
          <w:position w:val="1"/>
        </w:rPr>
        <w:t>i</w:t>
      </w:r>
      <w:r>
        <w:rPr>
          <w:rFonts w:ascii="Arial" w:hAnsi="Arial" w:cs="Arial" w:eastAsia="Arial"/>
          <w:sz w:val="19"/>
          <w:szCs w:val="19"/>
          <w:color w:val="F682A8"/>
          <w:spacing w:val="-11"/>
          <w:w w:val="112"/>
          <w:position w:val="34"/>
        </w:rPr>
        <w:t>.</w:t>
      </w:r>
      <w:r>
        <w:rPr>
          <w:rFonts w:ascii="Arial" w:hAnsi="Arial" w:cs="Arial" w:eastAsia="Arial"/>
          <w:sz w:val="19"/>
          <w:szCs w:val="19"/>
          <w:color w:val="F682A8"/>
          <w:spacing w:val="-129"/>
          <w:w w:val="112"/>
          <w:position w:val="34"/>
        </w:rPr>
        <w:t>E</w:t>
      </w:r>
      <w:r>
        <w:rPr>
          <w:rFonts w:ascii="Arial" w:hAnsi="Arial" w:cs="Arial" w:eastAsia="Arial"/>
          <w:sz w:val="62"/>
          <w:szCs w:val="62"/>
          <w:color w:val="F682A8"/>
          <w:spacing w:val="0"/>
          <w:w w:val="62"/>
          <w:position w:val="1"/>
        </w:rPr>
        <w:t>!</w:t>
      </w:r>
      <w:r>
        <w:rPr>
          <w:rFonts w:ascii="Arial" w:hAnsi="Arial" w:cs="Arial" w:eastAsia="Arial"/>
          <w:sz w:val="62"/>
          <w:szCs w:val="62"/>
          <w:color w:val="F682A8"/>
          <w:spacing w:val="-121"/>
          <w:w w:val="62"/>
          <w:position w:val="1"/>
        </w:rPr>
        <w:t>!</w:t>
      </w:r>
      <w:r>
        <w:rPr>
          <w:rFonts w:ascii="Arial" w:hAnsi="Arial" w:cs="Arial" w:eastAsia="Arial"/>
          <w:sz w:val="19"/>
          <w:szCs w:val="19"/>
          <w:color w:val="F682A8"/>
          <w:spacing w:val="0"/>
          <w:w w:val="112"/>
          <w:position w:val="34"/>
        </w:rPr>
        <w:t>: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right="2478"/>
        <w:jc w:val="right"/>
        <w:rPr>
          <w:rFonts w:ascii="Arial" w:hAnsi="Arial" w:cs="Arial" w:eastAsia="Arial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1.351898pt;margin-top:-.127283pt;width:20.925001pt;height:27pt;mso-position-horizontal-relative:page;mso-position-vertical-relative:paragraph;z-index:-4437" type="#_x0000_t202" filled="f" stroked="f">
            <v:textbox inset="0,0,0,0">
              <w:txbxContent>
                <w:p>
                  <w:pPr>
                    <w:spacing w:before="0" w:after="0" w:line="540" w:lineRule="exact"/>
                    <w:ind w:right="-121"/>
                    <w:jc w:val="left"/>
                    <w:rPr>
                      <w:rFonts w:ascii="Times New Roman" w:hAnsi="Times New Roman" w:cs="Times New Roman" w:eastAsia="Times New Roman"/>
                      <w:sz w:val="54"/>
                      <w:szCs w:val="5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54"/>
                      <w:szCs w:val="54"/>
                      <w:color w:val="F682A8"/>
                      <w:spacing w:val="0"/>
                      <w:w w:val="15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4"/>
                      <w:szCs w:val="5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0"/>
          <w:szCs w:val="20"/>
          <w:color w:val="F66D99"/>
          <w:w w:val="60"/>
        </w:rPr>
        <w:t>ULES</w:t>
      </w:r>
      <w:r>
        <w:rPr>
          <w:rFonts w:ascii="Arial" w:hAnsi="Arial" w:cs="Arial" w:eastAsia="Arial"/>
          <w:sz w:val="20"/>
          <w:szCs w:val="20"/>
          <w:color w:val="F66D99"/>
          <w:spacing w:val="-2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6D99"/>
          <w:spacing w:val="0"/>
          <w:w w:val="71"/>
          <w:i/>
        </w:rPr>
        <w:t>2</w:t>
      </w:r>
      <w:r>
        <w:rPr>
          <w:rFonts w:ascii="Arial" w:hAnsi="Arial" w:cs="Arial" w:eastAsia="Arial"/>
          <w:sz w:val="20"/>
          <w:szCs w:val="20"/>
          <w:color w:val="F66D99"/>
          <w:spacing w:val="-3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F66D99"/>
          <w:spacing w:val="0"/>
          <w:w w:val="62"/>
        </w:rPr>
        <w:t>O</w:t>
      </w:r>
      <w:r>
        <w:rPr>
          <w:rFonts w:ascii="Arial" w:hAnsi="Arial" w:cs="Arial" w:eastAsia="Arial"/>
          <w:sz w:val="20"/>
          <w:szCs w:val="20"/>
          <w:color w:val="F66D99"/>
          <w:spacing w:val="13"/>
          <w:w w:val="63"/>
        </w:rPr>
        <w:t>N</w:t>
      </w:r>
      <w:r>
        <w:rPr>
          <w:rFonts w:ascii="Arial" w:hAnsi="Arial" w:cs="Arial" w:eastAsia="Arial"/>
          <w:sz w:val="20"/>
          <w:szCs w:val="20"/>
          <w:color w:val="F66D99"/>
          <w:spacing w:val="0"/>
          <w:w w:val="68"/>
        </w:rPr>
        <w:t>10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3" w:lineRule="exact"/>
        <w:ind w:right="2471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682A8"/>
          <w:spacing w:val="0"/>
          <w:w w:val="69"/>
        </w:rPr>
        <w:t>AI.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69"/>
        </w:rPr>
        <w:t> </w:t>
      </w:r>
      <w:r>
        <w:rPr>
          <w:rFonts w:ascii="Arial" w:hAnsi="Arial" w:cs="Arial" w:eastAsia="Arial"/>
          <w:sz w:val="20"/>
          <w:szCs w:val="20"/>
          <w:color w:val="F682A8"/>
          <w:spacing w:val="17"/>
          <w:w w:val="69"/>
        </w:rPr>
        <w:t> </w:t>
      </w:r>
      <w:r>
        <w:rPr>
          <w:rFonts w:ascii="Arial" w:hAnsi="Arial" w:cs="Arial" w:eastAsia="Arial"/>
          <w:sz w:val="20"/>
          <w:szCs w:val="20"/>
          <w:color w:val="F66D99"/>
          <w:spacing w:val="0"/>
          <w:w w:val="136"/>
        </w:rPr>
        <w:t>1</w:t>
      </w:r>
      <w:r>
        <w:rPr>
          <w:rFonts w:ascii="Arial" w:hAnsi="Arial" w:cs="Arial" w:eastAsia="Arial"/>
          <w:sz w:val="20"/>
          <w:szCs w:val="20"/>
          <w:color w:val="F66D99"/>
          <w:spacing w:val="-34"/>
          <w:w w:val="136"/>
        </w:rPr>
        <w:t> </w:t>
      </w:r>
      <w:r>
        <w:rPr>
          <w:rFonts w:ascii="Arial" w:hAnsi="Arial" w:cs="Arial" w:eastAsia="Arial"/>
          <w:sz w:val="20"/>
          <w:szCs w:val="20"/>
          <w:color w:val="F66D99"/>
          <w:spacing w:val="0"/>
          <w:w w:val="76"/>
        </w:rPr>
        <w:t>N20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41" w:lineRule="exact"/>
        <w:ind w:right="1522"/>
        <w:jc w:val="righ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shape style="position:absolute;margin-left:413.279999pt;margin-top:-7.680356pt;width:41.759998pt;height:20.16pt;mso-position-horizontal-relative:page;mso-position-vertical-relative:paragraph;z-index:-4451" type="#_x0000_t75">
            <v:imagedata r:id="rId34" o:title=""/>
          </v:shape>
        </w:pict>
      </w:r>
      <w:r>
        <w:rPr/>
        <w:pict>
          <v:group style="position:absolute;margin-left:468.311523pt;margin-top:-19.162722pt;width:.1pt;height:67.564009pt;mso-position-horizontal-relative:page;mso-position-vertical-relative:paragraph;z-index:-4442" coordorigin="9366,-383" coordsize="2,1351">
            <v:shape style="position:absolute;left:9366;top:-383;width:2;height:1351" coordorigin="9366,-383" coordsize="0,1351" path="m9366,968l9366,-383e" filled="f" stroked="t" strokeweight="2.154808pt" strokecolor="#F783A8">
              <v:path arrowok="t"/>
            </v:shape>
          </v:group>
          <w10:wrap type="none"/>
        </w:pict>
      </w:r>
      <w:r>
        <w:rPr/>
        <w:pict>
          <v:group style="position:absolute;margin-left:331.481232pt;margin-top:47.683018pt;width:137.548552pt;height:67.563016pt;mso-position-horizontal-relative:page;mso-position-vertical-relative:paragraph;z-index:-4441" coordorigin="6630,954" coordsize="2751,1351">
            <v:group style="position:absolute;left:6651;top:1198;width:905;height:2" coordorigin="6651,1198" coordsize="905,2">
              <v:shape style="position:absolute;left:6651;top:1198;width:905;height:2" coordorigin="6651,1198" coordsize="905,0" path="m6651,1198l7556,1198e" filled="f" stroked="t" strokeweight="1.436538pt" strokecolor="#E87790">
                <v:path arrowok="t"/>
              </v:shape>
            </v:group>
            <v:group style="position:absolute;left:7542;top:968;width:2;height:244" coordorigin="7542,968" coordsize="2,244">
              <v:shape style="position:absolute;left:7542;top:968;width:2;height:244" coordorigin="7542,968" coordsize="0,244" path="m7542,1212l7542,968e" filled="f" stroked="t" strokeweight="1.436538pt" strokecolor="#F77497">
                <v:path arrowok="t"/>
              </v:shape>
            </v:group>
            <v:group style="position:absolute;left:7549;top:1026;width:2;height:518" coordorigin="7549,1026" coordsize="2,518">
              <v:shape style="position:absolute;left:7549;top:1026;width:2;height:518" coordorigin="7549,1026" coordsize="0,518" path="m7549,1543l7549,1026e" filled="f" stroked="t" strokeweight="2.154808pt" strokecolor="#F77CA0">
                <v:path arrowok="t"/>
              </v:shape>
            </v:group>
            <v:group style="position:absolute;left:7542;top:1471;width:2;height:446" coordorigin="7542,1471" coordsize="2,446">
              <v:shape style="position:absolute;left:7542;top:1471;width:2;height:446" coordorigin="7542,1471" coordsize="0,446" path="m7542,1917l7542,1471e" filled="f" stroked="t" strokeweight="1.436538pt" strokecolor="#F793B8">
                <v:path arrowok="t"/>
              </v:shape>
            </v:group>
            <v:group style="position:absolute;left:6651;top:2247;width:905;height:2" coordorigin="6651,2247" coordsize="905,2">
              <v:shape style="position:absolute;left:6651;top:2247;width:905;height:2" coordorigin="6651,2247" coordsize="905,0" path="m6651,2247l7556,2247e" filled="f" stroked="t" strokeweight="2.154808pt" strokecolor="#F43F77">
                <v:path arrowok="t"/>
              </v:shape>
            </v:group>
            <v:group style="position:absolute;left:7520;top:1787;width:2;height:503" coordorigin="7520,1787" coordsize="2,503">
              <v:shape style="position:absolute;left:7520;top:1787;width:2;height:503" coordorigin="7520,1787" coordsize="0,503" path="m7520,2291l7520,1787e" filled="f" stroked="t" strokeweight="1.436538pt" strokecolor="#F487AC">
                <v:path arrowok="t"/>
              </v:shape>
            </v:group>
            <v:group style="position:absolute;left:7513;top:2247;width:1853;height:2" coordorigin="7513,2247" coordsize="1853,2">
              <v:shape style="position:absolute;left:7513;top:2247;width:1853;height:2" coordorigin="7513,2247" coordsize="1853,0" path="m7513,2247l9366,2247e" filled="f" stroked="t" strokeweight="1.436538pt" strokecolor="#F44474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3.506714pt;margin-top:-19.728258pt;width:20.075001pt;height:27.5pt;mso-position-horizontal-relative:page;mso-position-vertical-relative:paragraph;z-index:-4436" type="#_x0000_t202" filled="f" stroked="f">
            <v:textbox inset="0,0,0,0">
              <w:txbxContent>
                <w:p>
                  <w:pPr>
                    <w:spacing w:before="0" w:after="0" w:line="550" w:lineRule="exact"/>
                    <w:ind w:right="-123"/>
                    <w:jc w:val="left"/>
                    <w:rPr>
                      <w:rFonts w:ascii="Times New Roman" w:hAnsi="Times New Roman" w:cs="Times New Roman" w:eastAsia="Times New Roman"/>
                      <w:sz w:val="55"/>
                      <w:szCs w:val="55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6D99"/>
                      <w:spacing w:val="0"/>
                      <w:w w:val="146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color w:val="F682A8"/>
          <w:spacing w:val="0"/>
          <w:w w:val="94"/>
          <w:position w:val="-6"/>
        </w:rPr>
        <w:t>!'::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0" w:right="4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73" w:right="-7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6"/>
        </w:rPr>
        <w:t>90011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color w:val="F682A8"/>
          <w:spacing w:val="0"/>
          <w:w w:val="54"/>
        </w:rPr>
        <w:t>ooow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</w:r>
    </w:p>
    <w:p>
      <w:pPr>
        <w:spacing w:before="0" w:after="0" w:line="754" w:lineRule="exact"/>
        <w:ind w:left="1582" w:right="1265"/>
        <w:jc w:val="center"/>
        <w:rPr>
          <w:rFonts w:ascii="Arial" w:hAnsi="Arial" w:cs="Arial" w:eastAsia="Arial"/>
          <w:sz w:val="69"/>
          <w:szCs w:val="6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42"/>
          <w:szCs w:val="42"/>
          <w:color w:val="F682A8"/>
          <w:spacing w:val="-166"/>
          <w:w w:val="120"/>
          <w:position w:val="27"/>
        </w:rPr>
        <w:t>3</w:t>
      </w:r>
      <w:r>
        <w:rPr>
          <w:rFonts w:ascii="Arial" w:hAnsi="Arial" w:cs="Arial" w:eastAsia="Arial"/>
          <w:sz w:val="69"/>
          <w:szCs w:val="69"/>
          <w:color w:val="F682A8"/>
          <w:spacing w:val="0"/>
          <w:w w:val="89"/>
          <w:position w:val="-1"/>
        </w:rPr>
        <w:t>-</w:t>
      </w:r>
      <w:r>
        <w:rPr>
          <w:rFonts w:ascii="Arial" w:hAnsi="Arial" w:cs="Arial" w:eastAsia="Arial"/>
          <w:sz w:val="69"/>
          <w:szCs w:val="69"/>
          <w:color w:val="000000"/>
          <w:spacing w:val="0"/>
          <w:w w:val="100"/>
          <w:position w:val="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ind w:left="21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F682A8"/>
          <w:spacing w:val="0"/>
          <w:w w:val="57"/>
          <w:position w:val="-1"/>
        </w:rPr>
        <w:t>195411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20"/>
          <w:cols w:num="3" w:equalWidth="0">
            <w:col w:w="672" w:space="1209"/>
            <w:col w:w="384" w:space="5999"/>
            <w:col w:w="3276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.359134pt;margin-top:8.62569pt;width:572.819689pt;height:818.673544pt;mso-position-horizontal-relative:page;mso-position-vertical-relative:page;z-index:-4449" coordorigin="7,173" coordsize="11456,16373">
            <v:group style="position:absolute;left:11420;top:187;width:2;height:16345" coordorigin="11420,187" coordsize="2,16345">
              <v:shape style="position:absolute;left:11420;top:187;width:2;height:16345" coordorigin="11420,187" coordsize="0,16345" path="m11420,16532l11420,187e" filled="f" stroked="t" strokeweight="1.436538pt" strokecolor="#AC97A8">
                <v:path arrowok="t"/>
              </v:shape>
            </v:group>
            <v:group style="position:absolute;left:14;top:194;width:11392;height:2" coordorigin="14,194" coordsize="11392,2">
              <v:shape style="position:absolute;left:14;top:194;width:11392;height:2" coordorigin="14,194" coordsize="11392,0" path="m14,194l11406,194e" filled="f" stroked="t" strokeweight=".718269pt" strokecolor="#878390">
                <v:path arrowok="t"/>
              </v:shape>
            </v:group>
            <v:group style="position:absolute;left:891;top:13671;width:10559;height:2" coordorigin="891,13671" coordsize="10559,2">
              <v:shape style="position:absolute;left:891;top:13671;width:10559;height:2" coordorigin="891,13671" coordsize="10559,0" path="m891,13671l11449,13671e" filled="f" stroked="t" strokeweight="1.436538pt" strokecolor="#CF6BA3">
                <v:path arrowok="t"/>
              </v:shape>
            </v:group>
            <v:group style="position:absolute;left:898;top:13671;width:2;height:2861" coordorigin="898,13671" coordsize="2,2861">
              <v:shape style="position:absolute;left:898;top:13671;width:2;height:2861" coordorigin="898,13671" coordsize="0,2861" path="m898,16532l898,13671e" filled="f" stroked="t" strokeweight=".718269pt" strokecolor="#CC609C">
                <v:path arrowok="t"/>
              </v:shape>
            </v:group>
            <v:group style="position:absolute;left:14;top:16524;width:11435;height:2" coordorigin="14,16524" coordsize="11435,2">
              <v:shape style="position:absolute;left:14;top:16524;width:11435;height:2" coordorigin="14,16524" coordsize="11435,0" path="m14,16524l11449,16524e" filled="f" stroked="t" strokeweight=".718269pt" strokecolor="#C867A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3.649475pt;margin-top:.0pt;width:.1pt;height:838.081222pt;mso-position-horizontal-relative:page;mso-position-vertical-relative:page;z-index:-4448" coordorigin="11873,0" coordsize="2,16762">
            <v:shape style="position:absolute;left:11873;top:0;width:2;height:16762" coordorigin="11873,0" coordsize="0,16762" path="m11873,16762l11873,0e" filled="f" stroked="t" strokeweight="5.746154pt" strokecolor="#0F0F13">
              <v:path arrowok="t"/>
            </v:shape>
          </v:group>
          <w10:wrap type="none"/>
        </w:pict>
      </w:r>
      <w:r>
        <w:rPr/>
        <w:pict>
          <v:group style="position:absolute;margin-left:1.436538pt;margin-top:837.721863pt;width:366.317293pt;height:.1pt;mso-position-horizontal-relative:page;mso-position-vertical-relative:page;z-index:-4447" coordorigin="29,16754" coordsize="7326,2">
            <v:shape style="position:absolute;left:29;top:16754;width:7326;height:2" coordorigin="29,16754" coordsize="7326,0" path="m29,16754l7355,16754e" filled="f" stroked="t" strokeweight=".718269pt" strokecolor="#445757">
              <v:path arrowok="t"/>
            </v:shape>
          </v:group>
          <w10:wrap type="none"/>
        </w:pict>
      </w:r>
      <w:r>
        <w:rPr>
          <w:sz w:val="17"/>
          <w:szCs w:val="17"/>
        </w:rPr>
      </w:r>
    </w:p>
    <w:p>
      <w:pPr>
        <w:spacing w:before="30" w:after="0" w:line="287" w:lineRule="exact"/>
        <w:ind w:left="187" w:right="-20"/>
        <w:jc w:val="left"/>
        <w:tabs>
          <w:tab w:pos="2040" w:val="left"/>
          <w:tab w:pos="61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color w:val="F795B6"/>
          <w:w w:val="68"/>
          <w:position w:val="-3"/>
        </w:rPr>
        <w:t>U</w:t>
      </w:r>
      <w:r>
        <w:rPr>
          <w:rFonts w:ascii="Arial" w:hAnsi="Arial" w:cs="Arial" w:eastAsia="Arial"/>
          <w:sz w:val="20"/>
          <w:szCs w:val="20"/>
          <w:color w:val="F795B6"/>
          <w:spacing w:val="-16"/>
          <w:w w:val="68"/>
          <w:position w:val="-3"/>
        </w:rPr>
        <w:t>L</w:t>
      </w:r>
      <w:r>
        <w:rPr>
          <w:rFonts w:ascii="Arial" w:hAnsi="Arial" w:cs="Arial" w:eastAsia="Arial"/>
          <w:sz w:val="20"/>
          <w:szCs w:val="20"/>
          <w:color w:val="F66D99"/>
          <w:spacing w:val="0"/>
          <w:w w:val="59"/>
          <w:position w:val="-3"/>
        </w:rPr>
        <w:t>ES</w:t>
      </w:r>
      <w:r>
        <w:rPr>
          <w:rFonts w:ascii="Arial" w:hAnsi="Arial" w:cs="Arial" w:eastAsia="Arial"/>
          <w:sz w:val="20"/>
          <w:szCs w:val="20"/>
          <w:color w:val="F66D99"/>
          <w:spacing w:val="-29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72"/>
          <w:i/>
          <w:position w:val="-3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72"/>
          <w:i/>
          <w:position w:val="-3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3"/>
          <w:w w:val="72"/>
          <w:i/>
          <w:position w:val="-3"/>
        </w:rPr>
        <w:t> 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72"/>
          <w:position w:val="-3"/>
        </w:rPr>
        <w:t>1'i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321"/>
          <w:position w:val="-7"/>
        </w:rPr>
        <w:t>UL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-7"/>
        </w:rPr>
        <w:tab/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-7"/>
        </w:rPr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3"/>
          <w:position w:val="3"/>
        </w:rPr>
        <w:t>600W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721" w:lineRule="exact"/>
        <w:ind w:right="-20"/>
        <w:jc w:val="left"/>
        <w:tabs>
          <w:tab w:pos="4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0pt;margin-top:14.987503pt;width:67.517305pt;height:.1pt;mso-position-horizontal-relative:page;mso-position-vertical-relative:paragraph;z-index:-4440" coordorigin="0,300" coordsize="1350,2">
            <v:shape style="position:absolute;left:0;top:300;width:1350;height:2" coordorigin="0,300" coordsize="1350,0" path="m0,300l1350,300e" filled="f" stroked="t" strokeweight=".718269pt" strokecolor="#F4387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F66D99"/>
          <w:w w:val="112"/>
          <w:position w:val="43"/>
        </w:rPr>
        <w:t>/IDllil20</w:t>
      </w:r>
      <w:r>
        <w:rPr>
          <w:rFonts w:ascii="Times New Roman" w:hAnsi="Times New Roman" w:cs="Times New Roman" w:eastAsia="Times New Roman"/>
          <w:sz w:val="24"/>
          <w:szCs w:val="24"/>
          <w:color w:val="F66D99"/>
          <w:w w:val="100"/>
          <w:position w:val="43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F66D99"/>
          <w:w w:val="100"/>
          <w:position w:val="43"/>
        </w:rPr>
        <w:pict>
          <v:shape style="width:10.08pt;height:38.880001pt;mso-position-horizontal-relative:char;mso-position-vertical-relative:line" type="#_x0000_t75">
            <v:imagedata r:id="rId35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w w:val="100"/>
          <w:position w:val="0"/>
        </w:rPr>
      </w:r>
    </w:p>
    <w:p>
      <w:pPr>
        <w:spacing w:before="0" w:after="0" w:line="211" w:lineRule="exact"/>
        <w:ind w:left="43" w:right="-20"/>
        <w:jc w:val="left"/>
        <w:tabs>
          <w:tab w:pos="1820" w:val="left"/>
          <w:tab w:pos="3460" w:val="left"/>
          <w:tab w:pos="6520" w:val="left"/>
          <w:tab w:pos="79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3"/>
        </w:rPr>
        <w:t>1200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21"/>
          <w:w w:val="71"/>
          <w:position w:val="3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3"/>
        </w:rPr>
        <w:t>SOO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2"/>
          <w:w w:val="71"/>
          <w:position w:val="3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3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3"/>
        </w:rPr>
        <w:t>1600-500-21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0"/>
        </w:rPr>
        <w:t>1000-S00-11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0"/>
        </w:rPr>
        <w:t>1000-SOO-n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-1"/>
        </w:rPr>
        <w:t>1000-S00-21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left="244" w:right="-20"/>
        <w:jc w:val="left"/>
        <w:tabs>
          <w:tab w:pos="2020" w:val="left"/>
          <w:tab w:pos="3660" w:val="left"/>
          <w:tab w:pos="6700" w:val="left"/>
          <w:tab w:pos="81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682A8"/>
          <w:spacing w:val="0"/>
          <w:w w:val="100"/>
          <w:position w:val="2"/>
        </w:rPr>
        <w:t>4l/h</w:t>
      </w:r>
      <w:r>
        <w:rPr>
          <w:rFonts w:ascii="Times New Roman" w:hAnsi="Times New Roman" w:cs="Times New Roman" w:eastAsia="Times New Roman"/>
          <w:sz w:val="20"/>
          <w:szCs w:val="20"/>
          <w:color w:val="F682A8"/>
          <w:spacing w:val="-1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682A8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F682A8"/>
          <w:spacing w:val="0"/>
          <w:w w:val="100"/>
          <w:position w:val="2"/>
        </w:rPr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81"/>
          <w:position w:val="2"/>
        </w:rPr>
        <w:t>S6llh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2"/>
        </w:rPr>
      </w:r>
      <w:r>
        <w:rPr>
          <w:rFonts w:ascii="Arial" w:hAnsi="Arial" w:cs="Arial" w:eastAsia="Arial"/>
          <w:sz w:val="20"/>
          <w:szCs w:val="20"/>
          <w:color w:val="F795B6"/>
          <w:spacing w:val="0"/>
          <w:w w:val="51"/>
          <w:position w:val="-3"/>
        </w:rPr>
        <w:t>161.111</w:t>
      </w:r>
      <w:r>
        <w:rPr>
          <w:rFonts w:ascii="Arial" w:hAnsi="Arial" w:cs="Arial" w:eastAsia="Arial"/>
          <w:sz w:val="20"/>
          <w:szCs w:val="20"/>
          <w:color w:val="F795B6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20"/>
          <w:szCs w:val="20"/>
          <w:color w:val="F795B6"/>
          <w:spacing w:val="0"/>
          <w:w w:val="100"/>
          <w:position w:val="-3"/>
        </w:rPr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76"/>
          <w:position w:val="-3"/>
        </w:rPr>
        <w:t>26Lih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-3"/>
        </w:rPr>
        <w:t>44l/h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518" w:lineRule="exact"/>
        <w:ind w:right="-20"/>
        <w:jc w:val="left"/>
        <w:tabs>
          <w:tab w:pos="7340" w:val="left"/>
        </w:tabs>
        <w:rPr>
          <w:rFonts w:ascii="Times New Roman" w:hAnsi="Times New Roman" w:cs="Times New Roman" w:eastAsia="Times New Roman"/>
          <w:sz w:val="54"/>
          <w:szCs w:val="54"/>
        </w:rPr>
      </w:pPr>
      <w:rPr/>
      <w:r>
        <w:rPr>
          <w:rFonts w:ascii="Arial" w:hAnsi="Arial" w:cs="Arial" w:eastAsia="Arial"/>
          <w:sz w:val="32"/>
          <w:szCs w:val="32"/>
          <w:color w:val="F682A8"/>
          <w:spacing w:val="0"/>
          <w:w w:val="163"/>
          <w:position w:val="8"/>
        </w:rPr>
        <w:t>)</w:t>
      </w:r>
      <w:r>
        <w:rPr>
          <w:rFonts w:ascii="Arial" w:hAnsi="Arial" w:cs="Arial" w:eastAsia="Arial"/>
          <w:sz w:val="32"/>
          <w:szCs w:val="32"/>
          <w:color w:val="F682A8"/>
          <w:spacing w:val="-136"/>
          <w:w w:val="163"/>
          <w:position w:val="8"/>
        </w:rPr>
        <w:t> </w:t>
      </w:r>
      <w:r>
        <w:rPr>
          <w:rFonts w:ascii="Arial" w:hAnsi="Arial" w:cs="Arial" w:eastAsia="Arial"/>
          <w:sz w:val="32"/>
          <w:szCs w:val="32"/>
          <w:color w:val="F682A8"/>
          <w:spacing w:val="0"/>
          <w:w w:val="100"/>
          <w:position w:val="8"/>
        </w:rPr>
        <w:tab/>
      </w:r>
      <w:r>
        <w:rPr>
          <w:rFonts w:ascii="Arial" w:hAnsi="Arial" w:cs="Arial" w:eastAsia="Arial"/>
          <w:sz w:val="32"/>
          <w:szCs w:val="32"/>
          <w:color w:val="F682A8"/>
          <w:spacing w:val="0"/>
          <w:w w:val="100"/>
          <w:position w:val="8"/>
        </w:rPr>
      </w:r>
      <w:r>
        <w:rPr>
          <w:rFonts w:ascii="Times New Roman" w:hAnsi="Times New Roman" w:cs="Times New Roman" w:eastAsia="Times New Roman"/>
          <w:sz w:val="54"/>
          <w:szCs w:val="54"/>
          <w:color w:val="F682A8"/>
          <w:spacing w:val="0"/>
          <w:w w:val="163"/>
          <w:position w:val="1"/>
        </w:rPr>
        <w:t>0</w:t>
      </w:r>
      <w:r>
        <w:rPr>
          <w:rFonts w:ascii="Times New Roman" w:hAnsi="Times New Roman" w:cs="Times New Roman" w:eastAsia="Times New Roman"/>
          <w:sz w:val="54"/>
          <w:szCs w:val="54"/>
          <w:color w:val="000000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94" w:lineRule="auto"/>
        <w:ind w:left="5172" w:right="3445" w:firstLine="-101"/>
        <w:jc w:val="left"/>
        <w:tabs>
          <w:tab w:pos="67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F682A8"/>
        </w:rPr>
      </w:r>
      <w:r>
        <w:rPr>
          <w:rFonts w:ascii="Times New Roman" w:hAnsi="Times New Roman" w:cs="Times New Roman" w:eastAsia="Times New Roman"/>
          <w:sz w:val="22"/>
          <w:szCs w:val="22"/>
          <w:color w:val="F682A8"/>
          <w:u w:val="thick" w:color="F7679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u w:val="thick" w:color="F76793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color w:val="F682A8"/>
          <w:u w:val="thick" w:color="F76793"/>
        </w:rPr>
      </w:r>
      <w:r>
        <w:rPr>
          <w:rFonts w:ascii="Times New Roman" w:hAnsi="Times New Roman" w:cs="Times New Roman" w:eastAsia="Times New Roman"/>
          <w:sz w:val="22"/>
          <w:szCs w:val="22"/>
          <w:color w:val="F682A8"/>
        </w:rPr>
      </w:r>
      <w:r>
        <w:rPr>
          <w:rFonts w:ascii="Times New Roman" w:hAnsi="Times New Roman" w:cs="Times New Roman" w:eastAsia="Times New Roman"/>
          <w:sz w:val="22"/>
          <w:szCs w:val="22"/>
          <w:color w:val="F682A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65"/>
        </w:rPr>
        <w:t>iiiEIWSE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6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27"/>
          <w:w w:val="65"/>
        </w:rPr>
        <w:t> 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65"/>
        </w:rPr>
        <w:t>ASU&lt;OHT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65"/>
        </w:rPr>
        <w:t> 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63"/>
        </w:rPr>
        <w:t>RAJ</w:t>
      </w:r>
      <w:r>
        <w:rPr>
          <w:rFonts w:ascii="Arial" w:hAnsi="Arial" w:cs="Arial" w:eastAsia="Arial"/>
          <w:sz w:val="20"/>
          <w:szCs w:val="20"/>
          <w:color w:val="F682A8"/>
          <w:spacing w:val="-3"/>
          <w:w w:val="63"/>
        </w:rPr>
        <w:t>A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62"/>
        </w:rPr>
        <w:t>TAXSE</w:t>
      </w:r>
      <w:r>
        <w:rPr>
          <w:rFonts w:ascii="Arial" w:hAnsi="Arial" w:cs="Arial" w:eastAsia="Arial"/>
          <w:sz w:val="20"/>
          <w:szCs w:val="20"/>
          <w:color w:val="F682A8"/>
          <w:spacing w:val="-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82A8"/>
          <w:spacing w:val="-1"/>
          <w:w w:val="76"/>
        </w:rPr>
        <w:t>V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62"/>
        </w:rPr>
        <w:t>AJADUSEl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857" w:lineRule="exact"/>
        <w:ind w:right="120"/>
        <w:jc w:val="right"/>
        <w:rPr>
          <w:rFonts w:ascii="Arial" w:hAnsi="Arial" w:cs="Arial" w:eastAsia="Arial"/>
          <w:sz w:val="78"/>
          <w:szCs w:val="78"/>
        </w:rPr>
      </w:pPr>
      <w:rPr/>
      <w:r>
        <w:rPr/>
        <w:pict>
          <v:shape style="position:absolute;margin-left:115.199997pt;margin-top:16.545525pt;width:73.440002pt;height:23.040001pt;mso-position-horizontal-relative:page;mso-position-vertical-relative:paragraph;z-index:-4450" type="#_x0000_t75">
            <v:imagedata r:id="rId36" o:title=""/>
          </v:shape>
        </w:pict>
      </w:r>
      <w:r>
        <w:rPr>
          <w:rFonts w:ascii="Arial" w:hAnsi="Arial" w:cs="Arial" w:eastAsia="Arial"/>
          <w:sz w:val="78"/>
          <w:szCs w:val="78"/>
          <w:color w:val="312F3B"/>
          <w:spacing w:val="42"/>
          <w:w w:val="89"/>
          <w:position w:val="-1"/>
        </w:rPr>
        <w:t>•</w:t>
      </w:r>
      <w:r>
        <w:rPr>
          <w:rFonts w:ascii="Arial" w:hAnsi="Arial" w:cs="Arial" w:eastAsia="Arial"/>
          <w:sz w:val="78"/>
          <w:szCs w:val="78"/>
          <w:color w:val="312F3B"/>
          <w:spacing w:val="0"/>
          <w:w w:val="55"/>
          <w:b/>
          <w:bCs/>
          <w:position w:val="-1"/>
        </w:rPr>
        <w:t>KONFIDO·</w:t>
      </w:r>
      <w:r>
        <w:rPr>
          <w:rFonts w:ascii="Arial" w:hAnsi="Arial" w:cs="Arial" w:eastAsia="Arial"/>
          <w:sz w:val="78"/>
          <w:szCs w:val="78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0" w:right="4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511" w:lineRule="exact"/>
        <w:ind w:right="135"/>
        <w:jc w:val="right"/>
        <w:rPr>
          <w:rFonts w:ascii="Times New Roman" w:hAnsi="Times New Roman" w:cs="Times New Roman" w:eastAsia="Times New Roman"/>
          <w:sz w:val="49"/>
          <w:szCs w:val="49"/>
        </w:rPr>
      </w:pPr>
      <w:rPr/>
      <w:r>
        <w:rPr>
          <w:rFonts w:ascii="Times New Roman" w:hAnsi="Times New Roman" w:cs="Times New Roman" w:eastAsia="Times New Roman"/>
          <w:sz w:val="49"/>
          <w:szCs w:val="49"/>
          <w:color w:val="F67BA3"/>
          <w:spacing w:val="0"/>
          <w:w w:val="53"/>
          <w:position w:val="-5"/>
        </w:rPr>
        <w:t>CD</w:t>
      </w:r>
      <w:r>
        <w:rPr>
          <w:rFonts w:ascii="Times New Roman" w:hAnsi="Times New Roman" w:cs="Times New Roman" w:eastAsia="Times New Roman"/>
          <w:sz w:val="49"/>
          <w:szCs w:val="49"/>
          <w:color w:val="000000"/>
          <w:spacing w:val="0"/>
          <w:w w:val="100"/>
          <w:position w:val="0"/>
        </w:rPr>
      </w:r>
    </w:p>
    <w:p>
      <w:pPr>
        <w:spacing w:before="0" w:after="0" w:line="278" w:lineRule="exact"/>
        <w:ind w:left="2918" w:right="-20"/>
        <w:jc w:val="left"/>
        <w:tabs>
          <w:tab w:pos="4080" w:val="left"/>
          <w:tab w:pos="4700" w:val="left"/>
          <w:tab w:pos="6560" w:val="left"/>
          <w:tab w:pos="7240" w:val="left"/>
          <w:tab w:pos="8140" w:val="left"/>
          <w:tab w:pos="99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81"/>
          <w:position w:val="-5"/>
        </w:rPr>
        <w:t>S6l/h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-34"/>
          <w:w w:val="81"/>
          <w:position w:val="-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-5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-5"/>
        </w:rPr>
      </w:r>
      <w:r>
        <w:rPr>
          <w:rFonts w:ascii="Arial" w:hAnsi="Arial" w:cs="Arial" w:eastAsia="Arial"/>
          <w:sz w:val="40"/>
          <w:szCs w:val="40"/>
          <w:color w:val="F67BA3"/>
          <w:spacing w:val="0"/>
          <w:w w:val="81"/>
          <w:position w:val="-5"/>
        </w:rPr>
        <w:t>Ci)</w:t>
      </w:r>
      <w:r>
        <w:rPr>
          <w:rFonts w:ascii="Arial" w:hAnsi="Arial" w:cs="Arial" w:eastAsia="Arial"/>
          <w:sz w:val="40"/>
          <w:szCs w:val="40"/>
          <w:color w:val="F67BA3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40"/>
          <w:szCs w:val="40"/>
          <w:color w:val="F67BA3"/>
          <w:spacing w:val="0"/>
          <w:w w:val="100"/>
          <w:position w:val="-5"/>
        </w:rPr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81"/>
          <w:position w:val="-5"/>
        </w:rPr>
        <w:t>26l/h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-34"/>
          <w:w w:val="81"/>
          <w:position w:val="-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-5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-5"/>
        </w:rPr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81"/>
          <w:position w:val="-4"/>
        </w:rPr>
        <w:t>26l/h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-34"/>
          <w:w w:val="81"/>
          <w:position w:val="-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54"/>
          <w:szCs w:val="54"/>
          <w:color w:val="F67BA3"/>
          <w:spacing w:val="0"/>
          <w:w w:val="155"/>
          <w:position w:val="-20"/>
        </w:rPr>
        <w:t>0</w:t>
      </w:r>
      <w:r>
        <w:rPr>
          <w:rFonts w:ascii="Times New Roman" w:hAnsi="Times New Roman" w:cs="Times New Roman" w:eastAsia="Times New Roman"/>
          <w:sz w:val="54"/>
          <w:szCs w:val="54"/>
          <w:color w:val="F67BA3"/>
          <w:spacing w:val="0"/>
          <w:w w:val="100"/>
          <w:position w:val="-20"/>
        </w:rPr>
        <w:tab/>
      </w:r>
      <w:r>
        <w:rPr>
          <w:rFonts w:ascii="Times New Roman" w:hAnsi="Times New Roman" w:cs="Times New Roman" w:eastAsia="Times New Roman"/>
          <w:sz w:val="54"/>
          <w:szCs w:val="54"/>
          <w:color w:val="F67BA3"/>
          <w:spacing w:val="0"/>
          <w:w w:val="100"/>
          <w:position w:val="-20"/>
        </w:rPr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75"/>
          <w:position w:val="-4"/>
        </w:rPr>
        <w:t>S6l/h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-4"/>
          <w:w w:val="75"/>
          <w:position w:val="-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75"/>
          <w:position w:val="-1"/>
        </w:rPr>
        <w:t>41L/h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43" w:lineRule="exact"/>
        <w:ind w:left="2716" w:right="-20"/>
        <w:jc w:val="left"/>
        <w:tabs>
          <w:tab w:pos="4500" w:val="left"/>
          <w:tab w:pos="6360" w:val="left"/>
          <w:tab w:pos="7940" w:val="left"/>
          <w:tab w:pos="97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shape style="position:absolute;margin-left:338.399994pt;margin-top:24.770275pt;width:82.080002pt;height:38.880001pt;mso-position-horizontal-relative:page;mso-position-vertical-relative:paragraph;z-index:-4435" type="#_x0000_t75">
            <v:imagedata r:id="rId38" o:title=""/>
          </v:shape>
        </w:pict>
      </w:r>
      <w:r>
        <w:rPr/>
        <w:pict>
          <v:group style="position:absolute;margin-left:168.793259pt;margin-top:27.855734pt;width:41.659614pt;height:.1pt;mso-position-horizontal-relative:page;mso-position-vertical-relative:paragraph;z-index:-4428" coordorigin="3376,557" coordsize="833,2">
            <v:shape style="position:absolute;left:3376;top:557;width:833;height:2" coordorigin="3376,557" coordsize="833,0" path="m3376,557l4209,557e" filled="f" stroked="t" strokeweight="1.436538pt" strokecolor="#F793AF">
              <v:path arrowok="t"/>
            </v:shape>
          </v:group>
          <w10:wrap type="none"/>
        </w:pict>
      </w:r>
      <w:r>
        <w:rPr/>
        <w:pict>
          <v:group style="position:absolute;margin-left:427.370178pt;margin-top:27.855734pt;width:73.981728pt;height:.1pt;mso-position-horizontal-relative:page;mso-position-vertical-relative:paragraph;z-index:-4427" coordorigin="8547,557" coordsize="1480,2">
            <v:shape style="position:absolute;left:8547;top:557;width:1480;height:2" coordorigin="8547,557" coordsize="1480,0" path="m8547,557l10027,557e" filled="f" stroked="t" strokeweight="2.154808pt" strokecolor="#F774A3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70"/>
        </w:rPr>
        <w:t>1600-S00-21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64"/>
          <w:position w:val="1"/>
        </w:rPr>
        <w:t>1000-SOO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-19"/>
          <w:w w:val="64"/>
          <w:position w:val="1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-47"/>
          <w:w w:val="78"/>
          <w:position w:val="1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4"/>
          <w:position w:val="1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67"/>
          <w:position w:val="1"/>
        </w:rPr>
        <w:t>100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1"/>
          <w:w w:val="67"/>
          <w:position w:val="1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43F75"/>
          <w:spacing w:val="-21"/>
          <w:w w:val="108"/>
          <w:position w:val="1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66"/>
          <w:position w:val="1"/>
        </w:rPr>
        <w:t>S00-11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64"/>
          <w:position w:val="1"/>
        </w:rPr>
        <w:t>1600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-22"/>
          <w:w w:val="64"/>
          <w:position w:val="1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64"/>
          <w:position w:val="1"/>
        </w:rPr>
        <w:t>SOO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-12"/>
          <w:w w:val="64"/>
          <w:position w:val="1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64"/>
          <w:position w:val="1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-28"/>
          <w:w w:val="64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67"/>
          <w:position w:val="3"/>
        </w:rPr>
        <w:t>120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-13"/>
          <w:w w:val="67"/>
          <w:position w:val="3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75"/>
          <w:position w:val="3"/>
        </w:rPr>
        <w:t>-500-21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6" w:lineRule="exact"/>
        <w:ind w:left="3521" w:right="6116" w:firstLine="-7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221.226913pt;margin-top:10.796305pt;width:28.012499pt;height:.1pt;mso-position-horizontal-relative:page;mso-position-vertical-relative:paragraph;z-index:-4425" coordorigin="4425,216" coordsize="560,2">
            <v:shape style="position:absolute;left:4425;top:216;width:560;height:2" coordorigin="4425,216" coordsize="560,0" path="m4425,216l4985,216e" filled="f" stroked="t" strokeweight="1.43653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F67BA3"/>
          <w:w w:val="148"/>
        </w:rPr>
        <w:t>iJLE;;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1"/>
          <w:w w:val="148"/>
        </w:rPr>
        <w:t>;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50"/>
        </w:rPr>
        <w:t>SOO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50"/>
        </w:rPr>
        <w:t>'W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5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73"/>
        </w:rPr>
        <w:t>ALT20N20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333" w:lineRule="exact"/>
        <w:ind w:left="1352" w:right="-20"/>
        <w:jc w:val="left"/>
        <w:tabs>
          <w:tab w:pos="2900" w:val="left"/>
          <w:tab w:pos="8060" w:val="left"/>
          <w:tab w:pos="98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shape style="position:absolute;margin-left:338.399994pt;margin-top:14.252552pt;width:82.080002pt;height:44.639999pt;mso-position-horizontal-relative:page;mso-position-vertical-relative:paragraph;z-index:-4433" type="#_x0000_t75">
            <v:imagedata r:id="rId39" o:title=""/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59"/>
          <w:position w:val="-2"/>
        </w:rPr>
        <w:t>1600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59"/>
          <w:position w:val="-2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59"/>
          <w:position w:val="-2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15"/>
          <w:w w:val="59"/>
          <w:position w:val="-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59"/>
          <w:position w:val="8"/>
        </w:rPr>
        <w:t>12SO'W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8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8"/>
        </w:rPr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59"/>
          <w:position w:val="11"/>
        </w:rPr>
        <w:t>12SO'W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100"/>
          <w:position w:val="1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59"/>
          <w:position w:val="2"/>
        </w:rPr>
        <w:t>900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59"/>
          <w:position w:val="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16"/>
          <w:w w:val="59"/>
          <w:position w:val="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83"/>
          <w:position w:val="2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84"/>
          <w:position w:val="2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1" w:lineRule="exact"/>
        <w:ind w:left="383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/>
        <w:pict>
          <v:group style="position:absolute;margin-left:89.424515pt;margin-top:-2.649956pt;width:80.446152pt;height:57.50029pt;mso-position-horizontal-relative:page;mso-position-vertical-relative:paragraph;z-index:-4426" coordorigin="1788,-53" coordsize="1609,1150">
            <v:group style="position:absolute;left:1810;top:4;width:2;height:86" coordorigin="1810,4" coordsize="2,86">
              <v:shape style="position:absolute;left:1810;top:4;width:2;height:86" coordorigin="1810,4" coordsize="0,86" path="m1810,91l1810,4e" filled="f" stroked="t" strokeweight="1.436538pt" strokecolor="#F790B3">
                <v:path arrowok="t"/>
              </v:shape>
            </v:group>
            <v:group style="position:absolute;left:1810;top:76;width:2;height:273" coordorigin="1810,76" coordsize="2,273">
              <v:shape style="position:absolute;left:1810;top:76;width:2;height:273" coordorigin="1810,76" coordsize="0,273" path="m1810,349l1810,76e" filled="f" stroked="t" strokeweight="2.154808pt" strokecolor="#F793B8">
                <v:path arrowok="t"/>
              </v:shape>
            </v:group>
            <v:group style="position:absolute;left:1810;top:335;width:2;height:417" coordorigin="1810,335" coordsize="2,417">
              <v:shape style="position:absolute;left:1810;top:335;width:2;height:417" coordorigin="1810,335" coordsize="0,417" path="m1810,752l1810,335e" filled="f" stroked="t" strokeweight="1.436538pt" strokecolor="#F797B8">
                <v:path arrowok="t"/>
              </v:shape>
            </v:group>
            <v:group style="position:absolute;left:1839;top:-39;width:2;height:1121" coordorigin="1839,-39" coordsize="2,1121">
              <v:shape style="position:absolute;left:1839;top:-39;width:2;height:1121" coordorigin="1839,-39" coordsize="0,1121" path="m1839,1083l1839,-39e" filled="f" stroked="t" strokeweight="1.436538pt" strokecolor="#F777A3">
                <v:path arrowok="t"/>
              </v:shape>
            </v:group>
            <v:group style="position:absolute;left:1796;top:1025;width:1595;height:2" coordorigin="1796,1025" coordsize="1595,2">
              <v:shape style="position:absolute;left:1796;top:1025;width:1595;height:2" coordorigin="1796,1025" coordsize="1595,0" path="m1796,1025l3390,1025e" filled="f" stroked="t" strokeweight=".718269pt" strokecolor="#F7749C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5"/>
          <w:szCs w:val="25"/>
          <w:color w:val="F67BA3"/>
          <w:spacing w:val="0"/>
          <w:w w:val="198"/>
          <w:position w:val="-1"/>
        </w:rPr>
        <w:t>g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0" w:after="0" w:line="194" w:lineRule="exact"/>
        <w:ind w:left="4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66495"/>
          <w:spacing w:val="0"/>
          <w:w w:val="42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03" w:lineRule="exact"/>
        <w:ind w:left="161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58"/>
          <w:position w:val="-3"/>
        </w:rPr>
        <w:t>ULE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58"/>
          <w:position w:val="-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5"/>
          <w:w w:val="58"/>
          <w:position w:val="-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72"/>
          <w:position w:val="-3"/>
        </w:rPr>
        <w:t>20N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15"/>
          <w:w w:val="72"/>
          <w:position w:val="-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72"/>
          <w:position w:val="-3"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503" w:lineRule="exact"/>
        <w:ind w:left="131" w:right="-20"/>
        <w:jc w:val="left"/>
        <w:tabs>
          <w:tab w:pos="16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86.400002pt;margin-top:24.151548pt;width:70.559998pt;height:68.592654pt;mso-position-horizontal-relative:page;mso-position-vertical-relative:paragraph;z-index:-4432" coordorigin="1728,483" coordsize="1411,1372">
            <v:shape style="position:absolute;left:1728;top:483;width:1411;height:1238" type="#_x0000_t75">
              <v:imagedata r:id="rId40" o:title=""/>
            </v:shape>
            <v:group style="position:absolute;left:1839;top:525;width:2;height:446" coordorigin="1839,525" coordsize="2,446">
              <v:shape style="position:absolute;left:1839;top:525;width:2;height:446" coordorigin="1839,525" coordsize="0,446" path="m1839,971l1839,525e" filled="f" stroked="t" strokeweight="1.436538pt" strokecolor="#F76493">
                <v:path arrowok="t"/>
              </v:shape>
            </v:group>
            <v:group style="position:absolute;left:1839;top:525;width:2;height:1251" coordorigin="1839,525" coordsize="2,1251">
              <v:shape style="position:absolute;left:1839;top:525;width:2;height:1251" coordorigin="1839,525" coordsize="0,1251" path="m1839,1776l1839,525e" filled="f" stroked="t" strokeweight="1.436538pt" strokecolor="#F77CA3">
                <v:path arrowok="t"/>
              </v:shape>
            </v:group>
            <v:group style="position:absolute;left:1810;top:1071;width:2;height:762" coordorigin="1810,1071" coordsize="2,762">
              <v:shape style="position:absolute;left:1810;top:1071;width:2;height:762" coordorigin="1810,1071" coordsize="0,762" path="m1810,1833l1810,1071e" filled="f" stroked="t" strokeweight="2.154808pt" strokecolor="#F783AC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54"/>
          <w:szCs w:val="54"/>
          <w:color w:val="F67BA3"/>
          <w:spacing w:val="0"/>
          <w:w w:val="53"/>
          <w:position w:val="1"/>
        </w:rPr>
        <w:t>G:l</w:t>
      </w:r>
      <w:r>
        <w:rPr>
          <w:rFonts w:ascii="Times New Roman" w:hAnsi="Times New Roman" w:cs="Times New Roman" w:eastAsia="Times New Roman"/>
          <w:sz w:val="54"/>
          <w:szCs w:val="54"/>
          <w:color w:val="F67BA3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54"/>
          <w:szCs w:val="54"/>
          <w:color w:val="F67BA3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71"/>
          <w:position w:val="18"/>
        </w:rPr>
        <w:t>ALT20N1S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383" w:lineRule="exact"/>
        <w:ind w:left="102" w:right="-20"/>
        <w:jc w:val="left"/>
        <w:rPr>
          <w:rFonts w:ascii="Arial" w:hAnsi="Arial" w:cs="Arial" w:eastAsia="Arial"/>
          <w:sz w:val="39"/>
          <w:szCs w:val="39"/>
        </w:rPr>
      </w:pPr>
      <w:rPr/>
      <w:r>
        <w:rPr>
          <w:rFonts w:ascii="Arial" w:hAnsi="Arial" w:cs="Arial" w:eastAsia="Arial"/>
          <w:sz w:val="39"/>
          <w:szCs w:val="39"/>
          <w:color w:val="F67BA3"/>
          <w:spacing w:val="0"/>
          <w:w w:val="100"/>
        </w:rPr>
        <w:t>@</w:t>
      </w:r>
      <w:r>
        <w:rPr>
          <w:rFonts w:ascii="Arial" w:hAnsi="Arial" w:cs="Arial" w:eastAsia="Arial"/>
          <w:sz w:val="39"/>
          <w:szCs w:val="39"/>
          <w:color w:val="000000"/>
          <w:spacing w:val="0"/>
          <w:w w:val="100"/>
        </w:rPr>
      </w:r>
    </w:p>
    <w:p>
      <w:pPr>
        <w:spacing w:before="0" w:after="0" w:line="114" w:lineRule="exact"/>
        <w:ind w:left="260" w:right="-20"/>
        <w:jc w:val="left"/>
        <w:tabs>
          <w:tab w:pos="4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.290691pt;margin-top:5.721104pt;width:4.706421pt;height:34.5pt;mso-position-horizontal-relative:page;mso-position-vertical-relative:paragraph;z-index:-4424" type="#_x0000_t202" filled="f" stroked="f">
            <v:textbox inset="0,0,0,0">
              <w:txbxContent>
                <w:p>
                  <w:pPr>
                    <w:spacing w:before="0" w:after="0" w:line="690" w:lineRule="exact"/>
                    <w:ind w:right="-143"/>
                    <w:jc w:val="left"/>
                    <w:rPr>
                      <w:rFonts w:ascii="Arial" w:hAnsi="Arial" w:cs="Arial" w:eastAsia="Arial"/>
                      <w:sz w:val="69"/>
                      <w:szCs w:val="69"/>
                    </w:rPr>
                  </w:pPr>
                  <w:rPr/>
                  <w:r>
                    <w:rPr>
                      <w:rFonts w:ascii="Arial" w:hAnsi="Arial" w:cs="Arial" w:eastAsia="Arial"/>
                      <w:sz w:val="69"/>
                      <w:szCs w:val="69"/>
                      <w:color w:val="F67BA3"/>
                      <w:w w:val="151"/>
                      <w:position w:val="-1"/>
                    </w:rPr>
                  </w:r>
                  <w:r>
                    <w:rPr>
                      <w:rFonts w:ascii="Arial" w:hAnsi="Arial" w:cs="Arial" w:eastAsia="Arial"/>
                      <w:sz w:val="69"/>
                      <w:szCs w:val="69"/>
                      <w:color w:val="F67BA3"/>
                      <w:spacing w:val="-292"/>
                      <w:w w:val="151"/>
                      <w:shadow/>
                      <w:position w:val="-1"/>
                    </w:rPr>
                    <w:t>-</w:t>
                  </w:r>
                  <w:r>
                    <w:rPr>
                      <w:rFonts w:ascii="Arial" w:hAnsi="Arial" w:cs="Arial" w:eastAsia="Arial"/>
                      <w:sz w:val="69"/>
                      <w:szCs w:val="69"/>
                      <w:color w:val="F67BA3"/>
                      <w:spacing w:val="-292"/>
                      <w:w w:val="151"/>
                      <w:position w:val="-1"/>
                    </w:rPr>
                  </w:r>
                  <w:r>
                    <w:rPr>
                      <w:rFonts w:ascii="Arial" w:hAnsi="Arial" w:cs="Arial" w:eastAsia="Arial"/>
                      <w:sz w:val="69"/>
                      <w:szCs w:val="69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4"/>
          <w:szCs w:val="34"/>
          <w:color w:val="F78EB1"/>
          <w:spacing w:val="0"/>
          <w:w w:val="100"/>
          <w:position w:val="-22"/>
        </w:rPr>
        <w:t>·</w:t>
      </w:r>
      <w:r>
        <w:rPr>
          <w:rFonts w:ascii="Arial" w:hAnsi="Arial" w:cs="Arial" w:eastAsia="Arial"/>
          <w:sz w:val="34"/>
          <w:szCs w:val="34"/>
          <w:color w:val="F78EB1"/>
          <w:spacing w:val="-7"/>
          <w:w w:val="100"/>
          <w:position w:val="-22"/>
        </w:rPr>
        <w:t> </w:t>
      </w:r>
      <w:r>
        <w:rPr>
          <w:rFonts w:ascii="Arial" w:hAnsi="Arial" w:cs="Arial" w:eastAsia="Arial"/>
          <w:sz w:val="17"/>
          <w:szCs w:val="17"/>
          <w:color w:val="F67BA3"/>
          <w:spacing w:val="0"/>
          <w:w w:val="133"/>
          <w:position w:val="-9"/>
        </w:rPr>
        <w:t>!::</w:t>
      </w:r>
      <w:r>
        <w:rPr>
          <w:rFonts w:ascii="Arial" w:hAnsi="Arial" w:cs="Arial" w:eastAsia="Arial"/>
          <w:sz w:val="17"/>
          <w:szCs w:val="17"/>
          <w:color w:val="F67BA3"/>
          <w:spacing w:val="-53"/>
          <w:w w:val="133"/>
          <w:position w:val="-9"/>
        </w:rPr>
        <w:t> </w:t>
      </w:r>
      <w:r>
        <w:rPr>
          <w:rFonts w:ascii="Arial" w:hAnsi="Arial" w:cs="Arial" w:eastAsia="Arial"/>
          <w:sz w:val="17"/>
          <w:szCs w:val="17"/>
          <w:color w:val="F67BA3"/>
          <w:spacing w:val="0"/>
          <w:w w:val="100"/>
          <w:position w:val="-9"/>
        </w:rPr>
        <w:tab/>
      </w:r>
      <w:r>
        <w:rPr>
          <w:rFonts w:ascii="Arial" w:hAnsi="Arial" w:cs="Arial" w:eastAsia="Arial"/>
          <w:sz w:val="17"/>
          <w:szCs w:val="17"/>
          <w:color w:val="F67BA3"/>
          <w:spacing w:val="0"/>
          <w:w w:val="100"/>
          <w:position w:val="-9"/>
        </w:rPr>
      </w:r>
      <w:r>
        <w:rPr>
          <w:rFonts w:ascii="Times New Roman" w:hAnsi="Times New Roman" w:cs="Times New Roman" w:eastAsia="Times New Roman"/>
          <w:sz w:val="23"/>
          <w:szCs w:val="23"/>
          <w:color w:val="8C919E"/>
          <w:spacing w:val="0"/>
          <w:w w:val="133"/>
          <w:position w:val="-24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footer="0" w:header="0" w:top="1560" w:bottom="280" w:left="760" w:right="340"/>
          <w:footerReference w:type="default" r:id="rId37"/>
          <w:pgSz w:w="11960" w:h="16780"/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24" w:lineRule="exact"/>
        <w:ind w:right="-12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F67BA3"/>
          <w:w w:val="109"/>
          <w:position w:val="9"/>
        </w:rPr>
        <w:t>:</w:t>
      </w:r>
      <w:r>
        <w:rPr>
          <w:rFonts w:ascii="Arial" w:hAnsi="Arial" w:cs="Arial" w:eastAsia="Arial"/>
          <w:sz w:val="18"/>
          <w:szCs w:val="18"/>
          <w:color w:val="F67BA3"/>
          <w:spacing w:val="-29"/>
          <w:w w:val="109"/>
          <w:position w:val="9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F66495"/>
          <w:spacing w:val="-87"/>
          <w:w w:val="97"/>
          <w:position w:val="-4"/>
        </w:rPr>
        <w:t>u</w:t>
      </w:r>
      <w:r>
        <w:rPr>
          <w:rFonts w:ascii="Arial" w:hAnsi="Arial" w:cs="Arial" w:eastAsia="Arial"/>
          <w:sz w:val="18"/>
          <w:szCs w:val="18"/>
          <w:color w:val="F67BA3"/>
          <w:spacing w:val="0"/>
          <w:w w:val="109"/>
          <w:position w:val="9"/>
        </w:rPr>
        <w:t>:</w:t>
      </w:r>
      <w:r>
        <w:rPr>
          <w:rFonts w:ascii="Arial" w:hAnsi="Arial" w:cs="Arial" w:eastAsia="Arial"/>
          <w:sz w:val="18"/>
          <w:szCs w:val="18"/>
          <w:color w:val="F67BA3"/>
          <w:spacing w:val="-23"/>
          <w:w w:val="109"/>
          <w:position w:val="9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F66495"/>
          <w:spacing w:val="-40"/>
          <w:w w:val="96"/>
          <w:position w:val="-4"/>
        </w:rPr>
        <w:t>:</w:t>
      </w:r>
      <w:r>
        <w:rPr>
          <w:rFonts w:ascii="Arial" w:hAnsi="Arial" w:cs="Arial" w:eastAsia="Arial"/>
          <w:sz w:val="18"/>
          <w:szCs w:val="18"/>
          <w:color w:val="F67BA3"/>
          <w:spacing w:val="-14"/>
          <w:w w:val="109"/>
          <w:position w:val="9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F66495"/>
          <w:spacing w:val="-104"/>
          <w:w w:val="97"/>
          <w:position w:val="-4"/>
        </w:rPr>
        <w:t>o</w:t>
      </w:r>
      <w:r>
        <w:rPr>
          <w:rFonts w:ascii="Arial" w:hAnsi="Arial" w:cs="Arial" w:eastAsia="Arial"/>
          <w:sz w:val="18"/>
          <w:szCs w:val="18"/>
          <w:color w:val="F67BA3"/>
          <w:spacing w:val="0"/>
          <w:w w:val="110"/>
          <w:position w:val="9"/>
        </w:rPr>
        <w:t>8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49" w:lineRule="exact"/>
        <w:ind w:right="-20"/>
        <w:jc w:val="right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F66495"/>
          <w:spacing w:val="0"/>
          <w:w w:val="87"/>
          <w:position w:val="1"/>
        </w:rPr>
        <w:t>;:.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5" w:lineRule="exact"/>
        <w:ind w:left="14" w:right="-20"/>
        <w:jc w:val="left"/>
        <w:tabs>
          <w:tab w:pos="80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447113pt;margin-top:6.923923pt;width:4.068750pt;height:12.5pt;mso-position-horizontal-relative:page;mso-position-vertical-relative:paragraph;z-index:-4423" type="#_x0000_t202" filled="f" stroked="f">
            <v:textbox inset="0,0,0,0">
              <w:txbxContent>
                <w:p>
                  <w:pPr>
                    <w:spacing w:before="0" w:after="0" w:line="250" w:lineRule="exact"/>
                    <w:ind w:right="-78"/>
                    <w:jc w:val="left"/>
                    <w:rPr>
                      <w:rFonts w:ascii="Arial" w:hAnsi="Arial" w:cs="Arial" w:eastAsia="Arial"/>
                      <w:sz w:val="25"/>
                      <w:szCs w:val="25"/>
                    </w:rPr>
                  </w:pPr>
                  <w:rPr/>
                  <w:r>
                    <w:rPr>
                      <w:rFonts w:ascii="Arial" w:hAnsi="Arial" w:cs="Arial" w:eastAsia="Arial"/>
                      <w:sz w:val="25"/>
                      <w:szCs w:val="25"/>
                      <w:color w:val="8C919E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60"/>
          <w:position w:val="-2"/>
        </w:rPr>
        <w:t>1'15011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80"/>
          <w:position w:val="1"/>
        </w:rPr>
        <w:t>85011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39" w:lineRule="exact"/>
        <w:ind w:left="5028" w:right="-20"/>
        <w:jc w:val="left"/>
        <w:tabs>
          <w:tab w:pos="63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313.920013pt;margin-top:9.679216pt;width:85.078529pt;height:127.290767pt;mso-position-horizontal-relative:page;mso-position-vertical-relative:paragraph;z-index:-4431" coordorigin="6278,194" coordsize="1702,2546">
            <v:shape style="position:absolute;left:6278;top:2394;width:1555;height:346" type="#_x0000_t75">
              <v:imagedata r:id="rId41" o:title=""/>
            </v:shape>
            <v:group style="position:absolute;left:6436;top:201;width:2;height:733" coordorigin="6436,201" coordsize="2,733">
              <v:shape style="position:absolute;left:6436;top:201;width:2;height:733" coordorigin="6436,201" coordsize="0,733" path="m6436,934l6436,201e" filled="f" stroked="t" strokeweight=".718269pt" strokecolor="#000000">
                <v:path arrowok="t"/>
              </v:shape>
            </v:group>
            <v:group style="position:absolute;left:6479;top:618;width:2;height:891" coordorigin="6479,618" coordsize="2,891">
              <v:shape style="position:absolute;left:6479;top:618;width:2;height:891" coordorigin="6479,618" coordsize="0,891" path="m6479,1509l6479,618e" filled="f" stroked="t" strokeweight="1.436538pt" strokecolor="#F77CA8">
                <v:path arrowok="t"/>
              </v:shape>
            </v:group>
            <v:group style="position:absolute;left:6436;top:1178;width:2;height:388" coordorigin="6436,1178" coordsize="2,388">
              <v:shape style="position:absolute;left:6436;top:1178;width:2;height:388" coordorigin="6436,1178" coordsize="0,388" path="m6436,1566l6436,1178e" filled="f" stroked="t" strokeweight="1.436538pt" strokecolor="#F780A8">
                <v:path arrowok="t"/>
              </v:shape>
            </v:group>
            <v:group style="position:absolute;left:6393;top:1236;width:2;height:848" coordorigin="6393,1236" coordsize="2,848">
              <v:shape style="position:absolute;left:6393;top:1236;width:2;height:848" coordorigin="6393,1236" coordsize="0,848" path="m6393,2084l6393,1236e" filled="f" stroked="t" strokeweight="1.436538pt" strokecolor="#F783AC">
                <v:path arrowok="t"/>
              </v:shape>
            </v:group>
            <v:group style="position:absolute;left:6436;top:1811;width:2;height:474" coordorigin="6436,1811" coordsize="2,474">
              <v:shape style="position:absolute;left:6436;top:1811;width:2;height:474" coordorigin="6436,1811" coordsize="0,474" path="m6436,2285l6436,1811e" filled="f" stroked="t" strokeweight=".718269pt" strokecolor="#000000">
                <v:path arrowok="t"/>
              </v:shape>
            </v:group>
            <v:group style="position:absolute;left:6436;top:2285;width:2;height:259" coordorigin="6436,2285" coordsize="2,259">
              <v:shape style="position:absolute;left:6436;top:2285;width:2;height:259" coordorigin="6436,2285" coordsize="0,259" path="m6436,2544l6436,2285e" filled="f" stroked="t" strokeweight="1.436538pt" strokecolor="#F774A0">
                <v:path arrowok="t"/>
              </v:shape>
            </v:group>
            <v:group style="position:absolute;left:6349;top:2537;width:1623;height:2" coordorigin="6349,2537" coordsize="1623,2">
              <v:shape style="position:absolute;left:6349;top:2537;width:1623;height:2" coordorigin="6349,2537" coordsize="1623,0" path="m6349,2537l7973,2537e" filled="f" stroked="t" strokeweight=".718269pt" strokecolor="#F4548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5"/>
          <w:szCs w:val="25"/>
          <w:color w:val="F67BA3"/>
          <w:w w:val="80"/>
          <w:position w:val="1"/>
        </w:rPr>
        <w:t>f.us</w:t>
      </w:r>
      <w:r>
        <w:rPr>
          <w:rFonts w:ascii="Arial" w:hAnsi="Arial" w:cs="Arial" w:eastAsia="Arial"/>
          <w:sz w:val="25"/>
          <w:szCs w:val="25"/>
          <w:color w:val="F67BA3"/>
          <w:spacing w:val="-5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69"/>
          <w:position w:val="1"/>
        </w:rPr>
        <w:t>2DH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-2"/>
          <w:w w:val="69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69"/>
          <w:position w:val="1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-28"/>
          <w:w w:val="69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55"/>
          <w:position w:val="3"/>
        </w:rPr>
        <w:t>11SO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-3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100"/>
          <w:position w:val="3"/>
        </w:rPr>
        <w:t>II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70" w:after="0" w:line="240" w:lineRule="auto"/>
        <w:ind w:left="260" w:right="421"/>
        <w:jc w:val="center"/>
        <w:tabs>
          <w:tab w:pos="2020" w:val="left"/>
          <w:tab w:pos="4480" w:val="left"/>
          <w:tab w:pos="5920" w:val="left"/>
          <w:tab w:pos="7400" w:val="left"/>
          <w:tab w:pos="8180" w:val="left"/>
        </w:tabs>
        <w:rPr>
          <w:rFonts w:ascii="Courier New" w:hAnsi="Courier New" w:cs="Courier New" w:eastAsia="Courier New"/>
          <w:sz w:val="57"/>
          <w:szCs w:val="57"/>
        </w:rPr>
      </w:pPr>
      <w:rPr/>
      <w:r>
        <w:rPr>
          <w:rFonts w:ascii="Arial" w:hAnsi="Arial" w:cs="Arial" w:eastAsia="Arial"/>
          <w:sz w:val="65"/>
          <w:szCs w:val="65"/>
          <w:color w:val="F78EB1"/>
          <w:spacing w:val="0"/>
          <w:w w:val="54"/>
          <w:position w:val="-23"/>
        </w:rPr>
        <w:t>WAA\</w:t>
      </w:r>
      <w:r>
        <w:rPr>
          <w:rFonts w:ascii="Arial" w:hAnsi="Arial" w:cs="Arial" w:eastAsia="Arial"/>
          <w:sz w:val="65"/>
          <w:szCs w:val="65"/>
          <w:color w:val="F78EB1"/>
          <w:spacing w:val="0"/>
          <w:w w:val="100"/>
          <w:position w:val="-23"/>
        </w:rPr>
        <w:tab/>
      </w:r>
      <w:r>
        <w:rPr>
          <w:rFonts w:ascii="Arial" w:hAnsi="Arial" w:cs="Arial" w:eastAsia="Arial"/>
          <w:sz w:val="65"/>
          <w:szCs w:val="65"/>
          <w:color w:val="F78EB1"/>
          <w:spacing w:val="0"/>
          <w:w w:val="100"/>
          <w:position w:val="-23"/>
        </w:rPr>
      </w:r>
      <w:r>
        <w:rPr>
          <w:rFonts w:ascii="Times New Roman" w:hAnsi="Times New Roman" w:cs="Times New Roman" w:eastAsia="Times New Roman"/>
          <w:sz w:val="32"/>
          <w:szCs w:val="32"/>
          <w:color w:val="F78EB1"/>
          <w:spacing w:val="0"/>
          <w:w w:val="56"/>
          <w:position w:val="0"/>
        </w:rPr>
        <w:t>sso</w:t>
      </w:r>
      <w:r>
        <w:rPr>
          <w:rFonts w:ascii="Times New Roman" w:hAnsi="Times New Roman" w:cs="Times New Roman" w:eastAsia="Times New Roman"/>
          <w:sz w:val="32"/>
          <w:szCs w:val="32"/>
          <w:color w:val="F78EB1"/>
          <w:spacing w:val="-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72"/>
          <w:position w:val="0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72"/>
          <w:position w:val="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-37"/>
          <w:w w:val="72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32"/>
          <w:szCs w:val="32"/>
          <w:color w:val="C3C1CA"/>
          <w:spacing w:val="0"/>
          <w:w w:val="160"/>
          <w:position w:val="0"/>
        </w:rPr>
        <w:t>-</w:t>
      </w:r>
      <w:r>
        <w:rPr>
          <w:rFonts w:ascii="Times New Roman" w:hAnsi="Times New Roman" w:cs="Times New Roman" w:eastAsia="Times New Roman"/>
          <w:sz w:val="32"/>
          <w:szCs w:val="32"/>
          <w:color w:val="C3C1CA"/>
          <w:spacing w:val="-57"/>
          <w:w w:val="160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F67BA3"/>
          <w:spacing w:val="0"/>
          <w:w w:val="217"/>
          <w:position w:val="0"/>
        </w:rPr>
        <w:t>sso</w:t>
      </w:r>
      <w:r>
        <w:rPr>
          <w:rFonts w:ascii="Times New Roman" w:hAnsi="Times New Roman" w:cs="Times New Roman" w:eastAsia="Times New Roman"/>
          <w:sz w:val="32"/>
          <w:szCs w:val="32"/>
          <w:color w:val="F67BA3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32"/>
          <w:szCs w:val="32"/>
          <w:color w:val="F67BA3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32"/>
          <w:szCs w:val="32"/>
          <w:color w:val="F67BA3"/>
          <w:spacing w:val="0"/>
          <w:w w:val="100"/>
          <w:u w:val="thick" w:color="F780A8"/>
          <w:position w:val="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F67BA3"/>
          <w:spacing w:val="0"/>
          <w:w w:val="100"/>
          <w:u w:val="thick" w:color="F780A8"/>
          <w:position w:val="0"/>
        </w:rPr>
        <w:tab/>
      </w:r>
      <w:r>
        <w:rPr>
          <w:rFonts w:ascii="Times New Roman" w:hAnsi="Times New Roman" w:cs="Times New Roman" w:eastAsia="Times New Roman"/>
          <w:sz w:val="32"/>
          <w:szCs w:val="32"/>
          <w:color w:val="F67BA3"/>
          <w:spacing w:val="0"/>
          <w:w w:val="100"/>
          <w:u w:val="thick" w:color="F780A8"/>
          <w:position w:val="0"/>
        </w:rPr>
      </w:r>
      <w:r>
        <w:rPr>
          <w:rFonts w:ascii="Times New Roman" w:hAnsi="Times New Roman" w:cs="Times New Roman" w:eastAsia="Times New Roman"/>
          <w:sz w:val="32"/>
          <w:szCs w:val="32"/>
          <w:color w:val="F67BA3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32"/>
          <w:szCs w:val="32"/>
          <w:color w:val="F67BA3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32"/>
          <w:szCs w:val="32"/>
          <w:color w:val="F67BA3"/>
          <w:spacing w:val="0"/>
          <w:w w:val="100"/>
          <w:position w:val="0"/>
        </w:rPr>
      </w:r>
      <w:r>
        <w:rPr>
          <w:rFonts w:ascii="Courier New" w:hAnsi="Courier New" w:cs="Courier New" w:eastAsia="Courier New"/>
          <w:sz w:val="57"/>
          <w:szCs w:val="57"/>
          <w:color w:val="F78EB1"/>
          <w:spacing w:val="0"/>
          <w:w w:val="90"/>
          <w:position w:val="-17"/>
        </w:rPr>
        <w:t>H</w:t>
      </w:r>
      <w:r>
        <w:rPr>
          <w:rFonts w:ascii="Courier New" w:hAnsi="Courier New" w:cs="Courier New" w:eastAsia="Courier New"/>
          <w:sz w:val="57"/>
          <w:szCs w:val="57"/>
          <w:color w:val="000000"/>
          <w:spacing w:val="0"/>
          <w:w w:val="100"/>
          <w:position w:val="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5" w:lineRule="exact"/>
        <w:ind w:right="-20"/>
        <w:jc w:val="left"/>
        <w:tabs>
          <w:tab w:pos="1460" w:val="left"/>
          <w:tab w:pos="4600" w:val="left"/>
          <w:tab w:pos="6300" w:val="left"/>
          <w:tab w:pos="80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color w:val="F78EB1"/>
          <w:spacing w:val="0"/>
          <w:w w:val="64"/>
          <w:position w:val="-6"/>
        </w:rPr>
        <w:t>lOOt</w:t>
      </w:r>
      <w:r>
        <w:rPr>
          <w:rFonts w:ascii="Arial" w:hAnsi="Arial" w:cs="Arial" w:eastAsia="Arial"/>
          <w:sz w:val="20"/>
          <w:szCs w:val="20"/>
          <w:color w:val="F78EB1"/>
          <w:spacing w:val="-19"/>
          <w:w w:val="64"/>
          <w:position w:val="-6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F78EB1"/>
          <w:spacing w:val="0"/>
          <w:w w:val="64"/>
          <w:position w:val="-6"/>
        </w:rPr>
        <w:t>SOO</w:t>
      </w:r>
      <w:r>
        <w:rPr>
          <w:rFonts w:ascii="Times New Roman" w:hAnsi="Times New Roman" w:cs="Times New Roman" w:eastAsia="Times New Roman"/>
          <w:sz w:val="22"/>
          <w:szCs w:val="22"/>
          <w:color w:val="F78EB1"/>
          <w:spacing w:val="6"/>
          <w:w w:val="64"/>
          <w:position w:val="-6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F78EB1"/>
          <w:spacing w:val="0"/>
          <w:w w:val="64"/>
          <w:position w:val="-6"/>
        </w:rPr>
        <w:t>22</w:t>
      </w:r>
      <w:r>
        <w:rPr>
          <w:rFonts w:ascii="Times New Roman" w:hAnsi="Times New Roman" w:cs="Times New Roman" w:eastAsia="Times New Roman"/>
          <w:sz w:val="22"/>
          <w:szCs w:val="22"/>
          <w:color w:val="F78EB1"/>
          <w:spacing w:val="0"/>
          <w:w w:val="100"/>
          <w:position w:val="-6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F78EB1"/>
          <w:spacing w:val="0"/>
          <w:w w:val="100"/>
          <w:position w:val="-6"/>
        </w:rPr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64"/>
          <w:position w:val="-6"/>
        </w:rPr>
        <w:t>1000-S00-11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-1"/>
          <w:w w:val="64"/>
          <w:position w:val="-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0"/>
          <w:position w:val="-6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0"/>
          <w:position w:val="-6"/>
        </w:rPr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67"/>
          <w:position w:val="-5"/>
        </w:rPr>
        <w:t>100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-7"/>
          <w:w w:val="67"/>
          <w:position w:val="-5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43F75"/>
          <w:spacing w:val="-16"/>
          <w:w w:val="135"/>
          <w:position w:val="-5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0"/>
          <w:w w:val="73"/>
          <w:position w:val="-5"/>
        </w:rPr>
        <w:t>500-</w:t>
      </w:r>
      <w:r>
        <w:rPr>
          <w:rFonts w:ascii="Times New Roman" w:hAnsi="Times New Roman" w:cs="Times New Roman" w:eastAsia="Times New Roman"/>
          <w:sz w:val="21"/>
          <w:szCs w:val="21"/>
          <w:color w:val="F66495"/>
          <w:spacing w:val="-49"/>
          <w:w w:val="73"/>
          <w:position w:val="-5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4"/>
          <w:position w:val="-5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0"/>
          <w:position w:val="-5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0"/>
          <w:position w:val="-5"/>
        </w:rPr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69"/>
          <w:position w:val="0"/>
        </w:rPr>
        <w:t>1600-SQ0-21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69"/>
          <w:position w:val="0"/>
        </w:rPr>
        <w:t>1200-S00-21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60" w:right="340"/>
          <w:cols w:num="2" w:equalWidth="0">
            <w:col w:w="653" w:space="1130"/>
            <w:col w:w="9077"/>
          </w:cols>
        </w:sectPr>
      </w:pPr>
      <w:rPr/>
    </w:p>
    <w:p>
      <w:pPr>
        <w:spacing w:before="35" w:after="0" w:line="240" w:lineRule="auto"/>
        <w:ind w:left="1998" w:right="-120"/>
        <w:jc w:val="left"/>
        <w:tabs>
          <w:tab w:pos="2800" w:val="left"/>
          <w:tab w:pos="3460" w:val="left"/>
          <w:tab w:pos="6580" w:val="left"/>
          <w:tab w:pos="7220" w:val="left"/>
        </w:tabs>
        <w:rPr>
          <w:rFonts w:ascii="Arial" w:hAnsi="Arial" w:cs="Arial" w:eastAsia="Arial"/>
          <w:sz w:val="41"/>
          <w:szCs w:val="41"/>
        </w:rPr>
      </w:pPr>
      <w:rPr/>
      <w:r>
        <w:rPr>
          <w:rFonts w:ascii="Arial" w:hAnsi="Arial" w:cs="Arial" w:eastAsia="Arial"/>
          <w:sz w:val="19"/>
          <w:szCs w:val="19"/>
          <w:color w:val="F78EB1"/>
          <w:spacing w:val="0"/>
          <w:w w:val="100"/>
          <w:i/>
        </w:rPr>
        <w:t>mth</w:t>
      </w:r>
      <w:r>
        <w:rPr>
          <w:rFonts w:ascii="Arial" w:hAnsi="Arial" w:cs="Arial" w:eastAsia="Arial"/>
          <w:sz w:val="19"/>
          <w:szCs w:val="19"/>
          <w:color w:val="F78EB1"/>
          <w:spacing w:val="1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F78EB1"/>
          <w:spacing w:val="0"/>
          <w:w w:val="100"/>
          <w:i/>
        </w:rPr>
        <w:tab/>
      </w:r>
      <w:r>
        <w:rPr>
          <w:rFonts w:ascii="Arial" w:hAnsi="Arial" w:cs="Arial" w:eastAsia="Arial"/>
          <w:sz w:val="19"/>
          <w:szCs w:val="19"/>
          <w:color w:val="F78EB1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40"/>
          <w:szCs w:val="40"/>
          <w:color w:val="F78EB1"/>
          <w:spacing w:val="0"/>
          <w:w w:val="100"/>
          <w:position w:val="-19"/>
        </w:rPr>
        <w:t>@</w:t>
      </w:r>
      <w:r>
        <w:rPr>
          <w:rFonts w:ascii="Times New Roman" w:hAnsi="Times New Roman" w:cs="Times New Roman" w:eastAsia="Times New Roman"/>
          <w:sz w:val="40"/>
          <w:szCs w:val="40"/>
          <w:color w:val="F78EB1"/>
          <w:spacing w:val="-82"/>
          <w:w w:val="100"/>
          <w:position w:val="-1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F78EB1"/>
          <w:spacing w:val="0"/>
          <w:w w:val="100"/>
          <w:position w:val="-19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F78EB1"/>
          <w:spacing w:val="0"/>
          <w:w w:val="100"/>
          <w:position w:val="-19"/>
        </w:rPr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81"/>
          <w:position w:val="1"/>
        </w:rPr>
        <w:t>26llh</w:t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EB1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81"/>
          <w:position w:val="1"/>
        </w:rPr>
        <w:t>26l/h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-34"/>
          <w:w w:val="81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  <w:position w:val="1"/>
        </w:rPr>
      </w:r>
      <w:r>
        <w:rPr>
          <w:rFonts w:ascii="Arial" w:hAnsi="Arial" w:cs="Arial" w:eastAsia="Arial"/>
          <w:sz w:val="41"/>
          <w:szCs w:val="41"/>
          <w:color w:val="F67BA3"/>
          <w:spacing w:val="0"/>
          <w:w w:val="100"/>
          <w:position w:val="-27"/>
        </w:rPr>
        <w:t>@</w:t>
      </w:r>
      <w:r>
        <w:rPr>
          <w:rFonts w:ascii="Arial" w:hAnsi="Arial" w:cs="Arial" w:eastAsia="Arial"/>
          <w:sz w:val="41"/>
          <w:szCs w:val="41"/>
          <w:color w:val="000000"/>
          <w:spacing w:val="0"/>
          <w:w w:val="100"/>
          <w:position w:val="0"/>
        </w:rPr>
      </w:r>
    </w:p>
    <w:p>
      <w:pPr>
        <w:spacing w:before="0" w:after="0" w:line="229" w:lineRule="exact"/>
        <w:ind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71"/>
        </w:rPr>
        <w:t>S6Lih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106"/>
          <w:position w:val="1"/>
        </w:rPr>
        <w:t>4llh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539" w:lineRule="exact"/>
        <w:ind w:right="98"/>
        <w:jc w:val="right"/>
        <w:rPr>
          <w:rFonts w:ascii="Times New Roman" w:hAnsi="Times New Roman" w:cs="Times New Roman" w:eastAsia="Times New Roman"/>
          <w:sz w:val="49"/>
          <w:szCs w:val="49"/>
        </w:rPr>
      </w:pPr>
      <w:rPr/>
      <w:r>
        <w:rPr>
          <w:rFonts w:ascii="Times New Roman" w:hAnsi="Times New Roman" w:cs="Times New Roman" w:eastAsia="Times New Roman"/>
          <w:sz w:val="49"/>
          <w:szCs w:val="49"/>
          <w:color w:val="F67BA3"/>
          <w:spacing w:val="0"/>
          <w:w w:val="53"/>
          <w:i/>
          <w:position w:val="-1"/>
        </w:rPr>
        <w:t>GY</w:t>
      </w:r>
      <w:r>
        <w:rPr>
          <w:rFonts w:ascii="Times New Roman" w:hAnsi="Times New Roman" w:cs="Times New Roman" w:eastAsia="Times New Roman"/>
          <w:sz w:val="49"/>
          <w:szCs w:val="49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760" w:right="340"/>
          <w:cols w:num="2" w:equalWidth="0">
            <w:col w:w="7606" w:space="669"/>
            <w:col w:w="2585"/>
          </w:cols>
        </w:sectPr>
      </w:pPr>
      <w:rPr/>
    </w:p>
    <w:p>
      <w:pPr>
        <w:spacing w:before="24" w:after="0" w:line="240" w:lineRule="auto"/>
        <w:ind w:left="721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38.427402pt;margin-top:0pt;width:559.172573pt;height:838.799988pt;mso-position-horizontal-relative:page;mso-position-vertical-relative:page;z-index:-4434" coordorigin="769,0" coordsize="11183,16776">
            <v:shape style="position:absolute;left:10368;top:0;width:1584;height:7056" type="#_x0000_t75">
              <v:imagedata r:id="rId42" o:title=""/>
            </v:shape>
            <v:group style="position:absolute;left:11873;top:5204;width:2;height:748" coordorigin="11873,5204" coordsize="2,748">
              <v:shape style="position:absolute;left:11873;top:5204;width:2;height:748" coordorigin="11873,5204" coordsize="0,748" path="m11873,5951l11873,5204e" filled="f" stroked="t" strokeweight="6.464423pt" strokecolor="#080808">
                <v:path arrowok="t"/>
              </v:shape>
            </v:group>
            <v:group style="position:absolute;left:776;top:115;width:2;height:16359" coordorigin="776,115" coordsize="2,16359">
              <v:shape style="position:absolute;left:776;top:115;width:2;height:16359" coordorigin="776,115" coordsize="0,16359" path="m776,16474l776,115e" filled="f" stroked="t" strokeweight=".718269pt" strokecolor="#9393A0">
                <v:path arrowok="t"/>
              </v:shape>
            </v:group>
            <v:group style="position:absolute;left:776;top:129;width:10745;height:2" coordorigin="776,129" coordsize="10745,2">
              <v:shape style="position:absolute;left:776;top:129;width:10745;height:2" coordorigin="776,129" coordsize="10745,0" path="m776,129l11521,129e" filled="f" stroked="t" strokeweight=".718269pt" strokecolor="#7C8387">
                <v:path arrowok="t"/>
              </v:shape>
            </v:group>
            <v:group style="position:absolute;left:11744;top:6986;width:187;height:9761" coordorigin="11744,6986" coordsize="187,9761">
              <v:shape style="position:absolute;left:11744;top:6986;width:187;height:9761" coordorigin="11744,6986" coordsize="187,9761" path="m11744,6986l11930,6986,11930,16747,11744,16747,11744,6986xe" filled="t" fillcolor="#0F0F13" stroked="f">
                <v:path arrowok="t"/>
                <v:fill/>
              </v:shape>
            </v:group>
            <v:group style="position:absolute;left:819;top:16460;width:10990;height:2" coordorigin="819,16460" coordsize="10990,2">
              <v:shape style="position:absolute;left:819;top:16460;width:10990;height:2" coordorigin="819,16460" coordsize="10990,0" path="m819,16460l11808,16460e" filled="f" stroked="t" strokeweight=".718269pt" strokecolor="#77808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.436538pt;margin-top:837.721863pt;width:45.25096pt;height:.1pt;mso-position-horizontal-relative:page;mso-position-vertical-relative:page;z-index:-4430" coordorigin="29,16754" coordsize="905,2">
            <v:shape style="position:absolute;left:29;top:16754;width:905;height:2" coordorigin="29,16754" coordsize="905,0" path="m29,16754l934,16754e" filled="f" stroked="t" strokeweight=".718269pt" strokecolor="#487474">
              <v:path arrowok="t"/>
            </v:shape>
          </v:group>
          <w10:wrap type="none"/>
        </w:pict>
      </w:r>
      <w:r>
        <w:rPr/>
        <w:pict>
          <v:group style="position:absolute;margin-left:71.82692pt;margin-top:837.721863pt;width:295.926911pt;height:.1pt;mso-position-horizontal-relative:page;mso-position-vertical-relative:page;z-index:-4429" coordorigin="1437,16754" coordsize="5919,2">
            <v:shape style="position:absolute;left:1437;top:16754;width:5919;height:2" coordorigin="1437,16754" coordsize="5919,0" path="m1437,16754l7355,16754e" filled="f" stroked="t" strokeweight=".718269pt" strokecolor="#839793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73"/>
        </w:rPr>
        <w:t>MltlUSE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7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25"/>
          <w:w w:val="7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BA3"/>
          <w:spacing w:val="0"/>
          <w:w w:val="73"/>
        </w:rPr>
        <w:t>ASUK!IiT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ind w:left="1438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86"/>
          <w:position w:val="-1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2"/>
          <w:w w:val="86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86"/>
          <w:position w:val="-1"/>
        </w:rPr>
        <w:t>Tffil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5"/>
          <w:w w:val="86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55"/>
          <w:position w:val="-1"/>
        </w:rPr>
        <w:t>KOOOIS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-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0"/>
          <w:position w:val="-1"/>
        </w:rPr>
        <w:t>KINDlUS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3"/>
          <w:w w:val="6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7"/>
          <w:position w:val="-1"/>
        </w:rPr>
        <w:t>ADA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8"/>
          <w:i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3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8"/>
          <w:position w:val="-1"/>
        </w:rPr>
        <w:t>ALJ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5"/>
          <w:w w:val="58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8"/>
          <w:position w:val="-1"/>
        </w:rPr>
        <w:t>TiiHHE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6"/>
          <w:w w:val="58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9"/>
          <w:position w:val="-1"/>
        </w:rPr>
        <w:t>HIN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2"/>
          <w:position w:val="-1"/>
        </w:rPr>
        <w:t>72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4"/>
          <w:w w:val="62"/>
          <w:position w:val="-1"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80B5B5"/>
          <w:spacing w:val="-16"/>
          <w:w w:val="169"/>
          <w:position w:val="9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79"/>
          <w:position w:val="-1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80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54"/>
          <w:position w:val="-1"/>
        </w:rPr>
        <w:t>KOOGI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54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12"/>
          <w:w w:val="54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86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10"/>
          <w:w w:val="85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99C4C6"/>
          <w:spacing w:val="0"/>
          <w:w w:val="135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99C4C6"/>
          <w:spacing w:val="-14"/>
          <w:w w:val="135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5"/>
          <w:position w:val="-1"/>
        </w:rPr>
        <w:t>iTOtiiE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-2"/>
          <w:w w:val="66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2"/>
          <w:position w:val="-1"/>
        </w:rPr>
        <w:t>ARJEGA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3"/>
          <w:position w:val="-1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2"/>
          <w:position w:val="-1"/>
        </w:rPr>
        <w:t>Lii.rrU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3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-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59"/>
          <w:position w:val="-1"/>
        </w:rPr>
        <w:t>KASITSI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0"/>
          <w:position w:val="-1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30" w:lineRule="exact"/>
        <w:ind w:left="1467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5"/>
          <w:position w:val="-1"/>
        </w:rPr>
        <w:t>KORTER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5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9"/>
          <w:w w:val="55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0"/>
          <w:position w:val="-1"/>
        </w:rPr>
        <w:t>TUAlETTRUUHI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2"/>
          <w:w w:val="6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6"/>
          <w:position w:val="-1"/>
        </w:rPr>
        <w:t>KINOLUSTAO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7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2"/>
          <w:w w:val="68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8"/>
          <w:position w:val="-1"/>
        </w:rPr>
        <w:t>ALJ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6"/>
          <w:w w:val="59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9"/>
          <w:position w:val="-1"/>
        </w:rPr>
        <w:t>TOHHE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3"/>
          <w:position w:val="-1"/>
        </w:rPr>
        <w:t>I{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3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1"/>
          <w:w w:val="63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82"/>
          <w:position w:val="-1"/>
        </w:rPr>
        <w:t>54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-17"/>
          <w:w w:val="82"/>
          <w:position w:val="-1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color w:val="69A7A7"/>
          <w:spacing w:val="-25"/>
          <w:w w:val="137"/>
          <w:position w:val="9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88"/>
          <w:position w:val="-1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89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0"/>
          <w:position w:val="-1"/>
        </w:rPr>
        <w:t>TUALETTRW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4"/>
          <w:w w:val="60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99C4C6"/>
          <w:spacing w:val="0"/>
          <w:w w:val="6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9C4C6"/>
          <w:spacing w:val="2"/>
          <w:w w:val="60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80B5B5"/>
          <w:spacing w:val="0"/>
          <w:w w:val="92"/>
          <w:position w:val="-1"/>
        </w:rPr>
        <w:t>VfNTl</w:t>
      </w:r>
      <w:r>
        <w:rPr>
          <w:rFonts w:ascii="Arial" w:hAnsi="Arial" w:cs="Arial" w:eastAsia="Arial"/>
          <w:sz w:val="20"/>
          <w:szCs w:val="20"/>
          <w:color w:val="80B5B5"/>
          <w:spacing w:val="-35"/>
          <w:w w:val="93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5"/>
          <w:position w:val="-1"/>
        </w:rPr>
        <w:t>TORKi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6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2"/>
          <w:position w:val="-1"/>
        </w:rPr>
        <w:t>LOORL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2"/>
          <w:position w:val="-1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2"/>
          <w:position w:val="-1"/>
        </w:rPr>
        <w:t>LUllfV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2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14"/>
          <w:w w:val="62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0"/>
          <w:position w:val="-1"/>
        </w:rPr>
        <w:t>TUALETTRWH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1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-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4"/>
          <w:position w:val="-1"/>
        </w:rPr>
        <w:t>VALGUSLl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14"/>
          <w:w w:val="64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99C4C6"/>
          <w:spacing w:val="0"/>
          <w:w w:val="65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9C4C6"/>
          <w:spacing w:val="-7"/>
          <w:w w:val="65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7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3"/>
          <w:w w:val="67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94"/>
          <w:position w:val="-1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" w:after="0" w:line="202" w:lineRule="exact"/>
        <w:ind w:left="1467" w:right="154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5"/>
        </w:rPr>
        <w:t>KORTER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5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22"/>
          <w:w w:val="5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1"/>
        </w:rPr>
        <w:t>TUAlETTRWMI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6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1"/>
          <w:w w:val="6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7"/>
        </w:rPr>
        <w:t>KlllOLUSTAO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7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8"/>
          <w:w w:val="5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6"/>
        </w:rPr>
        <w:t>TAGAO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7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7"/>
        </w:rPr>
        <w:t>SllfUI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7"/>
        </w:rPr>
        <w:t>(OHU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16"/>
          <w:w w:val="5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9"/>
        </w:rPr>
        <w:t>VABWKUHIIt: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5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5"/>
        </w:rPr>
        <w:t>TUALETTRUUM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5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15"/>
          <w:w w:val="5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55"/>
        </w:rPr>
        <w:t>UKS£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5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5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5"/>
        </w:rPr>
        <w:t>AtUNE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13"/>
          <w:w w:val="5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80"/>
        </w:rPr>
        <w:t>Pl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8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6"/>
        </w:rPr>
        <w:t>VO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6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16"/>
          <w:w w:val="5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0"/>
        </w:rPr>
        <w:t>AVAOUKSESI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9C4C6"/>
          <w:spacing w:val="-9"/>
          <w:w w:val="72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59"/>
        </w:rPr>
        <w:t>GA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55"/>
        </w:rPr>
        <w:t>KORTER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0"/>
          <w:w w:val="55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69A7A7"/>
          <w:spacing w:val="13"/>
          <w:w w:val="5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3"/>
        </w:rPr>
        <w:t>VENTILAAT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3"/>
        </w:rPr>
        <w:t>PAJGAlOAO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6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9"/>
          <w:w w:val="6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4"/>
        </w:rPr>
        <w:t>OMAETTE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8"/>
          <w:w w:val="5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9C4C6"/>
          <w:spacing w:val="-17"/>
          <w:w w:val="15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0B5B5"/>
          <w:spacing w:val="0"/>
          <w:w w:val="54"/>
        </w:rPr>
        <w:t>OORISTIKULE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60" w:right="3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975479pt;margin-top:21.385082pt;width:512.12594pt;height:43.635774pt;mso-position-horizontal-relative:page;mso-position-vertical-relative:paragraph;z-index:-441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13" w:hRule="exact"/>
                    </w:trPr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7" w:after="0" w:line="226" w:lineRule="exact"/>
                          <w:ind w:left="74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7EA7"/>
                            <w:spacing w:val="0"/>
                            <w:w w:val="69"/>
                            <w:position w:val="-2"/>
                          </w:rPr>
                          <w:t>'i61./h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exact"/>
                          <w:ind w:left="28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7EA7"/>
                            <w:spacing w:val="0"/>
                            <w:w w:val="100"/>
                          </w:rPr>
                          <w:t>16llh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3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3" w:after="0" w:line="240" w:lineRule="exact"/>
                          <w:ind w:left="50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7EA7"/>
                            <w:spacing w:val="0"/>
                            <w:w w:val="67"/>
                          </w:rPr>
                          <w:t>161./h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81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5.746152" w:space="0" w:color="9C8C9C"/>
                        </w:tcBorders>
                      </w:tcPr>
                      <w:p>
                        <w:pPr>
                          <w:spacing w:before="73" w:after="0" w:line="240" w:lineRule="exact"/>
                          <w:ind w:left="3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7EA7"/>
                            <w:spacing w:val="0"/>
                            <w:w w:val="72"/>
                          </w:rPr>
                          <w:t>49Lib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31" w:hRule="exact"/>
                    </w:trPr>
                    <w:tc>
                      <w:tcPr>
                        <w:tcW w:w="13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3" w:lineRule="exact"/>
                          <w:ind w:left="5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6B99"/>
                            <w:w w:val="98"/>
                          </w:rPr>
                          <w:t>1&amp;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795B6"/>
                            <w:w w:val="79"/>
                          </w:rPr>
                          <w:t>-500-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795B6"/>
                            <w:spacing w:val="-80"/>
                            <w:w w:val="7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6B99"/>
                            <w:spacing w:val="0"/>
                            <w:w w:val="7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single" w:sz="11.492304" w:space="0" w:color="F780A8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3" w:lineRule="exact"/>
                          <w:ind w:left="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6B99"/>
                            <w:w w:val="69"/>
                          </w:rPr>
                          <w:t>1000-50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6B99"/>
                            <w:spacing w:val="-14"/>
                            <w:w w:val="6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795B6"/>
                            <w:spacing w:val="0"/>
                            <w:w w:val="69"/>
                          </w:rPr>
                          <w:t>·11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35" w:type="dxa"/>
                        <w:tcBorders>
                          <w:top w:val="nil" w:sz="6" w:space="0" w:color="auto"/>
                          <w:bottom w:val="single" w:sz="11.492304" w:space="0" w:color="F77CA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3" w:lineRule="exact"/>
                          <w:ind w:left="3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7EA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7EA7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7EA7"/>
                            <w:spacing w:val="0"/>
                            <w:w w:val="100"/>
                          </w:rPr>
                          <w:t>-500·11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81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5.746152" w:space="0" w:color="9C8C9C"/>
                        </w:tcBorders>
                      </w:tcPr>
                      <w:p>
                        <w:pPr>
                          <w:spacing w:before="0" w:after="0" w:line="203" w:lineRule="exact"/>
                          <w:ind w:left="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7EA7"/>
                            <w:w w:val="70"/>
                          </w:rPr>
                          <w:t>140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7EA7"/>
                            <w:spacing w:val="1"/>
                            <w:w w:val="7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4680"/>
                            <w:spacing w:val="-20"/>
                            <w:w w:val="10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6B99"/>
                            <w:spacing w:val="0"/>
                            <w:w w:val="73"/>
                          </w:rPr>
                          <w:t>500-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6B99"/>
                            <w:spacing w:val="-38"/>
                            <w:w w:val="7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795B6"/>
                            <w:spacing w:val="0"/>
                            <w:w w:val="10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5.808655pt;margin-top:7.674256pt;width:177.140773pt;height:27.684314pt;mso-position-horizontal-relative:page;mso-position-vertical-relative:paragraph;z-index:-4410" type="#_x0000_t202" filled="f" stroked="f">
            <v:textbox inset="0,0,0,0">
              <w:txbxContent>
                <w:p>
                  <w:pPr>
                    <w:spacing w:before="0" w:after="0" w:line="554" w:lineRule="exact"/>
                    <w:ind w:right="-123"/>
                    <w:jc w:val="left"/>
                    <w:tabs>
                      <w:tab w:pos="3120" w:val="left"/>
                    </w:tabs>
                    <w:rPr>
                      <w:rFonts w:ascii="Arial" w:hAnsi="Arial" w:cs="Arial" w:eastAsia="Arial"/>
                      <w:sz w:val="51"/>
                      <w:szCs w:val="51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7EA7"/>
                      <w:spacing w:val="0"/>
                      <w:w w:val="14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7EA7"/>
                      <w:spacing w:val="-197"/>
                      <w:w w:val="14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7EA7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7EA7"/>
                      <w:spacing w:val="0"/>
                      <w:w w:val="100"/>
                    </w:rPr>
                  </w:r>
                  <w:r>
                    <w:rPr>
                      <w:rFonts w:ascii="Arial" w:hAnsi="Arial" w:cs="Arial" w:eastAsia="Arial"/>
                      <w:sz w:val="51"/>
                      <w:szCs w:val="51"/>
                      <w:color w:val="F66B99"/>
                      <w:spacing w:val="0"/>
                      <w:w w:val="145"/>
                      <w:position w:val="-1"/>
                    </w:rPr>
                    <w:t>0</w:t>
                  </w:r>
                  <w:r>
                    <w:rPr>
                      <w:rFonts w:ascii="Arial" w:hAnsi="Arial" w:cs="Arial" w:eastAsia="Arial"/>
                      <w:sz w:val="51"/>
                      <w:szCs w:val="51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67EA7"/>
          <w:spacing w:val="0"/>
          <w:w w:val="186"/>
        </w:rPr>
        <w:t>)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58" w:after="0" w:line="240" w:lineRule="auto"/>
        <w:ind w:left="252" w:right="10855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81"/>
        </w:rPr>
        <w:t>41llb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11" w:lineRule="exact"/>
        <w:ind w:left="8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0pt;margin-top:25.401999pt;width:69.672112pt;height:2.154808pt;mso-position-horizontal-relative:page;mso-position-vertical-relative:paragraph;z-index:-4414" coordorigin="0,508" coordsize="1393,43">
            <v:group style="position:absolute;left:0;top:530;width:187;height:2" coordorigin="0,530" coordsize="187,2">
              <v:shape style="position:absolute;left:0;top:530;width:187;height:2" coordorigin="0,530" coordsize="187,0" path="m0,530l187,530e" filled="f" stroked="t" strokeweight="2.154808pt" strokecolor="#F42B67">
                <v:path arrowok="t"/>
              </v:shape>
            </v:group>
            <v:group style="position:absolute;left:187;top:530;width:1192;height:2" coordorigin="187,530" coordsize="1192,2">
              <v:shape style="position:absolute;left:187;top:530;width:1192;height:2" coordorigin="187,530" coordsize="1192,0" path="m187,530l1379,530e" filled="f" stroked="t" strokeweight="1.436538pt" strokecolor="#F4346B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1"/>
          <w:szCs w:val="21"/>
          <w:color w:val="F66B99"/>
          <w:w w:val="67"/>
        </w:rPr>
        <w:t>120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-13"/>
          <w:w w:val="67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4680"/>
          <w:spacing w:val="-16"/>
          <w:w w:val="135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68"/>
        </w:rPr>
        <w:t>50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-12"/>
          <w:w w:val="68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4680"/>
          <w:spacing w:val="-18"/>
          <w:w w:val="135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64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6" w:after="0" w:line="369" w:lineRule="exact"/>
        <w:ind w:left="2169" w:right="-20"/>
        <w:jc w:val="left"/>
        <w:tabs>
          <w:tab w:pos="4020" w:val="left"/>
          <w:tab w:pos="56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6.390762pt;margin-top:10.175298pt;width:4.01373pt;height:10.5pt;mso-position-horizontal-relative:page;mso-position-vertical-relative:paragraph;z-index:-4409" type="#_x0000_t202" filled="f" stroked="f">
            <v:textbox inset="0,0,0,0">
              <w:txbxContent>
                <w:p>
                  <w:pPr>
                    <w:spacing w:before="0" w:after="0" w:line="210" w:lineRule="exact"/>
                    <w:ind w:right="-72"/>
                    <w:jc w:val="left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1"/>
                      <w:szCs w:val="21"/>
                      <w:color w:val="F66B99"/>
                      <w:spacing w:val="0"/>
                      <w:w w:val="137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1"/>
                      <w:szCs w:val="21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123"/>
          <w:position w:val="9"/>
        </w:rPr>
        <w:t>ULEw;;;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100"/>
          <w:position w:val="9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63"/>
          <w:position w:val="5"/>
        </w:rPr>
        <w:t>450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27"/>
          <w:w w:val="63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66B99"/>
          <w:spacing w:val="0"/>
          <w:w w:val="63"/>
          <w:position w:val="5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F66B99"/>
          <w:spacing w:val="0"/>
          <w:w w:val="100"/>
          <w:position w:val="5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F66B99"/>
          <w:spacing w:val="0"/>
          <w:w w:val="100"/>
          <w:position w:val="5"/>
        </w:rPr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236"/>
          <w:position w:val="-5"/>
        </w:rPr>
        <w:t>5oJ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91" w:lineRule="exact"/>
        <w:ind w:right="-20"/>
        <w:jc w:val="left"/>
        <w:tabs>
          <w:tab w:pos="1960" w:val="left"/>
          <w:tab w:pos="5560" w:val="left"/>
          <w:tab w:pos="7020" w:val="left"/>
          <w:tab w:pos="84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998077pt;margin-top:7.671444pt;width:36.239282pt;height:10.5pt;mso-position-horizontal-relative:page;mso-position-vertical-relative:paragraph;z-index:-4408" type="#_x0000_t202" filled="f" stroked="f">
            <v:textbox inset="0,0,0,0">
              <w:txbxContent>
                <w:p>
                  <w:pPr>
                    <w:spacing w:before="0" w:after="0" w:line="210" w:lineRule="exact"/>
                    <w:ind w:right="-71"/>
                    <w:jc w:val="left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1"/>
                      <w:szCs w:val="21"/>
                      <w:color w:val="F66B99"/>
                      <w:spacing w:val="0"/>
                      <w:w w:val="73"/>
                    </w:rPr>
                    <w:t>ALT20N10</w:t>
                  </w:r>
                  <w:r>
                    <w:rPr>
                      <w:rFonts w:ascii="Times New Roman" w:hAnsi="Times New Roman" w:cs="Times New Roman" w:eastAsia="Times New Roman"/>
                      <w:sz w:val="21"/>
                      <w:szCs w:val="21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4"/>
          <w:szCs w:val="14"/>
          <w:color w:val="F66B99"/>
          <w:spacing w:val="-8"/>
          <w:w w:val="350"/>
          <w:position w:val="-2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63"/>
          <w:position w:val="-2"/>
        </w:rPr>
        <w:t>8'.i0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-9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66B99"/>
          <w:spacing w:val="0"/>
          <w:w w:val="59"/>
          <w:position w:val="-2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F66B99"/>
          <w:spacing w:val="-33"/>
          <w:w w:val="59"/>
          <w:position w:val="-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66B99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F66B99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59"/>
          <w:position w:val="1"/>
        </w:rPr>
        <w:t>1100W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-12"/>
          <w:w w:val="59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59"/>
          <w:position w:val="8"/>
        </w:rPr>
        <w:t>ULE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100"/>
          <w:position w:val="8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-32"/>
          <w:w w:val="69"/>
          <w:position w:val="1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4680"/>
          <w:spacing w:val="-19"/>
          <w:w w:val="69"/>
          <w:position w:val="1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69"/>
          <w:position w:val="1"/>
        </w:rPr>
        <w:t>00'«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2"/>
          <w:w w:val="69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69"/>
          <w:position w:val="-3"/>
        </w:rPr>
        <w:t>1600W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78" w:lineRule="exact"/>
        <w:ind w:right="-20"/>
        <w:jc w:val="lef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/>
        <w:pict>
          <v:group style="position:absolute;margin-left:377.091339pt;margin-top:17.387808pt;width:94.811534pt;height:70.477439pt;mso-position-horizontal-relative:page;mso-position-vertical-relative:paragraph;z-index:-4422" coordorigin="7542,348" coordsize="1896,1410">
            <v:shape style="position:absolute;left:8294;top:1354;width:806;height:403" type="#_x0000_t75">
              <v:imagedata r:id="rId44" o:title=""/>
            </v:shape>
            <v:group style="position:absolute;left:7556;top:1584;width:1867;height:2" coordorigin="7556,1584" coordsize="1867,2">
              <v:shape style="position:absolute;left:7556;top:1584;width:1867;height:2" coordorigin="7556,1584" coordsize="1867,0" path="m7556,1584l9424,1584e" filled="f" stroked="t" strokeweight="1.436538pt" strokecolor="#F77CA0">
                <v:path arrowok="t"/>
              </v:shape>
            </v:group>
            <v:group style="position:absolute;left:9395;top:362;width:2;height:187" coordorigin="9395,362" coordsize="2,187">
              <v:shape style="position:absolute;left:9395;top:362;width:2;height:187" coordorigin="9395,362" coordsize="0,187" path="m9395,549l9395,362e" filled="f" stroked="t" strokeweight="1.436538pt" strokecolor="#F74B83">
                <v:path arrowok="t"/>
              </v:shape>
            </v:group>
            <v:group style="position:absolute;left:9395;top:549;width:2;height:719" coordorigin="9395,549" coordsize="2,719">
              <v:shape style="position:absolute;left:9395;top:549;width:2;height:719" coordorigin="9395,549" coordsize="0,719" path="m9395,1268l9395,549e" filled="f" stroked="t" strokeweight="2.154808pt" strokecolor="#F45487">
                <v:path arrowok="t"/>
              </v:shape>
            </v:group>
            <v:group style="position:absolute;left:9409;top:1210;width:2;height:431" coordorigin="9409,1210" coordsize="2,431">
              <v:shape style="position:absolute;left:9409;top:1210;width:2;height:431" coordorigin="9409,1210" coordsize="0,431" path="m9409,1642l9409,1210e" filled="f" stroked="t" strokeweight="1.436538pt" strokecolor="#F75B9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0"/>
          <w:szCs w:val="10"/>
          <w:color w:val="F66B99"/>
          <w:spacing w:val="0"/>
          <w:w w:val="213"/>
        </w:rPr>
        <w:t>)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</w:rPr>
      </w:r>
    </w:p>
    <w:p>
      <w:pPr>
        <w:jc w:val="left"/>
        <w:spacing w:after="0"/>
        <w:sectPr>
          <w:pgMar w:footer="0" w:header="0" w:top="1560" w:bottom="280" w:left="0" w:right="400"/>
          <w:footerReference w:type="default" r:id="rId43"/>
          <w:pgSz w:w="11960" w:h="16780"/>
        </w:sectPr>
      </w:pPr>
      <w:rPr/>
    </w:p>
    <w:p>
      <w:pPr>
        <w:spacing w:before="76" w:after="0" w:line="155" w:lineRule="exact"/>
        <w:ind w:left="417" w:right="-10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C8C6CD"/>
          <w:spacing w:val="-15"/>
          <w:w w:val="268"/>
          <w:position w:val="-3"/>
        </w:rPr>
        <w:t>:</w:t>
      </w:r>
      <w:r>
        <w:rPr>
          <w:rFonts w:ascii="Arial" w:hAnsi="Arial" w:cs="Arial" w:eastAsia="Arial"/>
          <w:sz w:val="16"/>
          <w:szCs w:val="16"/>
          <w:color w:val="C8C6CD"/>
          <w:spacing w:val="0"/>
          <w:w w:val="148"/>
          <w:position w:val="-3"/>
        </w:rPr>
        <w:t>r</w:t>
      </w:r>
      <w:r>
        <w:rPr>
          <w:rFonts w:ascii="Arial" w:hAnsi="Arial" w:cs="Arial" w:eastAsia="Arial"/>
          <w:sz w:val="16"/>
          <w:szCs w:val="16"/>
          <w:color w:val="C8C6CD"/>
          <w:spacing w:val="0"/>
          <w:w w:val="147"/>
          <w:position w:val="-3"/>
        </w:rPr>
        <w:t>\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325" w:lineRule="exact"/>
        <w:ind w:left="343" w:right="-85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C8C6CD"/>
          <w:spacing w:val="-73"/>
          <w:w w:val="201"/>
          <w:i/>
          <w:position w:val="15"/>
        </w:rPr>
        <w:t>r</w:t>
      </w:r>
      <w:r>
        <w:rPr>
          <w:rFonts w:ascii="Arial" w:hAnsi="Arial" w:cs="Arial" w:eastAsia="Arial"/>
          <w:sz w:val="35"/>
          <w:szCs w:val="35"/>
          <w:color w:val="C8C6CD"/>
          <w:spacing w:val="0"/>
          <w:w w:val="95"/>
          <w:position w:val="1"/>
        </w:rPr>
        <w:t>-</w:t>
      </w:r>
      <w:r>
        <w:rPr>
          <w:rFonts w:ascii="Arial" w:hAnsi="Arial" w:cs="Arial" w:eastAsia="Arial"/>
          <w:sz w:val="35"/>
          <w:szCs w:val="35"/>
          <w:color w:val="C8C6CD"/>
          <w:spacing w:val="-21"/>
          <w:w w:val="95"/>
          <w:position w:val="1"/>
        </w:rPr>
        <w:t>·</w:t>
      </w:r>
      <w:r>
        <w:rPr>
          <w:rFonts w:ascii="Times New Roman" w:hAnsi="Times New Roman" w:cs="Times New Roman" w:eastAsia="Times New Roman"/>
          <w:sz w:val="13"/>
          <w:szCs w:val="13"/>
          <w:color w:val="C8C6CD"/>
          <w:spacing w:val="0"/>
          <w:w w:val="112"/>
          <w:position w:val="15"/>
        </w:rPr>
        <w:t>'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97" w:lineRule="exact"/>
        <w:ind w:right="-11"/>
        <w:jc w:val="righ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color w:val="C8C6CD"/>
          <w:spacing w:val="0"/>
          <w:w w:val="251"/>
          <w:position w:val="-2"/>
        </w:rPr>
        <w:t>&lt;'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465" w:lineRule="exact"/>
        <w:ind w:left="-92" w:right="-20"/>
        <w:jc w:val="right"/>
        <w:tabs>
          <w:tab w:pos="13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42"/>
          <w:szCs w:val="42"/>
          <w:color w:val="A1D1C4"/>
          <w:spacing w:val="0"/>
          <w:w w:val="52"/>
        </w:rPr>
        <w:t>1</w:t>
      </w:r>
      <w:r>
        <w:rPr>
          <w:rFonts w:ascii="Times New Roman" w:hAnsi="Times New Roman" w:cs="Times New Roman" w:eastAsia="Times New Roman"/>
          <w:sz w:val="42"/>
          <w:szCs w:val="42"/>
          <w:color w:val="A1D1C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2"/>
          <w:szCs w:val="42"/>
          <w:color w:val="A1D1C4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C8C6CD"/>
          <w:spacing w:val="0"/>
          <w:w w:val="99"/>
          <w:position w:val="23"/>
        </w:rPr>
        <w:t>;v·.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624" w:lineRule="exact"/>
        <w:ind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56"/>
          <w:szCs w:val="56"/>
          <w:color w:val="C8C6CD"/>
          <w:spacing w:val="-227"/>
          <w:w w:val="106"/>
          <w:position w:val="-2"/>
        </w:rPr>
        <w:t>"</w:t>
      </w:r>
      <w:r>
        <w:rPr>
          <w:rFonts w:ascii="Times New Roman" w:hAnsi="Times New Roman" w:cs="Times New Roman" w:eastAsia="Times New Roman"/>
          <w:sz w:val="13"/>
          <w:szCs w:val="13"/>
          <w:color w:val="C8C6CD"/>
          <w:spacing w:val="0"/>
          <w:w w:val="106"/>
          <w:i/>
          <w:position w:val="11"/>
        </w:rPr>
        <w:t>',l•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00"/>
          <w:cols w:num="3" w:equalWidth="0">
            <w:col w:w="666" w:space="4821"/>
            <w:col w:w="1737" w:space="1265"/>
            <w:col w:w="307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30" w:right="-68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F67EA7"/>
          <w:spacing w:val="0"/>
          <w:w w:val="76"/>
          <w:b/>
          <w:bCs/>
        </w:rPr>
        <w:t>90011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795B6"/>
          <w:w w:val="59"/>
          <w:b/>
          <w:bCs/>
        </w:rPr>
        <w:t>1250</w:t>
      </w:r>
      <w:r>
        <w:rPr>
          <w:rFonts w:ascii="Arial" w:hAnsi="Arial" w:cs="Arial" w:eastAsia="Arial"/>
          <w:sz w:val="20"/>
          <w:szCs w:val="20"/>
          <w:color w:val="F795B6"/>
          <w:w w:val="58"/>
          <w:b/>
          <w:bCs/>
        </w:rPr>
        <w:t>\rl</w:t>
      </w:r>
      <w:r>
        <w:rPr>
          <w:rFonts w:ascii="Arial" w:hAnsi="Arial" w:cs="Arial" w:eastAsia="Arial"/>
          <w:sz w:val="20"/>
          <w:szCs w:val="20"/>
          <w:color w:val="00000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3" w:lineRule="exact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414.720001pt;margin-top:-66.675087pt;width:63.360001pt;height:65.406717pt;mso-position-horizontal-relative:page;mso-position-vertical-relative:paragraph;z-index:-4421" coordorigin="8294,-1334" coordsize="1267,1308">
            <v:shape style="position:absolute;left:8294;top:-1318;width:1267;height:1210" type="#_x0000_t75">
              <v:imagedata r:id="rId45" o:title=""/>
            </v:shape>
            <v:group style="position:absolute;left:9402;top:-1319;width:2;height:1279" coordorigin="9402,-1319" coordsize="2,1279">
              <v:shape style="position:absolute;left:9402;top:-1319;width:2;height:1279" coordorigin="9402,-1319" coordsize="0,1279" path="m9402,-40l9402,-1319e" filled="f" stroked="t" strokeweight="1.436538pt" strokecolor="#F787A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0.044708pt;margin-top:3.764483pt;width:140.421629pt;height:65.406221pt;mso-position-horizontal-relative:page;mso-position-vertical-relative:paragraph;z-index:-4413" coordorigin="6601,75" coordsize="2808,1308">
            <v:group style="position:absolute;left:7240;top:262;width:402;height:2" coordorigin="7240,262" coordsize="402,2">
              <v:shape style="position:absolute;left:7240;top:262;width:402;height:2" coordorigin="7240,262" coordsize="402,0" path="m7240,262l7642,262e" filled="f" stroked="t" strokeweight="1.436538pt" strokecolor="#F76B97">
                <v:path arrowok="t"/>
              </v:shape>
            </v:group>
            <v:group style="position:absolute;left:7578;top:104;width:2;height:546" coordorigin="7578,104" coordsize="2,546">
              <v:shape style="position:absolute;left:7578;top:104;width:2;height:546" coordorigin="7578,104" coordsize="0,546" path="m7578,650l7578,104e" filled="f" stroked="t" strokeweight="2.873077pt" strokecolor="#F783AC">
                <v:path arrowok="t"/>
              </v:shape>
            </v:group>
            <v:group style="position:absolute;left:7571;top:535;width:2;height:446" coordorigin="7571,535" coordsize="2,446">
              <v:shape style="position:absolute;left:7571;top:535;width:2;height:446" coordorigin="7571,535" coordsize="0,446" path="m7571,981l7571,535e" filled="f" stroked="t" strokeweight="1.436538pt" strokecolor="#F7A3BF">
                <v:path arrowok="t"/>
              </v:shape>
            </v:group>
            <v:group style="position:absolute;left:6622;top:1312;width:675;height:2" coordorigin="6622,1312" coordsize="675,2">
              <v:shape style="position:absolute;left:6622;top:1312;width:675;height:2" coordorigin="6622,1312" coordsize="675,0" path="m6622,1312l7298,1312e" filled="f" stroked="t" strokeweight="2.154808pt" strokecolor="#F74470">
                <v:path arrowok="t"/>
              </v:shape>
            </v:group>
            <v:group style="position:absolute;left:7240;top:1340;width:402;height:2" coordorigin="7240,1340" coordsize="402,2">
              <v:shape style="position:absolute;left:7240;top:1340;width:402;height:2" coordorigin="7240,1340" coordsize="402,0" path="m7240,1340l7642,1340e" filled="f" stroked="t" strokeweight="1.436538pt" strokecolor="#F44F87">
                <v:path arrowok="t"/>
              </v:shape>
            </v:group>
            <v:group style="position:absolute;left:7535;top:765;width:2;height:604" coordorigin="7535,765" coordsize="2,604">
              <v:shape style="position:absolute;left:7535;top:765;width:2;height:604" coordorigin="7535,765" coordsize="0,604" path="m7535,1369l7535,765e" filled="f" stroked="t" strokeweight="1.436538pt" strokecolor="#F793B3">
                <v:path arrowok="t"/>
              </v:shape>
            </v:group>
            <v:group style="position:absolute;left:7542;top:1312;width:1853;height:2" coordorigin="7542,1312" coordsize="1853,2">
              <v:shape style="position:absolute;left:7542;top:1312;width:1853;height:2" coordorigin="7542,1312" coordsize="1853,0" path="m7542,1312l9395,1312e" filled="f" stroked="t" strokeweight="1.436538pt" strokecolor="#F75483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5"/>
          <w:szCs w:val="25"/>
          <w:color w:val="F67EA7"/>
          <w:spacing w:val="0"/>
          <w:w w:val="100"/>
          <w:position w:val="-2"/>
        </w:rPr>
        <w:t>ills</w:t>
      </w:r>
      <w:r>
        <w:rPr>
          <w:rFonts w:ascii="Times New Roman" w:hAnsi="Times New Roman" w:cs="Times New Roman" w:eastAsia="Times New Roman"/>
          <w:sz w:val="25"/>
          <w:szCs w:val="25"/>
          <w:color w:val="F67EA7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F67EA7"/>
          <w:spacing w:val="26"/>
          <w:w w:val="100"/>
          <w:position w:val="-2"/>
        </w:rPr>
        <w:t> </w:t>
      </w:r>
      <w:r>
        <w:rPr>
          <w:rFonts w:ascii="Arial" w:hAnsi="Arial" w:cs="Arial" w:eastAsia="Arial"/>
          <w:sz w:val="19"/>
          <w:szCs w:val="19"/>
          <w:color w:val="F67EA7"/>
          <w:spacing w:val="0"/>
          <w:w w:val="60"/>
          <w:position w:val="-2"/>
        </w:rPr>
        <w:t>ON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27" w:lineRule="exact"/>
        <w:ind w:left="29" w:right="-76"/>
        <w:jc w:val="left"/>
        <w:tabs>
          <w:tab w:pos="16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20"/>
          <w:szCs w:val="20"/>
          <w:color w:val="F795B6"/>
          <w:spacing w:val="0"/>
          <w:w w:val="100"/>
          <w:position w:val="3"/>
        </w:rPr>
        <w:t>Al</w:t>
      </w:r>
      <w:r>
        <w:rPr>
          <w:rFonts w:ascii="Arial" w:hAnsi="Arial" w:cs="Arial" w:eastAsia="Arial"/>
          <w:sz w:val="20"/>
          <w:szCs w:val="20"/>
          <w:color w:val="F795B6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20"/>
          <w:szCs w:val="20"/>
          <w:color w:val="F795B6"/>
          <w:spacing w:val="0"/>
          <w:w w:val="100"/>
          <w:position w:val="3"/>
        </w:rPr>
      </w:r>
      <w:r>
        <w:rPr>
          <w:rFonts w:ascii="Arial" w:hAnsi="Arial" w:cs="Arial" w:eastAsia="Arial"/>
          <w:sz w:val="19"/>
          <w:szCs w:val="19"/>
          <w:color w:val="F67EA7"/>
          <w:spacing w:val="0"/>
          <w:w w:val="64"/>
          <w:b/>
          <w:bCs/>
          <w:position w:val="-1"/>
        </w:rPr>
        <w:t>180011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592" w:lineRule="exact"/>
        <w:ind w:left="230" w:right="-20"/>
        <w:jc w:val="left"/>
        <w:rPr>
          <w:rFonts w:ascii="Arial" w:hAnsi="Arial" w:cs="Arial" w:eastAsia="Arial"/>
          <w:sz w:val="52"/>
          <w:szCs w:val="52"/>
        </w:rPr>
      </w:pPr>
      <w:rPr/>
      <w:r>
        <w:rPr/>
        <w:br w:type="column"/>
      </w:r>
      <w:r>
        <w:rPr>
          <w:rFonts w:ascii="Arial" w:hAnsi="Arial" w:cs="Arial" w:eastAsia="Arial"/>
          <w:sz w:val="52"/>
          <w:szCs w:val="52"/>
          <w:color w:val="F67EA7"/>
          <w:spacing w:val="0"/>
          <w:w w:val="142"/>
          <w:position w:val="-1"/>
        </w:rPr>
        <w:t>0</w:t>
      </w:r>
      <w:r>
        <w:rPr>
          <w:rFonts w:ascii="Arial" w:hAnsi="Arial" w:cs="Arial" w:eastAsia="Arial"/>
          <w:sz w:val="52"/>
          <w:szCs w:val="52"/>
          <w:color w:val="000000"/>
          <w:spacing w:val="0"/>
          <w:w w:val="100"/>
          <w:position w:val="0"/>
        </w:rPr>
      </w:r>
    </w:p>
    <w:p>
      <w:pPr>
        <w:spacing w:before="9" w:after="0" w:line="518" w:lineRule="exact"/>
        <w:ind w:left="259" w:right="-20"/>
        <w:jc w:val="left"/>
        <w:rPr>
          <w:rFonts w:ascii="Times New Roman" w:hAnsi="Times New Roman" w:cs="Times New Roman" w:eastAsia="Times New Roman"/>
          <w:sz w:val="55"/>
          <w:szCs w:val="55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296143pt;margin-top:24.631886pt;width:8.7255pt;height:9pt;mso-position-horizontal-relative:page;mso-position-vertical-relative:paragraph;z-index:-4407" type="#_x0000_t202" filled="f" stroked="f">
            <v:textbox inset="0,0,0,0">
              <w:txbxContent>
                <w:p>
                  <w:pPr>
                    <w:spacing w:before="0" w:after="0" w:line="180" w:lineRule="exact"/>
                    <w:ind w:right="-67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color w:val="F67EA7"/>
                      <w:spacing w:val="-10"/>
                      <w:w w:val="69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color w:val="F67EA7"/>
                      <w:spacing w:val="0"/>
                      <w:w w:val="69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color w:val="F67EA7"/>
                      <w:spacing w:val="-10"/>
                      <w:w w:val="69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color w:val="F67EA7"/>
                      <w:spacing w:val="0"/>
                      <w:w w:val="69"/>
                    </w:rPr>
                    <w:t>:;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55"/>
          <w:szCs w:val="55"/>
          <w:color w:val="F795B6"/>
          <w:spacing w:val="0"/>
          <w:w w:val="153"/>
          <w:position w:val="-10"/>
        </w:rPr>
        <w:t>0</w:t>
      </w:r>
      <w:r>
        <w:rPr>
          <w:rFonts w:ascii="Times New Roman" w:hAnsi="Times New Roman" w:cs="Times New Roman" w:eastAsia="Times New Roman"/>
          <w:sz w:val="55"/>
          <w:szCs w:val="55"/>
          <w:color w:val="000000"/>
          <w:spacing w:val="0"/>
          <w:w w:val="100"/>
          <w:position w:val="0"/>
        </w:rPr>
      </w:r>
    </w:p>
    <w:p>
      <w:pPr>
        <w:spacing w:before="0" w:after="0" w:line="889" w:lineRule="exact"/>
        <w:ind w:right="-20"/>
        <w:jc w:val="left"/>
        <w:rPr>
          <w:rFonts w:ascii="Arial" w:hAnsi="Arial" w:cs="Arial" w:eastAsia="Arial"/>
          <w:sz w:val="72"/>
          <w:szCs w:val="72"/>
        </w:rPr>
      </w:pPr>
      <w:rPr/>
      <w:r>
        <w:rPr>
          <w:rFonts w:ascii="Times New Roman" w:hAnsi="Times New Roman" w:cs="Times New Roman" w:eastAsia="Times New Roman"/>
          <w:sz w:val="83"/>
          <w:szCs w:val="83"/>
          <w:color w:val="F67EA7"/>
          <w:spacing w:val="-176"/>
          <w:w w:val="65"/>
        </w:rPr>
        <w:t>-</w:t>
      </w:r>
      <w:r>
        <w:rPr>
          <w:rFonts w:ascii="Arial" w:hAnsi="Arial" w:cs="Arial" w:eastAsia="Arial"/>
          <w:sz w:val="72"/>
          <w:szCs w:val="72"/>
          <w:color w:val="F795B6"/>
          <w:spacing w:val="-52"/>
          <w:w w:val="54"/>
          <w:position w:val="24"/>
        </w:rPr>
        <w:t>.</w:t>
      </w:r>
      <w:r>
        <w:rPr>
          <w:rFonts w:ascii="Times New Roman" w:hAnsi="Times New Roman" w:cs="Times New Roman" w:eastAsia="Times New Roman"/>
          <w:sz w:val="83"/>
          <w:szCs w:val="83"/>
          <w:color w:val="F67EA7"/>
          <w:spacing w:val="-269"/>
          <w:w w:val="65"/>
          <w:position w:val="0"/>
        </w:rPr>
        <w:t>-</w:t>
      </w:r>
      <w:r>
        <w:rPr>
          <w:rFonts w:ascii="Arial" w:hAnsi="Arial" w:cs="Arial" w:eastAsia="Arial"/>
          <w:sz w:val="72"/>
          <w:szCs w:val="72"/>
          <w:color w:val="F795B6"/>
          <w:spacing w:val="0"/>
          <w:w w:val="54"/>
          <w:position w:val="24"/>
        </w:rPr>
        <w:t>..</w:t>
      </w:r>
      <w:r>
        <w:rPr>
          <w:rFonts w:ascii="Arial" w:hAnsi="Arial" w:cs="Arial" w:eastAsia="Arial"/>
          <w:sz w:val="72"/>
          <w:szCs w:val="7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00"/>
          <w:cols w:num="4" w:equalWidth="0">
            <w:col w:w="732" w:space="1221"/>
            <w:col w:w="374" w:space="4539"/>
            <w:col w:w="2073" w:space="887"/>
            <w:col w:w="1734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7" w:after="0" w:line="259" w:lineRule="exact"/>
        <w:ind w:left="215" w:right="-20"/>
        <w:jc w:val="left"/>
        <w:tabs>
          <w:tab w:pos="2040" w:val="left"/>
          <w:tab w:pos="61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233.279999pt;margin-top:-8.331862pt;width:11.52pt;height:63.61005pt;mso-position-horizontal-relative:page;mso-position-vertical-relative:paragraph;z-index:-4420" coordorigin="4666,-167" coordsize="230,1272">
            <v:shape style="position:absolute;left:4666;top:291;width:230;height:778" type="#_x0000_t75">
              <v:imagedata r:id="rId46" o:title=""/>
            </v:shape>
            <v:group style="position:absolute;left:4683;top:-159;width:2;height:992" coordorigin="4683,-159" coordsize="2,992">
              <v:shape style="position:absolute;left:4683;top:-159;width:2;height:992" coordorigin="4683,-159" coordsize="0,992" path="m4683,832l4683,-159e" filled="f" stroked="t" strokeweight=".718269pt" strokecolor="#F77CA8">
                <v:path arrowok="t"/>
              </v:shape>
            </v:group>
            <v:group style="position:absolute;left:4798;top:286;width:2;height:331" coordorigin="4798,286" coordsize="2,331">
              <v:shape style="position:absolute;left:4798;top:286;width:2;height:331" coordorigin="4798,286" coordsize="0,331" path="m4798,617l4798,286e" filled="f" stroked="t" strokeweight="1.436538pt" strokecolor="#F787AC">
                <v:path arrowok="t"/>
              </v:shape>
            </v:group>
            <v:group style="position:absolute;left:4820;top:358;width:2;height:733" coordorigin="4820,358" coordsize="2,733">
              <v:shape style="position:absolute;left:4820;top:358;width:2;height:733" coordorigin="4820,358" coordsize="0,733" path="m4820,1091l4820,358e" filled="f" stroked="t" strokeweight="1.436538pt" strokecolor="#F787AF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1"/>
          <w:szCs w:val="21"/>
          <w:color w:val="F795B6"/>
          <w:w w:val="87"/>
          <w:position w:val="-4"/>
        </w:rPr>
        <w:t>ltE</w:t>
      </w:r>
      <w:r>
        <w:rPr>
          <w:rFonts w:ascii="Times New Roman" w:hAnsi="Times New Roman" w:cs="Times New Roman" w:eastAsia="Times New Roman"/>
          <w:sz w:val="21"/>
          <w:szCs w:val="21"/>
          <w:color w:val="F795B6"/>
          <w:spacing w:val="-5"/>
          <w:w w:val="88"/>
          <w:position w:val="-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82"/>
          <w:position w:val="-4"/>
        </w:rPr>
        <w:t>10N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-32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67"/>
          <w:position w:val="-4"/>
        </w:rPr>
        <w:t>15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21"/>
          <w:szCs w:val="21"/>
          <w:color w:val="F795B6"/>
          <w:spacing w:val="0"/>
          <w:w w:val="492"/>
          <w:b/>
          <w:bCs/>
          <w:position w:val="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63"/>
          <w:b/>
          <w:bCs/>
          <w:position w:val="0"/>
        </w:rPr>
        <w:t>6SOW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  <w:b/>
          <w:bCs/>
          <w:position w:val="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  <w:b/>
          <w:bCs/>
          <w:position w:val="0"/>
        </w:rPr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72"/>
          <w:position w:val="2"/>
        </w:rPr>
        <w:t>550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-4"/>
          <w:w w:val="72"/>
          <w:position w:val="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  <w:position w:val="2"/>
        </w:rPr>
        <w:t>II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0pt;margin-top:16.032541pt;width:68.953843pt;height:.1pt;mso-position-horizontal-relative:page;mso-position-vertical-relative:paragraph;z-index:-4412" coordorigin="0,321" coordsize="1379,2">
            <v:shape style="position:absolute;left:0;top:321;width:1379;height:2" coordorigin="0,321" coordsize="1379,0" path="m0,321l1379,321e" filled="f" stroked="t" strokeweight="1.436538pt" strokecolor="#F783A8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color w:val="F66B99"/>
          <w:spacing w:val="0"/>
          <w:w w:val="105"/>
          <w:position w:val="1"/>
        </w:rPr>
        <w:t>/Uill!IIS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00"/>
        </w:sectPr>
      </w:pPr>
      <w:rPr/>
    </w:p>
    <w:p>
      <w:pPr>
        <w:spacing w:before="33" w:after="0" w:line="240" w:lineRule="auto"/>
        <w:ind w:left="72" w:right="-7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6B99"/>
          <w:w w:val="69"/>
        </w:rPr>
        <w:t>1200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-15"/>
          <w:w w:val="69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82"/>
        </w:rPr>
        <w:t>50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-98"/>
          <w:w w:val="82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64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-70"/>
          <w:w w:val="64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82"/>
        </w:rPr>
        <w:t>·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1" w:after="0" w:line="244" w:lineRule="exact"/>
        <w:ind w:right="-20"/>
        <w:jc w:val="left"/>
        <w:tabs>
          <w:tab w:pos="1640" w:val="left"/>
          <w:tab w:pos="4680" w:val="left"/>
          <w:tab w:pos="61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F795B6"/>
          <w:spacing w:val="0"/>
          <w:w w:val="68"/>
        </w:rPr>
        <w:t>1600-500-21</w:t>
      </w:r>
      <w:r>
        <w:rPr>
          <w:rFonts w:ascii="Times New Roman" w:hAnsi="Times New Roman" w:cs="Times New Roman" w:eastAsia="Times New Roman"/>
          <w:sz w:val="21"/>
          <w:szCs w:val="21"/>
          <w:color w:val="F795B6"/>
          <w:spacing w:val="-3"/>
          <w:w w:val="6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95B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95B6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F795B6"/>
          <w:spacing w:val="0"/>
          <w:w w:val="68"/>
          <w:position w:val="-3"/>
        </w:rPr>
        <w:t>1100-500-11</w:t>
      </w:r>
      <w:r>
        <w:rPr>
          <w:rFonts w:ascii="Times New Roman" w:hAnsi="Times New Roman" w:cs="Times New Roman" w:eastAsia="Times New Roman"/>
          <w:sz w:val="22"/>
          <w:szCs w:val="22"/>
          <w:color w:val="F795B6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F795B6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67"/>
          <w:position w:val="-3"/>
        </w:rPr>
        <w:t>100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-13"/>
          <w:w w:val="67"/>
          <w:position w:val="-3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4680"/>
          <w:spacing w:val="-16"/>
          <w:w w:val="135"/>
          <w:position w:val="-3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68"/>
          <w:position w:val="-3"/>
        </w:rPr>
        <w:t>50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-12"/>
          <w:w w:val="68"/>
          <w:position w:val="-3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4680"/>
          <w:spacing w:val="-25"/>
          <w:w w:val="135"/>
          <w:position w:val="-3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63"/>
          <w:position w:val="-3"/>
        </w:rPr>
        <w:t>11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1"/>
          <w:szCs w:val="21"/>
          <w:color w:val="F795B6"/>
          <w:spacing w:val="0"/>
          <w:w w:val="69"/>
          <w:position w:val="-3"/>
        </w:rPr>
        <w:t>1100-50</w:t>
      </w:r>
      <w:r>
        <w:rPr>
          <w:rFonts w:ascii="Times New Roman" w:hAnsi="Times New Roman" w:cs="Times New Roman" w:eastAsia="Times New Roman"/>
          <w:sz w:val="21"/>
          <w:szCs w:val="21"/>
          <w:color w:val="F795B6"/>
          <w:spacing w:val="-10"/>
          <w:w w:val="69"/>
          <w:position w:val="-3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6B99"/>
          <w:spacing w:val="0"/>
          <w:w w:val="76"/>
          <w:position w:val="-3"/>
        </w:rPr>
        <w:t>-21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00"/>
          <w:cols w:num="2" w:equalWidth="0">
            <w:col w:w="711" w:space="1128"/>
            <w:col w:w="9721"/>
          </w:cols>
        </w:sectPr>
      </w:pPr>
      <w:rPr/>
    </w:p>
    <w:p>
      <w:pPr>
        <w:spacing w:before="0" w:after="0" w:line="206" w:lineRule="exact"/>
        <w:ind w:left="273" w:right="-20"/>
        <w:jc w:val="left"/>
        <w:tabs>
          <w:tab w:pos="2040" w:val="left"/>
          <w:tab w:pos="3680" w:val="left"/>
          <w:tab w:pos="6720" w:val="left"/>
          <w:tab w:pos="82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59.975479pt;margin-top:11.141122pt;width:512.12594pt;height:817.955275pt;mso-position-horizontal-relative:page;mso-position-vertical-relative:page;z-index:-4417" coordorigin="1200,223" coordsize="10243,16359">
            <v:group style="position:absolute;left:11435;top:230;width:2;height:16345" coordorigin="11435,230" coordsize="2,16345">
              <v:shape style="position:absolute;left:11435;top:230;width:2;height:16345" coordorigin="11435,230" coordsize="0,16345" path="m11435,16575l11435,230e" filled="f" stroked="t" strokeweight=".718269pt" strokecolor="#9C8C9C">
                <v:path arrowok="t"/>
              </v:shape>
            </v:group>
            <v:group style="position:absolute;left:1207;top:237;width:10214;height:2" coordorigin="1207,237" coordsize="10214,2">
              <v:shape style="position:absolute;left:1207;top:237;width:10214;height:2" coordorigin="1207,237" coordsize="10214,0" path="m1207,237l11420,237e" filled="f" stroked="t" strokeweight=".718269pt" strokecolor="#80778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3.290344pt;margin-top:.0pt;width:.1pt;height:838.081222pt;mso-position-horizontal-relative:page;mso-position-vertical-relative:page;z-index:-4416" coordorigin="11866,0" coordsize="2,16762">
            <v:shape style="position:absolute;left:11866;top:0;width:2;height:16762" coordorigin="11866,0" coordsize="0,16762" path="m11866,16762l11866,0e" filled="f" stroked="t" strokeweight="7.182692pt" strokecolor="#08080C">
              <v:path arrowok="t"/>
            </v:shape>
          </v:group>
          <w10:wrap type="none"/>
        </w:pict>
      </w:r>
      <w:r>
        <w:rPr/>
        <w:pict>
          <v:group style="position:absolute;margin-left:1.436538pt;margin-top:837.721863pt;width:278.688451pt;height:.1pt;mso-position-horizontal-relative:page;mso-position-vertical-relative:page;z-index:-4415" coordorigin="29,16754" coordsize="5574,2">
            <v:shape style="position:absolute;left:29;top:16754;width:5574;height:2" coordorigin="29,16754" coordsize="5574,0" path="m29,16754l5602,16754e" filled="f" stroked="t" strokeweight=".718269pt" strokecolor="#83A093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81"/>
        </w:rPr>
        <w:t>41llb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</w:rPr>
        <w:t>56llh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F67EA7"/>
          <w:spacing w:val="0"/>
          <w:w w:val="77"/>
          <w:position w:val="-5"/>
        </w:rPr>
        <w:t>l1Lih</w:t>
      </w:r>
      <w:r>
        <w:rPr>
          <w:rFonts w:ascii="Arial" w:hAnsi="Arial" w:cs="Arial" w:eastAsia="Arial"/>
          <w:sz w:val="21"/>
          <w:szCs w:val="21"/>
          <w:color w:val="F67EA7"/>
          <w:spacing w:val="-32"/>
          <w:w w:val="77"/>
          <w:position w:val="-5"/>
        </w:rPr>
        <w:t> </w:t>
      </w:r>
      <w:r>
        <w:rPr>
          <w:rFonts w:ascii="Arial" w:hAnsi="Arial" w:cs="Arial" w:eastAsia="Arial"/>
          <w:sz w:val="21"/>
          <w:szCs w:val="21"/>
          <w:color w:val="F67EA7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21"/>
          <w:szCs w:val="21"/>
          <w:color w:val="F67EA7"/>
          <w:spacing w:val="0"/>
          <w:w w:val="100"/>
          <w:position w:val="-5"/>
        </w:rPr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77"/>
          <w:position w:val="-5"/>
        </w:rPr>
        <w:t>2&amp;llb</w:t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0"/>
          <w:position w:val="-5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EA7"/>
          <w:spacing w:val="0"/>
          <w:w w:val="104"/>
          <w:position w:val="-5"/>
        </w:rPr>
        <w:t>4llb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528" w:lineRule="exact"/>
        <w:ind w:right="-20"/>
        <w:jc w:val="left"/>
        <w:tabs>
          <w:tab w:pos="2960" w:val="left"/>
          <w:tab w:pos="7360" w:val="left"/>
        </w:tabs>
        <w:rPr>
          <w:rFonts w:ascii="Times New Roman" w:hAnsi="Times New Roman" w:cs="Times New Roman" w:eastAsia="Times New Roman"/>
          <w:sz w:val="55"/>
          <w:szCs w:val="55"/>
        </w:rPr>
      </w:pPr>
      <w:rPr/>
      <w:r>
        <w:rPr>
          <w:rFonts w:ascii="Arial" w:hAnsi="Arial" w:cs="Arial" w:eastAsia="Arial"/>
          <w:sz w:val="35"/>
          <w:szCs w:val="35"/>
          <w:color w:val="F67EA7"/>
          <w:spacing w:val="0"/>
          <w:w w:val="191"/>
          <w:position w:val="7"/>
        </w:rPr>
        <w:t>)</w:t>
      </w:r>
      <w:r>
        <w:rPr>
          <w:rFonts w:ascii="Arial" w:hAnsi="Arial" w:cs="Arial" w:eastAsia="Arial"/>
          <w:sz w:val="35"/>
          <w:szCs w:val="35"/>
          <w:color w:val="F67EA7"/>
          <w:spacing w:val="0"/>
          <w:w w:val="100"/>
          <w:position w:val="7"/>
        </w:rPr>
        <w:tab/>
      </w:r>
      <w:r>
        <w:rPr>
          <w:rFonts w:ascii="Arial" w:hAnsi="Arial" w:cs="Arial" w:eastAsia="Arial"/>
          <w:sz w:val="35"/>
          <w:szCs w:val="35"/>
          <w:color w:val="F67EA7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41"/>
          <w:szCs w:val="41"/>
          <w:color w:val="F67EA7"/>
          <w:spacing w:val="0"/>
          <w:w w:val="100"/>
          <w:position w:val="14"/>
        </w:rPr>
        <w:t>G)</w:t>
      </w:r>
      <w:r>
        <w:rPr>
          <w:rFonts w:ascii="Times New Roman" w:hAnsi="Times New Roman" w:cs="Times New Roman" w:eastAsia="Times New Roman"/>
          <w:sz w:val="41"/>
          <w:szCs w:val="41"/>
          <w:color w:val="F67EA7"/>
          <w:spacing w:val="0"/>
          <w:w w:val="100"/>
          <w:position w:val="14"/>
        </w:rPr>
        <w:tab/>
      </w:r>
      <w:r>
        <w:rPr>
          <w:rFonts w:ascii="Times New Roman" w:hAnsi="Times New Roman" w:cs="Times New Roman" w:eastAsia="Times New Roman"/>
          <w:sz w:val="41"/>
          <w:szCs w:val="41"/>
          <w:color w:val="F67EA7"/>
          <w:spacing w:val="0"/>
          <w:w w:val="100"/>
          <w:position w:val="14"/>
        </w:rPr>
      </w:r>
      <w:r>
        <w:rPr>
          <w:rFonts w:ascii="Times New Roman" w:hAnsi="Times New Roman" w:cs="Times New Roman" w:eastAsia="Times New Roman"/>
          <w:sz w:val="55"/>
          <w:szCs w:val="55"/>
          <w:color w:val="F66B99"/>
          <w:spacing w:val="0"/>
          <w:w w:val="146"/>
          <w:position w:val="1"/>
        </w:rPr>
        <w:t>0</w:t>
      </w:r>
      <w:r>
        <w:rPr>
          <w:rFonts w:ascii="Times New Roman" w:hAnsi="Times New Roman" w:cs="Times New Roman" w:eastAsia="Times New Roman"/>
          <w:sz w:val="55"/>
          <w:szCs w:val="55"/>
          <w:color w:val="000000"/>
          <w:spacing w:val="0"/>
          <w:w w:val="100"/>
          <w:position w:val="0"/>
        </w:rPr>
      </w:r>
    </w:p>
    <w:p>
      <w:pPr>
        <w:spacing w:before="95" w:after="0" w:line="226" w:lineRule="exact"/>
        <w:ind w:left="748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.359134pt;margin-top:6.634972pt;width:559.800877pt;height:174.240002pt;mso-position-horizontal-relative:page;mso-position-vertical-relative:paragraph;z-index:-4419" coordorigin="7,133" coordsize="11196,3485">
            <v:shape style="position:absolute;left:5069;top:133;width:1584;height:634" type="#_x0000_t75">
              <v:imagedata r:id="rId47" o:title=""/>
            </v:shape>
            <v:group style="position:absolute;left:905;top:656;width:4209;height:2" coordorigin="905,656" coordsize="4209,2">
              <v:shape style="position:absolute;left:905;top:656;width:4209;height:2" coordorigin="905,656" coordsize="4209,0" path="m905,656l5114,656e" filled="f" stroked="t" strokeweight="1.436538pt" strokecolor="#D47CAF">
                <v:path arrowok="t"/>
              </v:shape>
            </v:group>
            <v:group style="position:absolute;left:919;top:656;width:2;height:2861" coordorigin="919,656" coordsize="2,2861">
              <v:shape style="position:absolute;left:919;top:656;width:2;height:2861" coordorigin="919,656" coordsize="0,2861" path="m919,3517l919,656e" filled="f" stroked="t" strokeweight=".718269pt" strokecolor="#D474AF">
                <v:path arrowok="t"/>
              </v:shape>
              <v:shape style="position:absolute;left:9130;top:3243;width:2074;height:374" type="#_x0000_t75">
                <v:imagedata r:id="rId48" o:title=""/>
              </v:shape>
            </v:group>
            <v:group style="position:absolute;left:14;top:3510;width:9151;height:2" coordorigin="14,3510" coordsize="9151,2">
              <v:shape style="position:absolute;left:14;top:3510;width:9151;height:2" coordorigin="14,3510" coordsize="9151,0" path="m14,3510l9165,3510e" filled="f" stroked="t" strokeweight=".718269pt" strokecolor="#C3609C">
                <v:path arrowok="t"/>
              </v:shape>
            </v:group>
            <v:group style="position:absolute;left:5100;top:275;width:891;height:2" coordorigin="5100,275" coordsize="891,2">
              <v:shape style="position:absolute;left:5100;top:275;width:891;height:2" coordorigin="5100,275" coordsize="891,0" path="m5100,275l5990,275e" filled="f" stroked="t" strokeweight=".718269pt" strokecolor="#F7608C">
                <v:path arrowok="t"/>
              </v:shape>
            </v:group>
            <v:group style="position:absolute;left:6579;top:232;width:776;height:2" coordorigin="6579,232" coordsize="776,2">
              <v:shape style="position:absolute;left:6579;top:232;width:776;height:2" coordorigin="6579,232" coordsize="776,0" path="m6579,232l7355,232e" filled="f" stroked="t" strokeweight="2.873077pt" strokecolor="#F770A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66B99"/>
          <w:spacing w:val="0"/>
          <w:w w:val="61"/>
          <w:position w:val="-1"/>
        </w:rPr>
        <w:t>ASLI&lt;OIIT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857" w:lineRule="exact"/>
        <w:ind w:right="111"/>
        <w:jc w:val="right"/>
        <w:rPr>
          <w:rFonts w:ascii="Arial" w:hAnsi="Arial" w:cs="Arial" w:eastAsia="Arial"/>
          <w:sz w:val="78"/>
          <w:szCs w:val="78"/>
        </w:rPr>
      </w:pPr>
      <w:rPr/>
      <w:r>
        <w:rPr/>
        <w:pict>
          <v:shape style="position:absolute;margin-left:123.839996pt;margin-top:18.709225pt;width:74.879997pt;height:24.48pt;mso-position-horizontal-relative:page;mso-position-vertical-relative:paragraph;z-index:-4418" type="#_x0000_t75">
            <v:imagedata r:id="rId49" o:title=""/>
          </v:shape>
        </w:pict>
      </w:r>
      <w:r>
        <w:rPr>
          <w:rFonts w:ascii="Arial" w:hAnsi="Arial" w:cs="Arial" w:eastAsia="Arial"/>
          <w:sz w:val="78"/>
          <w:szCs w:val="78"/>
          <w:color w:val="2D2A36"/>
          <w:spacing w:val="42"/>
          <w:w w:val="89"/>
          <w:position w:val="-1"/>
        </w:rPr>
        <w:t>•</w:t>
      </w:r>
      <w:r>
        <w:rPr>
          <w:rFonts w:ascii="Arial" w:hAnsi="Arial" w:cs="Arial" w:eastAsia="Arial"/>
          <w:sz w:val="78"/>
          <w:szCs w:val="78"/>
          <w:color w:val="2D2A36"/>
          <w:spacing w:val="0"/>
          <w:w w:val="55"/>
          <w:b/>
          <w:bCs/>
          <w:position w:val="-1"/>
        </w:rPr>
        <w:t>KONFIDO·</w:t>
      </w:r>
      <w:r>
        <w:rPr>
          <w:rFonts w:ascii="Arial" w:hAnsi="Arial" w:cs="Arial" w:eastAsia="Arial"/>
          <w:sz w:val="78"/>
          <w:szCs w:val="78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0" w:right="4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537" w:lineRule="exact"/>
        <w:ind w:right="172"/>
        <w:jc w:val="right"/>
        <w:rPr>
          <w:rFonts w:ascii="Times New Roman" w:hAnsi="Times New Roman" w:cs="Times New Roman" w:eastAsia="Times New Roman"/>
          <w:sz w:val="54"/>
          <w:szCs w:val="54"/>
        </w:rPr>
      </w:pPr>
      <w:rPr/>
      <w:r>
        <w:rPr>
          <w:rFonts w:ascii="Times New Roman" w:hAnsi="Times New Roman" w:cs="Times New Roman" w:eastAsia="Times New Roman"/>
          <w:sz w:val="54"/>
          <w:szCs w:val="54"/>
          <w:color w:val="F789AE"/>
          <w:spacing w:val="0"/>
          <w:w w:val="155"/>
          <w:position w:val="-7"/>
        </w:rPr>
        <w:t>0</w:t>
      </w:r>
      <w:r>
        <w:rPr>
          <w:rFonts w:ascii="Times New Roman" w:hAnsi="Times New Roman" w:cs="Times New Roman" w:eastAsia="Times New Roman"/>
          <w:sz w:val="54"/>
          <w:szCs w:val="54"/>
          <w:color w:val="000000"/>
          <w:spacing w:val="0"/>
          <w:w w:val="100"/>
          <w:position w:val="0"/>
        </w:rPr>
      </w:r>
    </w:p>
    <w:p>
      <w:pPr>
        <w:spacing w:before="0" w:after="0" w:line="307" w:lineRule="exact"/>
        <w:ind w:left="2918" w:right="-20"/>
        <w:jc w:val="left"/>
        <w:tabs>
          <w:tab w:pos="4060" w:val="left"/>
          <w:tab w:pos="4700" w:val="left"/>
          <w:tab w:pos="6560" w:val="left"/>
          <w:tab w:pos="7220" w:val="left"/>
          <w:tab w:pos="8140" w:val="left"/>
          <w:tab w:pos="9880" w:val="left"/>
        </w:tabs>
        <w:rPr>
          <w:rFonts w:ascii="Arial" w:hAnsi="Arial" w:cs="Arial" w:eastAsia="Arial"/>
          <w:sz w:val="58"/>
          <w:szCs w:val="58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56"/>
          <w:position w:val="-10"/>
        </w:rPr>
        <w:t>561.111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1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10"/>
        </w:rPr>
      </w:r>
      <w:r>
        <w:rPr>
          <w:rFonts w:ascii="Times New Roman" w:hAnsi="Times New Roman" w:cs="Times New Roman" w:eastAsia="Times New Roman"/>
          <w:sz w:val="54"/>
          <w:szCs w:val="54"/>
          <w:color w:val="F789AE"/>
          <w:spacing w:val="0"/>
          <w:w w:val="155"/>
          <w:position w:val="-11"/>
        </w:rPr>
        <w:t>0</w:t>
      </w:r>
      <w:r>
        <w:rPr>
          <w:rFonts w:ascii="Times New Roman" w:hAnsi="Times New Roman" w:cs="Times New Roman" w:eastAsia="Times New Roman"/>
          <w:sz w:val="54"/>
          <w:szCs w:val="54"/>
          <w:color w:val="F789AE"/>
          <w:spacing w:val="0"/>
          <w:w w:val="100"/>
          <w:position w:val="-11"/>
        </w:rPr>
        <w:tab/>
      </w:r>
      <w:r>
        <w:rPr>
          <w:rFonts w:ascii="Times New Roman" w:hAnsi="Times New Roman" w:cs="Times New Roman" w:eastAsia="Times New Roman"/>
          <w:sz w:val="54"/>
          <w:szCs w:val="54"/>
          <w:color w:val="F789AE"/>
          <w:spacing w:val="0"/>
          <w:w w:val="100"/>
          <w:position w:val="-11"/>
        </w:rPr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55"/>
          <w:position w:val="-11"/>
        </w:rPr>
        <w:t>261.111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1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11"/>
        </w:rPr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8"/>
          <w:position w:val="-9"/>
        </w:rPr>
        <w:t>261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8"/>
          <w:w w:val="58"/>
          <w:position w:val="-9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91"/>
          <w:position w:val="-9"/>
        </w:rPr>
        <w:t>/b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9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9"/>
        </w:rPr>
      </w:r>
      <w:r>
        <w:rPr>
          <w:rFonts w:ascii="Times New Roman" w:hAnsi="Times New Roman" w:cs="Times New Roman" w:eastAsia="Times New Roman"/>
          <w:sz w:val="54"/>
          <w:szCs w:val="54"/>
          <w:color w:val="F789AE"/>
          <w:spacing w:val="0"/>
          <w:w w:val="155"/>
          <w:position w:val="-20"/>
        </w:rPr>
        <w:t>0</w:t>
      </w:r>
      <w:r>
        <w:rPr>
          <w:rFonts w:ascii="Times New Roman" w:hAnsi="Times New Roman" w:cs="Times New Roman" w:eastAsia="Times New Roman"/>
          <w:sz w:val="54"/>
          <w:szCs w:val="54"/>
          <w:color w:val="F789AE"/>
          <w:spacing w:val="0"/>
          <w:w w:val="100"/>
          <w:position w:val="-20"/>
        </w:rPr>
        <w:tab/>
      </w:r>
      <w:r>
        <w:rPr>
          <w:rFonts w:ascii="Times New Roman" w:hAnsi="Times New Roman" w:cs="Times New Roman" w:eastAsia="Times New Roman"/>
          <w:sz w:val="54"/>
          <w:szCs w:val="54"/>
          <w:color w:val="F789AE"/>
          <w:spacing w:val="0"/>
          <w:w w:val="100"/>
          <w:position w:val="-20"/>
        </w:rPr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56"/>
          <w:position w:val="-7"/>
        </w:rPr>
        <w:t>561.111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7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7"/>
        </w:rPr>
      </w:r>
      <w:r>
        <w:rPr>
          <w:rFonts w:ascii="Arial" w:hAnsi="Arial" w:cs="Arial" w:eastAsia="Arial"/>
          <w:sz w:val="58"/>
          <w:szCs w:val="58"/>
          <w:color w:val="F789AE"/>
          <w:spacing w:val="0"/>
          <w:w w:val="100"/>
          <w:position w:val="-32"/>
        </w:rPr>
        <w:t>""</w:t>
      </w:r>
      <w:r>
        <w:rPr>
          <w:rFonts w:ascii="Arial" w:hAnsi="Arial" w:cs="Arial" w:eastAsia="Arial"/>
          <w:sz w:val="58"/>
          <w:szCs w:val="58"/>
          <w:color w:val="000000"/>
          <w:spacing w:val="0"/>
          <w:w w:val="100"/>
          <w:position w:val="0"/>
        </w:rPr>
      </w:r>
    </w:p>
    <w:p>
      <w:pPr>
        <w:spacing w:before="0" w:after="0" w:line="292" w:lineRule="exact"/>
        <w:ind w:left="2716" w:right="-20"/>
        <w:jc w:val="left"/>
        <w:tabs>
          <w:tab w:pos="4500" w:val="left"/>
          <w:tab w:pos="6360" w:val="left"/>
          <w:tab w:pos="7940" w:val="left"/>
          <w:tab w:pos="97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color w:val="F789AE"/>
          <w:spacing w:val="0"/>
          <w:w w:val="64"/>
          <w:b/>
          <w:bCs/>
          <w:position w:val="-1"/>
        </w:rPr>
        <w:t>V.OO</w:t>
      </w:r>
      <w:r>
        <w:rPr>
          <w:rFonts w:ascii="Arial" w:hAnsi="Arial" w:cs="Arial" w:eastAsia="Arial"/>
          <w:sz w:val="20"/>
          <w:szCs w:val="20"/>
          <w:color w:val="F789AE"/>
          <w:spacing w:val="8"/>
          <w:w w:val="64"/>
          <w:b/>
          <w:bCs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64"/>
          <w:position w:val="-1"/>
        </w:rPr>
        <w:t>sao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-5"/>
          <w:w w:val="64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64"/>
          <w:position w:val="-1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64"/>
          <w:b/>
          <w:bCs/>
          <w:position w:val="1"/>
        </w:rPr>
        <w:t>1000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17"/>
          <w:w w:val="64"/>
          <w:b/>
          <w:bCs/>
          <w:position w:val="1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64"/>
          <w:position w:val="1"/>
        </w:rPr>
        <w:t>SOO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2"/>
          <w:w w:val="64"/>
          <w:position w:val="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color w:val="F789AE"/>
          <w:spacing w:val="0"/>
          <w:w w:val="64"/>
          <w:position w:val="1"/>
        </w:rPr>
        <w:t>tt</w:t>
      </w:r>
      <w:r>
        <w:rPr>
          <w:rFonts w:ascii="Times New Roman" w:hAnsi="Times New Roman" w:cs="Times New Roman" w:eastAsia="Times New Roman"/>
          <w:sz w:val="23"/>
          <w:szCs w:val="23"/>
          <w:color w:val="F789AE"/>
          <w:spacing w:val="-26"/>
          <w:w w:val="64"/>
          <w:position w:val="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F789AE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F789AE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8"/>
          <w:szCs w:val="28"/>
          <w:color w:val="F789AE"/>
          <w:spacing w:val="0"/>
          <w:w w:val="57"/>
          <w:position w:val="1"/>
        </w:rPr>
        <w:t>1000-SOO-n</w:t>
      </w:r>
      <w:r>
        <w:rPr>
          <w:rFonts w:ascii="Times New Roman" w:hAnsi="Times New Roman" w:cs="Times New Roman" w:eastAsia="Times New Roman"/>
          <w:sz w:val="28"/>
          <w:szCs w:val="28"/>
          <w:color w:val="F789AE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F789AE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57"/>
          <w:position w:val="1"/>
        </w:rPr>
        <w:t>v.oo-S00-21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57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3"/>
          <w:w w:val="57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2"/>
          <w:szCs w:val="22"/>
          <w:color w:val="F789AE"/>
          <w:spacing w:val="0"/>
          <w:w w:val="73"/>
          <w:position w:val="4"/>
        </w:rPr>
        <w:t>1ltO</w:t>
      </w:r>
      <w:r>
        <w:rPr>
          <w:rFonts w:ascii="Times New Roman" w:hAnsi="Times New Roman" w:cs="Times New Roman" w:eastAsia="Times New Roman"/>
          <w:sz w:val="22"/>
          <w:szCs w:val="22"/>
          <w:color w:val="F789AE"/>
          <w:spacing w:val="-15"/>
          <w:w w:val="74"/>
          <w:position w:val="4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58"/>
          <w:position w:val="4"/>
        </w:rPr>
        <w:t>SOO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19"/>
          <w:w w:val="58"/>
          <w:position w:val="4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72"/>
          <w:position w:val="4"/>
        </w:rPr>
        <w:t>11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footer="0" w:header="0" w:top="1560" w:bottom="280" w:left="760" w:right="280"/>
          <w:footerReference w:type="default" r:id="rId50"/>
          <w:pgSz w:w="11960" w:h="1678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8" w:lineRule="exact"/>
        <w:ind w:right="-20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789AE"/>
          <w:w w:val="223"/>
          <w:position w:val="-7"/>
        </w:rPr>
        <w:t>Ill;;}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37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54"/>
          <w:position w:val="-7"/>
        </w:rPr>
        <w:t>SOO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25"/>
          <w:w w:val="54"/>
          <w:position w:val="-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78"/>
          <w:position w:val="-7"/>
        </w:rPr>
        <w:t>II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700" w:lineRule="exact"/>
        <w:ind w:right="-210"/>
        <w:jc w:val="left"/>
        <w:rPr>
          <w:rFonts w:ascii="Times New Roman" w:hAnsi="Times New Roman" w:cs="Times New Roman" w:eastAsia="Times New Roman"/>
          <w:sz w:val="113"/>
          <w:szCs w:val="11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13"/>
          <w:szCs w:val="113"/>
          <w:color w:val="C4C3CA"/>
          <w:spacing w:val="-190"/>
          <w:w w:val="29"/>
          <w:position w:val="-41"/>
        </w:rPr>
        <w:t>-</w:t>
      </w:r>
      <w:r>
        <w:rPr>
          <w:rFonts w:ascii="Times New Roman" w:hAnsi="Times New Roman" w:cs="Times New Roman" w:eastAsia="Times New Roman"/>
          <w:sz w:val="113"/>
          <w:szCs w:val="113"/>
          <w:color w:val="F789AE"/>
          <w:spacing w:val="-126"/>
          <w:w w:val="186"/>
          <w:position w:val="-41"/>
        </w:rPr>
        <w:t>:</w:t>
      </w:r>
      <w:r>
        <w:rPr>
          <w:rFonts w:ascii="Times New Roman" w:hAnsi="Times New Roman" w:cs="Times New Roman" w:eastAsia="Times New Roman"/>
          <w:sz w:val="113"/>
          <w:szCs w:val="113"/>
          <w:color w:val="F66E9A"/>
          <w:spacing w:val="0"/>
          <w:w w:val="51"/>
          <w:position w:val="-41"/>
        </w:rPr>
        <w:t>:</w:t>
      </w:r>
      <w:r>
        <w:rPr>
          <w:rFonts w:ascii="Times New Roman" w:hAnsi="Times New Roman" w:cs="Times New Roman" w:eastAsia="Times New Roman"/>
          <w:sz w:val="113"/>
          <w:szCs w:val="113"/>
          <w:color w:val="F66E9A"/>
          <w:spacing w:val="-259"/>
          <w:w w:val="51"/>
          <w:position w:val="-41"/>
        </w:rPr>
        <w:t>:</w:t>
      </w:r>
      <w:r>
        <w:rPr>
          <w:rFonts w:ascii="Times New Roman" w:hAnsi="Times New Roman" w:cs="Times New Roman" w:eastAsia="Times New Roman"/>
          <w:sz w:val="113"/>
          <w:szCs w:val="113"/>
          <w:color w:val="F789AE"/>
          <w:spacing w:val="-410"/>
          <w:w w:val="92"/>
          <w:position w:val="-41"/>
        </w:rPr>
        <w:t>1</w:t>
      </w:r>
      <w:r>
        <w:rPr>
          <w:rFonts w:ascii="Times New Roman" w:hAnsi="Times New Roman" w:cs="Times New Roman" w:eastAsia="Times New Roman"/>
          <w:sz w:val="113"/>
          <w:szCs w:val="113"/>
          <w:color w:val="F66E9A"/>
          <w:spacing w:val="0"/>
          <w:w w:val="51"/>
          <w:position w:val="-41"/>
        </w:rPr>
        <w:t>:</w:t>
      </w:r>
      <w:r>
        <w:rPr>
          <w:rFonts w:ascii="Times New Roman" w:hAnsi="Times New Roman" w:cs="Times New Roman" w:eastAsia="Times New Roman"/>
          <w:sz w:val="113"/>
          <w:szCs w:val="113"/>
          <w:color w:val="000000"/>
          <w:spacing w:val="0"/>
          <w:w w:val="100"/>
          <w:position w:val="0"/>
        </w:rPr>
      </w:r>
    </w:p>
    <w:p>
      <w:pPr>
        <w:spacing w:before="68" w:after="0" w:line="632" w:lineRule="exact"/>
        <w:ind w:right="-20"/>
        <w:jc w:val="left"/>
        <w:rPr>
          <w:rFonts w:ascii="Arial" w:hAnsi="Arial" w:cs="Arial" w:eastAsia="Arial"/>
          <w:sz w:val="73"/>
          <w:szCs w:val="73"/>
        </w:rPr>
      </w:pPr>
      <w:rPr/>
      <w:r>
        <w:rPr/>
        <w:br w:type="column"/>
      </w:r>
      <w:r>
        <w:rPr>
          <w:rFonts w:ascii="Arial" w:hAnsi="Arial" w:cs="Arial" w:eastAsia="Arial"/>
          <w:sz w:val="73"/>
          <w:szCs w:val="73"/>
          <w:color w:val="F789AE"/>
          <w:spacing w:val="0"/>
          <w:w w:val="76"/>
          <w:i/>
          <w:position w:val="-18"/>
        </w:rPr>
        <w:t>=::;;]</w:t>
      </w:r>
      <w:r>
        <w:rPr>
          <w:rFonts w:ascii="Arial" w:hAnsi="Arial" w:cs="Arial" w:eastAsia="Arial"/>
          <w:sz w:val="73"/>
          <w:szCs w:val="7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60" w:right="280"/>
          <w:cols w:num="3" w:equalWidth="0">
            <w:col w:w="4676" w:space="1832"/>
            <w:col w:w="840" w:space="2249"/>
            <w:col w:w="1323"/>
          </w:cols>
        </w:sectPr>
      </w:pPr>
      <w:rPr/>
    </w:p>
    <w:p>
      <w:pPr>
        <w:spacing w:before="0" w:after="0" w:line="128" w:lineRule="exact"/>
        <w:ind w:left="3521" w:right="-20"/>
        <w:jc w:val="left"/>
        <w:tabs>
          <w:tab w:pos="8020" w:val="left"/>
          <w:tab w:pos="103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72.384613pt;margin-top:-21.797812pt;width:42.377883pt;height:.1pt;mso-position-horizontal-relative:page;mso-position-vertical-relative:paragraph;z-index:-4402" coordorigin="3448,-436" coordsize="848,2">
            <v:shape style="position:absolute;left:3448;top:-436;width:848;height:2" coordorigin="3448,-436" coordsize="848,0" path="m3448,-436l4295,-436e" filled="f" stroked="t" strokeweight="1.436538pt" strokecolor="#F790AC">
              <v:path arrowok="t"/>
            </v:shape>
          </v:group>
          <w10:wrap type="none"/>
        </w:pict>
      </w:r>
      <w:r>
        <w:rPr/>
        <w:pict>
          <v:group style="position:absolute;margin-left:428.806702pt;margin-top:-22.875961pt;width:58.179806pt;height:.1pt;mso-position-horizontal-relative:page;mso-position-vertical-relative:paragraph;z-index:-4401" coordorigin="8576,-458" coordsize="1164,2">
            <v:shape style="position:absolute;left:8576;top:-458;width:1164;height:2" coordorigin="8576,-458" coordsize="1164,0" path="m8576,-458l9740,-458e" filled="f" stroked="t" strokeweight=".718269pt" strokecolor="#F77093">
              <v:path arrowok="t"/>
            </v:shape>
          </v:group>
          <w10:wrap type="none"/>
        </w:pict>
      </w:r>
      <w:r>
        <w:rPr/>
        <w:pict>
          <v:group style="position:absolute;margin-left:221.226913pt;margin-top:4.077766pt;width:28.012499pt;height:.1pt;mso-position-horizontal-relative:page;mso-position-vertical-relative:paragraph;z-index:-4396" coordorigin="4425,82" coordsize="560,2">
            <v:shape style="position:absolute;left:4425;top:82;width:560;height:2" coordorigin="4425,82" coordsize="560,0" path="m4425,82l4985,82e" filled="f" stroked="t" strokeweight="1.43653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998077pt;margin-top:31.741558pt;width:39.231362pt;height:31.5pt;mso-position-horizontal-relative:page;mso-position-vertical-relative:paragraph;z-index:-4395" type="#_x0000_t202" filled="f" stroked="f">
            <v:textbox inset="0,0,0,0">
              <w:txbxContent>
                <w:p>
                  <w:pPr>
                    <w:spacing w:before="0" w:after="0" w:line="630" w:lineRule="exact"/>
                    <w:ind w:right="-135"/>
                    <w:jc w:val="left"/>
                    <w:rPr>
                      <w:rFonts w:ascii="Arial" w:hAnsi="Arial" w:cs="Arial" w:eastAsia="Arial"/>
                      <w:sz w:val="63"/>
                      <w:szCs w:val="63"/>
                    </w:rPr>
                  </w:pPr>
                  <w:rPr/>
                  <w:r>
                    <w:rPr>
                      <w:rFonts w:ascii="Arial" w:hAnsi="Arial" w:cs="Arial" w:eastAsia="Arial"/>
                      <w:sz w:val="63"/>
                      <w:szCs w:val="63"/>
                      <w:color w:val="A8DDC8"/>
                      <w:spacing w:val="0"/>
                      <w:w w:val="224"/>
                      <w:position w:val="-1"/>
                    </w:rPr>
                    <w:t>L</w:t>
                  </w:r>
                  <w:r>
                    <w:rPr>
                      <w:rFonts w:ascii="Arial" w:hAnsi="Arial" w:cs="Arial" w:eastAsia="Arial"/>
                      <w:sz w:val="63"/>
                      <w:szCs w:val="63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F66E9A"/>
          <w:w w:val="61"/>
          <w:position w:val="-14"/>
        </w:rPr>
        <w:t>AI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15"/>
          <w:w w:val="61"/>
          <w:position w:val="-14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98"/>
          <w:position w:val="-14"/>
        </w:rPr>
        <w:t>f21J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97"/>
          <w:position w:val="-14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22"/>
          <w:w w:val="100"/>
          <w:position w:val="-1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64"/>
          <w:position w:val="-14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15"/>
          <w:w w:val="64"/>
          <w:position w:val="-1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14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14"/>
        </w:rPr>
      </w:r>
      <w:r>
        <w:rPr>
          <w:rFonts w:ascii="Times New Roman" w:hAnsi="Times New Roman" w:cs="Times New Roman" w:eastAsia="Times New Roman"/>
          <w:sz w:val="28"/>
          <w:szCs w:val="28"/>
          <w:color w:val="F789AE"/>
          <w:spacing w:val="-9"/>
          <w:w w:val="64"/>
          <w:position w:val="-12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F66E9A"/>
          <w:spacing w:val="0"/>
          <w:w w:val="64"/>
          <w:position w:val="-12"/>
        </w:rPr>
        <w:t>sow</w:t>
      </w:r>
      <w:r>
        <w:rPr>
          <w:rFonts w:ascii="Times New Roman" w:hAnsi="Times New Roman" w:cs="Times New Roman" w:eastAsia="Times New Roman"/>
          <w:sz w:val="28"/>
          <w:szCs w:val="28"/>
          <w:color w:val="F66E9A"/>
          <w:spacing w:val="-42"/>
          <w:w w:val="64"/>
          <w:position w:val="-12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F66E9A"/>
          <w:spacing w:val="0"/>
          <w:w w:val="100"/>
          <w:position w:val="-12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F66E9A"/>
          <w:spacing w:val="0"/>
          <w:w w:val="100"/>
          <w:position w:val="-12"/>
        </w:rPr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64"/>
          <w:position w:val="-8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60" w:right="280"/>
        </w:sectPr>
      </w:pPr>
      <w:rPr/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3" w:lineRule="exact"/>
        <w:ind w:right="-2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789AE"/>
          <w:w w:val="53"/>
          <w:position w:val="-1"/>
        </w:rPr>
        <w:t>16S</w:t>
      </w:r>
      <w:r>
        <w:rPr>
          <w:rFonts w:ascii="Arial" w:hAnsi="Arial" w:cs="Arial" w:eastAsia="Arial"/>
          <w:sz w:val="20"/>
          <w:szCs w:val="20"/>
          <w:color w:val="F789AE"/>
          <w:spacing w:val="-3"/>
          <w:w w:val="53"/>
          <w:position w:val="-1"/>
        </w:rPr>
        <w:t>O</w:t>
      </w:r>
      <w:r>
        <w:rPr>
          <w:rFonts w:ascii="Arial" w:hAnsi="Arial" w:cs="Arial" w:eastAsia="Arial"/>
          <w:sz w:val="20"/>
          <w:szCs w:val="20"/>
          <w:color w:val="F66E9A"/>
          <w:spacing w:val="0"/>
          <w:w w:val="61"/>
          <w:position w:val="-1"/>
        </w:rPr>
        <w:t>W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30"/>
          <w:w w:val="78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81"/>
        </w:rPr>
        <w:t>1)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8"/>
          <w:w w:val="81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8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507" w:lineRule="exact"/>
        <w:ind w:right="-133"/>
        <w:jc w:val="left"/>
        <w:tabs>
          <w:tab w:pos="1140" w:val="left"/>
        </w:tabs>
        <w:rPr>
          <w:rFonts w:ascii="Arial" w:hAnsi="Arial" w:cs="Arial" w:eastAsia="Arial"/>
          <w:sz w:val="51"/>
          <w:szCs w:val="5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61"/>
          <w:szCs w:val="61"/>
          <w:color w:val="A8DDC8"/>
          <w:spacing w:val="0"/>
          <w:w w:val="100"/>
          <w:b/>
          <w:bCs/>
          <w:position w:val="-9"/>
        </w:rPr>
        <w:t>m</w:t>
      </w:r>
      <w:r>
        <w:rPr>
          <w:rFonts w:ascii="Times New Roman" w:hAnsi="Times New Roman" w:cs="Times New Roman" w:eastAsia="Times New Roman"/>
          <w:sz w:val="61"/>
          <w:szCs w:val="61"/>
          <w:color w:val="A8DDC8"/>
          <w:spacing w:val="-71"/>
          <w:w w:val="100"/>
          <w:b/>
          <w:bCs/>
          <w:position w:val="-9"/>
        </w:rPr>
        <w:t> </w:t>
      </w:r>
      <w:r>
        <w:rPr>
          <w:rFonts w:ascii="Times New Roman" w:hAnsi="Times New Roman" w:cs="Times New Roman" w:eastAsia="Times New Roman"/>
          <w:sz w:val="61"/>
          <w:szCs w:val="61"/>
          <w:color w:val="A8DDC8"/>
          <w:spacing w:val="0"/>
          <w:w w:val="100"/>
          <w:b/>
          <w:bCs/>
          <w:position w:val="-9"/>
        </w:rPr>
        <w:tab/>
      </w:r>
      <w:r>
        <w:rPr>
          <w:rFonts w:ascii="Times New Roman" w:hAnsi="Times New Roman" w:cs="Times New Roman" w:eastAsia="Times New Roman"/>
          <w:sz w:val="61"/>
          <w:szCs w:val="61"/>
          <w:color w:val="A8DDC8"/>
          <w:spacing w:val="0"/>
          <w:w w:val="100"/>
          <w:b/>
          <w:bCs/>
          <w:position w:val="-9"/>
        </w:rPr>
      </w:r>
      <w:r>
        <w:rPr>
          <w:rFonts w:ascii="Arial" w:hAnsi="Arial" w:cs="Arial" w:eastAsia="Arial"/>
          <w:sz w:val="51"/>
          <w:szCs w:val="51"/>
          <w:color w:val="A8DDC8"/>
          <w:spacing w:val="0"/>
          <w:w w:val="104"/>
          <w:position w:val="-1"/>
        </w:rPr>
        <w:t>rn</w:t>
      </w:r>
      <w:r>
        <w:rPr>
          <w:rFonts w:ascii="Arial" w:hAnsi="Arial" w:cs="Arial" w:eastAsia="Arial"/>
          <w:sz w:val="51"/>
          <w:szCs w:val="51"/>
          <w:color w:val="000000"/>
          <w:spacing w:val="0"/>
          <w:w w:val="100"/>
          <w:position w:val="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6E9A"/>
          <w:w w:val="61"/>
        </w:rPr>
        <w:t>AI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14"/>
          <w:w w:val="61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84"/>
        </w:rPr>
        <w:t>T21J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10"/>
          <w:w w:val="84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81"/>
        </w:rPr>
        <w:t>10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60" w:right="280"/>
          <w:cols w:num="4" w:equalWidth="0">
            <w:col w:w="1714" w:space="1175"/>
            <w:col w:w="394" w:space="1703"/>
            <w:col w:w="1621" w:space="289"/>
            <w:col w:w="4024"/>
          </w:cols>
        </w:sectPr>
      </w:pPr>
      <w:rPr/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2" w:lineRule="exact"/>
        <w:ind w:left="46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339.382202pt;margin-top:-1.727617pt;width:37.897797pt;height:25.92pt;mso-position-horizontal-relative:page;mso-position-vertical-relative:paragraph;z-index:-4405" coordorigin="6788,-35" coordsize="758,518">
            <v:shape style="position:absolute;left:6797;top:-35;width:749;height:518" type="#_x0000_t75">
              <v:imagedata r:id="rId51" o:title=""/>
            </v:shape>
            <v:group style="position:absolute;left:6795;top:164;width:503;height:2" coordorigin="6795,164" coordsize="503,2">
              <v:shape style="position:absolute;left:6795;top:164;width:503;height:2" coordorigin="6795,164" coordsize="503,0" path="m6795,164l7298,164e" filled="f" stroked="t" strokeweight=".718269pt" strokecolor="#93DBB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9.783653pt;margin-top:7.50261pt;width:81.164420pt;height:52.109297pt;mso-position-horizontal-relative:page;mso-position-vertical-relative:paragraph;z-index:-4400" coordorigin="1796,150" coordsize="1623,1042">
            <v:group style="position:absolute;left:1824;top:172;width:2;height:647" coordorigin="1824,172" coordsize="2,647">
              <v:shape style="position:absolute;left:1824;top:172;width:2;height:647" coordorigin="1824,172" coordsize="0,647" path="m1824,818l1824,172e" filled="f" stroked="t" strokeweight="2.154808pt" strokecolor="#F783AC">
                <v:path arrowok="t"/>
              </v:shape>
            </v:group>
            <v:group style="position:absolute;left:1853;top:761;width:2;height:417" coordorigin="1853,761" coordsize="2,417">
              <v:shape style="position:absolute;left:1853;top:761;width:2;height:417" coordorigin="1853,761" coordsize="0,417" path="m1853,1178l1853,761e" filled="f" stroked="t" strokeweight="1.436538pt" strokecolor="#F774A0">
                <v:path arrowok="t"/>
              </v:shape>
            </v:group>
            <v:group style="position:absolute;left:1810;top:1120;width:1595;height:2" coordorigin="1810,1120" coordsize="1595,2">
              <v:shape style="position:absolute;left:1810;top:1120;width:1595;height:2" coordorigin="1810,1120" coordsize="1595,0" path="m1810,1120l3405,1120e" filled="f" stroked="t" strokeweight="1.436538pt" strokecolor="#F7709C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3"/>
          <w:szCs w:val="23"/>
          <w:color w:val="F66E9A"/>
          <w:spacing w:val="0"/>
          <w:w w:val="55"/>
          <w:position w:val="-3"/>
        </w:rPr>
        <w:t>:::::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17" w:lineRule="exact"/>
        <w:ind w:left="260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F789AE"/>
          <w:spacing w:val="0"/>
          <w:w w:val="58"/>
        </w:rPr>
        <w:t>-=:</w:t>
      </w:r>
      <w:r>
        <w:rPr>
          <w:rFonts w:ascii="Arial" w:hAnsi="Arial" w:cs="Arial" w:eastAsia="Arial"/>
          <w:sz w:val="25"/>
          <w:szCs w:val="25"/>
          <w:color w:val="F789AE"/>
          <w:spacing w:val="0"/>
          <w:w w:val="58"/>
        </w:rPr>
        <w:t> </w:t>
      </w:r>
      <w:r>
        <w:rPr>
          <w:rFonts w:ascii="Arial" w:hAnsi="Arial" w:cs="Arial" w:eastAsia="Arial"/>
          <w:sz w:val="25"/>
          <w:szCs w:val="25"/>
          <w:color w:val="F789AE"/>
          <w:spacing w:val="27"/>
          <w:w w:val="58"/>
        </w:rPr>
        <w:t> </w:t>
      </w:r>
      <w:r>
        <w:rPr>
          <w:rFonts w:ascii="Arial" w:hAnsi="Arial" w:cs="Arial" w:eastAsia="Arial"/>
          <w:sz w:val="25"/>
          <w:szCs w:val="25"/>
          <w:color w:val="F66E9A"/>
          <w:spacing w:val="0"/>
          <w:w w:val="114"/>
        </w:rPr>
        <w:t>'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60" w:right="-20"/>
        <w:jc w:val="lef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F66E9A"/>
          <w:spacing w:val="0"/>
          <w:w w:val="304"/>
          <w:b/>
          <w:bCs/>
        </w:rPr>
        <w:t>r-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2" w:lineRule="exact"/>
        <w:ind w:left="1610" w:right="-20"/>
        <w:jc w:val="left"/>
        <w:tabs>
          <w:tab w:pos="5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5"/>
          <w:w w:val="58"/>
          <w:position w:val="-4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F65487"/>
          <w:spacing w:val="-5"/>
          <w:w w:val="59"/>
          <w:position w:val="-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14"/>
          <w:w w:val="59"/>
          <w:position w:val="-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78"/>
          <w:position w:val="-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27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71"/>
          <w:i/>
          <w:position w:val="-4"/>
        </w:rPr>
        <w:t>2</w:t>
      </w:r>
      <w:r>
        <w:rPr>
          <w:rFonts w:ascii="Arial" w:hAnsi="Arial" w:cs="Arial" w:eastAsia="Arial"/>
          <w:sz w:val="20"/>
          <w:szCs w:val="20"/>
          <w:color w:val="F789AE"/>
          <w:spacing w:val="1"/>
          <w:w w:val="71"/>
          <w:i/>
          <w:position w:val="-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4"/>
          <w:position w:val="-4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6"/>
          <w:w w:val="54"/>
          <w:position w:val="-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5487"/>
          <w:spacing w:val="-11"/>
          <w:w w:val="73"/>
          <w:position w:val="-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73"/>
          <w:position w:val="-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37"/>
          <w:w w:val="73"/>
          <w:position w:val="-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21"/>
          <w:szCs w:val="21"/>
          <w:color w:val="C4C3CA"/>
          <w:spacing w:val="0"/>
          <w:w w:val="138"/>
          <w:position w:val="2"/>
        </w:rPr>
        <w:t>'</w:t>
      </w:r>
      <w:r>
        <w:rPr>
          <w:rFonts w:ascii="Times New Roman" w:hAnsi="Times New Roman" w:cs="Times New Roman" w:eastAsia="Times New Roman"/>
          <w:sz w:val="21"/>
          <w:szCs w:val="21"/>
          <w:color w:val="C4C3CA"/>
          <w:spacing w:val="-10"/>
          <w:w w:val="138"/>
          <w:position w:val="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C4C3CA"/>
          <w:spacing w:val="0"/>
          <w:w w:val="80"/>
          <w:position w:val="2"/>
        </w:rPr>
        <w:t>-I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382" w:lineRule="exact"/>
        <w:ind w:left="131" w:right="-20"/>
        <w:jc w:val="left"/>
        <w:tabs>
          <w:tab w:pos="16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Arial" w:hAnsi="Arial" w:cs="Arial" w:eastAsia="Arial"/>
          <w:sz w:val="37"/>
          <w:szCs w:val="37"/>
          <w:color w:val="F66E9A"/>
          <w:spacing w:val="0"/>
          <w:w w:val="100"/>
          <w:position w:val="1"/>
        </w:rPr>
        <w:t>@</w:t>
      </w:r>
      <w:r>
        <w:rPr>
          <w:rFonts w:ascii="Arial" w:hAnsi="Arial" w:cs="Arial" w:eastAsia="Arial"/>
          <w:sz w:val="37"/>
          <w:szCs w:val="37"/>
          <w:color w:val="F66E9A"/>
          <w:spacing w:val="-84"/>
          <w:w w:val="100"/>
          <w:position w:val="1"/>
        </w:rPr>
        <w:t> </w:t>
      </w:r>
      <w:r>
        <w:rPr>
          <w:rFonts w:ascii="Arial" w:hAnsi="Arial" w:cs="Arial" w:eastAsia="Arial"/>
          <w:sz w:val="37"/>
          <w:szCs w:val="37"/>
          <w:color w:val="F66E9A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37"/>
          <w:szCs w:val="37"/>
          <w:color w:val="F66E9A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68"/>
          <w:position w:val="9"/>
        </w:rPr>
        <w:t>ALT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68"/>
          <w:position w:val="9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4"/>
          <w:w w:val="68"/>
          <w:position w:val="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4"/>
          <w:position w:val="9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8"/>
          <w:w w:val="54"/>
          <w:position w:val="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67"/>
          <w:position w:val="9"/>
        </w:rPr>
        <w:t>f.i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527" w:lineRule="exact"/>
        <w:ind w:left="102" w:right="-20"/>
        <w:jc w:val="left"/>
        <w:tabs>
          <w:tab w:pos="6200" w:val="left"/>
        </w:tabs>
        <w:rPr>
          <w:rFonts w:ascii="Arial" w:hAnsi="Arial" w:cs="Arial" w:eastAsia="Arial"/>
          <w:sz w:val="26"/>
          <w:szCs w:val="26"/>
        </w:rPr>
      </w:pPr>
      <w:rPr/>
      <w:r>
        <w:rPr/>
        <w:pict>
          <v:group style="position:absolute;margin-left:90.861053pt;margin-top:5.955395pt;width:2.513942pt;height:68.641414pt;mso-position-horizontal-relative:page;mso-position-vertical-relative:paragraph;z-index:-4399" coordorigin="1817,119" coordsize="50,1373">
            <v:group style="position:absolute;left:1853;top:133;width:2;height:417" coordorigin="1853,133" coordsize="2,417">
              <v:shape style="position:absolute;left:1853;top:133;width:2;height:417" coordorigin="1853,133" coordsize="0,417" path="m1853,550l1853,133e" filled="f" stroked="t" strokeweight="1.436538pt" strokecolor="#F7548C">
                <v:path arrowok="t"/>
              </v:shape>
            </v:group>
            <v:group style="position:absolute;left:1853;top:133;width:2;height:1236" coordorigin="1853,133" coordsize="2,1236">
              <v:shape style="position:absolute;left:1853;top:133;width:2;height:1236" coordorigin="1853,133" coordsize="0,1236" path="m1853,1370l1853,133e" filled="f" stroked="t" strokeweight="1.436538pt" strokecolor="#F76797">
                <v:path arrowok="t"/>
              </v:shape>
            </v:group>
            <v:group style="position:absolute;left:1824;top:665;width:2;height:819" coordorigin="1824,665" coordsize="2,819">
              <v:shape style="position:absolute;left:1824;top:665;width:2;height:819" coordorigin="1824,665" coordsize="0,819" path="m1824,1485l1824,665e" filled="f" stroked="t" strokeweight=".718269pt" strokecolor="#F75483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54"/>
          <w:szCs w:val="54"/>
          <w:color w:val="F66E9A"/>
          <w:spacing w:val="0"/>
          <w:w w:val="56"/>
          <w:position w:val="-7"/>
        </w:rPr>
        <w:t>G:l</w:t>
      </w:r>
      <w:r>
        <w:rPr>
          <w:rFonts w:ascii="Times New Roman" w:hAnsi="Times New Roman" w:cs="Times New Roman" w:eastAsia="Times New Roman"/>
          <w:sz w:val="54"/>
          <w:szCs w:val="54"/>
          <w:color w:val="F66E9A"/>
          <w:spacing w:val="0"/>
          <w:w w:val="100"/>
          <w:position w:val="-7"/>
        </w:rPr>
        <w:tab/>
      </w:r>
      <w:r>
        <w:rPr>
          <w:rFonts w:ascii="Times New Roman" w:hAnsi="Times New Roman" w:cs="Times New Roman" w:eastAsia="Times New Roman"/>
          <w:sz w:val="54"/>
          <w:szCs w:val="54"/>
          <w:color w:val="F66E9A"/>
          <w:spacing w:val="0"/>
          <w:w w:val="100"/>
          <w:position w:val="-7"/>
        </w:rPr>
      </w:r>
      <w:r>
        <w:rPr>
          <w:rFonts w:ascii="Arial" w:hAnsi="Arial" w:cs="Arial" w:eastAsia="Arial"/>
          <w:sz w:val="26"/>
          <w:szCs w:val="26"/>
          <w:color w:val="C4C3CA"/>
          <w:spacing w:val="0"/>
          <w:w w:val="56"/>
          <w:i/>
          <w:position w:val="7"/>
        </w:rPr>
        <w:t>r;;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197" w:lineRule="exact"/>
        <w:ind w:left="475" w:right="-20"/>
        <w:jc w:val="left"/>
        <w:tabs>
          <w:tab w:pos="144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66E9A"/>
          <w:w w:val="109"/>
          <w:position w:val="-2"/>
        </w:rPr>
        <w:t>!'::</w:t>
      </w:r>
      <w:r>
        <w:rPr>
          <w:rFonts w:ascii="Arial" w:hAnsi="Arial" w:cs="Arial" w:eastAsia="Arial"/>
          <w:sz w:val="17"/>
          <w:szCs w:val="17"/>
          <w:color w:val="F66E9A"/>
          <w:w w:val="100"/>
          <w:position w:val="-2"/>
        </w:rPr>
        <w:tab/>
      </w:r>
      <w:r>
        <w:rPr>
          <w:rFonts w:ascii="Arial" w:hAnsi="Arial" w:cs="Arial" w:eastAsia="Arial"/>
          <w:sz w:val="17"/>
          <w:szCs w:val="17"/>
          <w:color w:val="F66E9A"/>
          <w:w w:val="100"/>
          <w:position w:val="-2"/>
        </w:rPr>
        <w:pict>
          <v:shape style="width:46.080002pt;height:12.96pt;mso-position-horizontal-relative:char;mso-position-vertical-relative:line" type="#_x0000_t75">
            <v:imagedata r:id="rId52" o:title=""/>
          </v:shape>
        </w:pict>
      </w:r>
      <w:r>
        <w:rPr>
          <w:rFonts w:ascii="Arial" w:hAnsi="Arial" w:cs="Arial" w:eastAsia="Arial"/>
          <w:sz w:val="17"/>
          <w:szCs w:val="17"/>
          <w:color w:val="000000"/>
          <w:w w:val="100"/>
          <w:position w:val="0"/>
        </w:rPr>
      </w:r>
    </w:p>
    <w:p>
      <w:pPr>
        <w:spacing w:before="0" w:after="0" w:line="110" w:lineRule="exact"/>
        <w:ind w:left="19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F66E9A"/>
          <w:w w:val="208"/>
          <w:position w:val="-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F66E9A"/>
          <w:w w:val="207"/>
          <w:position w:val="-1"/>
        </w:rPr>
        <w:t>.c'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w w:val="100"/>
          <w:position w:val="0"/>
        </w:rPr>
      </w:r>
    </w:p>
    <w:p>
      <w:pPr>
        <w:spacing w:before="0" w:after="0" w:line="393" w:lineRule="exact"/>
        <w:ind w:left="274" w:right="-20"/>
        <w:jc w:val="left"/>
        <w:tabs>
          <w:tab w:pos="5660" w:val="left"/>
          <w:tab w:pos="6020" w:val="left"/>
        </w:tabs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Courier New" w:hAnsi="Courier New" w:cs="Courier New" w:eastAsia="Courier New"/>
          <w:sz w:val="29"/>
          <w:szCs w:val="29"/>
          <w:color w:val="F66E9A"/>
          <w:spacing w:val="0"/>
          <w:w w:val="100"/>
          <w:position w:val="-4"/>
        </w:rPr>
        <w:t>-8</w:t>
      </w:r>
      <w:r>
        <w:rPr>
          <w:rFonts w:ascii="Courier New" w:hAnsi="Courier New" w:cs="Courier New" w:eastAsia="Courier New"/>
          <w:sz w:val="29"/>
          <w:szCs w:val="29"/>
          <w:color w:val="F66E9A"/>
          <w:spacing w:val="-90"/>
          <w:w w:val="100"/>
          <w:position w:val="-4"/>
        </w:rPr>
        <w:t> </w:t>
      </w:r>
      <w:r>
        <w:rPr>
          <w:rFonts w:ascii="Courier New" w:hAnsi="Courier New" w:cs="Courier New" w:eastAsia="Courier New"/>
          <w:sz w:val="29"/>
          <w:szCs w:val="29"/>
          <w:color w:val="F66E9A"/>
          <w:spacing w:val="0"/>
          <w:w w:val="100"/>
          <w:position w:val="-4"/>
        </w:rPr>
        <w:tab/>
      </w:r>
      <w:r>
        <w:rPr>
          <w:rFonts w:ascii="Courier New" w:hAnsi="Courier New" w:cs="Courier New" w:eastAsia="Courier New"/>
          <w:sz w:val="29"/>
          <w:szCs w:val="29"/>
          <w:color w:val="F66E9A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32"/>
          <w:szCs w:val="32"/>
          <w:color w:val="A8DDC8"/>
          <w:spacing w:val="0"/>
          <w:w w:val="100"/>
          <w:position w:val="8"/>
        </w:rPr>
      </w:r>
      <w:r>
        <w:rPr>
          <w:rFonts w:ascii="Times New Roman" w:hAnsi="Times New Roman" w:cs="Times New Roman" w:eastAsia="Times New Roman"/>
          <w:sz w:val="32"/>
          <w:szCs w:val="32"/>
          <w:color w:val="A8DDC8"/>
          <w:spacing w:val="0"/>
          <w:w w:val="100"/>
          <w:u w:val="single" w:color="CCCCCF"/>
          <w:position w:val="8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A8DDC8"/>
          <w:spacing w:val="0"/>
          <w:w w:val="100"/>
          <w:u w:val="single" w:color="CCCCCF"/>
          <w:position w:val="8"/>
        </w:rPr>
        <w:tab/>
      </w:r>
      <w:r>
        <w:rPr>
          <w:rFonts w:ascii="Times New Roman" w:hAnsi="Times New Roman" w:cs="Times New Roman" w:eastAsia="Times New Roman"/>
          <w:sz w:val="32"/>
          <w:szCs w:val="32"/>
          <w:color w:val="A8DDC8"/>
          <w:spacing w:val="0"/>
          <w:w w:val="100"/>
          <w:u w:val="single" w:color="CCCCCF"/>
          <w:position w:val="8"/>
        </w:rPr>
      </w:r>
      <w:r>
        <w:rPr>
          <w:rFonts w:ascii="Times New Roman" w:hAnsi="Times New Roman" w:cs="Times New Roman" w:eastAsia="Times New Roman"/>
          <w:sz w:val="32"/>
          <w:szCs w:val="32"/>
          <w:color w:val="A8DDC8"/>
          <w:spacing w:val="0"/>
          <w:w w:val="100"/>
          <w:u w:val="single" w:color="CCCCCF"/>
          <w:position w:val="8"/>
        </w:rPr>
        <w:t>G.&gt;</w:t>
      </w:r>
      <w:r>
        <w:rPr>
          <w:rFonts w:ascii="Times New Roman" w:hAnsi="Times New Roman" w:cs="Times New Roman" w:eastAsia="Times New Roman"/>
          <w:sz w:val="32"/>
          <w:szCs w:val="32"/>
          <w:color w:val="A8DDC8"/>
          <w:spacing w:val="0"/>
          <w:w w:val="100"/>
          <w:position w:val="8"/>
        </w:rPr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0" w:after="0" w:line="171" w:lineRule="exact"/>
        <w:ind w:left="49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F66E9A"/>
          <w:spacing w:val="0"/>
          <w:w w:val="77"/>
          <w:position w:val="1"/>
        </w:rPr>
        <w:t>="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60" w:right="280"/>
        </w:sectPr>
      </w:pPr>
      <w:rPr/>
    </w:p>
    <w:p>
      <w:pPr>
        <w:spacing w:before="5" w:after="0" w:line="438" w:lineRule="exact"/>
        <w:ind w:left="1768" w:right="-20"/>
        <w:jc w:val="left"/>
        <w:tabs>
          <w:tab w:pos="3740" w:val="left"/>
          <w:tab w:pos="68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317.115845pt;margin-top:15.619623pt;width:113.845668pt;height:128.575293pt;mso-position-horizontal-relative:page;mso-position-vertical-relative:paragraph;z-index:-4404" coordorigin="6342,312" coordsize="2277,2572">
            <v:shape style="position:absolute;left:6970;top:2509;width:979;height:374" type="#_x0000_t75">
              <v:imagedata r:id="rId53" o:title=""/>
            </v:shape>
            <v:group style="position:absolute;left:6436;top:320;width:2;height:704" coordorigin="6436,320" coordsize="2,704">
              <v:shape style="position:absolute;left:6436;top:320;width:2;height:704" coordorigin="6436,320" coordsize="0,704" path="m6436,1024l6436,320e" filled="f" stroked="t" strokeweight=".718269pt" strokecolor="#000000">
                <v:path arrowok="t"/>
              </v:shape>
            </v:group>
            <v:group style="position:absolute;left:6479;top:909;width:2;height:474" coordorigin="6479,909" coordsize="2,474">
              <v:shape style="position:absolute;left:6479;top:909;width:2;height:474" coordorigin="6479,909" coordsize="0,474" path="m6479,1383l6479,909e" filled="f" stroked="t" strokeweight="1.436538pt" strokecolor="#F77CA8">
                <v:path arrowok="t"/>
              </v:shape>
            </v:group>
            <v:group style="position:absolute;left:6443;top:1010;width:2;height:1006" coordorigin="6443,1010" coordsize="2,1006">
              <v:shape style="position:absolute;left:6443;top:1010;width:2;height:1006" coordorigin="6443,1010" coordsize="0,1006" path="m6443,2016l6443,1010e" filled="f" stroked="t" strokeweight="1.436538pt" strokecolor="#F783AC">
                <v:path arrowok="t"/>
              </v:shape>
            </v:group>
            <v:group style="position:absolute;left:6393;top:1656;width:2;height:561" coordorigin="6393,1656" coordsize="2,561">
              <v:shape style="position:absolute;left:6393;top:1656;width:2;height:561" coordorigin="6393,1656" coordsize="0,561" path="m6393,2217l6393,1656e" filled="f" stroked="t" strokeweight="1.436538pt" strokecolor="#F790B3">
                <v:path arrowok="t"/>
              </v:shape>
            </v:group>
            <v:group style="position:absolute;left:6436;top:1944;width:2;height:474" coordorigin="6436,1944" coordsize="2,474">
              <v:shape style="position:absolute;left:6436;top:1944;width:2;height:474" coordorigin="6436,1944" coordsize="0,474" path="m6436,2418l6436,1944e" filled="f" stroked="t" strokeweight=".718269pt" strokecolor="#000000">
                <v:path arrowok="t"/>
              </v:shape>
            </v:group>
            <v:group style="position:absolute;left:6436;top:2461;width:2;height:374" coordorigin="6436,2461" coordsize="2,374">
              <v:shape style="position:absolute;left:6436;top:2461;width:2;height:374" coordorigin="6436,2461" coordsize="0,374" path="m6436,2835l6436,2461e" filled="f" stroked="t" strokeweight="4.309615pt" strokecolor="#F787AC">
                <v:path arrowok="t"/>
              </v:shape>
            </v:group>
            <v:group style="position:absolute;left:6349;top:2656;width:948;height:2" coordorigin="6349,2656" coordsize="948,2">
              <v:shape style="position:absolute;left:6349;top:2656;width:948;height:2" coordorigin="6349,2656" coordsize="948,0" path="m6349,2656l7298,2656e" filled="f" stroked="t" strokeweight=".718269pt" strokecolor="#F45B87">
                <v:path arrowok="t"/>
              </v:shape>
            </v:group>
            <v:group style="position:absolute;left:7872;top:2598;width:718;height:2" coordorigin="7872,2598" coordsize="718,2">
              <v:shape style="position:absolute;left:7872;top:2598;width:718;height:2" coordorigin="7872,2598" coordsize="718,0" path="m7872,2598l8590,2598e" filled="f" stroked="t" strokeweight="2.873077pt" strokecolor="#F783A8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33"/>
          <w:szCs w:val="33"/>
          <w:color w:val="F66E9A"/>
          <w:spacing w:val="-29"/>
          <w:w w:val="90"/>
          <w:position w:val="5"/>
        </w:rPr>
        <w:t>m</w:t>
      </w:r>
      <w:r>
        <w:rPr>
          <w:rFonts w:ascii="Courier New" w:hAnsi="Courier New" w:cs="Courier New" w:eastAsia="Courier New"/>
          <w:sz w:val="33"/>
          <w:szCs w:val="33"/>
          <w:color w:val="F789AE"/>
          <w:spacing w:val="-9"/>
          <w:w w:val="47"/>
          <w:position w:val="5"/>
        </w:rPr>
        <w:t>o</w:t>
      </w:r>
      <w:r>
        <w:rPr>
          <w:rFonts w:ascii="Courier New" w:hAnsi="Courier New" w:cs="Courier New" w:eastAsia="Courier New"/>
          <w:sz w:val="33"/>
          <w:szCs w:val="33"/>
          <w:color w:val="F66E9A"/>
          <w:spacing w:val="0"/>
          <w:w w:val="66"/>
          <w:position w:val="5"/>
        </w:rPr>
        <w:t>w</w:t>
      </w:r>
      <w:r>
        <w:rPr>
          <w:rFonts w:ascii="Courier New" w:hAnsi="Courier New" w:cs="Courier New" w:eastAsia="Courier New"/>
          <w:sz w:val="33"/>
          <w:szCs w:val="33"/>
          <w:color w:val="F66E9A"/>
          <w:spacing w:val="0"/>
          <w:w w:val="100"/>
          <w:position w:val="5"/>
        </w:rPr>
        <w:tab/>
      </w:r>
      <w:r>
        <w:rPr>
          <w:rFonts w:ascii="Courier New" w:hAnsi="Courier New" w:cs="Courier New" w:eastAsia="Courier New"/>
          <w:sz w:val="33"/>
          <w:szCs w:val="33"/>
          <w:color w:val="F66E9A"/>
          <w:spacing w:val="0"/>
          <w:w w:val="100"/>
          <w:position w:val="5"/>
        </w:rPr>
      </w:r>
      <w:r>
        <w:rPr>
          <w:rFonts w:ascii="Arial" w:hAnsi="Arial" w:cs="Arial" w:eastAsia="Arial"/>
          <w:sz w:val="41"/>
          <w:szCs w:val="41"/>
          <w:color w:val="A8DDC8"/>
          <w:spacing w:val="0"/>
          <w:w w:val="151"/>
          <w:position w:val="-4"/>
        </w:rPr>
        <w:t>ID</w:t>
      </w:r>
      <w:r>
        <w:rPr>
          <w:rFonts w:ascii="Arial" w:hAnsi="Arial" w:cs="Arial" w:eastAsia="Arial"/>
          <w:sz w:val="41"/>
          <w:szCs w:val="41"/>
          <w:color w:val="A8DDC8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41"/>
          <w:szCs w:val="41"/>
          <w:color w:val="A8DDC8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67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3"/>
          <w:w w:val="67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6"/>
          <w:w w:val="126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83"/>
          <w:position w:val="4"/>
        </w:rPr>
        <w:t>£5</w:t>
      </w:r>
      <w:r>
        <w:rPr>
          <w:rFonts w:ascii="Times New Roman" w:hAnsi="Times New Roman" w:cs="Times New Roman" w:eastAsia="Times New Roman"/>
          <w:sz w:val="22"/>
          <w:szCs w:val="22"/>
          <w:color w:val="F66E9A"/>
          <w:spacing w:val="0"/>
          <w:w w:val="87"/>
          <w:i/>
          <w:position w:val="4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color w:val="F66E9A"/>
          <w:spacing w:val="-1"/>
          <w:w w:val="100"/>
          <w:i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59"/>
          <w:position w:val="4"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80" w:lineRule="exact"/>
        <w:ind w:right="-20"/>
        <w:jc w:val="right"/>
        <w:tabs>
          <w:tab w:pos="12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6E9A"/>
          <w:w w:val="156"/>
          <w:position w:val="-19"/>
        </w:rPr>
        <w:t>Al7J_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w w:val="100"/>
          <w:position w:val="-19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E9A"/>
          <w:w w:val="100"/>
          <w:position w:val="-19"/>
        </w:rPr>
      </w:r>
      <w:r>
        <w:rPr>
          <w:rFonts w:ascii="Times New Roman" w:hAnsi="Times New Roman" w:cs="Times New Roman" w:eastAsia="Times New Roman"/>
          <w:sz w:val="21"/>
          <w:szCs w:val="21"/>
          <w:color w:val="F789AE"/>
          <w:w w:val="54"/>
          <w:position w:val="-7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16"/>
          <w:w w:val="54"/>
          <w:position w:val="-7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14"/>
          <w:w w:val="78"/>
          <w:position w:val="-7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13"/>
          <w:w w:val="53"/>
          <w:position w:val="-7"/>
        </w:rPr>
        <w:t>O</w:t>
      </w:r>
      <w:r>
        <w:rPr>
          <w:rFonts w:ascii="Arial" w:hAnsi="Arial" w:cs="Arial" w:eastAsia="Arial"/>
          <w:sz w:val="19"/>
          <w:szCs w:val="19"/>
          <w:color w:val="F66E9A"/>
          <w:spacing w:val="0"/>
          <w:w w:val="92"/>
          <w:position w:val="-7"/>
        </w:rPr>
        <w:t>\</w:t>
      </w:r>
      <w:r>
        <w:rPr>
          <w:rFonts w:ascii="Arial" w:hAnsi="Arial" w:cs="Arial" w:eastAsia="Arial"/>
          <w:sz w:val="19"/>
          <w:szCs w:val="19"/>
          <w:color w:val="F66E9A"/>
          <w:spacing w:val="0"/>
          <w:w w:val="93"/>
          <w:position w:val="-7"/>
        </w:rPr>
        <w:t>1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73"/>
        </w:rPr>
        <w:t>850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14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F66E9A"/>
          <w:spacing w:val="0"/>
          <w:w w:val="100"/>
        </w:rPr>
        <w:t>\</w:t>
      </w:r>
      <w:r>
        <w:rPr>
          <w:rFonts w:ascii="Arial" w:hAnsi="Arial" w:cs="Arial" w:eastAsia="Arial"/>
          <w:sz w:val="19"/>
          <w:szCs w:val="19"/>
          <w:color w:val="F66E9A"/>
          <w:spacing w:val="0"/>
          <w:w w:val="100"/>
        </w:rPr>
        <w:t>1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60" w:right="280"/>
          <w:cols w:num="2" w:equalWidth="0">
            <w:col w:w="8491" w:space="1394"/>
            <w:col w:w="1035"/>
          </w:cols>
        </w:sectPr>
      </w:pPr>
      <w:rPr/>
    </w:p>
    <w:p>
      <w:pPr>
        <w:spacing w:before="0" w:after="0" w:line="258" w:lineRule="exact"/>
        <w:ind w:left="2041" w:right="-20"/>
        <w:jc w:val="left"/>
        <w:tabs>
          <w:tab w:pos="3860" w:val="left"/>
          <w:tab w:pos="6480" w:val="left"/>
          <w:tab w:pos="97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5"/>
          <w:w w:val="49"/>
          <w:position w:val="-17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5"/>
          <w:w w:val="59"/>
          <w:position w:val="-17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600"/>
          <w:position w:val="-1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-17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77"/>
          <w:position w:val="-11"/>
        </w:rPr>
        <w:t>650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22"/>
          <w:w w:val="100"/>
          <w:position w:val="-11"/>
        </w:rPr>
        <w:t> </w:t>
      </w:r>
      <w:r>
        <w:rPr>
          <w:rFonts w:ascii="Courier New" w:hAnsi="Courier New" w:cs="Courier New" w:eastAsia="Courier New"/>
          <w:sz w:val="33"/>
          <w:szCs w:val="33"/>
          <w:color w:val="F66E9A"/>
          <w:spacing w:val="0"/>
          <w:w w:val="66"/>
          <w:position w:val="-11"/>
        </w:rPr>
        <w:t>w</w:t>
      </w:r>
      <w:r>
        <w:rPr>
          <w:rFonts w:ascii="Courier New" w:hAnsi="Courier New" w:cs="Courier New" w:eastAsia="Courier New"/>
          <w:sz w:val="33"/>
          <w:szCs w:val="33"/>
          <w:color w:val="F66E9A"/>
          <w:spacing w:val="0"/>
          <w:w w:val="100"/>
          <w:position w:val="-11"/>
        </w:rPr>
        <w:tab/>
      </w:r>
      <w:r>
        <w:rPr>
          <w:rFonts w:ascii="Courier New" w:hAnsi="Courier New" w:cs="Courier New" w:eastAsia="Courier New"/>
          <w:sz w:val="33"/>
          <w:szCs w:val="33"/>
          <w:color w:val="F66E9A"/>
          <w:spacing w:val="0"/>
          <w:w w:val="100"/>
          <w:position w:val="-11"/>
        </w:rPr>
      </w:r>
      <w:r>
        <w:rPr>
          <w:rFonts w:ascii="Times New Roman" w:hAnsi="Times New Roman" w:cs="Times New Roman" w:eastAsia="Times New Roman"/>
          <w:sz w:val="16"/>
          <w:szCs w:val="16"/>
          <w:color w:val="C4C3CA"/>
          <w:spacing w:val="0"/>
          <w:w w:val="138"/>
          <w:position w:val="-4"/>
        </w:rPr>
        <w:t>.-</w:t>
      </w:r>
      <w:r>
        <w:rPr>
          <w:rFonts w:ascii="Times New Roman" w:hAnsi="Times New Roman" w:cs="Times New Roman" w:eastAsia="Times New Roman"/>
          <w:sz w:val="16"/>
          <w:szCs w:val="16"/>
          <w:color w:val="C4C3CA"/>
          <w:spacing w:val="0"/>
          <w:w w:val="138"/>
          <w:position w:val="-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C4C3CA"/>
          <w:spacing w:val="19"/>
          <w:w w:val="138"/>
          <w:position w:val="-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F66E9A"/>
          <w:spacing w:val="-23"/>
          <w:w w:val="138"/>
          <w:position w:val="-4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F789AE"/>
          <w:spacing w:val="0"/>
          <w:w w:val="138"/>
          <w:position w:val="-4"/>
        </w:rPr>
        <w:t>)0</w:t>
      </w:r>
      <w:r>
        <w:rPr>
          <w:rFonts w:ascii="Times New Roman" w:hAnsi="Times New Roman" w:cs="Times New Roman" w:eastAsia="Times New Roman"/>
          <w:sz w:val="16"/>
          <w:szCs w:val="16"/>
          <w:color w:val="F789AE"/>
          <w:spacing w:val="-31"/>
          <w:w w:val="138"/>
          <w:position w:val="-4"/>
        </w:rPr>
        <w:t> </w:t>
      </w:r>
      <w:r>
        <w:rPr>
          <w:rFonts w:ascii="Courier New" w:hAnsi="Courier New" w:cs="Courier New" w:eastAsia="Courier New"/>
          <w:sz w:val="33"/>
          <w:szCs w:val="33"/>
          <w:color w:val="F66E9A"/>
          <w:spacing w:val="0"/>
          <w:w w:val="66"/>
          <w:position w:val="-4"/>
        </w:rPr>
        <w:t>w</w:t>
      </w:r>
      <w:r>
        <w:rPr>
          <w:rFonts w:ascii="Courier New" w:hAnsi="Courier New" w:cs="Courier New" w:eastAsia="Courier New"/>
          <w:sz w:val="33"/>
          <w:szCs w:val="33"/>
          <w:color w:val="F66E9A"/>
          <w:spacing w:val="0"/>
          <w:w w:val="100"/>
          <w:position w:val="-4"/>
        </w:rPr>
        <w:tab/>
      </w:r>
      <w:r>
        <w:rPr>
          <w:rFonts w:ascii="Courier New" w:hAnsi="Courier New" w:cs="Courier New" w:eastAsia="Courier New"/>
          <w:sz w:val="33"/>
          <w:szCs w:val="33"/>
          <w:color w:val="F66E9A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58"/>
          <w:position w:val="-2"/>
        </w:rPr>
        <w:t>ULE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59"/>
          <w:position w:val="-2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3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789AE"/>
          <w:spacing w:val="0"/>
          <w:w w:val="73"/>
          <w:i/>
          <w:position w:val="-2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F789AE"/>
          <w:spacing w:val="-35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6E9A"/>
          <w:spacing w:val="0"/>
          <w:w w:val="72"/>
          <w:i/>
          <w:position w:val="-2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color w:val="F66E9A"/>
          <w:spacing w:val="8"/>
          <w:w w:val="72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72"/>
          <w:position w:val="-2"/>
        </w:rPr>
        <w:t>f.i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60" w:right="280"/>
        </w:sectPr>
      </w:pPr>
      <w:rPr/>
    </w:p>
    <w:p>
      <w:pPr>
        <w:spacing w:before="0" w:after="0" w:line="460" w:lineRule="exact"/>
        <w:ind w:left="2127" w:right="-109"/>
        <w:jc w:val="left"/>
        <w:tabs>
          <w:tab w:pos="3020" w:val="left"/>
        </w:tabs>
        <w:rPr>
          <w:rFonts w:ascii="Arial" w:hAnsi="Arial" w:cs="Arial" w:eastAsia="Arial"/>
          <w:sz w:val="46"/>
          <w:szCs w:val="46"/>
        </w:rPr>
      </w:pPr>
      <w:rPr/>
      <w:r>
        <w:rPr/>
        <w:pict>
          <v:group style="position:absolute;margin-left:358.416321pt;margin-top:13.965272pt;width:39.504806pt;height:.1pt;mso-position-horizontal-relative:page;mso-position-vertical-relative:paragraph;z-index:-4398" coordorigin="7168,279" coordsize="790,2">
            <v:shape style="position:absolute;left:7168;top:279;width:790;height:2" coordorigin="7168,279" coordsize="790,0" path="m7168,279l7958,279e" filled="f" stroked="t" strokeweight=".718269pt" strokecolor="#F75774">
              <v:path arrowok="t"/>
            </v:shape>
          </v:group>
          <w10:wrap type="none"/>
        </w:pict>
      </w:r>
      <w:r>
        <w:rPr/>
        <w:pict>
          <v:group style="position:absolute;margin-left:423.778839pt;margin-top:13.605888pt;width:61.771151pt;height:.1pt;mso-position-horizontal-relative:page;mso-position-vertical-relative:paragraph;z-index:-4397" coordorigin="8476,272" coordsize="1235,2">
            <v:shape style="position:absolute;left:8476;top:272;width:1235;height:2" coordorigin="8476,272" coordsize="1235,0" path="m8476,272l9711,272e" filled="f" stroked="t" strokeweight="1.436538pt" strokecolor="#F78CA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F789AE"/>
          <w:w w:val="59"/>
          <w:b/>
          <w:bCs/>
          <w:position w:val="15"/>
        </w:rPr>
        <w:t>AI</w:t>
      </w:r>
      <w:r>
        <w:rPr>
          <w:rFonts w:ascii="Arial" w:hAnsi="Arial" w:cs="Arial" w:eastAsia="Arial"/>
          <w:sz w:val="20"/>
          <w:szCs w:val="20"/>
          <w:color w:val="F789AE"/>
          <w:spacing w:val="-1"/>
          <w:w w:val="59"/>
          <w:b/>
          <w:bCs/>
          <w:position w:val="15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61"/>
          <w:position w:val="1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35"/>
          <w:w w:val="100"/>
          <w:position w:val="1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27"/>
          <w:position w:val="15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62"/>
          <w:w w:val="127"/>
          <w:position w:val="1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15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15"/>
        </w:rPr>
      </w:r>
      <w:r>
        <w:rPr>
          <w:rFonts w:ascii="Arial" w:hAnsi="Arial" w:cs="Arial" w:eastAsia="Arial"/>
          <w:sz w:val="46"/>
          <w:szCs w:val="46"/>
          <w:color w:val="F789AE"/>
          <w:spacing w:val="0"/>
          <w:w w:val="127"/>
          <w:position w:val="0"/>
        </w:rPr>
        <w:t>.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  <w:position w:val="0"/>
        </w:rPr>
      </w:r>
    </w:p>
    <w:p>
      <w:pPr>
        <w:spacing w:before="0" w:after="0" w:line="231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7"/>
          <w:w w:val="58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11"/>
          <w:w w:val="15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151"/>
        </w:rPr>
        <w:t>rml5\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60" w:right="280"/>
          <w:cols w:num="2" w:equalWidth="0">
            <w:col w:w="3192" w:space="6621"/>
            <w:col w:w="1107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33" w:after="0" w:line="311" w:lineRule="exact"/>
        <w:ind w:left="1811" w:right="-20"/>
        <w:jc w:val="left"/>
        <w:tabs>
          <w:tab w:pos="3280" w:val="left"/>
          <w:tab w:pos="6420" w:val="left"/>
          <w:tab w:pos="8100" w:val="left"/>
          <w:tab w:pos="9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67"/>
          <w:position w:val="-6"/>
        </w:rPr>
        <w:t>1000-sao-n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-8"/>
          <w:w w:val="67"/>
          <w:position w:val="-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100"/>
          <w:position w:val="-6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100"/>
          <w:position w:val="-6"/>
        </w:rPr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67"/>
          <w:position w:val="-4"/>
        </w:rPr>
        <w:t>1000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5"/>
          <w:w w:val="67"/>
          <w:position w:val="-4"/>
        </w:rPr>
        <w:t>-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67"/>
          <w:position w:val="-4"/>
        </w:rPr>
        <w:t>S00-11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67"/>
          <w:position w:val="-3"/>
        </w:rPr>
        <w:t>1000-sao-n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67"/>
          <w:position w:val="1"/>
        </w:rPr>
        <w:t>1600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-19"/>
          <w:w w:val="67"/>
          <w:position w:val="1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67"/>
          <w:position w:val="1"/>
        </w:rPr>
        <w:t>S00-11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1"/>
          <w:w w:val="67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63"/>
          <w:position w:val="3"/>
        </w:rPr>
        <w:t>1200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-33"/>
          <w:w w:val="63"/>
          <w:position w:val="3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71"/>
          <w:position w:val="3"/>
        </w:rPr>
        <w:t>sao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6"/>
          <w:w w:val="72"/>
          <w:position w:val="3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F789AE"/>
          <w:spacing w:val="0"/>
          <w:w w:val="56"/>
          <w:position w:val="3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7" w:lineRule="exact"/>
        <w:ind w:right="476"/>
        <w:jc w:val="right"/>
        <w:tabs>
          <w:tab w:pos="17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Arial" w:hAnsi="Arial" w:cs="Arial" w:eastAsia="Arial"/>
          <w:sz w:val="16"/>
          <w:szCs w:val="16"/>
          <w:color w:val="F789AE"/>
          <w:w w:val="124"/>
          <w:position w:val="-9"/>
        </w:rPr>
        <w:t>)</w:t>
      </w:r>
      <w:r>
        <w:rPr>
          <w:rFonts w:ascii="Arial" w:hAnsi="Arial" w:cs="Arial" w:eastAsia="Arial"/>
          <w:sz w:val="16"/>
          <w:szCs w:val="16"/>
          <w:color w:val="F789AE"/>
          <w:w w:val="123"/>
          <w:position w:val="-9"/>
        </w:rPr>
        <w:t>6l/h</w:t>
      </w:r>
      <w:r>
        <w:rPr>
          <w:rFonts w:ascii="Arial" w:hAnsi="Arial" w:cs="Arial" w:eastAsia="Arial"/>
          <w:sz w:val="16"/>
          <w:szCs w:val="16"/>
          <w:color w:val="F789AE"/>
          <w:w w:val="100"/>
          <w:position w:val="-9"/>
        </w:rPr>
        <w:tab/>
      </w:r>
      <w:r>
        <w:rPr>
          <w:rFonts w:ascii="Arial" w:hAnsi="Arial" w:cs="Arial" w:eastAsia="Arial"/>
          <w:sz w:val="16"/>
          <w:szCs w:val="16"/>
          <w:color w:val="F789AE"/>
          <w:w w:val="100"/>
          <w:position w:val="-9"/>
        </w:rPr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71"/>
          <w:b/>
          <w:bCs/>
          <w:position w:val="-10"/>
        </w:rPr>
        <w:t>41111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760" w:right="280"/>
        </w:sectPr>
      </w:pPr>
      <w:rPr/>
    </w:p>
    <w:p>
      <w:pPr>
        <w:spacing w:before="0" w:after="0" w:line="582" w:lineRule="exact"/>
        <w:ind w:left="2013" w:right="-125"/>
        <w:jc w:val="left"/>
        <w:tabs>
          <w:tab w:pos="2800" w:val="left"/>
          <w:tab w:pos="3480" w:val="left"/>
          <w:tab w:pos="6620" w:val="left"/>
          <w:tab w:pos="7220" w:val="left"/>
        </w:tabs>
        <w:rPr>
          <w:rFonts w:ascii="Times New Roman" w:hAnsi="Times New Roman" w:cs="Times New Roman" w:eastAsia="Times New Roman"/>
          <w:sz w:val="50"/>
          <w:szCs w:val="50"/>
        </w:rPr>
      </w:pPr>
      <w:rPr/>
      <w:r>
        <w:rPr>
          <w:rFonts w:ascii="Arial" w:hAnsi="Arial" w:cs="Arial" w:eastAsia="Arial"/>
          <w:sz w:val="20"/>
          <w:szCs w:val="20"/>
          <w:color w:val="F789AE"/>
          <w:spacing w:val="0"/>
          <w:w w:val="100"/>
          <w:position w:val="28"/>
        </w:rPr>
        <w:t>4UIII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100"/>
          <w:position w:val="28"/>
        </w:rPr>
        <w:tab/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100"/>
          <w:position w:val="28"/>
        </w:rPr>
      </w:r>
      <w:r>
        <w:rPr>
          <w:rFonts w:ascii="Times New Roman" w:hAnsi="Times New Roman" w:cs="Times New Roman" w:eastAsia="Times New Roman"/>
          <w:sz w:val="53"/>
          <w:szCs w:val="53"/>
          <w:color w:val="F789AE"/>
          <w:spacing w:val="0"/>
          <w:w w:val="63"/>
          <w:position w:val="4"/>
        </w:rPr>
        <w:t>Gl</w:t>
      </w:r>
      <w:r>
        <w:rPr>
          <w:rFonts w:ascii="Times New Roman" w:hAnsi="Times New Roman" w:cs="Times New Roman" w:eastAsia="Times New Roman"/>
          <w:sz w:val="53"/>
          <w:szCs w:val="53"/>
          <w:color w:val="F789AE"/>
          <w:spacing w:val="-41"/>
          <w:w w:val="63"/>
          <w:position w:val="4"/>
        </w:rPr>
        <w:t> </w:t>
      </w:r>
      <w:r>
        <w:rPr>
          <w:rFonts w:ascii="Times New Roman" w:hAnsi="Times New Roman" w:cs="Times New Roman" w:eastAsia="Times New Roman"/>
          <w:sz w:val="53"/>
          <w:szCs w:val="53"/>
          <w:color w:val="F789AE"/>
          <w:spacing w:val="0"/>
          <w:w w:val="100"/>
          <w:position w:val="4"/>
        </w:rPr>
        <w:tab/>
      </w:r>
      <w:r>
        <w:rPr>
          <w:rFonts w:ascii="Times New Roman" w:hAnsi="Times New Roman" w:cs="Times New Roman" w:eastAsia="Times New Roman"/>
          <w:sz w:val="53"/>
          <w:szCs w:val="53"/>
          <w:color w:val="F789AE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63"/>
          <w:position w:val="28"/>
        </w:rPr>
        <w:t>161.111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28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83"/>
          <w:position w:val="30"/>
        </w:rPr>
        <w:t>26llh</w:t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3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100"/>
          <w:position w:val="30"/>
        </w:rPr>
      </w:r>
      <w:r>
        <w:rPr>
          <w:rFonts w:ascii="Times New Roman" w:hAnsi="Times New Roman" w:cs="Times New Roman" w:eastAsia="Times New Roman"/>
          <w:sz w:val="50"/>
          <w:szCs w:val="50"/>
          <w:color w:val="F789AE"/>
          <w:spacing w:val="0"/>
          <w:w w:val="52"/>
          <w:position w:val="-1"/>
        </w:rPr>
        <w:t>G:J</w:t>
      </w:r>
      <w:r>
        <w:rPr>
          <w:rFonts w:ascii="Times New Roman" w:hAnsi="Times New Roman" w:cs="Times New Roman" w:eastAsia="Times New Roman"/>
          <w:sz w:val="50"/>
          <w:szCs w:val="50"/>
          <w:color w:val="000000"/>
          <w:spacing w:val="0"/>
          <w:w w:val="100"/>
          <w:position w:val="0"/>
        </w:rPr>
      </w:r>
    </w:p>
    <w:p>
      <w:pPr>
        <w:spacing w:before="95" w:after="0" w:line="240" w:lineRule="auto"/>
        <w:ind w:right="85"/>
        <w:jc w:val="right"/>
        <w:rPr>
          <w:rFonts w:ascii="Arial" w:hAnsi="Arial" w:cs="Arial" w:eastAsia="Arial"/>
          <w:sz w:val="40"/>
          <w:szCs w:val="40"/>
        </w:rPr>
      </w:pPr>
      <w:rPr/>
      <w:r>
        <w:rPr/>
        <w:br w:type="column"/>
      </w:r>
      <w:r>
        <w:rPr>
          <w:rFonts w:ascii="Arial" w:hAnsi="Arial" w:cs="Arial" w:eastAsia="Arial"/>
          <w:sz w:val="40"/>
          <w:szCs w:val="40"/>
          <w:color w:val="F789AE"/>
          <w:w w:val="87"/>
        </w:rPr>
        <w:t>G</w:t>
      </w:r>
      <w:r>
        <w:rPr>
          <w:rFonts w:ascii="Arial" w:hAnsi="Arial" w:cs="Arial" w:eastAsia="Arial"/>
          <w:sz w:val="40"/>
          <w:szCs w:val="40"/>
          <w:color w:val="F789AE"/>
          <w:w w:val="88"/>
        </w:rPr>
        <w:t>)</w:t>
      </w:r>
      <w:r>
        <w:rPr>
          <w:rFonts w:ascii="Arial" w:hAnsi="Arial" w:cs="Arial" w:eastAsia="Arial"/>
          <w:sz w:val="40"/>
          <w:szCs w:val="40"/>
          <w:color w:val="00000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37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789AE"/>
          <w:spacing w:val="0"/>
          <w:w w:val="70"/>
          <w:position w:val="-1"/>
        </w:rPr>
        <w:t>ASIJ:IltT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760" w:right="280"/>
          <w:cols w:num="2" w:equalWidth="0">
            <w:col w:w="7595" w:space="292"/>
            <w:col w:w="303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38.427402pt;margin-top:.000016pt;width:559.172573pt;height:838.799972pt;mso-position-horizontal-relative:page;mso-position-vertical-relative:page;z-index:-4406" coordorigin="769,0" coordsize="11183,16776">
            <v:shape style="position:absolute;left:11722;top:0;width:230;height:893" type="#_x0000_t75">
              <v:imagedata r:id="rId54" o:title=""/>
            </v:shape>
            <v:group style="position:absolute;left:776;top:165;width:10961;height:2" coordorigin="776,165" coordsize="10961,2">
              <v:shape style="position:absolute;left:776;top:165;width:10961;height:2" coordorigin="776,165" coordsize="10961,0" path="m776,165l11737,165e" filled="f" stroked="t" strokeweight=".718269pt" strokecolor="#878793">
                <v:path arrowok="t"/>
              </v:shape>
            </v:group>
            <v:group style="position:absolute;left:804;top:173;width:2;height:16359" coordorigin="804,173" coordsize="2,16359">
              <v:shape style="position:absolute;left:804;top:173;width:2;height:16359" coordorigin="804,173" coordsize="0,16359" path="m804,16532l804,173e" filled="f" stroked="t" strokeweight=".718269pt" strokecolor="#9393A0">
                <v:path arrowok="t"/>
              </v:shape>
              <v:shape style="position:absolute;left:11174;top:3053;width:778;height:2189" type="#_x0000_t75">
                <v:imagedata r:id="rId55" o:title=""/>
              </v:shape>
            </v:group>
            <v:group style="position:absolute;left:11729;top:561;width:201;height:3623" coordorigin="11729,561" coordsize="201,3623">
              <v:shape style="position:absolute;left:11729;top:561;width:201;height:3623" coordorigin="11729,561" coordsize="201,3623" path="m11729,561l11930,561,11930,4183,11729,4183,11729,561xe" filled="t" fillcolor="#0F0C0F" stroked="f">
                <v:path arrowok="t"/>
                <v:fill/>
              </v:shape>
            </v:group>
            <v:group style="position:absolute;left:11851;top:5175;width:2;height:11587" coordorigin="11851,5175" coordsize="2,11587">
              <v:shape style="position:absolute;left:11851;top:5175;width:2;height:11587" coordorigin="11851,5175" coordsize="0,11587" path="m11851,16762l11851,5175e" filled="f" stroked="t" strokeweight="7.900961pt" strokecolor="#08030C">
                <v:path arrowok="t"/>
              </v:shape>
            </v:group>
            <v:group style="position:absolute;left:862;top:16503;width:10961;height:2" coordorigin="862,16503" coordsize="10961,2">
              <v:shape style="position:absolute;left:862;top:16503;width:10961;height:2" coordorigin="862,16503" coordsize="10961,0" path="m862,16503l11823,16503e" filled="f" stroked="t" strokeweight=".718269pt" strokecolor="#83838C">
                <v:path arrowok="t"/>
              </v:shape>
            </v:group>
            <v:group style="position:absolute;left:11234;top:4924;width:129;height:2" coordorigin="11234,4924" coordsize="129,2">
              <v:shape style="position:absolute;left:11234;top:4924;width:129;height:2" coordorigin="11234,4924" coordsize="129,0" path="m11234,4924l11363,4924e" filled="f" stroked="t" strokeweight=".718269pt" strokecolor="#F787A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.077404pt;margin-top:837.362732pt;width:270.787489pt;height:.718269pt;mso-position-horizontal-relative:page;mso-position-vertical-relative:page;z-index:-4403" coordorigin="22,16747" coordsize="5416,14">
            <v:group style="position:absolute;left:29;top:16754;width:5401;height:2" coordorigin="29,16754" coordsize="5401,2">
              <v:shape style="position:absolute;left:29;top:16754;width:5401;height:2" coordorigin="29,16754" coordsize="5401,0" path="m29,16754l5430,16754e" filled="f" stroked="t" strokeweight=".718269pt" strokecolor="#879C97">
                <v:path arrowok="t"/>
              </v:shape>
            </v:group>
            <v:group style="position:absolute;left:919;top:16754;width:4511;height:2" coordorigin="919,16754" coordsize="4511,2">
              <v:shape style="position:absolute;left:919;top:16754;width:4511;height:2" coordorigin="919,16754" coordsize="4511,0" path="m919,16754l5430,16754e" filled="f" stroked="t" strokeweight=".718269pt" strokecolor="#A0B8AF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60" w:lineRule="exact"/>
        <w:ind w:left="1179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5"/>
          <w:position w:val="-1"/>
        </w:rPr>
        <w:t>KORTER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5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12"/>
          <w:w w:val="55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82"/>
          <w:position w:val="-1"/>
        </w:rPr>
        <w:t>KO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82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82"/>
          <w:position w:val="-1"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7"/>
          <w:position w:val="-1"/>
        </w:rPr>
        <w:t>KINDLUS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8"/>
          <w:w w:val="58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7"/>
          <w:position w:val="-1"/>
        </w:rPr>
        <w:t>ADA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6"/>
          <w:position w:val="-1"/>
        </w:rPr>
        <w:t>VALJATiitt1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7"/>
          <w:position w:val="-1"/>
        </w:rPr>
        <w:t>£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9"/>
          <w:position w:val="-1"/>
        </w:rPr>
        <w:t>HI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1"/>
          <w:w w:val="59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5"/>
          <w:position w:val="-1"/>
        </w:rPr>
        <w:t>12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2"/>
          <w:w w:val="65"/>
          <w:position w:val="-1"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87BABC"/>
          <w:spacing w:val="-16"/>
          <w:w w:val="169"/>
          <w:position w:val="9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88"/>
          <w:position w:val="-1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89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7"/>
          <w:position w:val="-1"/>
        </w:rPr>
        <w:t>KoOii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7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3"/>
          <w:w w:val="67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7"/>
          <w:position w:val="-1"/>
        </w:rPr>
        <w:t>PllliTOteEVARJEGA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7"/>
          <w:position w:val="-1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7"/>
          <w:position w:val="-1"/>
        </w:rPr>
        <w:t>lWTU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7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7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16"/>
          <w:w w:val="67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7"/>
          <w:position w:val="-1"/>
        </w:rPr>
        <w:t>KASITSII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2" w:after="0" w:line="202" w:lineRule="auto"/>
        <w:ind w:left="1222" w:right="59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4"/>
        </w:rPr>
        <w:t>KORTE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6"/>
          <w:w w:val="54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A8DDC8"/>
          <w:spacing w:val="0"/>
          <w:w w:val="5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A8DDC8"/>
          <w:spacing w:val="10"/>
          <w:w w:val="5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5"/>
        </w:rPr>
        <w:t>TUAI.EIIRIAJtt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5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27"/>
          <w:w w:val="6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7"/>
        </w:rPr>
        <w:t>KINDLUS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5"/>
          <w:w w:val="57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7"/>
        </w:rPr>
        <w:t>ADA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16"/>
          <w:w w:val="5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6"/>
        </w:rPr>
        <w:t>VALJATiittt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6"/>
        </w:rPr>
        <w:t>£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6"/>
          <w:w w:val="6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7BABC"/>
          <w:spacing w:val="0"/>
          <w:w w:val="56"/>
        </w:rPr>
        <w:t>HJN</w:t>
      </w:r>
      <w:r>
        <w:rPr>
          <w:rFonts w:ascii="Times New Roman" w:hAnsi="Times New Roman" w:cs="Times New Roman" w:eastAsia="Times New Roman"/>
          <w:sz w:val="20"/>
          <w:szCs w:val="20"/>
          <w:color w:val="87BABC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2"/>
        </w:rPr>
        <w:t>S41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7"/>
          <w:w w:val="62"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color w:val="87BABC"/>
          <w:spacing w:val="-25"/>
          <w:w w:val="137"/>
          <w:position w:val="1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88"/>
          <w:position w:val="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89"/>
          <w:position w:val="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2"/>
          <w:position w:val="0"/>
        </w:rPr>
        <w:t>TUALETTRIJI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3"/>
          <w:position w:val="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3"/>
          <w:position w:val="0"/>
        </w:rPr>
        <w:t>VENTlAAIORIG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4"/>
          <w:position w:val="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1"/>
          <w:position w:val="0"/>
        </w:rPr>
        <w:t>LOORIUl.UUJV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2"/>
          <w:position w:val="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0"/>
          <w:position w:val="0"/>
        </w:rPr>
        <w:t>TUAI.ETTRIAJit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3"/>
          <w:position w:val="0"/>
        </w:rPr>
        <w:t>VA1.6USLUuliSTI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3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5"/>
          <w:position w:val="0"/>
        </w:rPr>
        <w:t>KORTER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5"/>
          <w:position w:val="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7"/>
          <w:w w:val="55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5"/>
          <w:position w:val="0"/>
        </w:rPr>
        <w:t>TUALEIIRIAJtt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5"/>
          <w:position w:val="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27"/>
          <w:w w:val="65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6"/>
          <w:position w:val="0"/>
        </w:rPr>
        <w:t>KINDLUSTAD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6"/>
          <w:position w:val="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9"/>
          <w:w w:val="56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6"/>
          <w:position w:val="0"/>
        </w:rPr>
        <w:t>TAGAO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7"/>
          <w:position w:val="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8"/>
          <w:position w:val="0"/>
        </w:rPr>
        <w:t>SlfUl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8"/>
          <w:position w:val="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8"/>
          <w:position w:val="0"/>
        </w:rPr>
        <w:t>Oif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8"/>
          <w:position w:val="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7"/>
          <w:w w:val="68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78"/>
          <w:position w:val="0"/>
        </w:rPr>
        <w:t>VJ!A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4"/>
          <w:w w:val="78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78"/>
          <w:position w:val="0"/>
        </w:rPr>
        <w:t>UIKU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78"/>
          <w:position w:val="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8"/>
          <w:w w:val="78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6"/>
          <w:position w:val="0"/>
        </w:rPr>
        <w:t>ITUALETTRIJUMIIJI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6"/>
          <w:position w:val="0"/>
        </w:rPr>
        <w:t>(S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6"/>
          <w:position w:val="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16"/>
          <w:w w:val="56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73"/>
          <w:position w:val="0"/>
        </w:rPr>
        <w:t>AI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7"/>
          <w:w w:val="73"/>
          <w:position w:val="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73"/>
          <w:position w:val="0"/>
        </w:rPr>
        <w:t>Uti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3"/>
          <w:w w:val="73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8"/>
          <w:position w:val="0"/>
        </w:rPr>
        <w:t>PL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8"/>
          <w:position w:val="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8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9"/>
          <w:w w:val="58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8"/>
          <w:position w:val="0"/>
        </w:rPr>
        <w:t>VO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8"/>
          <w:position w:val="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8"/>
          <w:w w:val="58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8"/>
          <w:position w:val="0"/>
        </w:rPr>
        <w:t>AVAO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5"/>
          <w:w w:val="58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75"/>
          <w:position w:val="0"/>
        </w:rPr>
        <w:t>IJ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74"/>
          <w:position w:val="0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75"/>
          <w:position w:val="0"/>
        </w:rPr>
        <w:t>SfSI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4" w:lineRule="exact"/>
        <w:ind w:left="122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7BABC"/>
          <w:w w:val="55"/>
        </w:rPr>
        <w:t>IGA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6"/>
        </w:rPr>
        <w:t>KORTER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6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4"/>
          <w:w w:val="5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6"/>
        </w:rPr>
        <w:t>VENTLAATOR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14"/>
          <w:w w:val="5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56"/>
        </w:rPr>
        <w:t>PAIGAI.OAOA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20"/>
          <w:w w:val="5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0"/>
        </w:rPr>
        <w:t>Ot\AETTE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5"/>
        </w:rPr>
        <w:t>LOORISIII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6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87BABC"/>
          <w:spacing w:val="0"/>
          <w:w w:val="65"/>
        </w:rPr>
        <w:t>Il£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240" w:lineRule="auto"/>
        <w:ind w:right="2233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color w:val="6272AF"/>
          <w:spacing w:val="0"/>
          <w:w w:val="93"/>
        </w:rPr>
        <w:t>•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760" w:right="280"/>
        </w:sectPr>
      </w:pPr>
      <w:rPr/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27"/>
          <w:szCs w:val="2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2173pt;margin-top:4.722120pt;width:177.620189pt;height:27.5pt;mso-position-horizontal-relative:page;mso-position-vertical-relative:paragraph;z-index:-4390" type="#_x0000_t202" filled="f" stroked="f">
            <v:textbox inset="0,0,0,0">
              <w:txbxContent>
                <w:p>
                  <w:pPr>
                    <w:spacing w:before="0" w:after="0" w:line="550" w:lineRule="exact"/>
                    <w:ind w:right="-123"/>
                    <w:jc w:val="left"/>
                    <w:tabs>
                      <w:tab w:pos="3120" w:val="left"/>
                    </w:tabs>
                    <w:rPr>
                      <w:rFonts w:ascii="Times New Roman" w:hAnsi="Times New Roman" w:cs="Times New Roman" w:eastAsia="Times New Roman"/>
                      <w:sz w:val="55"/>
                      <w:szCs w:val="55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82A8"/>
                      <w:spacing w:val="0"/>
                      <w:w w:val="153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82A8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82A8"/>
                      <w:spacing w:val="0"/>
                      <w:w w:val="153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7"/>
          <w:szCs w:val="27"/>
          <w:color w:val="F682A8"/>
          <w:spacing w:val="0"/>
          <w:w w:val="135"/>
        </w:rPr>
        <w:t>)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5" w:lineRule="exact"/>
        <w:ind w:left="190" w:right="4269"/>
        <w:jc w:val="center"/>
        <w:tabs>
          <w:tab w:pos="1840" w:val="left"/>
          <w:tab w:pos="3580" w:val="left"/>
          <w:tab w:pos="5180" w:val="left"/>
          <w:tab w:pos="68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-4"/>
        </w:rPr>
        <w:t>'t.Jb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29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-1"/>
        </w:rPr>
        <w:t>56llb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54"/>
          <w:position w:val="0"/>
        </w:rPr>
        <w:t>261.111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54"/>
          <w:position w:val="2"/>
        </w:rPr>
        <w:t>261.111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22"/>
          <w:w w:val="54"/>
          <w:position w:val="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87"/>
          <w:position w:val="2"/>
        </w:rPr>
        <w:t>SJ.Ih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7" w:lineRule="exact"/>
        <w:ind w:left="14" w:right="-20"/>
        <w:jc w:val="left"/>
        <w:tabs>
          <w:tab w:pos="1700" w:val="left"/>
          <w:tab w:pos="3420" w:val="left"/>
          <w:tab w:pos="5040" w:val="left"/>
          <w:tab w:pos="66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</w:rPr>
        <w:t>.1200-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9"/>
        </w:rPr>
        <w:t>16Gt-500-21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9"/>
          <w:position w:val="2"/>
        </w:rPr>
        <w:t>1000-510-U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26"/>
          <w:w w:val="69"/>
          <w:position w:val="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9"/>
          <w:position w:val="3"/>
        </w:rPr>
        <w:t>1000-500-n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13"/>
          <w:w w:val="69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9"/>
          <w:position w:val="3"/>
        </w:rPr>
        <w:t>!LOO-S00-22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798" w:lineRule="exact"/>
        <w:ind w:left="2387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74"/>
          <w:szCs w:val="74"/>
          <w:color w:val="F682A8"/>
          <w:spacing w:val="0"/>
          <w:w w:val="148"/>
          <w:position w:val="-5"/>
        </w:rPr>
        <w:t>;</w:t>
      </w:r>
      <w:r>
        <w:rPr>
          <w:rFonts w:ascii="Times New Roman" w:hAnsi="Times New Roman" w:cs="Times New Roman" w:eastAsia="Times New Roman"/>
          <w:sz w:val="74"/>
          <w:szCs w:val="74"/>
          <w:color w:val="F682A8"/>
          <w:spacing w:val="0"/>
          <w:w w:val="148"/>
          <w:position w:val="-5"/>
        </w:rPr>
        <w:t>)</w:t>
      </w:r>
      <w:r>
        <w:rPr>
          <w:rFonts w:ascii="Times New Roman" w:hAnsi="Times New Roman" w:cs="Times New Roman" w:eastAsia="Times New Roman"/>
          <w:sz w:val="74"/>
          <w:szCs w:val="74"/>
          <w:color w:val="F682A8"/>
          <w:spacing w:val="-127"/>
          <w:w w:val="148"/>
          <w:position w:val="-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3"/>
          <w:position w:val="-4"/>
        </w:rPr>
        <w:t>lS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3"/>
          <w:position w:val="-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26"/>
          <w:w w:val="63"/>
          <w:position w:val="-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3"/>
          <w:position w:val="-4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328" w:lineRule="exact"/>
        <w:ind w:left="72" w:right="-20"/>
        <w:jc w:val="left"/>
        <w:tabs>
          <w:tab w:pos="1920" w:val="left"/>
          <w:tab w:pos="5500" w:val="left"/>
          <w:tab w:pos="6980" w:val="left"/>
          <w:tab w:pos="83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0.125pt;margin-top:7.060867pt;width:36.649235pt;height:10.5pt;mso-position-horizontal-relative:page;mso-position-vertical-relative:paragraph;z-index:-4389" type="#_x0000_t202" filled="f" stroked="f">
            <v:textbox inset="0,0,0,0">
              <w:txbxContent>
                <w:p>
                  <w:pPr>
                    <w:spacing w:before="0" w:after="0" w:line="210" w:lineRule="exact"/>
                    <w:ind w:right="-71"/>
                    <w:jc w:val="left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1"/>
                      <w:szCs w:val="21"/>
                      <w:color w:val="F682A8"/>
                      <w:w w:val="71"/>
                    </w:rPr>
                    <w:t>AI.T</w:t>
                  </w:r>
                  <w:r>
                    <w:rPr>
                      <w:rFonts w:ascii="Times New Roman" w:hAnsi="Times New Roman" w:cs="Times New Roman" w:eastAsia="Times New Roman"/>
                      <w:sz w:val="21"/>
                      <w:szCs w:val="21"/>
                      <w:color w:val="F682A8"/>
                      <w:w w:val="7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1"/>
                      <w:szCs w:val="21"/>
                      <w:color w:val="F682A8"/>
                      <w:spacing w:val="-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1"/>
                      <w:szCs w:val="21"/>
                      <w:color w:val="F682A8"/>
                      <w:spacing w:val="0"/>
                      <w:w w:val="59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1"/>
                      <w:szCs w:val="21"/>
                      <w:color w:val="F682A8"/>
                      <w:spacing w:val="-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1"/>
                      <w:szCs w:val="21"/>
                      <w:color w:val="F682A8"/>
                      <w:spacing w:val="0"/>
                      <w:w w:val="73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1"/>
                      <w:szCs w:val="21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color w:val="F66493"/>
          <w:spacing w:val="-15"/>
          <w:w w:val="99"/>
          <w:position w:val="-1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color w:val="F682A8"/>
          <w:spacing w:val="0"/>
          <w:w w:val="98"/>
          <w:position w:val="-1"/>
        </w:rPr>
        <w:t>)0</w:t>
      </w:r>
      <w:r>
        <w:rPr>
          <w:rFonts w:ascii="Times New Roman" w:hAnsi="Times New Roman" w:cs="Times New Roman" w:eastAsia="Times New Roman"/>
          <w:sz w:val="19"/>
          <w:szCs w:val="19"/>
          <w:color w:val="F682A8"/>
          <w:spacing w:val="-2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F682A8"/>
          <w:spacing w:val="0"/>
          <w:w w:val="60"/>
          <w:position w:val="-1"/>
        </w:rPr>
        <w:t>w</w:t>
      </w:r>
      <w:r>
        <w:rPr>
          <w:rFonts w:ascii="Arial" w:hAnsi="Arial" w:cs="Arial" w:eastAsia="Arial"/>
          <w:sz w:val="28"/>
          <w:szCs w:val="28"/>
          <w:color w:val="F682A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color w:val="F682A8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0"/>
          <w:position w:val="2"/>
        </w:rPr>
        <w:t>1150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0"/>
          <w:position w:val="2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0"/>
          <w:position w:val="2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26"/>
          <w:w w:val="60"/>
          <w:position w:val="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6"/>
          <w:szCs w:val="26"/>
          <w:color w:val="F682A8"/>
          <w:spacing w:val="0"/>
          <w:w w:val="60"/>
          <w:position w:val="12"/>
        </w:rPr>
        <w:t>llE</w:t>
      </w:r>
      <w:r>
        <w:rPr>
          <w:rFonts w:ascii="Courier New" w:hAnsi="Courier New" w:cs="Courier New" w:eastAsia="Courier New"/>
          <w:sz w:val="26"/>
          <w:szCs w:val="26"/>
          <w:color w:val="F682A8"/>
          <w:spacing w:val="0"/>
          <w:w w:val="100"/>
          <w:position w:val="12"/>
        </w:rPr>
        <w:tab/>
      </w:r>
      <w:r>
        <w:rPr>
          <w:rFonts w:ascii="Courier New" w:hAnsi="Courier New" w:cs="Courier New" w:eastAsia="Courier New"/>
          <w:sz w:val="26"/>
          <w:szCs w:val="26"/>
          <w:color w:val="F682A8"/>
          <w:spacing w:val="0"/>
          <w:w w:val="100"/>
          <w:position w:val="12"/>
        </w:rPr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5"/>
        </w:rPr>
        <w:t>120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3"/>
          <w:w w:val="71"/>
          <w:position w:val="5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71"/>
          <w:position w:val="5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71"/>
          <w:position w:val="5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-35"/>
          <w:w w:val="71"/>
          <w:position w:val="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100"/>
          <w:position w:val="5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100"/>
          <w:position w:val="5"/>
        </w:rPr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7"/>
          <w:position w:val="4"/>
        </w:rPr>
        <w:t>165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4"/>
          <w:w w:val="67"/>
          <w:position w:val="4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83"/>
          <w:position w:val="4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84"/>
          <w:position w:val="4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0" w:after="0" w:line="722" w:lineRule="exact"/>
        <w:ind w:left="6938" w:right="-20"/>
        <w:jc w:val="left"/>
        <w:tabs>
          <w:tab w:pos="9840" w:val="left"/>
        </w:tabs>
        <w:rPr>
          <w:rFonts w:ascii="Arial" w:hAnsi="Arial" w:cs="Arial" w:eastAsia="Arial"/>
          <w:sz w:val="61"/>
          <w:szCs w:val="61"/>
        </w:rPr>
      </w:pPr>
      <w:rPr/>
      <w:r>
        <w:rPr>
          <w:rFonts w:ascii="Arial" w:hAnsi="Arial" w:cs="Arial" w:eastAsia="Arial"/>
          <w:sz w:val="34"/>
          <w:szCs w:val="34"/>
          <w:color w:val="C8CACD"/>
          <w:spacing w:val="0"/>
          <w:w w:val="203"/>
          <w:position w:val="26"/>
        </w:rPr>
        <w:t>.</w:t>
      </w:r>
      <w:r>
        <w:rPr>
          <w:rFonts w:ascii="Arial" w:hAnsi="Arial" w:cs="Arial" w:eastAsia="Arial"/>
          <w:sz w:val="34"/>
          <w:szCs w:val="34"/>
          <w:color w:val="C8CACD"/>
          <w:spacing w:val="0"/>
          <w:w w:val="100"/>
          <w:position w:val="26"/>
        </w:rPr>
        <w:tab/>
      </w:r>
      <w:r>
        <w:rPr>
          <w:rFonts w:ascii="Arial" w:hAnsi="Arial" w:cs="Arial" w:eastAsia="Arial"/>
          <w:sz w:val="34"/>
          <w:szCs w:val="34"/>
          <w:color w:val="C8CACD"/>
          <w:spacing w:val="0"/>
          <w:w w:val="100"/>
          <w:position w:val="26"/>
        </w:rPr>
      </w:r>
      <w:r>
        <w:rPr>
          <w:rFonts w:ascii="Arial" w:hAnsi="Arial" w:cs="Arial" w:eastAsia="Arial"/>
          <w:sz w:val="61"/>
          <w:szCs w:val="61"/>
          <w:color w:val="F66493"/>
          <w:spacing w:val="0"/>
          <w:w w:val="47"/>
          <w:position w:val="-3"/>
        </w:rPr>
        <w:t>·</w:t>
      </w:r>
      <w:r>
        <w:rPr>
          <w:rFonts w:ascii="Arial" w:hAnsi="Arial" w:cs="Arial" w:eastAsia="Arial"/>
          <w:sz w:val="61"/>
          <w:szCs w:val="61"/>
          <w:color w:val="000000"/>
          <w:spacing w:val="0"/>
          <w:w w:val="100"/>
          <w:position w:val="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right="1561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F682A8"/>
          <w:spacing w:val="0"/>
          <w:w w:val="213"/>
        </w:rPr>
        <w:t>I"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58" w:after="0" w:line="240" w:lineRule="auto"/>
        <w:ind w:right="1113"/>
        <w:jc w:val="right"/>
        <w:rPr>
          <w:rFonts w:ascii="Times New Roman" w:hAnsi="Times New Roman" w:cs="Times New Roman" w:eastAsia="Times New Roman"/>
          <w:sz w:val="55"/>
          <w:szCs w:val="55"/>
        </w:rPr>
      </w:pPr>
      <w:rPr/>
      <w:r>
        <w:rPr>
          <w:rFonts w:ascii="Times New Roman" w:hAnsi="Times New Roman" w:cs="Times New Roman" w:eastAsia="Times New Roman"/>
          <w:sz w:val="55"/>
          <w:szCs w:val="55"/>
          <w:color w:val="F682A8"/>
          <w:spacing w:val="0"/>
          <w:w w:val="153"/>
        </w:rPr>
        <w:t>0</w:t>
      </w:r>
      <w:r>
        <w:rPr>
          <w:rFonts w:ascii="Times New Roman" w:hAnsi="Times New Roman" w:cs="Times New Roman" w:eastAsia="Times New Roman"/>
          <w:sz w:val="55"/>
          <w:szCs w:val="55"/>
          <w:color w:val="000000"/>
          <w:spacing w:val="0"/>
          <w:w w:val="100"/>
        </w:rPr>
      </w:r>
    </w:p>
    <w:p>
      <w:pPr>
        <w:spacing w:before="0" w:after="0" w:line="534" w:lineRule="exact"/>
        <w:ind w:right="1070"/>
        <w:jc w:val="right"/>
        <w:rPr>
          <w:rFonts w:ascii="Times New Roman" w:hAnsi="Times New Roman" w:cs="Times New Roman" w:eastAsia="Times New Roman"/>
          <w:sz w:val="55"/>
          <w:szCs w:val="55"/>
        </w:rPr>
      </w:pPr>
      <w:rPr/>
      <w:r>
        <w:rPr>
          <w:rFonts w:ascii="Times New Roman" w:hAnsi="Times New Roman" w:cs="Times New Roman" w:eastAsia="Times New Roman"/>
          <w:sz w:val="55"/>
          <w:szCs w:val="55"/>
          <w:color w:val="F682A8"/>
          <w:spacing w:val="0"/>
          <w:w w:val="153"/>
          <w:position w:val="-9"/>
        </w:rPr>
        <w:t>0</w:t>
      </w:r>
      <w:r>
        <w:rPr>
          <w:rFonts w:ascii="Times New Roman" w:hAnsi="Times New Roman" w:cs="Times New Roman" w:eastAsia="Times New Roman"/>
          <w:sz w:val="55"/>
          <w:szCs w:val="55"/>
          <w:color w:val="000000"/>
          <w:spacing w:val="0"/>
          <w:w w:val="100"/>
          <w:position w:val="0"/>
        </w:rPr>
      </w:r>
    </w:p>
    <w:p>
      <w:pPr>
        <w:spacing w:before="0" w:after="0" w:line="165" w:lineRule="exact"/>
        <w:ind w:right="1570"/>
        <w:jc w:val="right"/>
        <w:tabs>
          <w:tab w:pos="42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22"/>
          <w:szCs w:val="22"/>
          <w:color w:val="828095"/>
          <w:w w:val="132"/>
          <w:position w:val="-16"/>
        </w:rPr>
        <w:t>•</w:t>
      </w:r>
      <w:r>
        <w:rPr>
          <w:rFonts w:ascii="Arial" w:hAnsi="Arial" w:cs="Arial" w:eastAsia="Arial"/>
          <w:sz w:val="22"/>
          <w:szCs w:val="22"/>
          <w:color w:val="828095"/>
          <w:w w:val="100"/>
          <w:position w:val="-16"/>
        </w:rPr>
        <w:tab/>
      </w:r>
      <w:r>
        <w:rPr>
          <w:rFonts w:ascii="Arial" w:hAnsi="Arial" w:cs="Arial" w:eastAsia="Arial"/>
          <w:sz w:val="22"/>
          <w:szCs w:val="22"/>
          <w:color w:val="828095"/>
          <w:w w:val="100"/>
          <w:position w:val="-16"/>
        </w:rPr>
      </w:r>
      <w:r>
        <w:rPr>
          <w:rFonts w:ascii="Times New Roman" w:hAnsi="Times New Roman" w:cs="Times New Roman" w:eastAsia="Times New Roman"/>
          <w:sz w:val="19"/>
          <w:szCs w:val="19"/>
          <w:color w:val="F682A8"/>
          <w:w w:val="84"/>
          <w:position w:val="-1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F682A8"/>
          <w:spacing w:val="-4"/>
          <w:w w:val="84"/>
          <w:position w:val="-1"/>
        </w:rPr>
        <w:t>:</w:t>
      </w:r>
      <w:r>
        <w:rPr>
          <w:rFonts w:ascii="Arial" w:hAnsi="Arial" w:cs="Arial" w:eastAsia="Arial"/>
          <w:sz w:val="61"/>
          <w:szCs w:val="61"/>
          <w:color w:val="F64F82"/>
          <w:spacing w:val="-181"/>
          <w:w w:val="47"/>
          <w:position w:val="-26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F682A8"/>
          <w:spacing w:val="0"/>
          <w:w w:val="84"/>
          <w:position w:val="-1"/>
        </w:rPr>
        <w:t>:;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419" w:lineRule="exact"/>
        <w:ind w:left="6421" w:right="-20"/>
        <w:jc w:val="left"/>
        <w:tabs>
          <w:tab w:pos="9960" w:val="left"/>
        </w:tabs>
        <w:rPr>
          <w:rFonts w:ascii="Arial" w:hAnsi="Arial" w:cs="Arial" w:eastAsia="Arial"/>
          <w:sz w:val="41"/>
          <w:szCs w:val="4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9.859589pt;margin-top:15.787522pt;width:16.836481pt;height:9pt;mso-position-horizontal-relative:page;mso-position-vertical-relative:paragraph;z-index:-4388" type="#_x0000_t202" filled="f" stroked="f">
            <v:textbox inset="0,0,0,0">
              <w:txbxContent>
                <w:p>
                  <w:pPr>
                    <w:spacing w:before="0" w:after="0" w:line="180" w:lineRule="exact"/>
                    <w:ind w:right="-6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682A8"/>
                      <w:spacing w:val="0"/>
                      <w:w w:val="147"/>
                    </w:rPr>
                    <w:t>g""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C8CACD"/>
          <w:spacing w:val="0"/>
          <w:w w:val="143"/>
          <w:i/>
          <w:position w:val="-3"/>
        </w:rPr>
        <w:t>r-</w:t>
      </w:r>
      <w:r>
        <w:rPr>
          <w:rFonts w:ascii="Times New Roman" w:hAnsi="Times New Roman" w:cs="Times New Roman" w:eastAsia="Times New Roman"/>
          <w:sz w:val="24"/>
          <w:szCs w:val="24"/>
          <w:color w:val="C8CACD"/>
          <w:spacing w:val="0"/>
          <w:w w:val="100"/>
          <w:i/>
          <w:position w:val="-3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C8CACD"/>
          <w:spacing w:val="0"/>
          <w:w w:val="100"/>
          <w:i/>
          <w:position w:val="-3"/>
        </w:rPr>
      </w:r>
      <w:r>
        <w:rPr>
          <w:rFonts w:ascii="Arial" w:hAnsi="Arial" w:cs="Arial" w:eastAsia="Arial"/>
          <w:sz w:val="41"/>
          <w:szCs w:val="41"/>
          <w:color w:val="F682A8"/>
          <w:spacing w:val="0"/>
          <w:w w:val="53"/>
          <w:position w:val="0"/>
        </w:rPr>
        <w:t>...</w:t>
      </w:r>
      <w:r>
        <w:rPr>
          <w:rFonts w:ascii="Arial" w:hAnsi="Arial" w:cs="Arial" w:eastAsia="Arial"/>
          <w:sz w:val="41"/>
          <w:szCs w:val="41"/>
          <w:color w:val="000000"/>
          <w:spacing w:val="0"/>
          <w:w w:val="100"/>
          <w:position w:val="0"/>
        </w:rPr>
      </w:r>
    </w:p>
    <w:p>
      <w:pPr>
        <w:spacing w:before="45" w:after="0" w:line="169" w:lineRule="exact"/>
        <w:ind w:right="1563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F682A8"/>
          <w:spacing w:val="0"/>
          <w:w w:val="111"/>
          <w:position w:val="-1"/>
        </w:rPr>
        <w:t>!':!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28" w:lineRule="exact"/>
        <w:ind w:left="6817" w:right="3889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5"/>
          <w:w w:val="49"/>
          <w:position w:val="-1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F64F82"/>
          <w:spacing w:val="0"/>
          <w:w w:val="63"/>
          <w:position w:val="-1"/>
        </w:rPr>
        <w:t>LE</w:t>
      </w:r>
      <w:r>
        <w:rPr>
          <w:rFonts w:ascii="Times New Roman" w:hAnsi="Times New Roman" w:cs="Times New Roman" w:eastAsia="Times New Roman"/>
          <w:sz w:val="21"/>
          <w:szCs w:val="21"/>
          <w:color w:val="F64F82"/>
          <w:spacing w:val="0"/>
          <w:w w:val="64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F64F82"/>
          <w:spacing w:val="-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8"/>
          <w:position w:val="-1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54"/>
          <w:position w:val="-1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-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67"/>
          <w:position w:val="-1"/>
        </w:rPr>
        <w:t>15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61" w:lineRule="exact"/>
        <w:ind w:left="316" w:right="-20"/>
        <w:jc w:val="left"/>
        <w:tabs>
          <w:tab w:pos="1920" w:val="left"/>
          <w:tab w:pos="6860" w:val="left"/>
          <w:tab w:pos="85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3"/>
        </w:rPr>
        <w:t>S'i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4"/>
          <w:w w:val="6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6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-12"/>
          <w:w w:val="63"/>
          <w:position w:val="5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63"/>
          <w:position w:val="5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3"/>
          <w:w w:val="63"/>
          <w:position w:val="5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63"/>
          <w:position w:val="5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63"/>
          <w:position w:val="5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15"/>
          <w:w w:val="63"/>
          <w:position w:val="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100"/>
          <w:position w:val="5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100"/>
          <w:position w:val="5"/>
        </w:rPr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5"/>
          <w:position w:val="5"/>
        </w:rPr>
        <w:t>AI.T2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4"/>
          <w:w w:val="76"/>
          <w:position w:val="5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57"/>
          <w:position w:val="5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-17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65"/>
          <w:position w:val="5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100"/>
          <w:position w:val="5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66"/>
          <w:position w:val="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-7"/>
          <w:w w:val="66"/>
          <w:position w:val="0"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4"/>
          <w:position w:val="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5"/>
          <w:w w:val="74"/>
          <w:position w:val="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83"/>
          <w:position w:val="0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F66493"/>
          <w:spacing w:val="0"/>
          <w:w w:val="84"/>
          <w:position w:val="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159" w:lineRule="exact"/>
        <w:ind w:left="6121" w:right="4952"/>
        <w:jc w:val="center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56"/>
          <w:position w:val="-14"/>
        </w:rPr>
        <w:t>550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56"/>
          <w:position w:val="-1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23"/>
          <w:w w:val="56"/>
          <w:position w:val="-14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F682A8"/>
          <w:spacing w:val="0"/>
          <w:w w:val="56"/>
          <w:position w:val="-14"/>
        </w:rPr>
        <w:t>w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0" w:after="0" w:line="460" w:lineRule="exact"/>
        <w:ind w:right="-20"/>
        <w:jc w:val="left"/>
        <w:tabs>
          <w:tab w:pos="23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46"/>
          <w:szCs w:val="46"/>
          <w:color w:val="F66493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46"/>
          <w:szCs w:val="46"/>
          <w:color w:val="F6649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46"/>
          <w:szCs w:val="46"/>
          <w:color w:val="F682A8"/>
          <w:spacing w:val="0"/>
          <w:w w:val="58"/>
        </w:rPr>
        <w:t>Wl1</w:t>
      </w:r>
      <w:r>
        <w:rPr>
          <w:rFonts w:ascii="Times New Roman" w:hAnsi="Times New Roman" w:cs="Times New Roman" w:eastAsia="Times New Roman"/>
          <w:sz w:val="46"/>
          <w:szCs w:val="46"/>
          <w:color w:val="F682A8"/>
          <w:spacing w:val="-53"/>
          <w:w w:val="58"/>
        </w:rPr>
        <w:t>5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58"/>
          <w:position w:val="17"/>
        </w:rPr>
        <w:t>15</w:t>
      </w:r>
      <w:r>
        <w:rPr>
          <w:rFonts w:ascii="Arial" w:hAnsi="Arial" w:cs="Arial" w:eastAsia="Arial"/>
          <w:sz w:val="20"/>
          <w:szCs w:val="20"/>
          <w:color w:val="F682A8"/>
          <w:spacing w:val="-30"/>
          <w:w w:val="58"/>
          <w:position w:val="17"/>
        </w:rPr>
        <w:t> 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17"/>
        </w:rPr>
        <w:tab/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17"/>
        </w:rPr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304"/>
          <w:position w:val="11"/>
        </w:rPr>
        <w:t>55: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303"/>
          <w:position w:val="11"/>
        </w:rPr>
        <w:t>\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305"/>
          <w:position w:val="11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44" w:lineRule="exact"/>
        <w:ind w:left="43" w:right="-20"/>
        <w:jc w:val="left"/>
        <w:tabs>
          <w:tab w:pos="1820" w:val="left"/>
          <w:tab w:pos="3460" w:val="left"/>
          <w:tab w:pos="6520" w:val="left"/>
          <w:tab w:pos="79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-2"/>
        </w:rPr>
        <w:t>1200-500-21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0"/>
        </w:rPr>
        <w:t>1600-500-21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-3"/>
        </w:rPr>
        <w:t>1000-500-11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-2"/>
        </w:rPr>
        <w:t>1000-500-n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8"/>
          <w:w w:val="71"/>
          <w:position w:val="-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1"/>
          <w:position w:val="0"/>
        </w:rPr>
        <w:t>1200-540-21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footer="0" w:header="0" w:top="1560" w:bottom="280" w:left="0" w:right="400"/>
          <w:footerReference w:type="default" r:id="rId56"/>
          <w:pgSz w:w="11960" w:h="16780"/>
        </w:sectPr>
      </w:pPr>
      <w:rPr/>
    </w:p>
    <w:p>
      <w:pPr>
        <w:spacing w:before="0" w:after="0" w:line="229" w:lineRule="exact"/>
        <w:ind w:left="259" w:right="-74"/>
        <w:jc w:val="left"/>
        <w:tabs>
          <w:tab w:pos="20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</w:rPr>
        <w:t>4l/b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1"/>
        </w:rPr>
        <w:t>56l/b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367" w:lineRule="exact"/>
        <w:ind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F682A8"/>
          <w:spacing w:val="0"/>
          <w:w w:val="171"/>
          <w:position w:val="-1"/>
        </w:rPr>
        <w:t>)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0" w:after="0" w:line="240" w:lineRule="auto"/>
        <w:ind w:right="-20"/>
        <w:jc w:val="left"/>
        <w:tabs>
          <w:tab w:pos="720" w:val="left"/>
          <w:tab w:pos="3760" w:val="left"/>
          <w:tab w:pos="52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40"/>
          <w:szCs w:val="40"/>
          <w:color w:val="F682A8"/>
          <w:spacing w:val="0"/>
          <w:w w:val="100"/>
          <w:position w:val="-23"/>
        </w:rPr>
        <w:t>G</w:t>
      </w:r>
      <w:r>
        <w:rPr>
          <w:rFonts w:ascii="Arial" w:hAnsi="Arial" w:cs="Arial" w:eastAsia="Arial"/>
          <w:sz w:val="40"/>
          <w:szCs w:val="40"/>
          <w:color w:val="F682A8"/>
          <w:spacing w:val="0"/>
          <w:w w:val="100"/>
          <w:position w:val="-23"/>
        </w:rPr>
        <w:t>)</w:t>
      </w:r>
      <w:r>
        <w:rPr>
          <w:rFonts w:ascii="Arial" w:hAnsi="Arial" w:cs="Arial" w:eastAsia="Arial"/>
          <w:sz w:val="40"/>
          <w:szCs w:val="40"/>
          <w:color w:val="F682A8"/>
          <w:spacing w:val="0"/>
          <w:w w:val="100"/>
          <w:position w:val="-23"/>
        </w:rPr>
        <w:tab/>
      </w:r>
      <w:r>
        <w:rPr>
          <w:rFonts w:ascii="Arial" w:hAnsi="Arial" w:cs="Arial" w:eastAsia="Arial"/>
          <w:sz w:val="40"/>
          <w:szCs w:val="40"/>
          <w:color w:val="F682A8"/>
          <w:spacing w:val="0"/>
          <w:w w:val="100"/>
          <w:position w:val="-23"/>
        </w:rPr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57"/>
          <w:position w:val="1"/>
        </w:rPr>
        <w:t>261./11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-24"/>
          <w:w w:val="57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57"/>
          <w:position w:val="3"/>
        </w:rPr>
        <w:t>261./11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107"/>
          <w:position w:val="0"/>
        </w:rPr>
        <w:t>'t.Jb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37" w:lineRule="exact"/>
        <w:ind w:left="4489" w:right="3447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7.035553pt;margin-top:-30.294939pt;width:21.037501pt;height:27.5pt;mso-position-horizontal-relative:page;mso-position-vertical-relative:paragraph;z-index:-4387" type="#_x0000_t202" filled="f" stroked="f">
            <v:textbox inset="0,0,0,0">
              <w:txbxContent>
                <w:p>
                  <w:pPr>
                    <w:spacing w:before="0" w:after="0" w:line="550" w:lineRule="exact"/>
                    <w:ind w:right="-123"/>
                    <w:jc w:val="left"/>
                    <w:rPr>
                      <w:rFonts w:ascii="Times New Roman" w:hAnsi="Times New Roman" w:cs="Times New Roman" w:eastAsia="Times New Roman"/>
                      <w:sz w:val="55"/>
                      <w:szCs w:val="55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82A8"/>
                      <w:spacing w:val="0"/>
                      <w:w w:val="153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F682A8"/>
          <w:w w:val="71"/>
          <w:position w:val="-1"/>
        </w:rPr>
        <w:t>ASLI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w w:val="72"/>
          <w:position w:val="-1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F682A8"/>
          <w:w w:val="71"/>
          <w:position w:val="-1"/>
        </w:rPr>
        <w:t>IIfl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60" w:h="16780"/>
          <w:pgMar w:top="1560" w:bottom="280" w:left="0" w:right="400"/>
          <w:cols w:num="2" w:equalWidth="0">
            <w:col w:w="2401" w:space="544"/>
            <w:col w:w="8615"/>
          </w:cols>
        </w:sectPr>
      </w:pPr>
      <w:rPr/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0pt;margin-top:7.547292pt;width:575.33363pt;height:826.212707pt;mso-position-horizontal-relative:page;mso-position-vertical-relative:page;z-index:-4394" coordorigin="0,151" coordsize="11507,16524">
            <v:shape style="position:absolute;left:8237;top:5760;width:1267;height:1238" type="#_x0000_t75">
              <v:imagedata r:id="rId57" o:title=""/>
            </v:shape>
            <v:shape style="position:absolute;left:9792;top:16301;width:1325;height:374" type="#_x0000_t75">
              <v:imagedata r:id="rId58" o:title=""/>
            </v:shape>
            <v:group style="position:absolute;left:11392;top:158;width:2;height:16417" coordorigin="11392,158" coordsize="2,16417">
              <v:shape style="position:absolute;left:11392;top:158;width:2;height:16417" coordorigin="11392,158" coordsize="0,16417" path="m11392,16575l11392,158e" filled="f" stroked="t" strokeweight=".718269pt" strokecolor="#9793A0">
                <v:path arrowok="t"/>
              </v:shape>
            </v:group>
            <v:group style="position:absolute;left:819;top:252;width:10530;height:2" coordorigin="819,252" coordsize="10530,2">
              <v:shape style="position:absolute;left:819;top:252;width:10530;height:2" coordorigin="819,252" coordsize="10530,0" path="m819,252l11349,252e" filled="f" stroked="t" strokeweight="1.436538pt" strokecolor="#878390">
                <v:path arrowok="t"/>
              </v:shape>
            </v:group>
            <v:group style="position:absolute;left:934;top:13757;width:2;height:2861" coordorigin="934,13757" coordsize="2,2861">
              <v:shape style="position:absolute;left:934;top:13757;width:2;height:2861" coordorigin="934,13757" coordsize="0,2861" path="m934,16618l934,13757e" filled="f" stroked="t" strokeweight=".718269pt" strokecolor="#D474AC">
                <v:path arrowok="t"/>
              </v:shape>
            </v:group>
            <v:group style="position:absolute;left:43;top:16589;width:11449;height:2" coordorigin="43,16589" coordsize="11449,2">
              <v:shape style="position:absolute;left:43;top:16589;width:11449;height:2" coordorigin="43,16589" coordsize="11449,0" path="m43,16589l11492,16589e" filled="f" stroked="t" strokeweight="1.436538pt" strokecolor="#CC74AC">
                <v:path arrowok="t"/>
              </v:shape>
            </v:group>
            <v:group style="position:absolute;left:0;top:4313;width:804;height:2" coordorigin="0,4313" coordsize="804,2">
              <v:shape style="position:absolute;left:0;top:4313;width:804;height:2" coordorigin="0,4313" coordsize="804,0" path="m0,4313l804,4313e" filled="f" stroked="t" strokeweight="1.436538pt" strokecolor="#F77CA3">
                <v:path arrowok="t"/>
              </v:shape>
            </v:group>
            <v:group style="position:absolute;left:1508;top:4298;width:1221;height:2" coordorigin="1508,4298" coordsize="1221,2">
              <v:shape style="position:absolute;left:1508;top:4298;width:1221;height:2" coordorigin="1508,4298" coordsize="1221,0" path="m1508,4298l2729,4298e" filled="f" stroked="t" strokeweight="1.436538pt" strokecolor="#F777A3">
                <v:path arrowok="t"/>
              </v:shape>
            </v:group>
            <v:group style="position:absolute;left:2643;top:4320;width:632;height:2" coordorigin="2643,4320" coordsize="632,2">
              <v:shape style="position:absolute;left:2643;top:4320;width:632;height:2" coordorigin="2643,4320" coordsize="632,0" path="m2643,4320l3275,4320e" filled="f" stroked="t" strokeweight="1.436538pt" strokecolor="#F76797">
                <v:path arrowok="t"/>
              </v:shape>
            </v:group>
            <v:group style="position:absolute;left:3218;top:4269;width:1508;height:2" coordorigin="3218,4269" coordsize="1508,2">
              <v:shape style="position:absolute;left:3218;top:4269;width:1508;height:2" coordorigin="3218,4269" coordsize="1508,0" path="m3218,4269l4726,4269e" filled="f" stroked="t" strokeweight="1.436538pt" strokecolor="#F790AF">
                <v:path arrowok="t"/>
              </v:shape>
            </v:group>
            <v:group style="position:absolute;left:4726;top:4269;width:1164;height:2" coordorigin="4726,4269" coordsize="1164,2">
              <v:shape style="position:absolute;left:4726;top:4269;width:1164;height:2" coordorigin="4726,4269" coordsize="1164,0" path="m4726,4269l5890,4269e" filled="f" stroked="t" strokeweight="1.436538pt" strokecolor="#F75B90">
                <v:path arrowok="t"/>
              </v:shape>
            </v:group>
            <v:group style="position:absolute;left:6378;top:4269;width:287;height:2" coordorigin="6378,4269" coordsize="287,2">
              <v:shape style="position:absolute;left:6378;top:4269;width:287;height:2" coordorigin="6378,4269" coordsize="287,0" path="m6378,4269l6666,4269e" filled="f" stroked="t" strokeweight="2.154808pt" strokecolor="#F75487">
                <v:path arrowok="t"/>
              </v:shape>
            </v:group>
            <v:group style="position:absolute;left:6651;top:4269;width:876;height:2" coordorigin="6651,4269" coordsize="876,2">
              <v:shape style="position:absolute;left:6651;top:4269;width:876;height:2" coordorigin="6651,4269" coordsize="876,0" path="m6651,4269l7527,4269e" filled="f" stroked="t" strokeweight="1.436538pt" strokecolor="#F780A3">
                <v:path arrowok="t"/>
              </v:shape>
            </v:group>
            <v:group style="position:absolute;left:9359;top:5721;width:2;height:1193" coordorigin="9359,5721" coordsize="2,1193">
              <v:shape style="position:absolute;left:9359;top:5721;width:2;height:1193" coordorigin="9359,5721" coordsize="0,1193" path="m9359,6915l9359,5721e" filled="f" stroked="t" strokeweight="1.436538pt" strokecolor="#F76B9C">
                <v:path arrowok="t"/>
              </v:shape>
            </v:group>
            <v:group style="position:absolute;left:8332;top:6857;width:1063;height:2" coordorigin="8332,6857" coordsize="1063,2">
              <v:shape style="position:absolute;left:8332;top:6857;width:1063;height:2" coordorigin="8332,6857" coordsize="1063,0" path="m8332,6857l9395,6857e" filled="f" stroked="t" strokeweight="2.154808pt" strokecolor="#F7709C">
                <v:path arrowok="t"/>
              </v:shape>
              <v:shape style="position:absolute;left:8294;top:7229;width:1238;height:634" type="#_x0000_t75">
                <v:imagedata r:id="rId59" o:title=""/>
              </v:shape>
            </v:group>
            <v:group style="position:absolute;left:8490;top:7655;width:560;height:2" coordorigin="8490,7655" coordsize="560,2">
              <v:shape style="position:absolute;left:8490;top:7655;width:560;height:2" coordorigin="8490,7655" coordsize="560,0" path="m8490,7655l9050,7655e" filled="f" stroked="t" strokeweight=".718269pt" strokecolor="#F45480">
                <v:path arrowok="t"/>
              </v:shape>
            </v:group>
            <v:group style="position:absolute;left:9381;top:7245;width:2;height:1265" coordorigin="9381,7245" coordsize="2,1265">
              <v:shape style="position:absolute;left:9381;top:7245;width:2;height:1265" coordorigin="9381,7245" coordsize="0,1265" path="m9381,8510l9381,7245e" filled="f" stroked="t" strokeweight="1.436538pt" strokecolor="#F76490">
                <v:path arrowok="t"/>
              </v:shape>
            </v:group>
            <v:group style="position:absolute;left:9352;top:7691;width:2;height:518" coordorigin="9352,7691" coordsize="2,518">
              <v:shape style="position:absolute;left:9352;top:7691;width:2;height:518" coordorigin="9352,7691" coordsize="0,518" path="m9352,8208l9352,7691e" filled="f" stroked="t" strokeweight="2.154808pt" strokecolor="#F44F83">
                <v:path arrowok="t"/>
              </v:shape>
            </v:group>
            <v:group style="position:absolute;left:9352;top:8194;width:2;height:158" coordorigin="9352,8194" coordsize="2,158">
              <v:shape style="position:absolute;left:9352;top:8194;width:2;height:158" coordorigin="9352,8194" coordsize="0,158" path="m9352,8352l9352,8194e" filled="f" stroked="t" strokeweight="1.436538pt" strokecolor="#F46B97">
                <v:path arrowok="t"/>
              </v:shape>
            </v:group>
            <v:group style="position:absolute;left:14;top:9912;width:804;height:2" coordorigin="14,9912" coordsize="804,2">
              <v:shape style="position:absolute;left:14;top:9912;width:804;height:2" coordorigin="14,9912" coordsize="804,0" path="m14,9912l819,9912e" filled="f" stroked="t" strokeweight=".718269pt" strokecolor="#F43F77">
                <v:path arrowok="t"/>
              </v:shape>
            </v:group>
            <v:group style="position:absolute;left:3548;top:9890;width:675;height:2" coordorigin="3548,9890" coordsize="675,2">
              <v:shape style="position:absolute;left:3548;top:9890;width:675;height:2" coordorigin="3548,9890" coordsize="675,0" path="m3548,9890l4223,9890e" filled="f" stroked="t" strokeweight="1.436538pt" strokecolor="#F78CAC">
                <v:path arrowok="t"/>
              </v:shape>
            </v:group>
            <v:group style="position:absolute;left:6651;top:9847;width:891;height:2" coordorigin="6651,9847" coordsize="891,2">
              <v:shape style="position:absolute;left:6651;top:9847;width:891;height:2" coordorigin="6651,9847" coordsize="891,0" path="m6651,9847l7542,9847e" filled="f" stroked="t" strokeweight="2.154808pt" strokecolor="#F777A0">
                <v:path arrowok="t"/>
              </v:shape>
            </v:group>
            <v:group style="position:absolute;left:7527;top:9100;width:2;height:776" coordorigin="7527,9100" coordsize="2,776">
              <v:shape style="position:absolute;left:7527;top:9100;width:2;height:776" coordorigin="7527,9100" coordsize="0,776" path="m7527,9876l7527,9100e" filled="f" stroked="t" strokeweight=".718269pt" strokecolor="#F790B3">
                <v:path arrowok="t"/>
              </v:shape>
            </v:group>
            <v:group style="position:absolute;left:7470;top:9905;width:690;height:2" coordorigin="7470,9905" coordsize="690,2">
              <v:shape style="position:absolute;left:7470;top:9905;width:690;height:2" coordorigin="7470,9905" coordsize="690,0" path="m7470,9905l8160,9905e" filled="f" stroked="t" strokeweight="1.436538pt" strokecolor="#F45B8C">
                <v:path arrowok="t"/>
              </v:shape>
            </v:group>
            <v:group style="position:absolute;left:8088;top:9847;width:1264;height:2" coordorigin="8088,9847" coordsize="1264,2">
              <v:shape style="position:absolute;left:8088;top:9847;width:1264;height:2" coordorigin="8088,9847" coordsize="1264,0" path="m8088,9847l9352,9847e" filled="f" stroked="t" strokeweight="1.436538pt" strokecolor="#F44870">
                <v:path arrowok="t"/>
              </v:shape>
            </v:group>
            <v:group style="position:absolute;left:4726;top:9833;width:2;height:316" coordorigin="4726,9833" coordsize="2,316">
              <v:shape style="position:absolute;left:4726;top:9833;width:2;height:316" coordorigin="4726,9833" coordsize="0,316" path="m4726,10149l4726,9833e" filled="f" stroked="t" strokeweight="1.436538pt" strokecolor="#000000">
                <v:path arrowok="t"/>
              </v:shape>
              <v:shape style="position:absolute;left:5069;top:11347;width:1699;height:374" type="#_x0000_t75">
                <v:imagedata r:id="rId60" o:title=""/>
              </v:shape>
            </v:group>
            <v:group style="position:absolute;left:5085;top:11515;width:1365;height:2" coordorigin="5085,11515" coordsize="1365,2">
              <v:shape style="position:absolute;left:5085;top:11515;width:1365;height:2" coordorigin="5085,11515" coordsize="1365,0" path="m5085,11515l6450,11515e" filled="f" stroked="t" strokeweight="1.436538pt" strokecolor="#F7679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3.290344pt;margin-top:.0pt;width:.1pt;height:838.081222pt;mso-position-horizontal-relative:page;mso-position-vertical-relative:page;z-index:-4392" coordorigin="11866,0" coordsize="2,16762">
            <v:shape style="position:absolute;left:11866;top:0;width:2;height:16762" coordorigin="11866,0" coordsize="0,16762" path="m11866,16762l11866,0e" filled="f" stroked="t" strokeweight="7.182692pt" strokecolor="#08080F">
              <v:path arrowok="t"/>
            </v:shape>
          </v:group>
          <w10:wrap type="none"/>
        </w:pict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857" w:lineRule="exact"/>
        <w:ind w:right="97"/>
        <w:jc w:val="right"/>
        <w:rPr>
          <w:rFonts w:ascii="Arial" w:hAnsi="Arial" w:cs="Arial" w:eastAsia="Arial"/>
          <w:sz w:val="78"/>
          <w:szCs w:val="78"/>
        </w:rPr>
      </w:pPr>
      <w:rPr/>
      <w:r>
        <w:rPr/>
        <w:pict>
          <v:shape style="position:absolute;margin-left:120.959999pt;margin-top:-23.050776pt;width:80.639999pt;height:59.040001pt;mso-position-horizontal-relative:page;mso-position-vertical-relative:paragraph;z-index:-4393" type="#_x0000_t75">
            <v:imagedata r:id="rId61" o:title=""/>
          </v:shape>
        </w:pict>
      </w:r>
      <w:r>
        <w:rPr/>
        <w:pict>
          <v:group style="position:absolute;margin-left:54.588459pt;margin-top:-86.509811pt;width:505.661518pt;height:.1pt;mso-position-horizontal-relative:page;mso-position-vertical-relative:paragraph;z-index:-4391" coordorigin="1092,-1730" coordsize="10113,2">
            <v:shape style="position:absolute;left:1092;top:-1730;width:10113;height:2" coordorigin="1092,-1730" coordsize="10113,0" path="m1092,-1730l11205,-1730e" filled="f" stroked="t" strokeweight=".718269pt" strokecolor="#D474AC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78"/>
          <w:szCs w:val="78"/>
          <w:color w:val="2D2B38"/>
          <w:spacing w:val="42"/>
          <w:w w:val="89"/>
          <w:position w:val="-1"/>
        </w:rPr>
        <w:t>•</w:t>
      </w:r>
      <w:r>
        <w:rPr>
          <w:rFonts w:ascii="Arial" w:hAnsi="Arial" w:cs="Arial" w:eastAsia="Arial"/>
          <w:sz w:val="78"/>
          <w:szCs w:val="78"/>
          <w:color w:val="2D2B38"/>
          <w:spacing w:val="0"/>
          <w:w w:val="55"/>
          <w:b/>
          <w:bCs/>
          <w:position w:val="-1"/>
        </w:rPr>
        <w:t>KONFIDO·</w:t>
      </w:r>
      <w:r>
        <w:rPr>
          <w:rFonts w:ascii="Arial" w:hAnsi="Arial" w:cs="Arial" w:eastAsia="Arial"/>
          <w:sz w:val="78"/>
          <w:szCs w:val="78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0" w:right="4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footer="0" w:header="0" w:top="1560" w:bottom="280" w:left="960" w:right="260"/>
          <w:footerReference w:type="default" r:id="rId62"/>
          <w:pgSz w:w="11960" w:h="1678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09" w:lineRule="exact"/>
        <w:ind w:left="2818" w:right="-137"/>
        <w:jc w:val="left"/>
        <w:tabs>
          <w:tab w:pos="3960" w:val="left"/>
          <w:tab w:pos="4600" w:val="left"/>
          <w:tab w:pos="7120" w:val="left"/>
        </w:tabs>
        <w:rPr>
          <w:rFonts w:ascii="Times New Roman" w:hAnsi="Times New Roman" w:cs="Times New Roman" w:eastAsia="Times New Roman"/>
          <w:sz w:val="54"/>
          <w:szCs w:val="5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2.991333pt;margin-top:13.076184pt;width:328.369773pt;height:30.92545pt;mso-position-horizontal-relative:page;mso-position-vertical-relative:paragraph;z-index:-437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73" w:hRule="exact"/>
                    </w:trPr>
                    <w:tc>
                      <w:tcPr>
                        <w:tcW w:w="190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3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2" w:after="0" w:line="241" w:lineRule="exact"/>
                          <w:ind w:left="86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color w:val="F683AA"/>
                            <w:spacing w:val="0"/>
                            <w:w w:val="100"/>
                            <w:position w:val="-1"/>
                          </w:rPr>
                          <w:t>n.Jh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63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9" w:after="0" w:line="214" w:lineRule="exact"/>
                          <w:ind w:left="374" w:right="-2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F683AA"/>
                            <w:spacing w:val="0"/>
                            <w:w w:val="100"/>
                            <w:position w:val="-1"/>
                          </w:rPr>
                          <w:t>71/h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1906" w:type="dxa"/>
                        <w:tcBorders>
                          <w:top w:val="nil" w:sz="6" w:space="0" w:color="auto"/>
                          <w:bottom w:val="single" w:sz="5.74615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7" w:lineRule="exact"/>
                          <w:ind w:left="51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3AA"/>
                            <w:spacing w:val="0"/>
                            <w:w w:val="95"/>
                            <w:position w:val="1"/>
                          </w:rPr>
                          <w:t>1600-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3AA"/>
                            <w:spacing w:val="0"/>
                            <w:w w:val="95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3AA"/>
                            <w:spacing w:val="0"/>
                            <w:w w:val="100"/>
                            <w:position w:val="1"/>
                          </w:rPr>
                          <w:t>-21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 w:sz="6" w:space="0" w:color="auto"/>
                          <w:bottom w:val="single" w:sz="5.74615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28" w:lineRule="exact"/>
                          <w:ind w:left="40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9"/>
                            <w:szCs w:val="29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9"/>
                            <w:szCs w:val="29"/>
                            <w:color w:val="F683AA"/>
                            <w:spacing w:val="0"/>
                            <w:w w:val="76"/>
                            <w:position w:val="2"/>
                          </w:rPr>
                          <w:t>tooo-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9"/>
                            <w:szCs w:val="29"/>
                            <w:color w:val="F683AA"/>
                            <w:spacing w:val="-6"/>
                            <w:w w:val="76"/>
                            <w:position w:val="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9"/>
                            <w:szCs w:val="29"/>
                            <w:color w:val="F683AA"/>
                            <w:spacing w:val="0"/>
                            <w:w w:val="76"/>
                            <w:position w:val="2"/>
                          </w:rPr>
                          <w:t>-n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9"/>
                            <w:szCs w:val="29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436" w:type="dxa"/>
                        <w:tcBorders>
                          <w:top w:val="nil" w:sz="6" w:space="0" w:color="auto"/>
                          <w:bottom w:val="single" w:sz="5.74615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5" w:lineRule="exact"/>
                          <w:ind w:left="63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F6709A"/>
                            <w:spacing w:val="0"/>
                            <w:w w:val="75"/>
                            <w:position w:val="1"/>
                          </w:rPr>
                          <w:t>.120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F6709A"/>
                            <w:spacing w:val="0"/>
                            <w:w w:val="75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F6709A"/>
                            <w:spacing w:val="0"/>
                            <w:w w:val="75"/>
                            <w:position w:val="1"/>
                          </w:rPr>
                          <w:t>500-n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63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bottom w:val="single" w:sz="5.746152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11" w:lineRule="exact"/>
                          <w:ind w:left="1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3AA"/>
                            <w:spacing w:val="0"/>
                            <w:w w:val="95"/>
                          </w:rPr>
                          <w:t>1600-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3AA"/>
                            <w:spacing w:val="0"/>
                            <w:w w:val="9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F683AA"/>
                            <w:spacing w:val="0"/>
                            <w:w w:val="100"/>
                          </w:rPr>
                          <w:t>-22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F683AA"/>
          <w:spacing w:val="0"/>
          <w:w w:val="100"/>
          <w:position w:val="-9"/>
        </w:rPr>
        <w:t>5Wh</w:t>
      </w:r>
      <w:r>
        <w:rPr>
          <w:rFonts w:ascii="Times New Roman" w:hAnsi="Times New Roman" w:cs="Times New Roman" w:eastAsia="Times New Roman"/>
          <w:sz w:val="21"/>
          <w:szCs w:val="21"/>
          <w:color w:val="F683AA"/>
          <w:spacing w:val="0"/>
          <w:w w:val="100"/>
          <w:position w:val="-9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3AA"/>
          <w:spacing w:val="0"/>
          <w:w w:val="100"/>
          <w:position w:val="-9"/>
        </w:rPr>
      </w:r>
      <w:r>
        <w:rPr>
          <w:rFonts w:ascii="Times New Roman" w:hAnsi="Times New Roman" w:cs="Times New Roman" w:eastAsia="Times New Roman"/>
          <w:sz w:val="55"/>
          <w:szCs w:val="55"/>
          <w:color w:val="F683AA"/>
          <w:spacing w:val="0"/>
          <w:w w:val="146"/>
          <w:position w:val="-11"/>
        </w:rPr>
        <w:t>0</w:t>
      </w:r>
      <w:r>
        <w:rPr>
          <w:rFonts w:ascii="Times New Roman" w:hAnsi="Times New Roman" w:cs="Times New Roman" w:eastAsia="Times New Roman"/>
          <w:sz w:val="55"/>
          <w:szCs w:val="55"/>
          <w:color w:val="F683AA"/>
          <w:spacing w:val="0"/>
          <w:w w:val="100"/>
          <w:position w:val="-11"/>
        </w:rPr>
        <w:tab/>
      </w:r>
      <w:r>
        <w:rPr>
          <w:rFonts w:ascii="Times New Roman" w:hAnsi="Times New Roman" w:cs="Times New Roman" w:eastAsia="Times New Roman"/>
          <w:sz w:val="55"/>
          <w:szCs w:val="55"/>
          <w:color w:val="F683AA"/>
          <w:spacing w:val="0"/>
          <w:w w:val="100"/>
          <w:position w:val="-11"/>
        </w:rPr>
      </w:r>
      <w:r>
        <w:rPr>
          <w:rFonts w:ascii="Times New Roman" w:hAnsi="Times New Roman" w:cs="Times New Roman" w:eastAsia="Times New Roman"/>
          <w:sz w:val="21"/>
          <w:szCs w:val="21"/>
          <w:color w:val="F683AA"/>
          <w:spacing w:val="0"/>
          <w:w w:val="67"/>
          <w:position w:val="-11"/>
        </w:rPr>
        <w:t>261./h</w:t>
      </w:r>
      <w:r>
        <w:rPr>
          <w:rFonts w:ascii="Times New Roman" w:hAnsi="Times New Roman" w:cs="Times New Roman" w:eastAsia="Times New Roman"/>
          <w:sz w:val="21"/>
          <w:szCs w:val="21"/>
          <w:color w:val="F683AA"/>
          <w:spacing w:val="0"/>
          <w:w w:val="100"/>
          <w:position w:val="-1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3AA"/>
          <w:spacing w:val="0"/>
          <w:w w:val="100"/>
          <w:position w:val="-11"/>
        </w:rPr>
      </w:r>
      <w:r>
        <w:rPr>
          <w:rFonts w:ascii="Times New Roman" w:hAnsi="Times New Roman" w:cs="Times New Roman" w:eastAsia="Times New Roman"/>
          <w:sz w:val="54"/>
          <w:szCs w:val="54"/>
          <w:color w:val="F683AA"/>
          <w:spacing w:val="0"/>
          <w:w w:val="155"/>
          <w:position w:val="-21"/>
        </w:rPr>
        <w:t>0</w:t>
      </w:r>
      <w:r>
        <w:rPr>
          <w:rFonts w:ascii="Times New Roman" w:hAnsi="Times New Roman" w:cs="Times New Roman" w:eastAsia="Times New Roman"/>
          <w:sz w:val="54"/>
          <w:szCs w:val="54"/>
          <w:color w:val="000000"/>
          <w:spacing w:val="0"/>
          <w:w w:val="100"/>
          <w:position w:val="0"/>
        </w:rPr>
      </w:r>
    </w:p>
    <w:p>
      <w:pPr>
        <w:spacing w:before="0" w:after="0" w:line="622" w:lineRule="exact"/>
        <w:ind w:left="402" w:right="-20"/>
        <w:jc w:val="left"/>
        <w:rPr>
          <w:rFonts w:ascii="Times New Roman" w:hAnsi="Times New Roman" w:cs="Times New Roman" w:eastAsia="Times New Roman"/>
          <w:sz w:val="55"/>
          <w:szCs w:val="5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55"/>
          <w:szCs w:val="55"/>
          <w:color w:val="F683AA"/>
          <w:spacing w:val="0"/>
          <w:w w:val="146"/>
          <w:position w:val="-1"/>
        </w:rPr>
        <w:t>0</w:t>
      </w:r>
      <w:r>
        <w:rPr>
          <w:rFonts w:ascii="Times New Roman" w:hAnsi="Times New Roman" w:cs="Times New Roman" w:eastAsia="Times New Roman"/>
          <w:sz w:val="55"/>
          <w:szCs w:val="55"/>
          <w:color w:val="000000"/>
          <w:spacing w:val="0"/>
          <w:w w:val="100"/>
          <w:position w:val="0"/>
        </w:rPr>
      </w:r>
    </w:p>
    <w:p>
      <w:pPr>
        <w:spacing w:before="15" w:after="0" w:line="220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709A"/>
          <w:spacing w:val="0"/>
          <w:w w:val="71"/>
          <w:position w:val="-2"/>
        </w:rPr>
        <w:t>49L/h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960" w:right="260"/>
          <w:cols w:num="2" w:equalWidth="0">
            <w:col w:w="7547" w:space="2267"/>
            <w:col w:w="926"/>
          </w:cols>
        </w:sectPr>
      </w:pPr>
      <w:rPr/>
    </w:p>
    <w:p>
      <w:pPr>
        <w:spacing w:before="0" w:after="0" w:line="225" w:lineRule="exact"/>
        <w:ind w:right="329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31.679779pt;margin-top:17.476631pt;width:145.090379pt;height:.1pt;mso-position-horizontal-relative:page;mso-position-vertical-relative:paragraph;z-index:-4381" coordorigin="8634,350" coordsize="2902,2">
            <v:shape style="position:absolute;left:8634;top:350;width:2902;height:2" coordorigin="8634,350" coordsize="2902,0" path="m8634,350l11535,350e" filled="f" stroked="t" strokeweight=".71826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F683AA"/>
          <w:spacing w:val="0"/>
          <w:w w:val="67"/>
        </w:rPr>
        <w:t>1400-S00-21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7" w:lineRule="exact"/>
        <w:ind w:left="3407" w:right="-20"/>
        <w:jc w:val="left"/>
        <w:tabs>
          <w:tab w:pos="6500" w:val="left"/>
          <w:tab w:pos="97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F683AA"/>
          <w:w w:val="350"/>
          <w:position w:val="2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color w:val="F683AA"/>
          <w:w w:val="62"/>
          <w:position w:val="2"/>
        </w:rPr>
        <w:t>SOO'Ii</w:t>
      </w:r>
      <w:r>
        <w:rPr>
          <w:rFonts w:ascii="Times New Roman" w:hAnsi="Times New Roman" w:cs="Times New Roman" w:eastAsia="Times New Roman"/>
          <w:sz w:val="22"/>
          <w:szCs w:val="22"/>
          <w:color w:val="F683AA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F683AA"/>
          <w:w w:val="100"/>
          <w:position w:val="2"/>
        </w:rPr>
      </w:r>
      <w:r>
        <w:rPr>
          <w:rFonts w:ascii="Times New Roman" w:hAnsi="Times New Roman" w:cs="Times New Roman" w:eastAsia="Times New Roman"/>
          <w:sz w:val="21"/>
          <w:szCs w:val="21"/>
          <w:color w:val="BCB8C6"/>
          <w:w w:val="162"/>
          <w:position w:val="-4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BCB8C6"/>
          <w:spacing w:val="-3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09A"/>
          <w:spacing w:val="0"/>
          <w:w w:val="284"/>
          <w:position w:val="-4"/>
        </w:rPr>
        <w:t>600</w:t>
      </w:r>
      <w:r>
        <w:rPr>
          <w:rFonts w:ascii="Times New Roman" w:hAnsi="Times New Roman" w:cs="Times New Roman" w:eastAsia="Times New Roman"/>
          <w:sz w:val="21"/>
          <w:szCs w:val="21"/>
          <w:color w:val="F6709A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09A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22"/>
          <w:szCs w:val="22"/>
          <w:color w:val="F6709A"/>
          <w:spacing w:val="0"/>
          <w:w w:val="177"/>
          <w:position w:val="2"/>
        </w:rPr>
        <w:t>Al!lJ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168" w:lineRule="exact"/>
        <w:ind w:left="6539" w:right="-20"/>
        <w:jc w:val="left"/>
        <w:tabs>
          <w:tab w:pos="7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CFCDD6"/>
          <w:spacing w:val="0"/>
          <w:w w:val="100"/>
          <w:position w:val="-8"/>
        </w:rPr>
        <w:t>--</w:t>
      </w:r>
      <w:r>
        <w:rPr>
          <w:rFonts w:ascii="Times New Roman" w:hAnsi="Times New Roman" w:cs="Times New Roman" w:eastAsia="Times New Roman"/>
          <w:sz w:val="22"/>
          <w:szCs w:val="22"/>
          <w:color w:val="CFCDD6"/>
          <w:spacing w:val="0"/>
          <w:w w:val="100"/>
          <w:position w:val="-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CFCDD6"/>
          <w:spacing w:val="12"/>
          <w:w w:val="100"/>
          <w:position w:val="-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709A"/>
          <w:spacing w:val="0"/>
          <w:w w:val="60"/>
          <w:position w:val="-8"/>
        </w:rPr>
        <w:t>ALT20N</w:t>
      </w:r>
      <w:r>
        <w:rPr>
          <w:rFonts w:ascii="Times New Roman" w:hAnsi="Times New Roman" w:cs="Times New Roman" w:eastAsia="Times New Roman"/>
          <w:sz w:val="22"/>
          <w:szCs w:val="22"/>
          <w:color w:val="F6709A"/>
          <w:spacing w:val="23"/>
          <w:w w:val="60"/>
          <w:position w:val="-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709A"/>
          <w:spacing w:val="0"/>
          <w:w w:val="100"/>
          <w:position w:val="-8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F6709A"/>
          <w:spacing w:val="0"/>
          <w:w w:val="100"/>
          <w:position w:val="-8"/>
        </w:rPr>
      </w:r>
      <w:r>
        <w:rPr>
          <w:rFonts w:ascii="Times New Roman" w:hAnsi="Times New Roman" w:cs="Times New Roman" w:eastAsia="Times New Roman"/>
          <w:sz w:val="22"/>
          <w:szCs w:val="22"/>
          <w:color w:val="F683AA"/>
          <w:spacing w:val="0"/>
          <w:w w:val="60"/>
          <w:position w:val="-1"/>
        </w:rPr>
        <w:t>ISOO'Ii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960" w:right="260"/>
        </w:sectPr>
      </w:pPr>
      <w:rPr/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9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6709A"/>
          <w:spacing w:val="0"/>
          <w:w w:val="52"/>
        </w:rPr>
        <w:t>11SOW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453" w:lineRule="exact"/>
        <w:ind w:right="-101"/>
        <w:jc w:val="left"/>
        <w:tabs>
          <w:tab w:pos="2100" w:val="left"/>
        </w:tabs>
        <w:rPr>
          <w:rFonts w:ascii="Arial" w:hAnsi="Arial" w:cs="Arial" w:eastAsia="Arial"/>
          <w:sz w:val="41"/>
          <w:szCs w:val="4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F997B5"/>
          <w:w w:val="104"/>
          <w:position w:val="16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997B5"/>
          <w:spacing w:val="-34"/>
          <w:w w:val="100"/>
          <w:position w:val="1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709A"/>
          <w:spacing w:val="0"/>
          <w:w w:val="100"/>
          <w:position w:val="16"/>
        </w:rPr>
        <w:t>011</w:t>
      </w:r>
      <w:r>
        <w:rPr>
          <w:rFonts w:ascii="Times New Roman" w:hAnsi="Times New Roman" w:cs="Times New Roman" w:eastAsia="Times New Roman"/>
          <w:sz w:val="21"/>
          <w:szCs w:val="21"/>
          <w:color w:val="F6709A"/>
          <w:spacing w:val="0"/>
          <w:w w:val="100"/>
          <w:position w:val="16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709A"/>
          <w:spacing w:val="0"/>
          <w:w w:val="100"/>
          <w:position w:val="16"/>
        </w:rPr>
      </w:r>
      <w:r>
        <w:rPr>
          <w:rFonts w:ascii="Arial" w:hAnsi="Arial" w:cs="Arial" w:eastAsia="Arial"/>
          <w:sz w:val="41"/>
          <w:szCs w:val="41"/>
          <w:color w:val="A0E1C3"/>
          <w:spacing w:val="0"/>
          <w:w w:val="151"/>
          <w:position w:val="0"/>
        </w:rPr>
        <w:t>ID</w:t>
      </w:r>
      <w:r>
        <w:rPr>
          <w:rFonts w:ascii="Arial" w:hAnsi="Arial" w:cs="Arial" w:eastAsia="Arial"/>
          <w:sz w:val="41"/>
          <w:szCs w:val="41"/>
          <w:color w:val="000000"/>
          <w:spacing w:val="0"/>
          <w:w w:val="100"/>
          <w:position w:val="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115" w:right="-74"/>
        <w:jc w:val="left"/>
        <w:rPr>
          <w:rFonts w:ascii="Times New Roman" w:hAnsi="Times New Roman" w:cs="Times New Roman" w:eastAsia="Times New Roman"/>
          <w:sz w:val="27"/>
          <w:szCs w:val="2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2.61441pt;margin-top:8.416945pt;width:8.046541pt;height:32.0pt;mso-position-horizontal-relative:page;mso-position-vertical-relative:paragraph;z-index:-4377" type="#_x0000_t202" filled="f" stroked="f">
            <v:textbox inset="0,0,0,0">
              <w:txbxContent>
                <w:p>
                  <w:pPr>
                    <w:spacing w:before="0" w:after="0" w:line="640" w:lineRule="exact"/>
                    <w:ind w:right="-136"/>
                    <w:jc w:val="left"/>
                    <w:rPr>
                      <w:rFonts w:ascii="Times New Roman" w:hAnsi="Times New Roman" w:cs="Times New Roman" w:eastAsia="Times New Roman"/>
                      <w:sz w:val="64"/>
                      <w:szCs w:val="6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4"/>
                      <w:szCs w:val="64"/>
                      <w:color w:val="A0E1C3"/>
                      <w:spacing w:val="-312"/>
                      <w:w w:val="20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64"/>
                      <w:szCs w:val="6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7"/>
          <w:szCs w:val="27"/>
          <w:color w:val="80B5B8"/>
          <w:spacing w:val="0"/>
          <w:w w:val="345"/>
        </w:rPr>
        <w:t>--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81" w:lineRule="exact"/>
        <w:ind w:left="488" w:right="-111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BCB8C6"/>
          <w:spacing w:val="0"/>
          <w:w w:val="64"/>
          <w:position w:val="-3"/>
        </w:rPr>
        <w:t>.----_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387" w:lineRule="exact"/>
        <w:ind w:left="29" w:right="-6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1"/>
          <w:szCs w:val="31"/>
          <w:color w:val="A0E1C3"/>
          <w:w w:val="98"/>
          <w:position w:val="10"/>
        </w:rPr>
        <w:t>C</w:t>
      </w:r>
      <w:r>
        <w:rPr>
          <w:rFonts w:ascii="Times New Roman" w:hAnsi="Times New Roman" w:cs="Times New Roman" w:eastAsia="Times New Roman"/>
          <w:sz w:val="31"/>
          <w:szCs w:val="31"/>
          <w:color w:val="A0E1C3"/>
          <w:spacing w:val="-38"/>
          <w:w w:val="99"/>
          <w:position w:val="10"/>
        </w:rPr>
        <w:t>D</w:t>
      </w:r>
      <w:r>
        <w:rPr>
          <w:rFonts w:ascii="Arial" w:hAnsi="Arial" w:cs="Arial" w:eastAsia="Arial"/>
          <w:sz w:val="24"/>
          <w:szCs w:val="24"/>
          <w:color w:val="CFCDD6"/>
          <w:spacing w:val="0"/>
          <w:w w:val="137"/>
          <w:position w:val="-3"/>
        </w:rPr>
        <w:t>'</w:t>
      </w:r>
      <w:r>
        <w:rPr>
          <w:rFonts w:ascii="Arial" w:hAnsi="Arial" w:cs="Arial" w:eastAsia="Arial"/>
          <w:sz w:val="24"/>
          <w:szCs w:val="24"/>
          <w:color w:val="CFCDD6"/>
          <w:spacing w:val="0"/>
          <w:w w:val="138"/>
          <w:position w:val="-3"/>
        </w:rPr>
      </w:r>
      <w:r>
        <w:rPr>
          <w:rFonts w:ascii="Arial" w:hAnsi="Arial" w:cs="Arial" w:eastAsia="Arial"/>
          <w:sz w:val="24"/>
          <w:szCs w:val="24"/>
          <w:color w:val="CFCDD6"/>
          <w:spacing w:val="-13"/>
          <w:w w:val="138"/>
          <w:emboss/>
          <w:position w:val="-3"/>
        </w:rPr>
        <w:t>-</w:t>
      </w:r>
      <w:r>
        <w:rPr>
          <w:rFonts w:ascii="Arial" w:hAnsi="Arial" w:cs="Arial" w:eastAsia="Arial"/>
          <w:sz w:val="24"/>
          <w:szCs w:val="24"/>
          <w:color w:val="CFCDD6"/>
          <w:spacing w:val="-13"/>
          <w:w w:val="138"/>
          <w:emboss/>
          <w:position w:val="-3"/>
        </w:rPr>
      </w:r>
      <w:r>
        <w:rPr>
          <w:rFonts w:ascii="Arial" w:hAnsi="Arial" w:cs="Arial" w:eastAsia="Arial"/>
          <w:sz w:val="24"/>
          <w:szCs w:val="24"/>
          <w:color w:val="CFCDD6"/>
          <w:spacing w:val="-13"/>
          <w:w w:val="138"/>
          <w:position w:val="-3"/>
        </w:rPr>
      </w:r>
      <w:r>
        <w:rPr>
          <w:rFonts w:ascii="Arial" w:hAnsi="Arial" w:cs="Arial" w:eastAsia="Arial"/>
          <w:sz w:val="24"/>
          <w:szCs w:val="24"/>
          <w:color w:val="CFCDD6"/>
          <w:spacing w:val="-13"/>
          <w:w w:val="138"/>
          <w:position w:val="-3"/>
        </w:rPr>
      </w:r>
      <w:r>
        <w:rPr>
          <w:rFonts w:ascii="Times New Roman" w:hAnsi="Times New Roman" w:cs="Times New Roman" w:eastAsia="Times New Roman"/>
          <w:sz w:val="31"/>
          <w:szCs w:val="31"/>
          <w:color w:val="BCB8C6"/>
          <w:spacing w:val="-67"/>
          <w:w w:val="71"/>
          <w:position w:val="10"/>
        </w:rPr>
        <w:t>-</w:t>
      </w:r>
      <w:r>
        <w:rPr>
          <w:rFonts w:ascii="Arial" w:hAnsi="Arial" w:cs="Arial" w:eastAsia="Arial"/>
          <w:sz w:val="24"/>
          <w:szCs w:val="24"/>
          <w:color w:val="CFCDD6"/>
          <w:spacing w:val="0"/>
          <w:w w:val="138"/>
          <w:position w:val="-3"/>
        </w:rPr>
        <w:t>-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25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F683AA"/>
          <w:spacing w:val="0"/>
          <w:w w:val="50"/>
        </w:rPr>
        <w:t>tOSOW</w:t>
      </w:r>
      <w:r>
        <w:rPr>
          <w:rFonts w:ascii="Times New Roman" w:hAnsi="Times New Roman" w:cs="Times New Roman" w:eastAsia="Times New Roman"/>
          <w:sz w:val="22"/>
          <w:szCs w:val="22"/>
          <w:color w:val="F683AA"/>
          <w:spacing w:val="0"/>
          <w:w w:val="5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F683AA"/>
          <w:spacing w:val="17"/>
          <w:w w:val="5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709A"/>
          <w:spacing w:val="0"/>
          <w:w w:val="73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960" w:right="260"/>
          <w:cols w:num="4" w:equalWidth="0">
            <w:col w:w="2093" w:space="667"/>
            <w:col w:w="2735" w:space="397"/>
            <w:col w:w="742" w:space="3036"/>
            <w:col w:w="1070"/>
          </w:cols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42.377884pt;margin-top:0pt;width:555.222093pt;height:838.799988pt;mso-position-horizontal-relative:page;mso-position-vertical-relative:page;z-index:-4386" coordorigin="848,0" coordsize="11104,16776">
            <v:shape style="position:absolute;left:11290;top:5962;width:662;height:202" type="#_x0000_t75">
              <v:imagedata r:id="rId63" o:title=""/>
            </v:shape>
            <v:group style="position:absolute;left:11880;top:0;width:2;height:16762" coordorigin="11880,0" coordsize="2,16762">
              <v:shape style="position:absolute;left:11880;top:0;width:2;height:16762" coordorigin="11880,0" coordsize="0,16762" path="m11880,16762l11880,0e" filled="f" stroked="t" strokeweight="5.027884pt" strokecolor="#0F0C18">
                <v:path arrowok="t"/>
              </v:shape>
            </v:group>
            <v:group style="position:absolute;left:862;top:244;width:11076;height:2" coordorigin="862,244" coordsize="11076,2">
              <v:shape style="position:absolute;left:862;top:244;width:11076;height:2" coordorigin="862,244" coordsize="11076,0" path="m862,244l11938,244e" filled="f" stroked="t" strokeweight="1.436538pt" strokecolor="#87808C">
                <v:path arrowok="t"/>
              </v:shape>
              <v:shape style="position:absolute;left:922;top:7690;width:547;height:1728" type="#_x0000_t75">
                <v:imagedata r:id="rId64" o:title=""/>
              </v:shape>
            </v:group>
            <v:group style="position:absolute;left:883;top:2013;width:2;height:14577" coordorigin="883,2013" coordsize="2,14577">
              <v:shape style="position:absolute;left:883;top:2013;width:2;height:14577" coordorigin="883,2013" coordsize="0,14577" path="m883,16589l883,2013e" filled="f" stroked="t" strokeweight=".718269pt" strokecolor="#8C8C97">
                <v:path arrowok="t"/>
              </v:shape>
            </v:group>
            <v:group style="position:absolute;left:876;top:16575;width:11076;height:2" coordorigin="876,16575" coordsize="11076,2">
              <v:shape style="position:absolute;left:876;top:16575;width:11076;height:2" coordorigin="876,16575" coordsize="11076,0" path="m876,16575l11952,16575e" filled="f" stroked="t" strokeweight="1.436538pt" strokecolor="#8C879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.436538pt;margin-top:837.721863pt;width:308.137488pt;height:.1pt;mso-position-horizontal-relative:page;mso-position-vertical-relative:page;z-index:-4382" coordorigin="29,16754" coordsize="6163,2">
            <v:shape style="position:absolute;left:29;top:16754;width:6163;height:2" coordorigin="29,16754" coordsize="6163,0" path="m29,16754l6191,16754e" filled="f" stroked="t" strokeweight=".718269pt" strokecolor="#779083">
              <v:path arrowok="t"/>
            </v:shape>
          </v:group>
          <w10:wrap type="none"/>
        </w:pict>
      </w:r>
      <w:r>
        <w:rPr>
          <w:sz w:val="19"/>
          <w:szCs w:val="19"/>
        </w:rPr>
      </w:r>
    </w:p>
    <w:p>
      <w:pPr>
        <w:spacing w:before="32" w:after="0" w:line="564" w:lineRule="auto"/>
        <w:ind w:left="854" w:right="4004" w:firstLine="1245"/>
        <w:jc w:val="left"/>
        <w:tabs>
          <w:tab w:pos="4280" w:val="left"/>
          <w:tab w:pos="622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pict>
          <v:shape style="position:absolute;margin-left:53.279999pt;margin-top:-39.26569pt;width:20.16pt;height:38.880001pt;mso-position-horizontal-relative:page;mso-position-vertical-relative:paragraph;z-index:-4385" type="#_x0000_t75">
            <v:imagedata r:id="rId65" o:title=""/>
          </v:shape>
        </w:pict>
      </w:r>
      <w:r>
        <w:rPr/>
        <w:pict>
          <v:shape style="position:absolute;margin-left:90.720001pt;margin-top:-37.825676pt;width:61.919998pt;height:63.360001pt;mso-position-horizontal-relative:page;mso-position-vertical-relative:paragraph;z-index:-4384" type="#_x0000_t75">
            <v:imagedata r:id="rId66" o:title=""/>
          </v:shape>
        </w:pict>
      </w:r>
      <w:r>
        <w:rPr/>
        <w:pict>
          <v:shape style="position:absolute;margin-left:342.720001pt;margin-top:98.974335pt;width:37.439999pt;height:38.880001pt;mso-position-horizontal-relative:page;mso-position-vertical-relative:paragraph;z-index:-4383" type="#_x0000_t75">
            <v:imagedata r:id="rId67" o:title=""/>
          </v:shape>
        </w:pict>
      </w:r>
      <w:r>
        <w:rPr/>
        <w:pict>
          <v:group style="position:absolute;margin-left:239.901917pt;margin-top:-19.707838pt;width:.1pt;height:15.094087pt;mso-position-horizontal-relative:page;mso-position-vertical-relative:paragraph;z-index:-4380" coordorigin="4798,-394" coordsize="2,302">
            <v:shape style="position:absolute;left:4798;top:-394;width:2;height:302" coordorigin="4798,-394" coordsize="0,302" path="m4798,-92l4798,-394e" filled="f" stroked="t" strokeweight=".718269pt" strokecolor="#DFDBEB">
              <v:path arrowok="t"/>
            </v:shape>
          </v:group>
          <w10:wrap type="none"/>
        </w:pict>
      </w:r>
      <w:r>
        <w:rPr/>
        <w:pict>
          <v:group style="position:absolute;margin-left:241.697586pt;margin-top:-1.019921pt;width:.1pt;height:19.406684pt;mso-position-horizontal-relative:page;mso-position-vertical-relative:paragraph;z-index:-4379" coordorigin="4834,-20" coordsize="2,388">
            <v:shape style="position:absolute;left:4834;top:-20;width:2;height:388" coordorigin="4834,-20" coordsize="0,388" path="m4834,368l4834,-20e" filled="f" stroked="t" strokeweight=".718269pt" strokecolor="#D4CFDB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F64F85"/>
          <w:spacing w:val="-11"/>
          <w:w w:val="69"/>
          <w:position w:val="-6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F683AA"/>
          <w:spacing w:val="0"/>
          <w:w w:val="69"/>
          <w:position w:val="-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F683AA"/>
          <w:spacing w:val="-37"/>
          <w:w w:val="69"/>
          <w:position w:val="-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83AA"/>
          <w:spacing w:val="0"/>
          <w:w w:val="100"/>
          <w:position w:val="-6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F683AA"/>
          <w:spacing w:val="0"/>
          <w:w w:val="100"/>
          <w:position w:val="-6"/>
        </w:rPr>
      </w:r>
      <w:r>
        <w:rPr>
          <w:rFonts w:ascii="Arial" w:hAnsi="Arial" w:cs="Arial" w:eastAsia="Arial"/>
          <w:sz w:val="16"/>
          <w:szCs w:val="16"/>
          <w:color w:val="CFCDD6"/>
          <w:spacing w:val="0"/>
          <w:w w:val="133"/>
          <w:position w:val="-3"/>
        </w:rPr>
        <w:t>I'</w:t>
      </w:r>
      <w:r>
        <w:rPr>
          <w:rFonts w:ascii="Arial" w:hAnsi="Arial" w:cs="Arial" w:eastAsia="Arial"/>
          <w:sz w:val="16"/>
          <w:szCs w:val="16"/>
          <w:color w:val="CFCDD6"/>
          <w:spacing w:val="0"/>
          <w:w w:val="133"/>
          <w:position w:val="-3"/>
        </w:rPr>
        <w:t>)</w:t>
      </w:r>
      <w:r>
        <w:rPr>
          <w:rFonts w:ascii="Arial" w:hAnsi="Arial" w:cs="Arial" w:eastAsia="Arial"/>
          <w:sz w:val="16"/>
          <w:szCs w:val="16"/>
          <w:color w:val="CFCDD6"/>
          <w:spacing w:val="0"/>
          <w:w w:val="133"/>
          <w:position w:val="-3"/>
        </w:rPr>
        <w:t> </w:t>
      </w:r>
      <w:r>
        <w:rPr>
          <w:rFonts w:ascii="Arial" w:hAnsi="Arial" w:cs="Arial" w:eastAsia="Arial"/>
          <w:sz w:val="16"/>
          <w:szCs w:val="16"/>
          <w:color w:val="CFCDD6"/>
          <w:spacing w:val="13"/>
          <w:w w:val="133"/>
          <w:position w:val="-3"/>
        </w:rPr>
        <w:t> </w:t>
      </w:r>
      <w:r>
        <w:rPr>
          <w:rFonts w:ascii="Arial" w:hAnsi="Arial" w:cs="Arial" w:eastAsia="Arial"/>
          <w:sz w:val="16"/>
          <w:szCs w:val="16"/>
          <w:color w:val="CFCDD6"/>
          <w:spacing w:val="0"/>
          <w:w w:val="267"/>
          <w:position w:val="-3"/>
        </w:rPr>
        <w:t>'</w:t>
      </w:r>
      <w:r>
        <w:rPr>
          <w:rFonts w:ascii="Arial" w:hAnsi="Arial" w:cs="Arial" w:eastAsia="Arial"/>
          <w:sz w:val="16"/>
          <w:szCs w:val="16"/>
          <w:color w:val="CFCDD6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16"/>
          <w:szCs w:val="16"/>
          <w:color w:val="CFCDD6"/>
          <w:spacing w:val="0"/>
          <w:w w:val="100"/>
          <w:position w:val="-3"/>
        </w:rPr>
      </w:r>
      <w:r>
        <w:rPr>
          <w:rFonts w:ascii="Arial" w:hAnsi="Arial" w:cs="Arial" w:eastAsia="Arial"/>
          <w:sz w:val="22"/>
          <w:szCs w:val="22"/>
          <w:color w:val="CFCDD6"/>
          <w:spacing w:val="0"/>
          <w:w w:val="66"/>
          <w:position w:val="0"/>
        </w:rPr>
        <w:t>::</w:t>
      </w:r>
      <w:r>
        <w:rPr>
          <w:rFonts w:ascii="Arial" w:hAnsi="Arial" w:cs="Arial" w:eastAsia="Arial"/>
          <w:sz w:val="22"/>
          <w:szCs w:val="22"/>
          <w:color w:val="CFCDD6"/>
          <w:spacing w:val="0"/>
          <w:w w:val="66"/>
          <w:u w:val="single" w:color="CECCD5"/>
          <w:position w:val="0"/>
        </w:rPr>
        <w:t>   </w:t>
      </w:r>
      <w:r>
        <w:rPr>
          <w:rFonts w:ascii="Arial" w:hAnsi="Arial" w:cs="Arial" w:eastAsia="Arial"/>
          <w:sz w:val="22"/>
          <w:szCs w:val="22"/>
          <w:color w:val="CFCDD6"/>
          <w:spacing w:val="21"/>
          <w:w w:val="66"/>
          <w:u w:val="single" w:color="CECCD5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CFCDD6"/>
          <w:spacing w:val="21"/>
          <w:w w:val="66"/>
          <w:position w:val="0"/>
        </w:rPr>
      </w:r>
      <w:r>
        <w:rPr>
          <w:rFonts w:ascii="Arial" w:hAnsi="Arial" w:cs="Arial" w:eastAsia="Arial"/>
          <w:sz w:val="22"/>
          <w:szCs w:val="22"/>
          <w:color w:val="CFCDD6"/>
          <w:spacing w:val="0"/>
          <w:w w:val="66"/>
          <w:position w:val="0"/>
        </w:rPr>
        <w:t>;</w:t>
      </w:r>
      <w:r>
        <w:rPr>
          <w:rFonts w:ascii="Arial" w:hAnsi="Arial" w:cs="Arial" w:eastAsia="Arial"/>
          <w:sz w:val="22"/>
          <w:szCs w:val="22"/>
          <w:color w:val="CFCDD6"/>
          <w:spacing w:val="0"/>
          <w:w w:val="66"/>
          <w:position w:val="0"/>
        </w:rPr>
        <w:t> </w:t>
      </w:r>
      <w:r>
        <w:rPr>
          <w:rFonts w:ascii="Arial" w:hAnsi="Arial" w:cs="Arial" w:eastAsia="Arial"/>
          <w:sz w:val="22"/>
          <w:szCs w:val="22"/>
          <w:color w:val="CFCDD6"/>
          <w:spacing w:val="0"/>
          <w:w w:val="66"/>
          <w:position w:val="0"/>
        </w:rPr>
        <w:pict>
          <v:shape style="width:69.120003pt;height:66.239998pt;mso-position-horizontal-relative:char;mso-position-vertical-relative:line" type="#_x0000_t75">
            <v:imagedata r:id="rId68" o:title=""/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color w:val="CFCDD6"/>
          <w:spacing w:val="0"/>
          <w:w w:val="66"/>
          <w:position w:val="0"/>
        </w:rPr>
        <w:t>                                             </w:t>
      </w:r>
      <w:r>
        <w:rPr>
          <w:rFonts w:ascii="Arial" w:hAnsi="Arial" w:cs="Arial" w:eastAsia="Arial"/>
          <w:sz w:val="22"/>
          <w:szCs w:val="22"/>
          <w:color w:val="80838C"/>
          <w:spacing w:val="0"/>
          <w:w w:val="132"/>
          <w:position w:val="0"/>
        </w:rPr>
        <w:t>•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37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83.520001pt;height:18.72pt;mso-position-horizontal-relative:char;mso-position-vertical-relative:line" type="#_x0000_t75">
            <v:imagedata r:id="rId6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2" w:lineRule="exact"/>
        <w:ind w:left="14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1"/>
          <w:position w:val="-1"/>
        </w:rPr>
        <w:t>KORTER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13"/>
          <w:w w:val="5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1"/>
          <w:position w:val="-1"/>
        </w:rPr>
        <w:t>KoOGIS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19"/>
          <w:w w:val="5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4"/>
          <w:position w:val="-1"/>
        </w:rPr>
        <w:t>KflllUSTADAVAlJAIOHHE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2"/>
          <w:w w:val="64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76"/>
          <w:position w:val="-1"/>
        </w:rPr>
        <w:t>Hltnl•'lhKOO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76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27"/>
          <w:w w:val="76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7"/>
          <w:position w:val="-1"/>
        </w:rPr>
        <w:t>PUIOOOHBEVARJEGAli.ULITUSKASII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15"/>
          <w:w w:val="58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-5"/>
          <w:w w:val="46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5C1C4"/>
          <w:spacing w:val="0"/>
          <w:w w:val="69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15" w:after="0" w:line="193" w:lineRule="auto"/>
        <w:ind w:left="1468" w:right="16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2"/>
        </w:rPr>
        <w:t>KORIERIIUAlEIIRUUHI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11"/>
          <w:w w:val="6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4"/>
        </w:rPr>
        <w:t>KHOCUSTAO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12"/>
          <w:w w:val="5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4"/>
        </w:rPr>
        <w:t>VALJATO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1"/>
          <w:w w:val="54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0"/>
          <w:w w:val="54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0"/>
          <w:w w:val="5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23"/>
          <w:w w:val="5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4"/>
        </w:rPr>
        <w:t>H!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43"/>
          <w:w w:val="5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4"/>
        </w:rPr>
        <w:t>S4m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21"/>
          <w:w w:val="54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80B5B8"/>
          <w:spacing w:val="-24"/>
          <w:w w:val="169"/>
          <w:position w:val="1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84"/>
          <w:position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85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7"/>
          <w:position w:val="0"/>
        </w:rPr>
        <w:t>TUAlETIRU111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7"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10"/>
          <w:w w:val="57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8"/>
          <w:position w:val="0"/>
        </w:rPr>
        <w:t>VO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9"/>
          <w:w w:val="68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-4"/>
          <w:w w:val="46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4"/>
          <w:position w:val="0"/>
        </w:rPr>
        <w:t>LAATO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2"/>
          <w:w w:val="54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-7"/>
          <w:w w:val="46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6"/>
          <w:position w:val="0"/>
        </w:rPr>
        <w:t>GALOORIL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7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6"/>
          <w:position w:val="0"/>
        </w:rPr>
        <w:t>LIJUTP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7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0"/>
          <w:position w:val="0"/>
        </w:rPr>
        <w:t>IUALEITRUl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0"/>
          <w:position w:val="0"/>
        </w:rPr>
        <w:t>VALGOSLUUIISTI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8"/>
          <w:position w:val="0"/>
        </w:rPr>
        <w:t>KORIERIIUALEITRUUHI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8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8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15"/>
          <w:w w:val="58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8"/>
          <w:position w:val="0"/>
        </w:rPr>
        <w:t>KINilUSTAO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8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21"/>
          <w:w w:val="58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2"/>
          <w:position w:val="0"/>
        </w:rPr>
        <w:t>IA6AOA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3"/>
          <w:position w:val="0"/>
        </w:rPr>
        <w:t>SI.R[lOI«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63"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9"/>
          <w:w w:val="63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1"/>
          <w:position w:val="0"/>
        </w:rPr>
        <w:t>VAB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1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1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11"/>
          <w:w w:val="51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1"/>
          <w:position w:val="0"/>
        </w:rPr>
        <w:t>UIKUHI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1"/>
          <w:w w:val="51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0"/>
          <w:w w:val="51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6"/>
          <w:w w:val="51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C1C4"/>
          <w:spacing w:val="0"/>
          <w:w w:val="61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95C1C4"/>
          <w:spacing w:val="0"/>
          <w:w w:val="60"/>
          <w:position w:val="0"/>
        </w:rPr>
        <w:t>TUAl</w:t>
      </w:r>
      <w:r>
        <w:rPr>
          <w:rFonts w:ascii="Times New Roman" w:hAnsi="Times New Roman" w:cs="Times New Roman" w:eastAsia="Times New Roman"/>
          <w:sz w:val="22"/>
          <w:szCs w:val="22"/>
          <w:color w:val="95C1C4"/>
          <w:spacing w:val="-9"/>
          <w:w w:val="6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-8"/>
          <w:w w:val="69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6"/>
          <w:position w:val="0"/>
        </w:rPr>
        <w:t>TRUUHIIJK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13"/>
          <w:w w:val="57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0"/>
          <w:w w:val="45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7"/>
          <w:position w:val="0"/>
        </w:rPr>
        <w:t>AtUNE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6"/>
          <w:w w:val="57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11"/>
          <w:w w:val="78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0"/>
          <w:w w:val="51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-2"/>
          <w:w w:val="5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46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5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4"/>
          <w:w w:val="55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0"/>
          <w:w w:val="55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13"/>
          <w:w w:val="55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5"/>
          <w:position w:val="0"/>
        </w:rPr>
        <w:t>AVAO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4"/>
          <w:w w:val="55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6"/>
          <w:position w:val="0"/>
        </w:rPr>
        <w:t>IJKSESI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10" w:lineRule="exact"/>
        <w:ind w:left="146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-7"/>
          <w:w w:val="46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6"/>
          <w:position w:val="1"/>
        </w:rPr>
        <w:t>GA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2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7"/>
          <w:position w:val="1"/>
        </w:rPr>
        <w:t>KORIER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7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2"/>
          <w:w w:val="57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7"/>
          <w:position w:val="1"/>
        </w:rPr>
        <w:t>VEHILAAIOR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7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20"/>
          <w:w w:val="57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3"/>
          <w:position w:val="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4"/>
          <w:w w:val="53"/>
          <w:position w:val="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67A3A5"/>
          <w:spacing w:val="-4"/>
          <w:w w:val="53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3"/>
          <w:position w:val="1"/>
        </w:rPr>
        <w:t>GALOAD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3"/>
          <w:position w:val="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12"/>
          <w:w w:val="53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0"/>
          <w:w w:val="59"/>
          <w:position w:val="1"/>
        </w:rPr>
        <w:t>OHAETIE</w:t>
      </w:r>
      <w:r>
        <w:rPr>
          <w:rFonts w:ascii="Times New Roman" w:hAnsi="Times New Roman" w:cs="Times New Roman" w:eastAsia="Times New Roman"/>
          <w:sz w:val="22"/>
          <w:szCs w:val="22"/>
          <w:color w:val="80B5B8"/>
          <w:spacing w:val="-3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C1C4"/>
          <w:spacing w:val="0"/>
          <w:w w:val="62"/>
          <w:position w:val="1"/>
        </w:rPr>
        <w:t>lOORISTIKilE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960" w:right="260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653839pt;margin-top:6.76709pt;width:177.620173pt;height:27.5pt;mso-position-horizontal-relative:page;mso-position-vertical-relative:paragraph;z-index:-4371" type="#_x0000_t202" filled="f" stroked="f">
            <v:textbox inset="0,0,0,0">
              <w:txbxContent>
                <w:p>
                  <w:pPr>
                    <w:spacing w:before="0" w:after="0" w:line="550" w:lineRule="exact"/>
                    <w:ind w:right="-123"/>
                    <w:jc w:val="left"/>
                    <w:tabs>
                      <w:tab w:pos="3120" w:val="left"/>
                    </w:tabs>
                    <w:rPr>
                      <w:rFonts w:ascii="Times New Roman" w:hAnsi="Times New Roman" w:cs="Times New Roman" w:eastAsia="Times New Roman"/>
                      <w:sz w:val="55"/>
                      <w:szCs w:val="55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87AC"/>
                      <w:spacing w:val="0"/>
                      <w:w w:val="153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87AC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87AC"/>
                      <w:spacing w:val="0"/>
                      <w:w w:val="153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2"/>
          <w:szCs w:val="32"/>
          <w:color w:val="F687AC"/>
          <w:spacing w:val="0"/>
          <w:w w:val="152"/>
        </w:rPr>
        <w:t>)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94" w:after="0" w:line="272" w:lineRule="exact"/>
        <w:ind w:left="176" w:right="4238"/>
        <w:jc w:val="center"/>
        <w:tabs>
          <w:tab w:pos="1880" w:val="left"/>
          <w:tab w:pos="3620" w:val="left"/>
          <w:tab w:pos="5320" w:val="left"/>
          <w:tab w:pos="68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687AC"/>
          <w:spacing w:val="0"/>
          <w:w w:val="79"/>
          <w:position w:val="-4"/>
        </w:rPr>
        <w:t>'CJllh</w:t>
      </w:r>
      <w:r>
        <w:rPr>
          <w:rFonts w:ascii="Times New Roman" w:hAnsi="Times New Roman" w:cs="Times New Roman" w:eastAsia="Times New Roman"/>
          <w:sz w:val="20"/>
          <w:szCs w:val="20"/>
          <w:color w:val="F687AC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F687AC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-1"/>
        </w:rPr>
        <w:t>llfh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2"/>
        </w:rPr>
        <w:t>}l/h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-2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-1"/>
        </w:rPr>
        <w:t>31/h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11"/>
          <w:position w:val="-1"/>
        </w:rPr>
        <w:t>lUh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15" w:lineRule="exact"/>
        <w:ind w:left="14" w:right="-20"/>
        <w:jc w:val="left"/>
        <w:tabs>
          <w:tab w:pos="1720" w:val="left"/>
          <w:tab w:pos="3460" w:val="left"/>
          <w:tab w:pos="5160" w:val="left"/>
          <w:tab w:pos="66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6E9A"/>
          <w:w w:val="71"/>
          <w:position w:val="2"/>
        </w:rPr>
        <w:t>1400-50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13"/>
          <w:w w:val="71"/>
          <w:position w:val="2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64F85"/>
          <w:spacing w:val="-18"/>
          <w:w w:val="135"/>
          <w:position w:val="2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4"/>
          <w:position w:val="2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71"/>
          <w:position w:val="0"/>
        </w:rPr>
        <w:t>1600-500-22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71"/>
          <w:position w:val="2"/>
        </w:rPr>
        <w:t>1200-500-n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-8"/>
          <w:w w:val="71"/>
          <w:position w:val="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71"/>
          <w:position w:val="2"/>
        </w:rPr>
        <w:t>1200-500-U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9"/>
          <w:position w:val="3"/>
        </w:rPr>
        <w:t>1600-50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-13"/>
          <w:w w:val="69"/>
          <w:position w:val="3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F4366E"/>
          <w:spacing w:val="-18"/>
          <w:w w:val="135"/>
          <w:position w:val="3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88"/>
          <w:position w:val="3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2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88446pt;margin-top:-8.845065pt;width:40.329302pt;height:33pt;mso-position-horizontal-relative:page;mso-position-vertical-relative:paragraph;z-index:-4370" type="#_x0000_t202" filled="f" stroked="f">
            <v:textbox inset="0,0,0,0">
              <w:txbxContent>
                <w:p>
                  <w:pPr>
                    <w:spacing w:before="0" w:after="0" w:line="660" w:lineRule="exact"/>
                    <w:ind w:right="-139"/>
                    <w:jc w:val="left"/>
                    <w:rPr>
                      <w:rFonts w:ascii="Times New Roman" w:hAnsi="Times New Roman" w:cs="Times New Roman" w:eastAsia="Times New Roman"/>
                      <w:sz w:val="66"/>
                      <w:szCs w:val="6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6"/>
                      <w:szCs w:val="66"/>
                      <w:color w:val="F66E9A"/>
                      <w:spacing w:val="0"/>
                      <w:w w:val="55"/>
                    </w:rPr>
                    <w:t>600w</w:t>
                  </w:r>
                  <w:r>
                    <w:rPr>
                      <w:rFonts w:ascii="Times New Roman" w:hAnsi="Times New Roman" w:cs="Times New Roman" w:eastAsia="Times New Roman"/>
                      <w:sz w:val="66"/>
                      <w:szCs w:val="6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135"/>
        </w:rPr>
        <w:t>Al=;;;;;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10"/>
          <w:w w:val="13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72"/>
        </w:rPr>
        <w:t>600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6E9A"/>
          <w:spacing w:val="0"/>
          <w:w w:val="83"/>
        </w:rPr>
        <w:t>"'I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61" w:lineRule="exact"/>
        <w:ind w:left="5608" w:right="4150"/>
        <w:jc w:val="center"/>
        <w:tabs>
          <w:tab w:pos="69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color w:val="F687AC"/>
          <w:spacing w:val="0"/>
          <w:w w:val="72"/>
          <w:position w:val="-10"/>
        </w:rPr>
        <w:t>ALT2DH</w:t>
      </w:r>
      <w:r>
        <w:rPr>
          <w:rFonts w:ascii="Arial" w:hAnsi="Arial" w:cs="Arial" w:eastAsia="Arial"/>
          <w:sz w:val="20"/>
          <w:szCs w:val="20"/>
          <w:color w:val="F687AC"/>
          <w:spacing w:val="0"/>
          <w:w w:val="100"/>
          <w:position w:val="-10"/>
        </w:rPr>
        <w:tab/>
      </w:r>
      <w:r>
        <w:rPr>
          <w:rFonts w:ascii="Arial" w:hAnsi="Arial" w:cs="Arial" w:eastAsia="Arial"/>
          <w:sz w:val="20"/>
          <w:szCs w:val="20"/>
          <w:color w:val="F687AC"/>
          <w:spacing w:val="0"/>
          <w:w w:val="100"/>
          <w:position w:val="-10"/>
        </w:rPr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6"/>
          <w:position w:val="-7"/>
        </w:rPr>
        <w:t>14SOW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pgMar w:footer="0" w:header="0" w:top="1560" w:bottom="280" w:left="0" w:right="420"/>
          <w:footerReference w:type="default" r:id="rId70"/>
          <w:pgSz w:w="11960" w:h="16780"/>
        </w:sectPr>
      </w:pPr>
      <w:rPr/>
    </w:p>
    <w:p>
      <w:pPr>
        <w:spacing w:before="42" w:after="0" w:line="240" w:lineRule="auto"/>
        <w:ind w:left="101"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62"/>
        </w:rPr>
        <w:t>1050W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410" w:lineRule="exact"/>
        <w:ind w:right="-100"/>
        <w:jc w:val="left"/>
        <w:tabs>
          <w:tab w:pos="1780" w:val="left"/>
        </w:tabs>
        <w:rPr>
          <w:rFonts w:ascii="Arial" w:hAnsi="Arial" w:cs="Arial" w:eastAsia="Arial"/>
          <w:sz w:val="40"/>
          <w:szCs w:val="4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56"/>
          <w:position w:val="13"/>
        </w:rPr>
        <w:t>1500"11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13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13"/>
        </w:rPr>
      </w:r>
      <w:r>
        <w:rPr>
          <w:rFonts w:ascii="Arial" w:hAnsi="Arial" w:cs="Arial" w:eastAsia="Arial"/>
          <w:sz w:val="40"/>
          <w:szCs w:val="40"/>
          <w:color w:val="97DFBC"/>
          <w:spacing w:val="0"/>
          <w:w w:val="166"/>
          <w:position w:val="0"/>
        </w:rPr>
        <w:t>llJ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9" w:after="0" w:line="427" w:lineRule="exact"/>
        <w:ind w:right="594"/>
        <w:jc w:val="right"/>
        <w:rPr>
          <w:rFonts w:ascii="Arial" w:hAnsi="Arial" w:cs="Arial" w:eastAsia="Arial"/>
          <w:sz w:val="39"/>
          <w:szCs w:val="39"/>
        </w:rPr>
      </w:pPr>
      <w:rPr/>
      <w:r>
        <w:rPr>
          <w:rFonts w:ascii="Arial" w:hAnsi="Arial" w:cs="Arial" w:eastAsia="Arial"/>
          <w:sz w:val="39"/>
          <w:szCs w:val="39"/>
          <w:color w:val="C3C3CC"/>
          <w:spacing w:val="0"/>
          <w:w w:val="77"/>
          <w:position w:val="-2"/>
        </w:rPr>
        <w:t>I</w:t>
      </w:r>
      <w:r>
        <w:rPr>
          <w:rFonts w:ascii="Arial" w:hAnsi="Arial" w:cs="Arial" w:eastAsia="Arial"/>
          <w:sz w:val="39"/>
          <w:szCs w:val="39"/>
          <w:color w:val="000000"/>
          <w:spacing w:val="0"/>
          <w:w w:val="100"/>
          <w:position w:val="0"/>
        </w:rPr>
      </w:r>
    </w:p>
    <w:p>
      <w:pPr>
        <w:spacing w:before="24" w:after="0" w:line="332" w:lineRule="exact"/>
        <w:ind w:right="-88"/>
        <w:jc w:val="left"/>
        <w:rPr>
          <w:rFonts w:ascii="Arial" w:hAnsi="Arial" w:cs="Arial" w:eastAsia="Arial"/>
          <w:sz w:val="15"/>
          <w:szCs w:val="15"/>
        </w:rPr>
      </w:pPr>
      <w:rPr/>
      <w:r>
        <w:rPr/>
        <w:br w:type="column"/>
      </w:r>
      <w:r>
        <w:rPr>
          <w:rFonts w:ascii="Arial" w:hAnsi="Arial" w:cs="Arial" w:eastAsia="Arial"/>
          <w:sz w:val="32"/>
          <w:szCs w:val="32"/>
          <w:color w:val="C3C3CC"/>
          <w:spacing w:val="-76"/>
          <w:w w:val="124"/>
          <w:position w:val="-3"/>
        </w:rPr>
        <w:t>'</w:t>
      </w:r>
      <w:r>
        <w:rPr>
          <w:rFonts w:ascii="Arial" w:hAnsi="Arial" w:cs="Arial" w:eastAsia="Arial"/>
          <w:sz w:val="15"/>
          <w:szCs w:val="15"/>
          <w:color w:val="C3C3CC"/>
          <w:spacing w:val="-10"/>
          <w:w w:val="211"/>
          <w:position w:val="-2"/>
        </w:rPr>
        <w:t>I</w:t>
      </w:r>
      <w:r>
        <w:rPr>
          <w:rFonts w:ascii="Arial" w:hAnsi="Arial" w:cs="Arial" w:eastAsia="Arial"/>
          <w:sz w:val="32"/>
          <w:szCs w:val="32"/>
          <w:color w:val="C3C3CC"/>
          <w:spacing w:val="-176"/>
          <w:w w:val="125"/>
          <w:position w:val="-3"/>
        </w:rPr>
        <w:t>c</w:t>
      </w:r>
      <w:r>
        <w:rPr>
          <w:rFonts w:ascii="Arial" w:hAnsi="Arial" w:cs="Arial" w:eastAsia="Arial"/>
          <w:sz w:val="15"/>
          <w:szCs w:val="15"/>
          <w:color w:val="C3C3CC"/>
          <w:spacing w:val="0"/>
          <w:w w:val="212"/>
          <w:position w:val="-2"/>
        </w:rPr>
        <w:t>)</w:t>
      </w:r>
      <w:r>
        <w:rPr>
          <w:rFonts w:ascii="Arial" w:hAnsi="Arial" w:cs="Arial" w:eastAsia="Arial"/>
          <w:sz w:val="15"/>
          <w:szCs w:val="15"/>
          <w:color w:val="C3C3CC"/>
          <w:spacing w:val="3"/>
          <w:w w:val="212"/>
          <w:position w:val="-2"/>
        </w:rPr>
        <w:t>-</w:t>
      </w:r>
      <w:r>
        <w:rPr>
          <w:rFonts w:ascii="Arial" w:hAnsi="Arial" w:cs="Arial" w:eastAsia="Arial"/>
          <w:sz w:val="32"/>
          <w:szCs w:val="32"/>
          <w:color w:val="C3C3CC"/>
          <w:spacing w:val="-39"/>
          <w:w w:val="124"/>
          <w:position w:val="-3"/>
        </w:rPr>
        <w:t>'</w:t>
      </w:r>
      <w:r>
        <w:rPr>
          <w:rFonts w:ascii="Arial" w:hAnsi="Arial" w:cs="Arial" w:eastAsia="Arial"/>
          <w:sz w:val="15"/>
          <w:szCs w:val="15"/>
          <w:color w:val="C3C3CC"/>
          <w:spacing w:val="0"/>
          <w:w w:val="211"/>
          <w:position w:val="-2"/>
        </w:rPr>
        <w:t>,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97" w:lineRule="exact"/>
        <w:ind w:left="33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C3C3CC"/>
          <w:spacing w:val="0"/>
          <w:w w:val="307"/>
          <w:position w:val="1"/>
        </w:rPr>
        <w:t>'-/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13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62"/>
        </w:rPr>
        <w:t>185011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20"/>
          <w:cols w:num="4" w:equalWidth="0">
            <w:col w:w="490" w:space="1463"/>
            <w:col w:w="2423" w:space="2543"/>
            <w:col w:w="407" w:space="1106"/>
            <w:col w:w="3108"/>
          </w:cols>
        </w:sectPr>
      </w:pPr>
      <w:rPr/>
    </w:p>
    <w:p>
      <w:pPr>
        <w:spacing w:before="0" w:after="0" w:line="214" w:lineRule="exact"/>
        <w:ind w:right="-20"/>
        <w:jc w:val="right"/>
        <w:tabs>
          <w:tab w:pos="138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C3C3CC"/>
          <w:spacing w:val="0"/>
          <w:w w:val="78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C3C3CC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C3C3CC"/>
          <w:spacing w:val="0"/>
          <w:w w:val="78"/>
        </w:rPr>
        <w:t>I)</w:t>
      </w:r>
      <w:r>
        <w:rPr>
          <w:rFonts w:ascii="Times New Roman" w:hAnsi="Times New Roman" w:cs="Times New Roman" w:eastAsia="Times New Roman"/>
          <w:sz w:val="18"/>
          <w:szCs w:val="18"/>
          <w:color w:val="C3C3CC"/>
          <w:spacing w:val="0"/>
          <w:w w:val="99"/>
        </w:rPr>
        <w:t>::</w:t>
      </w:r>
      <w:r>
        <w:rPr>
          <w:rFonts w:ascii="Times New Roman" w:hAnsi="Times New Roman" w:cs="Times New Roman" w:eastAsia="Times New Roman"/>
          <w:sz w:val="18"/>
          <w:szCs w:val="18"/>
          <w:color w:val="C3C3C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C3C3CC"/>
          <w:spacing w:val="0"/>
          <w:w w:val="100"/>
        </w:rPr>
      </w:r>
      <w:r>
        <w:rPr>
          <w:rFonts w:ascii="Times New Roman" w:hAnsi="Times New Roman" w:cs="Times New Roman" w:eastAsia="Times New Roman"/>
          <w:sz w:val="13"/>
          <w:szCs w:val="13"/>
          <w:color w:val="B5D6CD"/>
          <w:spacing w:val="0"/>
          <w:w w:val="146"/>
          <w:position w:val="2"/>
        </w:rPr>
        <w:t>)·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99" w:after="0" w:line="240" w:lineRule="auto"/>
        <w:ind w:right="1363"/>
        <w:jc w:val="righ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9"/>
          <w:szCs w:val="29"/>
          <w:color w:val="F66E9A"/>
          <w:spacing w:val="-7"/>
          <w:w w:val="95"/>
          <w:i/>
        </w:rPr>
        <w:t>6</w:t>
      </w:r>
      <w:r>
        <w:rPr>
          <w:rFonts w:ascii="Times New Roman" w:hAnsi="Times New Roman" w:cs="Times New Roman" w:eastAsia="Times New Roman"/>
          <w:sz w:val="29"/>
          <w:szCs w:val="29"/>
          <w:color w:val="F66E9A"/>
          <w:spacing w:val="0"/>
          <w:w w:val="94"/>
          <w:i/>
        </w:rPr>
        <w:t>i8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spacing w:before="0" w:after="0" w:line="137" w:lineRule="exact"/>
        <w:ind w:right="1539"/>
        <w:jc w:val="right"/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9.859589pt;margin-top:-20.310837pt;width:7.337989pt;height:34.5pt;mso-position-horizontal-relative:page;mso-position-vertical-relative:paragraph;z-index:-4369" type="#_x0000_t202" filled="f" stroked="f">
            <v:textbox inset="0,0,0,0">
              <w:txbxContent>
                <w:p>
                  <w:pPr>
                    <w:spacing w:before="0" w:after="0" w:line="690" w:lineRule="exact"/>
                    <w:ind w:right="-144"/>
                    <w:jc w:val="left"/>
                    <w:rPr>
                      <w:rFonts w:ascii="Arial" w:hAnsi="Arial" w:cs="Arial" w:eastAsia="Arial"/>
                      <w:sz w:val="69"/>
                      <w:szCs w:val="69"/>
                    </w:rPr>
                  </w:pPr>
                  <w:rPr/>
                  <w:r>
                    <w:rPr>
                      <w:rFonts w:ascii="Arial" w:hAnsi="Arial" w:cs="Arial" w:eastAsia="Arial"/>
                      <w:sz w:val="69"/>
                      <w:szCs w:val="69"/>
                      <w:color w:val="F66E9A"/>
                      <w:spacing w:val="-39"/>
                      <w:w w:val="77"/>
                      <w:position w:val="-1"/>
                    </w:rPr>
                    <w:t>-</w:t>
                  </w:r>
                  <w:r>
                    <w:rPr>
                      <w:rFonts w:ascii="Arial" w:hAnsi="Arial" w:cs="Arial" w:eastAsia="Arial"/>
                      <w:sz w:val="69"/>
                      <w:szCs w:val="69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color w:val="F66E9A"/>
          <w:spacing w:val="0"/>
          <w:w w:val="121"/>
        </w:rPr>
        <w:t>;:£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787" w:right="-20"/>
        <w:jc w:val="left"/>
        <w:tabs>
          <w:tab w:pos="4480" w:val="left"/>
        </w:tabs>
        <w:rPr>
          <w:rFonts w:ascii="Arial" w:hAnsi="Arial" w:cs="Arial" w:eastAsia="Arial"/>
          <w:sz w:val="51"/>
          <w:szCs w:val="5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3.506714pt;margin-top:34.07246pt;width:20.075001pt;height:27.5pt;mso-position-horizontal-relative:page;mso-position-vertical-relative:paragraph;z-index:-4368" type="#_x0000_t202" filled="f" stroked="f">
            <v:textbox inset="0,0,0,0">
              <w:txbxContent>
                <w:p>
                  <w:pPr>
                    <w:spacing w:before="0" w:after="0" w:line="550" w:lineRule="exact"/>
                    <w:ind w:right="-123"/>
                    <w:jc w:val="left"/>
                    <w:rPr>
                      <w:rFonts w:ascii="Times New Roman" w:hAnsi="Times New Roman" w:cs="Times New Roman" w:eastAsia="Times New Roman"/>
                      <w:sz w:val="55"/>
                      <w:szCs w:val="55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F687AC"/>
                      <w:spacing w:val="0"/>
                      <w:w w:val="146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F66E9A"/>
          <w:w w:val="92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8"/>
          <w:w w:val="92"/>
          <w:u w:val="thick" w:color="F777A8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8"/>
          <w:w w:val="92"/>
          <w:u w:val="thick" w:color="F777A8"/>
        </w:rPr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8"/>
          <w:w w:val="92"/>
          <w:u w:val="thick" w:color="F777A8"/>
        </w:rPr>
      </w:r>
      <w:r>
        <w:rPr>
          <w:rFonts w:ascii="Arial" w:hAnsi="Arial" w:cs="Arial" w:eastAsia="Arial"/>
          <w:sz w:val="20"/>
          <w:szCs w:val="20"/>
          <w:color w:val="F66E9A"/>
          <w:spacing w:val="0"/>
          <w:w w:val="71"/>
          <w:i/>
          <w:u w:val="thick" w:color="F777A8"/>
        </w:rPr>
        <w:t>2</w:t>
      </w:r>
      <w:r>
        <w:rPr>
          <w:rFonts w:ascii="Arial" w:hAnsi="Arial" w:cs="Arial" w:eastAsia="Arial"/>
          <w:sz w:val="20"/>
          <w:szCs w:val="20"/>
          <w:color w:val="F66E9A"/>
          <w:spacing w:val="0"/>
          <w:w w:val="71"/>
          <w:i/>
          <w:u w:val="thick" w:color="F777A8"/>
        </w:rPr>
      </w:r>
      <w:r>
        <w:rPr>
          <w:rFonts w:ascii="Arial" w:hAnsi="Arial" w:cs="Arial" w:eastAsia="Arial"/>
          <w:sz w:val="20"/>
          <w:szCs w:val="20"/>
          <w:color w:val="F66E9A"/>
          <w:spacing w:val="-15"/>
          <w:w w:val="99"/>
          <w:i/>
          <w:u w:val="thick" w:color="F777A8"/>
        </w:rPr>
        <w:t> </w:t>
      </w:r>
      <w:r>
        <w:rPr>
          <w:rFonts w:ascii="Arial" w:hAnsi="Arial" w:cs="Arial" w:eastAsia="Arial"/>
          <w:sz w:val="20"/>
          <w:szCs w:val="20"/>
          <w:color w:val="F66E9A"/>
          <w:spacing w:val="-15"/>
          <w:w w:val="99"/>
          <w:i/>
          <w:u w:val="thick" w:color="F777A8"/>
        </w:rPr>
      </w:r>
      <w:r>
        <w:rPr>
          <w:rFonts w:ascii="Arial" w:hAnsi="Arial" w:cs="Arial" w:eastAsia="Arial"/>
          <w:sz w:val="20"/>
          <w:szCs w:val="20"/>
          <w:color w:val="F66E9A"/>
          <w:spacing w:val="-15"/>
          <w:w w:val="99"/>
          <w:i/>
          <w:u w:val="thick" w:color="F777A8"/>
        </w:rPr>
      </w:r>
      <w:r>
        <w:rPr>
          <w:rFonts w:ascii="Times New Roman" w:hAnsi="Times New Roman" w:cs="Times New Roman" w:eastAsia="Times New Roman"/>
          <w:sz w:val="21"/>
          <w:szCs w:val="21"/>
          <w:color w:val="F64F85"/>
          <w:spacing w:val="0"/>
          <w:w w:val="56"/>
          <w:u w:val="thick" w:color="F777A8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F64F85"/>
          <w:spacing w:val="0"/>
          <w:w w:val="56"/>
          <w:u w:val="thick" w:color="F777A8"/>
        </w:rPr>
      </w:r>
      <w:r>
        <w:rPr>
          <w:rFonts w:ascii="Times New Roman" w:hAnsi="Times New Roman" w:cs="Times New Roman" w:eastAsia="Times New Roman"/>
          <w:sz w:val="21"/>
          <w:szCs w:val="21"/>
          <w:color w:val="F64F85"/>
          <w:spacing w:val="0"/>
          <w:w w:val="56"/>
          <w:u w:val="thick" w:color="F777A8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F64F85"/>
          <w:spacing w:val="14"/>
          <w:w w:val="56"/>
          <w:u w:val="thick" w:color="F777A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6"/>
          <w:u w:val="thick" w:color="F777A8"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6"/>
          <w:u w:val="thick" w:color="F777A8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22"/>
          <w:w w:val="56"/>
          <w:u w:val="thick" w:color="F777A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22"/>
          <w:w w:val="56"/>
        </w:rPr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6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6"/>
        </w:rPr>
      </w:r>
      <w:r>
        <w:rPr>
          <w:rFonts w:ascii="Arial" w:hAnsi="Arial" w:cs="Arial" w:eastAsia="Arial"/>
          <w:sz w:val="51"/>
          <w:szCs w:val="51"/>
          <w:color w:val="F66E9A"/>
          <w:spacing w:val="0"/>
          <w:w w:val="145"/>
          <w:position w:val="-26"/>
        </w:rPr>
        <w:t>0</w:t>
      </w:r>
      <w:r>
        <w:rPr>
          <w:rFonts w:ascii="Arial" w:hAnsi="Arial" w:cs="Arial" w:eastAsia="Arial"/>
          <w:sz w:val="51"/>
          <w:szCs w:val="51"/>
          <w:color w:val="000000"/>
          <w:spacing w:val="0"/>
          <w:w w:val="100"/>
          <w:position w:val="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794" w:right="2399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4"/>
          <w:w w:val="58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F64F85"/>
          <w:spacing w:val="-7"/>
          <w:w w:val="5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8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86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4F85"/>
          <w:spacing w:val="1"/>
          <w:w w:val="54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7"/>
          <w:w w:val="5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4F85"/>
          <w:spacing w:val="0"/>
          <w:w w:val="74"/>
        </w:rPr>
        <w:t>I5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172" w:lineRule="exact"/>
        <w:ind w:right="1540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F687AC"/>
          <w:spacing w:val="0"/>
          <w:w w:val="69"/>
          <w:position w:val="-2"/>
        </w:rPr>
        <w:t>;:::;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2" w:lineRule="exact"/>
        <w:ind w:left="-83" w:right="1329"/>
        <w:jc w:val="right"/>
        <w:tabs>
          <w:tab w:pos="4320" w:val="left"/>
        </w:tabs>
        <w:rPr>
          <w:rFonts w:ascii="Arial" w:hAnsi="Arial" w:cs="Arial" w:eastAsia="Arial"/>
          <w:sz w:val="38"/>
          <w:szCs w:val="38"/>
        </w:rPr>
      </w:pPr>
      <w:rPr/>
      <w:r>
        <w:rPr>
          <w:rFonts w:ascii="Arial" w:hAnsi="Arial" w:cs="Arial" w:eastAsia="Arial"/>
          <w:sz w:val="22"/>
          <w:szCs w:val="22"/>
          <w:color w:val="828295"/>
          <w:spacing w:val="0"/>
          <w:w w:val="130"/>
          <w:position w:val="1"/>
        </w:rPr>
        <w:t>•</w:t>
      </w:r>
      <w:r>
        <w:rPr>
          <w:rFonts w:ascii="Arial" w:hAnsi="Arial" w:cs="Arial" w:eastAsia="Arial"/>
          <w:sz w:val="22"/>
          <w:szCs w:val="22"/>
          <w:color w:val="828295"/>
          <w:spacing w:val="-78"/>
          <w:w w:val="13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828295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2"/>
          <w:szCs w:val="22"/>
          <w:color w:val="828295"/>
          <w:spacing w:val="0"/>
          <w:w w:val="100"/>
          <w:position w:val="1"/>
        </w:rPr>
      </w:r>
      <w:r>
        <w:rPr>
          <w:rFonts w:ascii="Arial" w:hAnsi="Arial" w:cs="Arial" w:eastAsia="Arial"/>
          <w:sz w:val="38"/>
          <w:szCs w:val="38"/>
          <w:color w:val="F66E9A"/>
          <w:spacing w:val="0"/>
          <w:w w:val="130"/>
          <w:position w:val="-17"/>
        </w:rPr>
        <w:t>:i</w:t>
      </w:r>
      <w:r>
        <w:rPr>
          <w:rFonts w:ascii="Arial" w:hAnsi="Arial" w:cs="Arial" w:eastAsia="Arial"/>
          <w:sz w:val="38"/>
          <w:szCs w:val="38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0" w:right="420"/>
          <w:cols w:num="2" w:equalWidth="0">
            <w:col w:w="5284" w:space="247"/>
            <w:col w:w="6009"/>
          </w:cols>
        </w:sectPr>
      </w:pPr>
      <w:rPr/>
    </w:p>
    <w:p>
      <w:pPr>
        <w:spacing w:before="0" w:after="0" w:line="330" w:lineRule="exact"/>
        <w:ind w:left="287" w:right="-20"/>
        <w:jc w:val="left"/>
        <w:tabs>
          <w:tab w:pos="9800" w:val="left"/>
        </w:tabs>
        <w:rPr>
          <w:rFonts w:ascii="Times New Roman" w:hAnsi="Times New Roman" w:cs="Times New Roman" w:eastAsia="Times New Roman"/>
          <w:sz w:val="30"/>
          <w:szCs w:val="30"/>
        </w:rPr>
      </w:pPr>
      <w:rPr/>
      <w:r>
        <w:rPr/>
        <w:pict>
          <v:shape style="position:absolute;margin-left:185.759995pt;margin-top:2.053672pt;width:254.880005pt;height:8.64pt;mso-position-horizontal-relative:page;mso-position-vertical-relative:paragraph;z-index:-4376" type="#_x0000_t75">
            <v:imagedata r:id="rId71" o:title=""/>
          </v:shape>
        </w:pict>
      </w:r>
      <w:r>
        <w:rPr>
          <w:rFonts w:ascii="Times New Roman" w:hAnsi="Times New Roman" w:cs="Times New Roman" w:eastAsia="Times New Roman"/>
          <w:sz w:val="37"/>
          <w:szCs w:val="37"/>
          <w:color w:val="C3C3CC"/>
          <w:spacing w:val="0"/>
          <w:w w:val="100"/>
          <w:position w:val="-5"/>
        </w:rPr>
        <w:t>-</w:t>
      </w:r>
      <w:r>
        <w:rPr>
          <w:rFonts w:ascii="Times New Roman" w:hAnsi="Times New Roman" w:cs="Times New Roman" w:eastAsia="Times New Roman"/>
          <w:sz w:val="37"/>
          <w:szCs w:val="37"/>
          <w:color w:val="C3C3CC"/>
          <w:spacing w:val="-64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37"/>
          <w:szCs w:val="37"/>
          <w:color w:val="C3C3CC"/>
          <w:spacing w:val="0"/>
          <w:w w:val="100"/>
          <w:position w:val="-5"/>
        </w:rPr>
        <w:tab/>
      </w:r>
      <w:r>
        <w:rPr>
          <w:rFonts w:ascii="Times New Roman" w:hAnsi="Times New Roman" w:cs="Times New Roman" w:eastAsia="Times New Roman"/>
          <w:sz w:val="37"/>
          <w:szCs w:val="37"/>
          <w:color w:val="C3C3CC"/>
          <w:spacing w:val="0"/>
          <w:w w:val="100"/>
          <w:position w:val="-5"/>
        </w:rPr>
      </w:r>
      <w:r>
        <w:rPr>
          <w:rFonts w:ascii="Times New Roman" w:hAnsi="Times New Roman" w:cs="Times New Roman" w:eastAsia="Times New Roman"/>
          <w:sz w:val="30"/>
          <w:szCs w:val="30"/>
          <w:color w:val="F66E9A"/>
          <w:spacing w:val="0"/>
          <w:w w:val="82"/>
          <w:position w:val="2"/>
        </w:rPr>
        <w:t>g-#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0" w:after="0" w:line="212" w:lineRule="exact"/>
        <w:ind w:left="373" w:right="-20"/>
        <w:jc w:val="left"/>
        <w:tabs>
          <w:tab w:pos="980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C3C3CC"/>
          <w:spacing w:val="0"/>
          <w:w w:val="132"/>
          <w:position w:val="1"/>
        </w:rPr>
        <w:t>'</w:t>
      </w:r>
      <w:r>
        <w:rPr>
          <w:rFonts w:ascii="Times New Roman" w:hAnsi="Times New Roman" w:cs="Times New Roman" w:eastAsia="Times New Roman"/>
          <w:sz w:val="27"/>
          <w:szCs w:val="27"/>
          <w:color w:val="C3C3CC"/>
          <w:spacing w:val="-75"/>
          <w:w w:val="132"/>
          <w:position w:val="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C3C3CC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C3C3CC"/>
          <w:spacing w:val="0"/>
          <w:w w:val="100"/>
          <w:position w:val="1"/>
        </w:rPr>
      </w:r>
      <w:r>
        <w:rPr>
          <w:rFonts w:ascii="Arial" w:hAnsi="Arial" w:cs="Arial" w:eastAsia="Arial"/>
          <w:sz w:val="13"/>
          <w:szCs w:val="13"/>
          <w:color w:val="F687AC"/>
          <w:spacing w:val="0"/>
          <w:w w:val="132"/>
          <w:position w:val="9"/>
        </w:rPr>
        <w:t>;:£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7" w:lineRule="exact"/>
        <w:ind w:left="330" w:right="-20"/>
        <w:jc w:val="left"/>
        <w:tabs>
          <w:tab w:pos="1920" w:val="left"/>
          <w:tab w:pos="4900" w:val="left"/>
          <w:tab w:pos="85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4"/>
        </w:rPr>
        <w:t>WS0\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4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-21"/>
          <w:w w:val="6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64"/>
          <w:position w:val="6"/>
        </w:rPr>
        <w:t>1500W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100"/>
          <w:position w:val="6"/>
        </w:rPr>
      </w:r>
      <w:r>
        <w:rPr>
          <w:rFonts w:ascii="Arial" w:hAnsi="Arial" w:cs="Arial" w:eastAsia="Arial"/>
          <w:sz w:val="22"/>
          <w:szCs w:val="22"/>
          <w:color w:val="828295"/>
          <w:spacing w:val="0"/>
          <w:w w:val="100"/>
          <w:position w:val="2"/>
        </w:rPr>
        <w:t>•</w:t>
      </w:r>
      <w:r>
        <w:rPr>
          <w:rFonts w:ascii="Arial" w:hAnsi="Arial" w:cs="Arial" w:eastAsia="Arial"/>
          <w:sz w:val="22"/>
          <w:szCs w:val="22"/>
          <w:color w:val="828295"/>
          <w:spacing w:val="-57"/>
          <w:w w:val="100"/>
          <w:position w:val="2"/>
        </w:rPr>
        <w:t> </w:t>
      </w:r>
      <w:r>
        <w:rPr>
          <w:rFonts w:ascii="Arial" w:hAnsi="Arial" w:cs="Arial" w:eastAsia="Arial"/>
          <w:sz w:val="22"/>
          <w:szCs w:val="22"/>
          <w:color w:val="828295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22"/>
          <w:szCs w:val="22"/>
          <w:color w:val="828295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0"/>
          <w:position w:val="-2"/>
        </w:rPr>
        <w:t>215011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20"/>
        </w:sectPr>
      </w:pPr>
      <w:rPr/>
    </w:p>
    <w:p>
      <w:pPr>
        <w:spacing w:before="33" w:after="0" w:line="192" w:lineRule="exact"/>
        <w:ind w:left="187" w:right="-7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55"/>
          <w:position w:val="-4"/>
        </w:rPr>
        <w:t>.I.LT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9"/>
          <w:w w:val="55"/>
          <w:position w:val="-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88"/>
          <w:position w:val="-4"/>
        </w:rPr>
        <w:t>2tfl15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17" w:lineRule="exact"/>
        <w:ind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color w:val="F64F85"/>
          <w:spacing w:val="0"/>
          <w:w w:val="223"/>
          <w:i/>
          <w:position w:val="1"/>
        </w:rPr>
        <w:t>_r-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37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90"/>
          <w:position w:val="-1"/>
        </w:rPr>
        <w:t>Alw:\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90"/>
          <w:position w:val="-1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-29"/>
          <w:w w:val="19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50"/>
          <w:position w:val="-1"/>
        </w:rPr>
        <w:t>l:\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51"/>
          <w:position w:val="-1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20"/>
          <w:cols w:num="2" w:equalWidth="0">
            <w:col w:w="912" w:space="1243"/>
            <w:col w:w="938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0pt;margin-top:3.234695pt;width:574.256227pt;height:826.205305pt;mso-position-horizontal-relative:page;mso-position-vertical-relative:page;z-index:-4375" coordorigin="0,65" coordsize="11485,16524">
            <v:shape style="position:absolute;left:3715;top:10166;width:5098;height:2448" type="#_x0000_t75">
              <v:imagedata r:id="rId72" o:title=""/>
            </v:shape>
            <v:shape style="position:absolute;left:9734;top:16243;width:1469;height:346" type="#_x0000_t75">
              <v:imagedata r:id="rId73" o:title=""/>
            </v:shape>
            <v:group style="position:absolute;left:11406;top:72;width:2;height:16417" coordorigin="11406,72" coordsize="2,16417">
              <v:shape style="position:absolute;left:11406;top:72;width:2;height:16417" coordorigin="11406,72" coordsize="0,16417" path="m11406,16488l11406,72e" filled="f" stroked="t" strokeweight=".718269pt" strokecolor="#97939C">
                <v:path arrowok="t"/>
              </v:shape>
            </v:group>
            <v:group style="position:absolute;left:0;top:165;width:11377;height:2" coordorigin="0,165" coordsize="11377,2">
              <v:shape style="position:absolute;left:0;top:165;width:11377;height:2" coordorigin="0,165" coordsize="11377,0" path="m0,165l11377,165e" filled="f" stroked="t" strokeweight=".718269pt" strokecolor="#7C7C83">
                <v:path arrowok="t"/>
              </v:shape>
            </v:group>
            <v:group style="position:absolute;left:891;top:13642;width:10573;height:2" coordorigin="891,13642" coordsize="10573,2">
              <v:shape style="position:absolute;left:891;top:13642;width:10573;height:2" coordorigin="891,13642" coordsize="10573,0" path="m891,13642l11464,13642e" filled="f" stroked="t" strokeweight=".718269pt" strokecolor="#CF64A3">
                <v:path arrowok="t"/>
              </v:shape>
            </v:group>
            <v:group style="position:absolute;left:905;top:13642;width:2;height:2875" coordorigin="905,13642" coordsize="2,2875">
              <v:shape style="position:absolute;left:905;top:13642;width:2;height:2875" coordorigin="905,13642" coordsize="0,2875" path="m905,16517l905,13642e" filled="f" stroked="t" strokeweight=".718269pt" strokecolor="#CF70AC">
                <v:path arrowok="t"/>
              </v:shape>
            </v:group>
            <v:group style="position:absolute;left:172;top:16488;width:11306;height:2" coordorigin="172,16488" coordsize="11306,2">
              <v:shape style="position:absolute;left:172;top:16488;width:11306;height:2" coordorigin="172,16488" coordsize="11306,0" path="m172,16488l11478,16488e" filled="f" stroked="t" strokeweight=".718269pt" strokecolor="#CF77AC">
                <v:path arrowok="t"/>
              </v:shape>
            </v:group>
            <v:group style="position:absolute;left:0;top:5132;width:1322;height:2" coordorigin="0,5132" coordsize="1322,2">
              <v:shape style="position:absolute;left:0;top:5132;width:1322;height:2" coordorigin="0,5132" coordsize="1322,0" path="m0,5132l1322,5132e" filled="f" stroked="t" strokeweight="1.436538pt" strokecolor="#F42F67">
                <v:path arrowok="t"/>
              </v:shape>
            </v:group>
            <v:group style="position:absolute;left:1537;top:5146;width:1164;height:2" coordorigin="1537,5146" coordsize="1164,2">
              <v:shape style="position:absolute;left:1537;top:5146;width:1164;height:2" coordorigin="1537,5146" coordsize="1164,0" path="m1537,5146l2701,5146e" filled="f" stroked="t" strokeweight="1.436538pt" strokecolor="#F774A0">
                <v:path arrowok="t"/>
              </v:shape>
            </v:group>
            <v:group style="position:absolute;left:5057;top:5132;width:905;height:2" coordorigin="5057,5132" coordsize="905,2">
              <v:shape style="position:absolute;left:5057;top:5132;width:905;height:2" coordorigin="5057,5132" coordsize="905,0" path="m5057,5132l5962,5132e" filled="f" stroked="t" strokeweight="2.154808pt" strokecolor="#F783A3">
                <v:path arrowok="t"/>
              </v:shape>
            </v:group>
            <v:group style="position:absolute;left:6450;top:5132;width:1609;height:2" coordorigin="6450,5132" coordsize="1609,2">
              <v:shape style="position:absolute;left:6450;top:5132;width:1609;height:2" coordorigin="6450,5132" coordsize="1609,0" path="m6450,5132l8059,5132e" filled="f" stroked="t" strokeweight="1.436538pt" strokecolor="#F77497">
                <v:path arrowok="t"/>
              </v:shape>
            </v:group>
            <v:group style="position:absolute;left:9366;top:6627;width:2;height:316" coordorigin="9366,6627" coordsize="2,316">
              <v:shape style="position:absolute;left:9366;top:6627;width:2;height:316" coordorigin="9366,6627" coordsize="0,316" path="m9366,6943l9366,6627e" filled="f" stroked="t" strokeweight="1.436538pt" strokecolor="#F78CAF">
                <v:path arrowok="t"/>
              </v:shape>
            </v:group>
            <v:group style="position:absolute;left:8066;top:6555;width:2;height:1251" coordorigin="8066,6555" coordsize="2,1251">
              <v:shape style="position:absolute;left:8066;top:6555;width:2;height:1251" coordorigin="8066,6555" coordsize="0,1251" path="m8066,7806l8066,6555e" filled="f" stroked="t" strokeweight=".718269pt" strokecolor="#C3C3CF">
                <v:path arrowok="t"/>
              </v:shape>
            </v:group>
            <v:group style="position:absolute;left:9366;top:6943;width:2;height:460" coordorigin="9366,6943" coordsize="2,460">
              <v:shape style="position:absolute;left:9366;top:6943;width:2;height:460" coordorigin="9366,6943" coordsize="0,460" path="m9366,7403l9366,6943e" filled="f" stroked="t" strokeweight="2.154808pt" strokecolor="#F75790">
                <v:path arrowok="t"/>
              </v:shape>
            </v:group>
            <v:group style="position:absolute;left:9395;top:7346;width:2;height:388" coordorigin="9395,7346" coordsize="2,388">
              <v:shape style="position:absolute;left:9395;top:7346;width:2;height:388" coordorigin="9395,7346" coordsize="0,388" path="m9395,7734l9395,7346e" filled="f" stroked="t" strokeweight="1.436538pt" strokecolor="#F75487">
                <v:path arrowok="t"/>
              </v:shape>
            </v:group>
            <v:group style="position:absolute;left:8045;top:8582;width:1336;height:2" coordorigin="8045,8582" coordsize="1336,2">
              <v:shape style="position:absolute;left:8045;top:8582;width:1336;height:2" coordorigin="8045,8582" coordsize="1336,0" path="m8045,8582l9381,8582e" filled="f" stroked="t" strokeweight=".718269pt" strokecolor="#F45B90">
                <v:path arrowok="t"/>
              </v:shape>
            </v:group>
            <v:group style="position:absolute;left:9395;top:8108;width:2;height:1279" coordorigin="9395,8108" coordsize="2,1279">
              <v:shape style="position:absolute;left:9395;top:8108;width:2;height:1279" coordorigin="9395,8108" coordsize="0,1279" path="m9395,9387l9395,8108e" filled="f" stroked="t" strokeweight="1.436538pt" strokecolor="#F7709C">
                <v:path arrowok="t"/>
              </v:shape>
            </v:group>
            <v:group style="position:absolute;left:9366;top:8568;width:2;height:460" coordorigin="9366,8568" coordsize="2,460">
              <v:shape style="position:absolute;left:9366;top:8568;width:2;height:460" coordorigin="9366,8568" coordsize="0,460" path="m9366,9028l9366,8568e" filled="f" stroked="t" strokeweight="1.436538pt" strokecolor="#F76497">
                <v:path arrowok="t"/>
              </v:shape>
            </v:group>
            <v:group style="position:absolute;left:9395;top:8970;width:2;height:417" coordorigin="9395,8970" coordsize="2,417">
              <v:shape style="position:absolute;left:9395;top:8970;width:2;height:417" coordorigin="9395,8970" coordsize="0,417" path="m9395,9387l9395,8970e" filled="f" stroked="t" strokeweight="1.436538pt" strokecolor="#F790B3">
                <v:path arrowok="t"/>
              </v:shape>
            </v:group>
            <v:group style="position:absolute;left:14;top:10753;width:819;height:2" coordorigin="14,10753" coordsize="819,2">
              <v:shape style="position:absolute;left:14;top:10753;width:819;height:2" coordorigin="14,10753" coordsize="819,0" path="m14,10753l833,10753e" filled="f" stroked="t" strokeweight="1.436538pt" strokecolor="#F783A3">
                <v:path arrowok="t"/>
              </v:shape>
            </v:group>
            <v:group style="position:absolute;left:6407;top:12284;width:919;height:2" coordorigin="6407,12284" coordsize="919,2">
              <v:shape style="position:absolute;left:6407;top:12284;width:919;height:2" coordorigin="6407,12284" coordsize="919,0" path="m6407,12284l7326,12284e" filled="f" stroked="t" strokeweight="2.873077pt" strokecolor="#F777A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3.290344pt;margin-top:.0pt;width:.1pt;height:838.081222pt;mso-position-horizontal-relative:page;mso-position-vertical-relative:page;z-index:-4373" coordorigin="11866,0" coordsize="2,16762">
            <v:shape style="position:absolute;left:11866;top:0;width:2;height:16762" coordorigin="11866,0" coordsize="0,16762" path="m11866,16762l11866,0e" filled="f" stroked="t" strokeweight="6.464423pt" strokecolor="#080C0F">
              <v:path arrowok="t"/>
            </v:shape>
          </v:group>
          <w10:wrap type="none"/>
        </w:pict>
      </w:r>
      <w:r>
        <w:rPr/>
        <w:pict>
          <v:group style="position:absolute;margin-left:1.436538pt;margin-top:837.721863pt;width:355.543255pt;height:.1pt;mso-position-horizontal-relative:page;mso-position-vertical-relative:page;z-index:-4372" coordorigin="29,16754" coordsize="7111,2">
            <v:shape style="position:absolute;left:29;top:16754;width:7111;height:2" coordorigin="29,16754" coordsize="7111,0" path="m29,16754l7140,16754e" filled="f" stroked="t" strokeweight=".718269pt" strokecolor="#546B67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311" w:lineRule="exact"/>
        <w:ind w:left="57" w:right="-20"/>
        <w:jc w:val="left"/>
        <w:tabs>
          <w:tab w:pos="2100" w:val="left"/>
          <w:tab w:pos="3480" w:val="left"/>
          <w:tab w:pos="6520" w:val="left"/>
          <w:tab w:pos="79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1"/>
        </w:rPr>
        <w:t>1400-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3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1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-4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261"/>
          <w:position w:val="1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-2"/>
        </w:rPr>
        <w:t>mt-500-U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29"/>
          <w:szCs w:val="29"/>
          <w:color w:val="F687AC"/>
          <w:spacing w:val="0"/>
          <w:w w:val="54"/>
          <w:position w:val="-2"/>
        </w:rPr>
        <w:t>mo-SGO-n</w:t>
      </w:r>
      <w:r>
        <w:rPr>
          <w:rFonts w:ascii="Times New Roman" w:hAnsi="Times New Roman" w:cs="Times New Roman" w:eastAsia="Times New Roman"/>
          <w:sz w:val="29"/>
          <w:szCs w:val="29"/>
          <w:color w:val="F687AC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9"/>
          <w:szCs w:val="29"/>
          <w:color w:val="F687AC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-2"/>
        </w:rPr>
        <w:t>1400-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3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6"/>
          <w:position w:val="-2"/>
        </w:rPr>
        <w:t>11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1" w:lineRule="exact"/>
        <w:ind w:left="259" w:right="-20"/>
        <w:jc w:val="left"/>
        <w:tabs>
          <w:tab w:pos="20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-14"/>
        </w:rPr>
        <w:t>4lllh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-14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16"/>
          <w:position w:val="-14"/>
        </w:rPr>
        <w:t>llfh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73" w:lineRule="exact"/>
        <w:ind w:left="6737" w:right="-20"/>
        <w:jc w:val="left"/>
        <w:tabs>
          <w:tab w:pos="81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7.245193pt;margin-top:.718781pt;width:57.508592pt;height:24.207412pt;mso-position-horizontal-relative:page;mso-position-vertical-relative:paragraph;z-index:-4367" type="#_x0000_t202" filled="f" stroked="f">
            <v:textbox inset="0,0,0,0">
              <w:txbxContent>
                <w:p>
                  <w:pPr>
                    <w:spacing w:before="0" w:after="0" w:line="484" w:lineRule="exact"/>
                    <w:ind w:right="-113"/>
                    <w:jc w:val="left"/>
                    <w:tabs>
                      <w:tab w:pos="740" w:val="left"/>
                    </w:tabs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Pr/>
                  <w:r>
                    <w:rPr>
                      <w:rFonts w:ascii="Arial" w:hAnsi="Arial" w:cs="Arial" w:eastAsia="Arial"/>
                      <w:sz w:val="40"/>
                      <w:szCs w:val="40"/>
                      <w:color w:val="F687AC"/>
                      <w:spacing w:val="0"/>
                      <w:w w:val="100"/>
                      <w:position w:val="-2"/>
                    </w:rPr>
                    <w:t>G</w:t>
                  </w:r>
                  <w:r>
                    <w:rPr>
                      <w:rFonts w:ascii="Arial" w:hAnsi="Arial" w:cs="Arial" w:eastAsia="Arial"/>
                      <w:sz w:val="40"/>
                      <w:szCs w:val="40"/>
                      <w:color w:val="F687AC"/>
                      <w:spacing w:val="0"/>
                      <w:w w:val="100"/>
                      <w:position w:val="-2"/>
                    </w:rPr>
                    <w:t>)</w:t>
                  </w:r>
                  <w:r>
                    <w:rPr>
                      <w:rFonts w:ascii="Arial" w:hAnsi="Arial" w:cs="Arial" w:eastAsia="Arial"/>
                      <w:sz w:val="40"/>
                      <w:szCs w:val="40"/>
                      <w:color w:val="F687AC"/>
                      <w:spacing w:val="0"/>
                      <w:w w:val="100"/>
                      <w:position w:val="-2"/>
                    </w:rPr>
                    <w:tab/>
                  </w:r>
                  <w:r>
                    <w:rPr>
                      <w:rFonts w:ascii="Arial" w:hAnsi="Arial" w:cs="Arial" w:eastAsia="Arial"/>
                      <w:sz w:val="40"/>
                      <w:szCs w:val="40"/>
                      <w:color w:val="F687AC"/>
                      <w:spacing w:val="0"/>
                      <w:w w:val="100"/>
                      <w:position w:val="-2"/>
                    </w:rPr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687AC"/>
                      <w:spacing w:val="0"/>
                      <w:w w:val="220"/>
                      <w:position w:val="21"/>
                    </w:rPr>
                    <w:t>M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2"/>
          <w:szCs w:val="22"/>
          <w:color w:val="F687AC"/>
          <w:spacing w:val="0"/>
          <w:w w:val="220"/>
          <w:position w:val="-4"/>
        </w:rPr>
        <w:t>M</w:t>
      </w:r>
      <w:r>
        <w:rPr>
          <w:rFonts w:ascii="Arial" w:hAnsi="Arial" w:cs="Arial" w:eastAsia="Arial"/>
          <w:sz w:val="22"/>
          <w:szCs w:val="22"/>
          <w:color w:val="F687AC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22"/>
          <w:szCs w:val="22"/>
          <w:color w:val="F687AC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70"/>
          <w:position w:val="-4"/>
        </w:rPr>
        <w:t>491./h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374" w:lineRule="exact"/>
        <w:ind w:right="-20"/>
        <w:jc w:val="left"/>
        <w:tabs>
          <w:tab w:pos="7340" w:val="left"/>
        </w:tabs>
        <w:rPr>
          <w:rFonts w:ascii="Times New Roman" w:hAnsi="Times New Roman" w:cs="Times New Roman" w:eastAsia="Times New Roman"/>
          <w:sz w:val="41"/>
          <w:szCs w:val="41"/>
        </w:rPr>
      </w:pPr>
      <w:rPr/>
      <w:r>
        <w:rPr>
          <w:rFonts w:ascii="Arial" w:hAnsi="Arial" w:cs="Arial" w:eastAsia="Arial"/>
          <w:sz w:val="31"/>
          <w:szCs w:val="31"/>
          <w:color w:val="F66E9A"/>
          <w:spacing w:val="0"/>
          <w:w w:val="177"/>
          <w:position w:val="-1"/>
        </w:rPr>
        <w:t>)</w:t>
      </w:r>
      <w:r>
        <w:rPr>
          <w:rFonts w:ascii="Arial" w:hAnsi="Arial" w:cs="Arial" w:eastAsia="Arial"/>
          <w:sz w:val="31"/>
          <w:szCs w:val="31"/>
          <w:color w:val="F66E9A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31"/>
          <w:szCs w:val="31"/>
          <w:color w:val="F66E9A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41"/>
          <w:szCs w:val="41"/>
          <w:color w:val="F687AC"/>
          <w:spacing w:val="0"/>
          <w:w w:val="100"/>
          <w:position w:val="2"/>
        </w:rPr>
        <w:t>G)</w:t>
      </w:r>
      <w:r>
        <w:rPr>
          <w:rFonts w:ascii="Times New Roman" w:hAnsi="Times New Roman" w:cs="Times New Roman" w:eastAsia="Times New Roman"/>
          <w:sz w:val="41"/>
          <w:szCs w:val="41"/>
          <w:color w:val="000000"/>
          <w:spacing w:val="0"/>
          <w:w w:val="100"/>
          <w:position w:val="0"/>
        </w:rPr>
      </w:r>
    </w:p>
    <w:p>
      <w:pPr>
        <w:spacing w:before="53" w:after="0" w:line="366" w:lineRule="exact"/>
        <w:ind w:left="345" w:right="-20"/>
        <w:jc w:val="left"/>
        <w:tabs>
          <w:tab w:pos="74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8"/>
          <w:position w:val="10"/>
        </w:rPr>
        <w:t>Km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8"/>
          <w:position w:val="1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12"/>
          <w:w w:val="58"/>
          <w:position w:val="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1"/>
          <w:position w:val="10"/>
        </w:rPr>
        <w:t>IV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-28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57"/>
          <w:position w:val="1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-24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5"/>
          <w:position w:val="10"/>
        </w:rPr>
        <w:t>KUT!IKE!Wl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28"/>
          <w:w w:val="65"/>
          <w:position w:val="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5"/>
          <w:position w:val="10"/>
        </w:rPr>
        <w:t>VARIJSTADAfHJTUSAUT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5"/>
          <w:position w:val="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16"/>
          <w:w w:val="65"/>
          <w:position w:val="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5"/>
          <w:position w:val="10"/>
        </w:rPr>
        <w:t>AATI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5"/>
          <w:position w:val="1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20"/>
          <w:w w:val="65"/>
          <w:position w:val="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65"/>
          <w:position w:val="10"/>
        </w:rPr>
        <w:t>VOl</w:t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1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F687AC"/>
          <w:spacing w:val="0"/>
          <w:w w:val="100"/>
          <w:position w:val="10"/>
        </w:rPr>
      </w:r>
      <w:r>
        <w:rPr>
          <w:rFonts w:ascii="Times New Roman" w:hAnsi="Times New Roman" w:cs="Times New Roman" w:eastAsia="Times New Roman"/>
          <w:sz w:val="21"/>
          <w:szCs w:val="21"/>
          <w:color w:val="F66E9A"/>
          <w:spacing w:val="0"/>
          <w:w w:val="65"/>
          <w:position w:val="-3"/>
        </w:rPr>
        <w:t>ASUKOHT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right="2088"/>
        <w:jc w:val="righ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5D6BA7"/>
          <w:spacing w:val="0"/>
          <w:w w:val="103"/>
        </w:rPr>
        <w:t>•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" w:after="0" w:line="240" w:lineRule="auto"/>
        <w:ind w:left="34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3.119999pt;height:14.4pt;mso-position-horizontal-relative:char;mso-position-vertical-relative:line" type="#_x0000_t75">
            <v:imagedata r:id="rId7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91"/>
        <w:jc w:val="right"/>
        <w:rPr>
          <w:rFonts w:ascii="Arial" w:hAnsi="Arial" w:cs="Arial" w:eastAsia="Arial"/>
          <w:sz w:val="78"/>
          <w:szCs w:val="78"/>
        </w:rPr>
      </w:pPr>
      <w:rPr/>
      <w:r>
        <w:rPr/>
        <w:pict>
          <v:shape style="position:absolute;margin-left:120.959999pt;margin-top:16.361092pt;width:79.199997pt;height:23.040001pt;mso-position-horizontal-relative:page;mso-position-vertical-relative:paragraph;z-index:-4374" type="#_x0000_t75">
            <v:imagedata r:id="rId75" o:title=""/>
          </v:shape>
        </w:pict>
      </w:r>
      <w:r>
        <w:rPr>
          <w:rFonts w:ascii="Arial" w:hAnsi="Arial" w:cs="Arial" w:eastAsia="Arial"/>
          <w:sz w:val="78"/>
          <w:szCs w:val="78"/>
          <w:color w:val="38343F"/>
          <w:spacing w:val="42"/>
          <w:w w:val="89"/>
        </w:rPr>
        <w:t>•</w:t>
      </w:r>
      <w:r>
        <w:rPr>
          <w:rFonts w:ascii="Arial" w:hAnsi="Arial" w:cs="Arial" w:eastAsia="Arial"/>
          <w:sz w:val="78"/>
          <w:szCs w:val="78"/>
          <w:color w:val="38343F"/>
          <w:spacing w:val="0"/>
          <w:w w:val="55"/>
          <w:b/>
          <w:bCs/>
        </w:rPr>
        <w:t>KONFIDO·</w:t>
      </w:r>
      <w:r>
        <w:rPr>
          <w:rFonts w:ascii="Arial" w:hAnsi="Arial" w:cs="Arial" w:eastAsia="Arial"/>
          <w:sz w:val="78"/>
          <w:szCs w:val="78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60" w:h="16780"/>
          <w:pgMar w:top="1560" w:bottom="280" w:left="0" w:right="4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7.439998pt;height:113.76pt;mso-position-horizontal-relative:char;mso-position-vertical-relative:line" type="#_x0000_t75">
            <v:imagedata r:id="rId7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89" w:right="-42"/>
        <w:jc w:val="left"/>
        <w:tabs>
          <w:tab w:pos="1740" w:val="left"/>
        </w:tabs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Arial" w:hAnsi="Arial" w:cs="Arial" w:eastAsia="Arial"/>
          <w:sz w:val="20"/>
          <w:szCs w:val="20"/>
          <w:color w:val="F675A0"/>
          <w:w w:val="76"/>
        </w:rPr>
        <w:t>2</w:t>
      </w:r>
      <w:r>
        <w:rPr>
          <w:rFonts w:ascii="Arial" w:hAnsi="Arial" w:cs="Arial" w:eastAsia="Arial"/>
          <w:sz w:val="20"/>
          <w:szCs w:val="20"/>
          <w:color w:val="F675A0"/>
          <w:spacing w:val="-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57"/>
        </w:rPr>
        <w:t>O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58"/>
        </w:rPr>
        <w:t>N</w:t>
      </w:r>
      <w:r>
        <w:rPr>
          <w:rFonts w:ascii="Arial" w:hAnsi="Arial" w:cs="Arial" w:eastAsia="Arial"/>
          <w:sz w:val="20"/>
          <w:szCs w:val="20"/>
          <w:color w:val="F675A0"/>
          <w:spacing w:val="-2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0"/>
        </w:rPr>
        <w:t>20</w:t>
      </w:r>
      <w:r>
        <w:rPr>
          <w:rFonts w:ascii="Arial" w:hAnsi="Arial" w:cs="Arial" w:eastAsia="Arial"/>
          <w:sz w:val="20"/>
          <w:szCs w:val="20"/>
          <w:color w:val="F675A0"/>
          <w:spacing w:val="8"/>
          <w:w w:val="6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F66293"/>
          <w:spacing w:val="0"/>
          <w:w w:val="60"/>
        </w:rPr>
        <w:t>.sno</w:t>
      </w:r>
      <w:r>
        <w:rPr>
          <w:rFonts w:ascii="Times New Roman" w:hAnsi="Times New Roman" w:cs="Times New Roman" w:eastAsia="Times New Roman"/>
          <w:sz w:val="32"/>
          <w:szCs w:val="32"/>
          <w:color w:val="F66293"/>
          <w:spacing w:val="0"/>
          <w:w w:val="6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F66293"/>
          <w:spacing w:val="18"/>
          <w:w w:val="6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F66293"/>
          <w:spacing w:val="0"/>
          <w:w w:val="60"/>
          <w:u w:val="single" w:color="F688AD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F66293"/>
          <w:spacing w:val="18"/>
          <w:w w:val="60"/>
          <w:u w:val="single" w:color="F688AD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F66293"/>
          <w:spacing w:val="0"/>
          <w:w w:val="60"/>
          <w:u w:val="single" w:color="F688AD"/>
        </w:rPr>
        <w:tab/>
      </w:r>
      <w:r>
        <w:rPr>
          <w:rFonts w:ascii="Times New Roman" w:hAnsi="Times New Roman" w:cs="Times New Roman" w:eastAsia="Times New Roman"/>
          <w:sz w:val="32"/>
          <w:szCs w:val="32"/>
          <w:color w:val="F66293"/>
          <w:spacing w:val="0"/>
          <w:w w:val="60"/>
          <w:u w:val="single" w:color="F688AD"/>
        </w:rPr>
      </w:r>
      <w:r>
        <w:rPr>
          <w:rFonts w:ascii="Times New Roman" w:hAnsi="Times New Roman" w:cs="Times New Roman" w:eastAsia="Times New Roman"/>
          <w:sz w:val="32"/>
          <w:szCs w:val="32"/>
          <w:color w:val="F66293"/>
          <w:spacing w:val="0"/>
          <w:w w:val="60"/>
        </w:rPr>
      </w:r>
      <w:r>
        <w:rPr>
          <w:rFonts w:ascii="Times New Roman" w:hAnsi="Times New Roman" w:cs="Times New Roman" w:eastAsia="Times New Roman"/>
          <w:sz w:val="32"/>
          <w:szCs w:val="32"/>
          <w:color w:val="F66293"/>
          <w:spacing w:val="0"/>
          <w:w w:val="60"/>
        </w:rPr>
      </w:r>
      <w:r>
        <w:rPr>
          <w:rFonts w:ascii="Times New Roman" w:hAnsi="Times New Roman" w:cs="Times New Roman" w:eastAsia="Times New Roman"/>
          <w:sz w:val="32"/>
          <w:szCs w:val="32"/>
          <w:color w:val="F789AE"/>
          <w:spacing w:val="0"/>
          <w:w w:val="60"/>
        </w:rPr>
        <w:t>,..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6" w:lineRule="exact"/>
        <w:ind w:left="547" w:right="-70"/>
        <w:jc w:val="left"/>
        <w:tabs>
          <w:tab w:pos="17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675A0"/>
          <w:w w:val="61"/>
          <w:position w:val="-1"/>
        </w:rPr>
        <w:t>2</w:t>
      </w:r>
      <w:r>
        <w:rPr>
          <w:rFonts w:ascii="Arial" w:hAnsi="Arial" w:cs="Arial" w:eastAsia="Arial"/>
          <w:sz w:val="20"/>
          <w:szCs w:val="20"/>
          <w:color w:val="F675A0"/>
          <w:spacing w:val="-2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57"/>
          <w:position w:val="-1"/>
        </w:rPr>
        <w:t>O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58"/>
          <w:position w:val="-1"/>
        </w:rPr>
        <w:t>N</w:t>
      </w:r>
      <w:r>
        <w:rPr>
          <w:rFonts w:ascii="Arial" w:hAnsi="Arial" w:cs="Arial" w:eastAsia="Arial"/>
          <w:sz w:val="20"/>
          <w:szCs w:val="20"/>
          <w:color w:val="F66293"/>
          <w:spacing w:val="-2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9"/>
          <w:position w:val="-1"/>
        </w:rPr>
        <w:t>2</w:t>
      </w:r>
      <w:r>
        <w:rPr>
          <w:rFonts w:ascii="Arial" w:hAnsi="Arial" w:cs="Arial" w:eastAsia="Arial"/>
          <w:sz w:val="20"/>
          <w:szCs w:val="20"/>
          <w:color w:val="F675A0"/>
          <w:spacing w:val="-2"/>
          <w:w w:val="69"/>
          <w:position w:val="-1"/>
        </w:rPr>
        <w:t>0</w:t>
      </w:r>
      <w:r>
        <w:rPr>
          <w:rFonts w:ascii="Arial" w:hAnsi="Arial" w:cs="Arial" w:eastAsia="Arial"/>
          <w:sz w:val="20"/>
          <w:szCs w:val="20"/>
          <w:color w:val="F64F85"/>
          <w:spacing w:val="-8"/>
          <w:w w:val="116"/>
          <w:position w:val="-1"/>
        </w:rPr>
        <w:t>•</w:t>
      </w:r>
      <w:r>
        <w:rPr>
          <w:rFonts w:ascii="Arial" w:hAnsi="Arial" w:cs="Arial" w:eastAsia="Arial"/>
          <w:sz w:val="20"/>
          <w:szCs w:val="20"/>
          <w:color w:val="F675A0"/>
          <w:spacing w:val="-29"/>
          <w:w w:val="62"/>
          <w:position w:val="-1"/>
        </w:rPr>
        <w:t>S</w:t>
      </w:r>
      <w:r>
        <w:rPr>
          <w:rFonts w:ascii="Arial" w:hAnsi="Arial" w:cs="Arial" w:eastAsia="Arial"/>
          <w:sz w:val="20"/>
          <w:szCs w:val="20"/>
          <w:color w:val="F64F85"/>
          <w:spacing w:val="-2"/>
          <w:w w:val="150"/>
          <w:position w:val="-1"/>
        </w:rPr>
        <w:t>I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3"/>
          <w:position w:val="-1"/>
        </w:rPr>
        <w:t>30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-11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99"/>
          <w:u w:val="single" w:color="F688AD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100"/>
          <w:u w:val="single" w:color="F688AD"/>
          <w:position w:val="-1"/>
        </w:rPr>
        <w:tab/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100"/>
          <w:u w:val="single" w:color="F688AD"/>
          <w:position w:val="-1"/>
        </w:rPr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118"/>
          <w:position w:val="-1"/>
        </w:rPr>
        <w:t>,..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75A0"/>
          <w:spacing w:val="0"/>
          <w:w w:val="79"/>
        </w:rPr>
        <w:t>78'll/h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79" w:lineRule="auto"/>
        <w:ind w:right="-5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F789AE"/>
          <w:spacing w:val="0"/>
          <w:w w:val="80"/>
        </w:rPr>
        <w:t>JiitfiDJs</w:t>
      </w:r>
      <w:r>
        <w:rPr>
          <w:rFonts w:ascii="Times New Roman" w:hAnsi="Times New Roman" w:cs="Times New Roman" w:eastAsia="Times New Roman"/>
          <w:sz w:val="26"/>
          <w:szCs w:val="26"/>
          <w:color w:val="F789AE"/>
          <w:spacing w:val="0"/>
          <w:w w:val="80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85"/>
        </w:rPr>
        <w:t>liiiSfADfVEIIJI</w:t>
      </w:r>
      <w:r>
        <w:rPr>
          <w:rFonts w:ascii="Arial" w:hAnsi="Arial" w:cs="Arial" w:eastAsia="Arial"/>
          <w:sz w:val="20"/>
          <w:szCs w:val="20"/>
          <w:color w:val="F675A0"/>
          <w:spacing w:val="-5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72"/>
        </w:rPr>
        <w:t>20/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73"/>
        </w:rPr>
        <w:t>L</w:t>
      </w:r>
      <w:r>
        <w:rPr>
          <w:rFonts w:ascii="Arial" w:hAnsi="Arial" w:cs="Arial" w:eastAsia="Arial"/>
          <w:sz w:val="20"/>
          <w:szCs w:val="20"/>
          <w:color w:val="F789AE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71"/>
        </w:rPr>
        <w:t>1328Uhl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7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75A0"/>
          <w:spacing w:val="0"/>
          <w:w w:val="63"/>
        </w:rPr>
        <w:t>KI.IJ</w:t>
      </w:r>
      <w:r>
        <w:rPr>
          <w:rFonts w:ascii="Times New Roman" w:hAnsi="Times New Roman" w:cs="Times New Roman" w:eastAsia="Times New Roman"/>
          <w:sz w:val="22"/>
          <w:szCs w:val="22"/>
          <w:color w:val="F675A0"/>
          <w:spacing w:val="-11"/>
          <w:w w:val="6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F675A0"/>
          <w:spacing w:val="0"/>
          <w:w w:val="63"/>
        </w:rPr>
        <w:t>VENTI.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09" w:lineRule="exact"/>
        <w:ind w:left="-27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7.370178pt;margin-top:4.487914pt;width:6.254429pt;height:20.5pt;mso-position-horizontal-relative:page;mso-position-vertical-relative:paragraph;z-index:-4364" type="#_x0000_t202" filled="f" stroked="f">
            <v:textbox inset="0,0,0,0">
              <w:txbxContent>
                <w:p>
                  <w:pPr>
                    <w:spacing w:before="0" w:after="0" w:line="410" w:lineRule="exact"/>
                    <w:ind w:right="-101"/>
                    <w:jc w:val="left"/>
                    <w:rPr>
                      <w:rFonts w:ascii="Arial" w:hAnsi="Arial" w:cs="Arial" w:eastAsia="Arial"/>
                      <w:sz w:val="41"/>
                      <w:szCs w:val="41"/>
                    </w:rPr>
                  </w:pPr>
                  <w:rPr/>
                  <w:r>
                    <w:rPr>
                      <w:rFonts w:ascii="Arial" w:hAnsi="Arial" w:cs="Arial" w:eastAsia="Arial"/>
                      <w:sz w:val="41"/>
                      <w:szCs w:val="41"/>
                      <w:color w:val="F675A0"/>
                      <w:spacing w:val="-154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41"/>
                      <w:szCs w:val="41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391"/>
          <w:position w:val="-4"/>
        </w:rPr>
        <w:t>'</w:t>
      </w:r>
      <w:r>
        <w:rPr>
          <w:rFonts w:ascii="Arial" w:hAnsi="Arial" w:cs="Arial" w:eastAsia="Arial"/>
          <w:sz w:val="20"/>
          <w:szCs w:val="20"/>
          <w:color w:val="F66293"/>
          <w:spacing w:val="-175"/>
          <w:w w:val="391"/>
          <w:position w:val="-4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392"/>
          <w:position w:val="-4"/>
        </w:rPr>
        <w:t>ft</w:t>
      </w:r>
      <w:r>
        <w:rPr>
          <w:rFonts w:ascii="Arial" w:hAnsi="Arial" w:cs="Arial" w:eastAsia="Arial"/>
          <w:sz w:val="20"/>
          <w:szCs w:val="20"/>
          <w:color w:val="F66293"/>
          <w:spacing w:val="-19"/>
          <w:w w:val="393"/>
          <w:position w:val="-4"/>
        </w:rPr>
        <w:t>T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171"/>
          <w:position w:val="-4"/>
        </w:rPr>
        <w:t>I</w:t>
      </w:r>
      <w:r>
        <w:rPr>
          <w:rFonts w:ascii="Arial" w:hAnsi="Arial" w:cs="Arial" w:eastAsia="Arial"/>
          <w:sz w:val="20"/>
          <w:szCs w:val="20"/>
          <w:color w:val="F789AE"/>
          <w:spacing w:val="-5"/>
          <w:w w:val="171"/>
          <w:position w:val="-4"/>
        </w:rPr>
        <w:t>.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64"/>
          <w:position w:val="-4"/>
        </w:rPr>
        <w:t>2014,S</w:t>
      </w:r>
      <w:r>
        <w:rPr>
          <w:rFonts w:ascii="Arial" w:hAnsi="Arial" w:cs="Arial" w:eastAsia="Arial"/>
          <w:sz w:val="20"/>
          <w:szCs w:val="20"/>
          <w:color w:val="F789AE"/>
          <w:spacing w:val="-29"/>
          <w:w w:val="100"/>
          <w:position w:val="-4"/>
        </w:rPr>
        <w:t> </w:t>
      </w:r>
      <w:r>
        <w:rPr>
          <w:rFonts w:ascii="Arial" w:hAnsi="Arial" w:cs="Arial" w:eastAsia="Arial"/>
          <w:sz w:val="22"/>
          <w:szCs w:val="22"/>
          <w:color w:val="F789AE"/>
          <w:spacing w:val="0"/>
          <w:w w:val="83"/>
          <w:position w:val="-4"/>
        </w:rPr>
        <w:t>(</w:t>
      </w:r>
      <w:r>
        <w:rPr>
          <w:rFonts w:ascii="Arial" w:hAnsi="Arial" w:cs="Arial" w:eastAsia="Arial"/>
          <w:sz w:val="22"/>
          <w:szCs w:val="22"/>
          <w:color w:val="F789AE"/>
          <w:spacing w:val="0"/>
          <w:w w:val="82"/>
          <w:position w:val="-4"/>
        </w:rPr>
        <w:t>l48l/N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82" w:lineRule="exact"/>
        <w:ind w:left="30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32"/>
          <w:szCs w:val="32"/>
          <w:color w:val="F675A0"/>
          <w:spacing w:val="-6"/>
          <w:w w:val="133"/>
          <w:position w:val="1"/>
        </w:rPr>
        <w:t>w</w:t>
      </w:r>
      <w:r>
        <w:rPr>
          <w:rFonts w:ascii="Arial" w:hAnsi="Arial" w:cs="Arial" w:eastAsia="Arial"/>
          <w:sz w:val="16"/>
          <w:szCs w:val="16"/>
          <w:color w:val="F675A0"/>
          <w:spacing w:val="0"/>
          <w:w w:val="99"/>
          <w:position w:val="1"/>
        </w:rPr>
        <w:t>V{HTI.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footer="0" w:header="0" w:top="1560" w:bottom="280" w:left="1680" w:right="280"/>
          <w:footerReference w:type="default" r:id="rId76"/>
          <w:pgSz w:w="11960" w:h="16780"/>
          <w:cols w:num="4" w:equalWidth="0">
            <w:col w:w="1921" w:space="378"/>
            <w:col w:w="422" w:space="1244"/>
            <w:col w:w="1934" w:space="925"/>
            <w:col w:w="317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.359134pt;margin-top:0pt;width:597.240842pt;height:838.799988pt;mso-position-horizontal-relative:page;mso-position-vertical-relative:page;z-index:-4366" coordorigin="7,0" coordsize="11945,16776">
            <v:shape style="position:absolute;left:7085;top:3744;width:1296;height:576" type="#_x0000_t75">
              <v:imagedata r:id="rId78" o:title=""/>
            </v:shape>
            <v:shape style="position:absolute;left:3456;top:3283;width:8496;height:9302" type="#_x0000_t75">
              <v:imagedata r:id="rId79" o:title=""/>
            </v:shape>
            <v:group style="position:absolute;left:11837;top:0;width:2;height:16762" coordorigin="11837,0" coordsize="2,16762">
              <v:shape style="position:absolute;left:11837;top:0;width:2;height:16762" coordorigin="11837,0" coordsize="0,16762" path="m11837,16762l11837,0e" filled="f" stroked="t" strokeweight="8.61923pt" strokecolor="#0C0C0F">
                <v:path arrowok="t"/>
              </v:shape>
              <v:shape style="position:absolute;left:1037;top:6739;width:778;height:2419" type="#_x0000_t75">
                <v:imagedata r:id="rId80" o:title=""/>
              </v:shape>
            </v:group>
            <v:group style="position:absolute;left:1839;top:7180;width:1810;height:2" coordorigin="1839,7180" coordsize="1810,2">
              <v:shape style="position:absolute;left:1839;top:7180;width:1810;height:2" coordorigin="1839,7180" coordsize="1810,0" path="m1839,7180l3649,7180e" filled="f" stroked="t" strokeweight="4.309615pt" strokecolor="#F7709C">
                <v:path arrowok="t"/>
              </v:shape>
            </v:group>
            <v:group style="position:absolute;left:1839;top:7576;width:1810;height:2" coordorigin="1839,7576" coordsize="1810,2">
              <v:shape style="position:absolute;left:1839;top:7576;width:1810;height:2" coordorigin="1839,7576" coordsize="1810,0" path="m1839,7576l3649,7576e" filled="f" stroked="t" strokeweight="3.591346pt" strokecolor="#F76B93">
                <v:path arrowok="t"/>
              </v:shape>
            </v:group>
            <v:group style="position:absolute;left:29;top:16733;width:11794;height:2" coordorigin="29,16733" coordsize="11794,2">
              <v:shape style="position:absolute;left:29;top:16733;width:11794;height:2" coordorigin="29,16733" coordsize="11794,0" path="m29,16733l11823,16733e" filled="f" stroked="t" strokeweight="2.154808pt" strokecolor="#131C1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709133pt;margin-top:8.266058pt;width:550.912477pt;height:820.111573pt;mso-position-horizontal-relative:page;mso-position-vertical-relative:page;z-index:-4365" coordorigin="754,165" coordsize="11018,16402">
            <v:group style="position:absolute;left:761;top:187;width:11004;height:2" coordorigin="761,187" coordsize="11004,2">
              <v:shape style="position:absolute;left:761;top:187;width:11004;height:2" coordorigin="761,187" coordsize="11004,0" path="m761,187l11765,187e" filled="f" stroked="t" strokeweight=".718269pt" strokecolor="#87838C">
                <v:path arrowok="t"/>
              </v:shape>
            </v:group>
            <v:group style="position:absolute;left:819;top:173;width:2;height:16388" coordorigin="819,173" coordsize="2,16388">
              <v:shape style="position:absolute;left:819;top:173;width:2;height:16388" coordorigin="819,173" coordsize="0,16388" path="m819,16560l819,173e" filled="f" stroked="t" strokeweight=".718269pt" strokecolor="#9797A3">
                <v:path arrowok="t"/>
              </v:shape>
            </v:group>
            <v:group style="position:absolute;left:862;top:16524;width:9984;height:2" coordorigin="862,16524" coordsize="9984,2">
              <v:shape style="position:absolute;left:862;top:16524;width:9984;height:2" coordorigin="862,16524" coordsize="9984,0" path="m862,16524l10846,16524e" filled="f" stroked="t" strokeweight=".718269pt" strokecolor="#83838C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6.0pt;height:116.64pt;mso-position-horizontal-relative:char;mso-position-vertical-relative:line" type="#_x0000_t75">
            <v:imagedata r:id="rId8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76" w:lineRule="exact"/>
        <w:ind w:left="413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789AE"/>
          <w:w w:val="74"/>
          <w:position w:val="-2"/>
        </w:rPr>
        <w:t>VfiiiAUK</w:t>
      </w:r>
      <w:r>
        <w:rPr>
          <w:rFonts w:ascii="Arial" w:hAnsi="Arial" w:cs="Arial" w:eastAsia="Arial"/>
          <w:sz w:val="20"/>
          <w:szCs w:val="20"/>
          <w:color w:val="F789AE"/>
          <w:w w:val="75"/>
          <w:position w:val="-2"/>
        </w:rPr>
        <w:t>U</w:t>
      </w:r>
      <w:r>
        <w:rPr>
          <w:rFonts w:ascii="Arial" w:hAnsi="Arial" w:cs="Arial" w:eastAsia="Arial"/>
          <w:sz w:val="20"/>
          <w:szCs w:val="20"/>
          <w:color w:val="F789AE"/>
          <w:spacing w:val="-32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57"/>
          <w:position w:val="-2"/>
        </w:rPr>
        <w:t>KATUSEKORRUSE</w:t>
      </w:r>
      <w:r>
        <w:rPr>
          <w:rFonts w:ascii="Arial" w:hAnsi="Arial" w:cs="Arial" w:eastAsia="Arial"/>
          <w:sz w:val="20"/>
          <w:szCs w:val="20"/>
          <w:color w:val="F675A0"/>
          <w:spacing w:val="-3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675A0"/>
          <w:spacing w:val="0"/>
          <w:w w:val="61"/>
          <w:position w:val="-2"/>
        </w:rPr>
        <w:t>iiiOOJSEXs</w:t>
      </w:r>
      <w:r>
        <w:rPr>
          <w:rFonts w:ascii="Times New Roman" w:hAnsi="Times New Roman" w:cs="Times New Roman" w:eastAsia="Times New Roman"/>
          <w:sz w:val="26"/>
          <w:szCs w:val="26"/>
          <w:color w:val="F675A0"/>
          <w:spacing w:val="-28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57"/>
          <w:position w:val="-2"/>
        </w:rPr>
        <w:t>O</w:t>
      </w:r>
      <w:r>
        <w:rPr>
          <w:rFonts w:ascii="Arial" w:hAnsi="Arial" w:cs="Arial" w:eastAsia="Arial"/>
          <w:sz w:val="20"/>
          <w:szCs w:val="20"/>
          <w:color w:val="F675A0"/>
          <w:spacing w:val="6"/>
          <w:w w:val="58"/>
          <w:position w:val="-2"/>
        </w:rPr>
        <w:t>N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78"/>
          <w:position w:val="-2"/>
        </w:rPr>
        <w:t>HAtlSTlW.I</w:t>
      </w:r>
      <w:r>
        <w:rPr>
          <w:rFonts w:ascii="Arial" w:hAnsi="Arial" w:cs="Arial" w:eastAsia="Arial"/>
          <w:sz w:val="20"/>
          <w:szCs w:val="20"/>
          <w:color w:val="F66293"/>
          <w:spacing w:val="-20"/>
          <w:w w:val="78"/>
          <w:position w:val="-2"/>
        </w:rPr>
        <w:t>.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70"/>
          <w:position w:val="-2"/>
        </w:rPr>
        <w:t>TORUilS</w:t>
      </w:r>
      <w:r>
        <w:rPr>
          <w:rFonts w:ascii="Arial" w:hAnsi="Arial" w:cs="Arial" w:eastAsia="Arial"/>
          <w:sz w:val="20"/>
          <w:szCs w:val="20"/>
          <w:color w:val="F789AE"/>
          <w:spacing w:val="-18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5"/>
          <w:position w:val="-2"/>
        </w:rPr>
        <w:t>ARVESTATI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6"/>
          <w:position w:val="-2"/>
        </w:rPr>
        <w:t>D</w:t>
      </w:r>
      <w:r>
        <w:rPr>
          <w:rFonts w:ascii="Arial" w:hAnsi="Arial" w:cs="Arial" w:eastAsia="Arial"/>
          <w:sz w:val="20"/>
          <w:szCs w:val="20"/>
          <w:color w:val="F675A0"/>
          <w:spacing w:val="-41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77"/>
          <w:position w:val="-2"/>
        </w:rPr>
        <w:t>2x9klt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01" w:lineRule="exact"/>
        <w:ind w:left="415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675A0"/>
          <w:w w:val="70"/>
          <w:position w:val="1"/>
        </w:rPr>
        <w:t>PROlKTIS</w:t>
      </w:r>
      <w:r>
        <w:rPr>
          <w:rFonts w:ascii="Arial" w:hAnsi="Arial" w:cs="Arial" w:eastAsia="Arial"/>
          <w:sz w:val="20"/>
          <w:szCs w:val="20"/>
          <w:color w:val="F675A0"/>
          <w:spacing w:val="-3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69"/>
          <w:position w:val="1"/>
        </w:rPr>
        <w:t>EH</w:t>
      </w:r>
      <w:r>
        <w:rPr>
          <w:rFonts w:ascii="Arial" w:hAnsi="Arial" w:cs="Arial" w:eastAsia="Arial"/>
          <w:sz w:val="20"/>
          <w:szCs w:val="20"/>
          <w:color w:val="F789AE"/>
          <w:spacing w:val="-3"/>
          <w:w w:val="69"/>
          <w:position w:val="1"/>
        </w:rPr>
        <w:t>D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69"/>
          <w:position w:val="1"/>
        </w:rPr>
        <w:t>A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69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15"/>
          <w:w w:val="69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59"/>
          <w:position w:val="1"/>
        </w:rPr>
        <w:t>AKSE</w:t>
      </w:r>
      <w:r>
        <w:rPr>
          <w:rFonts w:ascii="Arial" w:hAnsi="Arial" w:cs="Arial" w:eastAsia="Arial"/>
          <w:sz w:val="20"/>
          <w:szCs w:val="20"/>
          <w:color w:val="F675A0"/>
          <w:spacing w:val="-25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58"/>
          <w:position w:val="1"/>
        </w:rPr>
        <w:t>•</w:t>
      </w:r>
      <w:r>
        <w:rPr>
          <w:rFonts w:ascii="Arial" w:hAnsi="Arial" w:cs="Arial" w:eastAsia="Arial"/>
          <w:sz w:val="20"/>
          <w:szCs w:val="20"/>
          <w:color w:val="F789AE"/>
          <w:spacing w:val="-3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4"/>
          <w:position w:val="1"/>
        </w:rPr>
        <w:t>E</w:t>
      </w:r>
      <w:r>
        <w:rPr>
          <w:rFonts w:ascii="Arial" w:hAnsi="Arial" w:cs="Arial" w:eastAsia="Arial"/>
          <w:sz w:val="20"/>
          <w:szCs w:val="20"/>
          <w:color w:val="F675A0"/>
          <w:spacing w:val="3"/>
          <w:w w:val="64"/>
          <w:position w:val="1"/>
        </w:rPr>
        <w:t>1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4"/>
          <w:position w:val="1"/>
        </w:rPr>
        <w:t>KATUS£KIRRIJSf</w:t>
      </w:r>
      <w:r>
        <w:rPr>
          <w:rFonts w:ascii="Arial" w:hAnsi="Arial" w:cs="Arial" w:eastAsia="Arial"/>
          <w:sz w:val="20"/>
          <w:szCs w:val="20"/>
          <w:color w:val="F675A0"/>
          <w:spacing w:val="10"/>
          <w:w w:val="64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83"/>
          <w:position w:val="1"/>
        </w:rPr>
        <w:t>Elfl.UA</w:t>
      </w:r>
      <w:r>
        <w:rPr>
          <w:rFonts w:ascii="Arial" w:hAnsi="Arial" w:cs="Arial" w:eastAsia="Arial"/>
          <w:sz w:val="20"/>
          <w:szCs w:val="20"/>
          <w:color w:val="F675A0"/>
          <w:spacing w:val="-3"/>
          <w:w w:val="83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59"/>
          <w:position w:val="1"/>
        </w:rPr>
        <w:t>ARVEST</w:t>
      </w:r>
      <w:r>
        <w:rPr>
          <w:rFonts w:ascii="Arial" w:hAnsi="Arial" w:cs="Arial" w:eastAsia="Arial"/>
          <w:sz w:val="20"/>
          <w:szCs w:val="20"/>
          <w:color w:val="F675A0"/>
          <w:spacing w:val="-4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1"/>
          <w:position w:val="1"/>
        </w:rPr>
        <w:t>A</w:t>
      </w:r>
      <w:r>
        <w:rPr>
          <w:rFonts w:ascii="Arial" w:hAnsi="Arial" w:cs="Arial" w:eastAsia="Arial"/>
          <w:sz w:val="20"/>
          <w:szCs w:val="20"/>
          <w:color w:val="F675A0"/>
          <w:spacing w:val="5"/>
          <w:w w:val="61"/>
          <w:position w:val="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F675A0"/>
          <w:spacing w:val="0"/>
          <w:w w:val="61"/>
          <w:position w:val="1"/>
        </w:rPr>
        <w:t>S£1NT</w:t>
      </w:r>
      <w:r>
        <w:rPr>
          <w:rFonts w:ascii="Times New Roman" w:hAnsi="Times New Roman" w:cs="Times New Roman" w:eastAsia="Times New Roman"/>
          <w:sz w:val="22"/>
          <w:szCs w:val="22"/>
          <w:color w:val="F675A0"/>
          <w:spacing w:val="0"/>
          <w:w w:val="61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F675A0"/>
          <w:spacing w:val="7"/>
          <w:w w:val="61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F789AE"/>
          <w:spacing w:val="0"/>
          <w:w w:val="61"/>
          <w:position w:val="1"/>
        </w:rPr>
        <w:t>J</w:t>
      </w:r>
      <w:r>
        <w:rPr>
          <w:rFonts w:ascii="Arial" w:hAnsi="Arial" w:cs="Arial" w:eastAsia="Arial"/>
          <w:sz w:val="19"/>
          <w:szCs w:val="19"/>
          <w:color w:val="F789AE"/>
          <w:spacing w:val="0"/>
          <w:w w:val="61"/>
          <w:position w:val="1"/>
        </w:rPr>
        <w:t>A</w:t>
      </w:r>
      <w:r>
        <w:rPr>
          <w:rFonts w:ascii="Arial" w:hAnsi="Arial" w:cs="Arial" w:eastAsia="Arial"/>
          <w:sz w:val="19"/>
          <w:szCs w:val="19"/>
          <w:color w:val="F789AE"/>
          <w:spacing w:val="8"/>
          <w:w w:val="61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62"/>
          <w:position w:val="1"/>
        </w:rPr>
        <w:t>K</w:t>
      </w:r>
      <w:r>
        <w:rPr>
          <w:rFonts w:ascii="Arial" w:hAnsi="Arial" w:cs="Arial" w:eastAsia="Arial"/>
          <w:sz w:val="20"/>
          <w:szCs w:val="20"/>
          <w:color w:val="F789AE"/>
          <w:spacing w:val="10"/>
          <w:w w:val="62"/>
          <w:position w:val="1"/>
        </w:rPr>
        <w:t>A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61"/>
          <w:position w:val="1"/>
        </w:rPr>
        <w:t>TUSLA£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5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675A0"/>
          <w:spacing w:val="0"/>
          <w:w w:val="65"/>
        </w:rPr>
        <w:t>TIRUSTlKEl</w:t>
      </w:r>
      <w:r>
        <w:rPr>
          <w:rFonts w:ascii="Arial" w:hAnsi="Arial" w:cs="Arial" w:eastAsia="Arial"/>
          <w:sz w:val="20"/>
          <w:szCs w:val="20"/>
          <w:color w:val="F675A0"/>
          <w:spacing w:val="-7"/>
          <w:w w:val="65"/>
        </w:rPr>
        <w:t>E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5"/>
        </w:rPr>
        <w:t>KINillUST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65"/>
        </w:rPr>
        <w:t>ADA</w:t>
      </w:r>
      <w:r>
        <w:rPr>
          <w:rFonts w:ascii="Arial" w:hAnsi="Arial" w:cs="Arial" w:eastAsia="Arial"/>
          <w:sz w:val="20"/>
          <w:szCs w:val="20"/>
          <w:color w:val="F66293"/>
          <w:spacing w:val="10"/>
          <w:w w:val="65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59"/>
        </w:rPr>
        <w:t>HINIHA</w:t>
      </w:r>
      <w:r>
        <w:rPr>
          <w:rFonts w:ascii="Arial" w:hAnsi="Arial" w:cs="Arial" w:eastAsia="Arial"/>
          <w:sz w:val="20"/>
          <w:szCs w:val="20"/>
          <w:color w:val="F66293"/>
          <w:spacing w:val="-9"/>
          <w:w w:val="59"/>
        </w:rPr>
        <w:t>A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59"/>
        </w:rPr>
        <w:t>LSE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59"/>
        </w:rPr>
        <w:t>D</w:t>
      </w:r>
      <w:r>
        <w:rPr>
          <w:rFonts w:ascii="Arial" w:hAnsi="Arial" w:cs="Arial" w:eastAsia="Arial"/>
          <w:sz w:val="20"/>
          <w:szCs w:val="20"/>
          <w:color w:val="F789AE"/>
          <w:spacing w:val="3"/>
          <w:w w:val="59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58"/>
        </w:rPr>
        <w:t>KALOEO</w:t>
      </w:r>
      <w:r>
        <w:rPr>
          <w:rFonts w:ascii="Arial" w:hAnsi="Arial" w:cs="Arial" w:eastAsia="Arial"/>
          <w:sz w:val="20"/>
          <w:szCs w:val="20"/>
          <w:color w:val="F66293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789AE"/>
          <w:spacing w:val="-33"/>
          <w:w w:val="213"/>
        </w:rPr>
        <w:t>'</w:t>
      </w:r>
      <w:r>
        <w:rPr>
          <w:rFonts w:ascii="Arial" w:hAnsi="Arial" w:cs="Arial" w:eastAsia="Arial"/>
          <w:sz w:val="20"/>
          <w:szCs w:val="20"/>
          <w:color w:val="F63D79"/>
          <w:spacing w:val="7"/>
          <w:w w:val="285"/>
        </w:rPr>
        <w:t>'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5"/>
        </w:rPr>
        <w:t>0,00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6"/>
        </w:rPr>
        <w:t>2</w:t>
      </w:r>
      <w:r>
        <w:rPr>
          <w:rFonts w:ascii="Arial" w:hAnsi="Arial" w:cs="Arial" w:eastAsia="Arial"/>
          <w:sz w:val="20"/>
          <w:szCs w:val="20"/>
          <w:color w:val="F675A0"/>
          <w:spacing w:val="-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3"/>
        </w:rPr>
        <w:t>(2</w:t>
      </w:r>
      <w:r>
        <w:rPr>
          <w:rFonts w:ascii="Arial" w:hAnsi="Arial" w:cs="Arial" w:eastAsia="Arial"/>
          <w:sz w:val="20"/>
          <w:szCs w:val="20"/>
          <w:color w:val="F675A0"/>
          <w:spacing w:val="-18"/>
          <w:w w:val="63"/>
        </w:rPr>
        <w:t>m</w:t>
      </w:r>
      <w:r>
        <w:rPr>
          <w:rFonts w:ascii="Arial" w:hAnsi="Arial" w:cs="Arial" w:eastAsia="Arial"/>
          <w:sz w:val="20"/>
          <w:szCs w:val="20"/>
          <w:color w:val="F64F85"/>
          <w:spacing w:val="0"/>
          <w:w w:val="61"/>
        </w:rPr>
        <w:t>m</w:t>
      </w:r>
      <w:r>
        <w:rPr>
          <w:rFonts w:ascii="Arial" w:hAnsi="Arial" w:cs="Arial" w:eastAsia="Arial"/>
          <w:sz w:val="20"/>
          <w:szCs w:val="20"/>
          <w:color w:val="F64F85"/>
          <w:spacing w:val="-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82"/>
        </w:rPr>
        <w:t>1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186"/>
        </w:rPr>
        <w:t>;</w:t>
      </w:r>
      <w:r>
        <w:rPr>
          <w:rFonts w:ascii="Arial" w:hAnsi="Arial" w:cs="Arial" w:eastAsia="Arial"/>
          <w:sz w:val="20"/>
          <w:szCs w:val="20"/>
          <w:color w:val="F789AE"/>
          <w:spacing w:val="-4"/>
          <w:w w:val="186"/>
        </w:rPr>
        <w:t>.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83"/>
        </w:rPr>
        <w:t>KlliT</w:t>
      </w:r>
      <w:r>
        <w:rPr>
          <w:rFonts w:ascii="Arial" w:hAnsi="Arial" w:cs="Arial" w:eastAsia="Arial"/>
          <w:sz w:val="20"/>
          <w:szCs w:val="20"/>
          <w:color w:val="F66293"/>
          <w:spacing w:val="-4"/>
          <w:w w:val="83"/>
        </w:rPr>
        <w:t>A</w:t>
      </w:r>
      <w:r>
        <w:rPr>
          <w:rFonts w:ascii="Arial" w:hAnsi="Arial" w:cs="Arial" w:eastAsia="Arial"/>
          <w:sz w:val="20"/>
          <w:szCs w:val="20"/>
          <w:color w:val="F66293"/>
          <w:spacing w:val="-131"/>
          <w:w w:val="63"/>
        </w:rPr>
        <w:t>N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83"/>
        </w:rPr>
        <w:t>I</w:t>
      </w:r>
      <w:r>
        <w:rPr>
          <w:rFonts w:ascii="Arial" w:hAnsi="Arial" w:cs="Arial" w:eastAsia="Arial"/>
          <w:sz w:val="20"/>
          <w:szCs w:val="20"/>
          <w:color w:val="F66293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62"/>
        </w:rPr>
        <w:t>AID</w:t>
      </w:r>
      <w:r>
        <w:rPr>
          <w:rFonts w:ascii="Arial" w:hAnsi="Arial" w:cs="Arial" w:eastAsia="Arial"/>
          <w:sz w:val="20"/>
          <w:szCs w:val="20"/>
          <w:color w:val="F66293"/>
          <w:spacing w:val="-18"/>
          <w:w w:val="62"/>
        </w:rPr>
        <w:t>A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77"/>
        </w:rPr>
        <w:t>IU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78"/>
        </w:rPr>
        <w:t>D</w:t>
      </w:r>
      <w:r>
        <w:rPr>
          <w:rFonts w:ascii="Arial" w:hAnsi="Arial" w:cs="Arial" w:eastAsia="Arial"/>
          <w:sz w:val="20"/>
          <w:szCs w:val="20"/>
          <w:color w:val="F66293"/>
          <w:spacing w:val="-4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8"/>
        </w:rPr>
        <w:t>SlAJttlA</w:t>
      </w:r>
      <w:r>
        <w:rPr>
          <w:rFonts w:ascii="Arial" w:hAnsi="Arial" w:cs="Arial" w:eastAsia="Arial"/>
          <w:sz w:val="20"/>
          <w:szCs w:val="20"/>
          <w:color w:val="F675A0"/>
          <w:spacing w:val="-30"/>
          <w:w w:val="68"/>
        </w:rPr>
        <w:t>O</w:t>
      </w:r>
      <w:r>
        <w:rPr>
          <w:rFonts w:ascii="Arial" w:hAnsi="Arial" w:cs="Arial" w:eastAsia="Arial"/>
          <w:sz w:val="20"/>
          <w:szCs w:val="20"/>
          <w:color w:val="F64F85"/>
          <w:spacing w:val="-11"/>
          <w:w w:val="66"/>
        </w:rPr>
        <w:t>E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2"/>
        </w:rPr>
        <w:t>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86" w:after="0" w:line="240" w:lineRule="auto"/>
        <w:ind w:left="257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789AE"/>
          <w:spacing w:val="0"/>
          <w:w w:val="100"/>
        </w:rPr>
        <w:t>...,---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789AE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3"/>
        </w:rPr>
        <w:t>KALDE</w:t>
      </w:r>
      <w:r>
        <w:rPr>
          <w:rFonts w:ascii="Arial" w:hAnsi="Arial" w:cs="Arial" w:eastAsia="Arial"/>
          <w:sz w:val="20"/>
          <w:szCs w:val="20"/>
          <w:color w:val="F675A0"/>
          <w:spacing w:val="-3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57"/>
        </w:rPr>
        <w:t>SlAJNO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8" w:after="0" w:line="240" w:lineRule="auto"/>
        <w:ind w:left="1351" w:right="6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675A0"/>
          <w:w w:val="62"/>
        </w:rPr>
        <w:t>JIJH</w:t>
      </w:r>
      <w:r>
        <w:rPr>
          <w:rFonts w:ascii="Arial" w:hAnsi="Arial" w:cs="Arial" w:eastAsia="Arial"/>
          <w:sz w:val="20"/>
          <w:szCs w:val="20"/>
          <w:color w:val="F675A0"/>
          <w:spacing w:val="-55"/>
          <w:w w:val="63"/>
        </w:rPr>
        <w:t>U</w:t>
      </w:r>
      <w:r>
        <w:rPr>
          <w:rFonts w:ascii="Arial" w:hAnsi="Arial" w:cs="Arial" w:eastAsia="Arial"/>
          <w:sz w:val="20"/>
          <w:szCs w:val="20"/>
          <w:color w:val="F66293"/>
          <w:spacing w:val="-59"/>
          <w:w w:val="61"/>
        </w:rPr>
        <w:t>K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3"/>
        </w:rPr>
        <w:t>l</w:t>
      </w:r>
      <w:r>
        <w:rPr>
          <w:rFonts w:ascii="Arial" w:hAnsi="Arial" w:cs="Arial" w:eastAsia="Arial"/>
          <w:sz w:val="20"/>
          <w:szCs w:val="20"/>
          <w:color w:val="F675A0"/>
          <w:spacing w:val="-4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62"/>
        </w:rPr>
        <w:t>U</w:t>
      </w:r>
      <w:r>
        <w:rPr>
          <w:rFonts w:ascii="Arial" w:hAnsi="Arial" w:cs="Arial" w:eastAsia="Arial"/>
          <w:sz w:val="20"/>
          <w:szCs w:val="20"/>
          <w:color w:val="F66293"/>
          <w:spacing w:val="1"/>
          <w:w w:val="61"/>
        </w:rPr>
        <w:t>I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54"/>
        </w:rPr>
        <w:t>JOONI</w:t>
      </w:r>
      <w:r>
        <w:rPr>
          <w:rFonts w:ascii="Arial" w:hAnsi="Arial" w:cs="Arial" w:eastAsia="Arial"/>
          <w:sz w:val="20"/>
          <w:szCs w:val="20"/>
          <w:color w:val="F66293"/>
          <w:spacing w:val="-51"/>
          <w:w w:val="54"/>
        </w:rPr>
        <w:t>S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229"/>
        </w:rPr>
        <w:t>!</w:t>
      </w:r>
      <w:r>
        <w:rPr>
          <w:rFonts w:ascii="Arial" w:hAnsi="Arial" w:cs="Arial" w:eastAsia="Arial"/>
          <w:sz w:val="20"/>
          <w:szCs w:val="20"/>
          <w:color w:val="F789AE"/>
          <w:spacing w:val="-4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789AE"/>
          <w:spacing w:val="-35"/>
          <w:w w:val="230"/>
        </w:rPr>
        <w:t>l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59"/>
        </w:rPr>
        <w:t>NAID</w:t>
      </w:r>
      <w:r>
        <w:rPr>
          <w:rFonts w:ascii="Arial" w:hAnsi="Arial" w:cs="Arial" w:eastAsia="Arial"/>
          <w:sz w:val="20"/>
          <w:szCs w:val="20"/>
          <w:color w:val="F66293"/>
          <w:spacing w:val="-4"/>
          <w:w w:val="59"/>
        </w:rPr>
        <w:t>A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72"/>
        </w:rPr>
        <w:t>IU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73"/>
        </w:rPr>
        <w:t>D</w:t>
      </w:r>
      <w:r>
        <w:rPr>
          <w:rFonts w:ascii="Arial" w:hAnsi="Arial" w:cs="Arial" w:eastAsia="Arial"/>
          <w:sz w:val="20"/>
          <w:szCs w:val="20"/>
          <w:color w:val="F675A0"/>
          <w:spacing w:val="-2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65"/>
        </w:rPr>
        <w:t>KAlOEI</w:t>
      </w:r>
      <w:r>
        <w:rPr>
          <w:rFonts w:ascii="Arial" w:hAnsi="Arial" w:cs="Arial" w:eastAsia="Arial"/>
          <w:sz w:val="20"/>
          <w:szCs w:val="20"/>
          <w:color w:val="F66293"/>
          <w:spacing w:val="7"/>
          <w:w w:val="65"/>
        </w:rPr>
        <w:t>O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5"/>
        </w:rPr>
        <w:t>E</w:t>
      </w:r>
      <w:r>
        <w:rPr>
          <w:rFonts w:ascii="Arial" w:hAnsi="Arial" w:cs="Arial" w:eastAsia="Arial"/>
          <w:sz w:val="20"/>
          <w:szCs w:val="20"/>
          <w:color w:val="F675A0"/>
          <w:spacing w:val="-27"/>
          <w:w w:val="65"/>
        </w:rPr>
        <w:t>l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5"/>
        </w:rPr>
        <w:t>SAA</w:t>
      </w:r>
      <w:r>
        <w:rPr>
          <w:rFonts w:ascii="Arial" w:hAnsi="Arial" w:cs="Arial" w:eastAsia="Arial"/>
          <w:sz w:val="20"/>
          <w:szCs w:val="20"/>
          <w:color w:val="F675A0"/>
          <w:spacing w:val="9"/>
          <w:w w:val="65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61"/>
        </w:rPr>
        <w:t>A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1"/>
        </w:rPr>
        <w:t>VADE</w:t>
      </w:r>
      <w:r>
        <w:rPr>
          <w:rFonts w:ascii="Arial" w:hAnsi="Arial" w:cs="Arial" w:eastAsia="Arial"/>
          <w:sz w:val="20"/>
          <w:szCs w:val="20"/>
          <w:color w:val="F675A0"/>
          <w:spacing w:val="5"/>
          <w:w w:val="61"/>
        </w:rPr>
        <w:t> 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59"/>
        </w:rPr>
        <w:t>T</w:t>
      </w:r>
      <w:r>
        <w:rPr>
          <w:rFonts w:ascii="Arial" w:hAnsi="Arial" w:cs="Arial" w:eastAsia="Arial"/>
          <w:sz w:val="20"/>
          <w:szCs w:val="20"/>
          <w:color w:val="F789AE"/>
          <w:spacing w:val="-7"/>
          <w:w w:val="59"/>
        </w:rPr>
        <w:t>O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65"/>
        </w:rPr>
        <w:t>TT</w:t>
      </w:r>
      <w:r>
        <w:rPr>
          <w:rFonts w:ascii="Arial" w:hAnsi="Arial" w:cs="Arial" w:eastAsia="Arial"/>
          <w:sz w:val="20"/>
          <w:szCs w:val="20"/>
          <w:color w:val="F66293"/>
          <w:spacing w:val="4"/>
          <w:w w:val="66"/>
        </w:rPr>
        <w:t>U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0"/>
        </w:rPr>
        <w:t>RAK£NO</w:t>
      </w:r>
      <w:r>
        <w:rPr>
          <w:rFonts w:ascii="Arial" w:hAnsi="Arial" w:cs="Arial" w:eastAsia="Arial"/>
          <w:sz w:val="20"/>
          <w:szCs w:val="20"/>
          <w:color w:val="F675A0"/>
          <w:spacing w:val="-9"/>
          <w:w w:val="60"/>
        </w:rPr>
        <w:t>A</w:t>
      </w:r>
      <w:r>
        <w:rPr>
          <w:rFonts w:ascii="Arial" w:hAnsi="Arial" w:cs="Arial" w:eastAsia="Arial"/>
          <w:sz w:val="20"/>
          <w:szCs w:val="20"/>
          <w:color w:val="F64F85"/>
          <w:spacing w:val="0"/>
          <w:w w:val="61"/>
        </w:rPr>
        <w:t>O</w:t>
      </w:r>
      <w:r>
        <w:rPr>
          <w:rFonts w:ascii="Arial" w:hAnsi="Arial" w:cs="Arial" w:eastAsia="Arial"/>
          <w:sz w:val="20"/>
          <w:szCs w:val="20"/>
          <w:color w:val="F64F85"/>
          <w:spacing w:val="13"/>
          <w:w w:val="61"/>
        </w:rPr>
        <w:t>A</w:t>
      </w:r>
      <w:r>
        <w:rPr>
          <w:rFonts w:ascii="Arial" w:hAnsi="Arial" w:cs="Arial" w:eastAsia="Arial"/>
          <w:sz w:val="20"/>
          <w:szCs w:val="20"/>
          <w:color w:val="F789AE"/>
          <w:spacing w:val="1"/>
          <w:w w:val="202"/>
        </w:rPr>
        <w:t>,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4"/>
        </w:rPr>
        <w:t>PAI6U</w:t>
      </w:r>
      <w:r>
        <w:rPr>
          <w:rFonts w:ascii="Arial" w:hAnsi="Arial" w:cs="Arial" w:eastAsia="Arial"/>
          <w:sz w:val="20"/>
          <w:szCs w:val="20"/>
          <w:color w:val="F675A0"/>
          <w:spacing w:val="4"/>
          <w:w w:val="64"/>
        </w:rPr>
        <w:t>T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62"/>
        </w:rPr>
        <w:t>ADA</w:t>
      </w:r>
      <w:r>
        <w:rPr>
          <w:rFonts w:ascii="Arial" w:hAnsi="Arial" w:cs="Arial" w:eastAsia="Arial"/>
          <w:sz w:val="20"/>
          <w:szCs w:val="20"/>
          <w:color w:val="F66293"/>
          <w:spacing w:val="-2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4F85"/>
          <w:spacing w:val="0"/>
          <w:w w:val="59"/>
        </w:rPr>
        <w:t>MAGI</w:t>
      </w:r>
      <w:r>
        <w:rPr>
          <w:rFonts w:ascii="Arial" w:hAnsi="Arial" w:cs="Arial" w:eastAsia="Arial"/>
          <w:sz w:val="20"/>
          <w:szCs w:val="20"/>
          <w:color w:val="F64F85"/>
          <w:spacing w:val="-10"/>
          <w:w w:val="59"/>
        </w:rPr>
        <w:t>S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1"/>
        </w:rPr>
        <w:t>TRA</w:t>
      </w:r>
      <w:r>
        <w:rPr>
          <w:rFonts w:ascii="Arial" w:hAnsi="Arial" w:cs="Arial" w:eastAsia="Arial"/>
          <w:sz w:val="20"/>
          <w:szCs w:val="20"/>
          <w:color w:val="F675A0"/>
          <w:spacing w:val="-15"/>
          <w:w w:val="61"/>
        </w:rPr>
        <w:t>A</w:t>
      </w:r>
      <w:r>
        <w:rPr>
          <w:rFonts w:ascii="Arial" w:hAnsi="Arial" w:cs="Arial" w:eastAsia="Arial"/>
          <w:sz w:val="20"/>
          <w:szCs w:val="20"/>
          <w:color w:val="F64F85"/>
          <w:spacing w:val="-31"/>
          <w:w w:val="89"/>
        </w:rPr>
        <w:t>U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1"/>
        </w:rPr>
        <w:t>D£</w:t>
      </w:r>
      <w:r>
        <w:rPr>
          <w:rFonts w:ascii="Arial" w:hAnsi="Arial" w:cs="Arial" w:eastAsia="Arial"/>
          <w:sz w:val="20"/>
          <w:szCs w:val="20"/>
          <w:color w:val="F675A0"/>
          <w:spacing w:val="-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62"/>
        </w:rPr>
        <w:t>KORGfH</w:t>
      </w:r>
      <w:r>
        <w:rPr>
          <w:rFonts w:ascii="Arial" w:hAnsi="Arial" w:cs="Arial" w:eastAsia="Arial"/>
          <w:sz w:val="20"/>
          <w:szCs w:val="20"/>
          <w:color w:val="F66293"/>
          <w:spacing w:val="-7"/>
          <w:w w:val="62"/>
        </w:rPr>
        <w:t>A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2"/>
        </w:rPr>
        <w:t>lES</w:t>
      </w:r>
      <w:r>
        <w:rPr>
          <w:rFonts w:ascii="Arial" w:hAnsi="Arial" w:cs="Arial" w:eastAsia="Arial"/>
          <w:sz w:val="20"/>
          <w:szCs w:val="20"/>
          <w:color w:val="F675A0"/>
          <w:spacing w:val="7"/>
          <w:w w:val="62"/>
        </w:rPr>
        <w:t>E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62"/>
        </w:rPr>
        <w:t>PU</w:t>
      </w:r>
      <w:r>
        <w:rPr>
          <w:rFonts w:ascii="Arial" w:hAnsi="Arial" w:cs="Arial" w:eastAsia="Arial"/>
          <w:sz w:val="20"/>
          <w:szCs w:val="20"/>
          <w:color w:val="F789AE"/>
          <w:spacing w:val="-12"/>
          <w:w w:val="62"/>
        </w:rPr>
        <w:t>N</w:t>
      </w:r>
      <w:r>
        <w:rPr>
          <w:rFonts w:ascii="Arial" w:hAnsi="Arial" w:cs="Arial" w:eastAsia="Arial"/>
          <w:sz w:val="20"/>
          <w:szCs w:val="20"/>
          <w:color w:val="F64F85"/>
          <w:spacing w:val="-1"/>
          <w:w w:val="62"/>
        </w:rPr>
        <w:t>K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62"/>
        </w:rPr>
        <w:t>TID</w:t>
      </w:r>
      <w:r>
        <w:rPr>
          <w:rFonts w:ascii="Arial" w:hAnsi="Arial" w:cs="Arial" w:eastAsia="Arial"/>
          <w:sz w:val="20"/>
          <w:szCs w:val="20"/>
          <w:color w:val="F66293"/>
          <w:spacing w:val="-7"/>
          <w:w w:val="62"/>
        </w:rPr>
        <w:t>E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2"/>
        </w:rPr>
        <w:t>SSE</w:t>
      </w:r>
      <w:r>
        <w:rPr>
          <w:rFonts w:ascii="Arial" w:hAnsi="Arial" w:cs="Arial" w:eastAsia="Arial"/>
          <w:sz w:val="20"/>
          <w:szCs w:val="20"/>
          <w:color w:val="F675A0"/>
          <w:spacing w:val="14"/>
          <w:w w:val="62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55"/>
        </w:rPr>
        <w:t>OHU</w:t>
      </w:r>
      <w:r>
        <w:rPr>
          <w:rFonts w:ascii="Arial" w:hAnsi="Arial" w:cs="Arial" w:eastAsia="Arial"/>
          <w:sz w:val="20"/>
          <w:szCs w:val="20"/>
          <w:color w:val="F675A0"/>
          <w:spacing w:val="-1"/>
          <w:w w:val="55"/>
        </w:rPr>
        <w:t>K</w:t>
      </w:r>
      <w:r>
        <w:rPr>
          <w:rFonts w:ascii="Arial" w:hAnsi="Arial" w:cs="Arial" w:eastAsia="Arial"/>
          <w:sz w:val="20"/>
          <w:szCs w:val="20"/>
          <w:color w:val="F675A0"/>
          <w:spacing w:val="-1"/>
          <w:w w:val="65"/>
        </w:rPr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5"/>
          <w:emboss/>
        </w:rPr>
        <w:t>I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5"/>
          <w:emboss/>
        </w:rPr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5"/>
        </w:rPr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5"/>
        </w:rPr>
        <w:t>I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6"/>
        </w:rPr>
        <w:t>(jUM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66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59"/>
        </w:rPr>
        <w:t>AUTOMAATSETE</w:t>
      </w:r>
      <w:r>
        <w:rPr>
          <w:rFonts w:ascii="Arial" w:hAnsi="Arial" w:cs="Arial" w:eastAsia="Arial"/>
          <w:sz w:val="20"/>
          <w:szCs w:val="20"/>
          <w:color w:val="F66293"/>
          <w:spacing w:val="-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675A0"/>
          <w:spacing w:val="0"/>
          <w:w w:val="56"/>
        </w:rPr>
        <w:t>OHUERALOITE</w:t>
      </w:r>
      <w:r>
        <w:rPr>
          <w:rFonts w:ascii="Arial" w:hAnsi="Arial" w:cs="Arial" w:eastAsia="Arial"/>
          <w:sz w:val="20"/>
          <w:szCs w:val="20"/>
          <w:color w:val="F675A0"/>
          <w:spacing w:val="4"/>
          <w:w w:val="56"/>
        </w:rPr>
        <w:t> 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56"/>
        </w:rPr>
        <w:t>J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56"/>
        </w:rPr>
        <w:t>A</w:t>
      </w:r>
      <w:r>
        <w:rPr>
          <w:rFonts w:ascii="Arial" w:hAnsi="Arial" w:cs="Arial" w:eastAsia="Arial"/>
          <w:sz w:val="20"/>
          <w:szCs w:val="20"/>
          <w:color w:val="F789AE"/>
          <w:spacing w:val="18"/>
          <w:w w:val="56"/>
        </w:rPr>
        <w:t> 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57"/>
        </w:rPr>
        <w:t>OHUTUSVE</w:t>
      </w:r>
      <w:r>
        <w:rPr>
          <w:rFonts w:ascii="Arial" w:hAnsi="Arial" w:cs="Arial" w:eastAsia="Arial"/>
          <w:sz w:val="20"/>
          <w:szCs w:val="20"/>
          <w:color w:val="F66293"/>
          <w:spacing w:val="-13"/>
          <w:w w:val="58"/>
        </w:rPr>
        <w:t>N</w:t>
      </w:r>
      <w:r>
        <w:rPr>
          <w:rFonts w:ascii="Arial" w:hAnsi="Arial" w:cs="Arial" w:eastAsia="Arial"/>
          <w:sz w:val="20"/>
          <w:szCs w:val="20"/>
          <w:color w:val="F789AE"/>
          <w:spacing w:val="0"/>
          <w:w w:val="104"/>
        </w:rPr>
        <w:t>Ti</w:t>
      </w:r>
      <w:r>
        <w:rPr>
          <w:rFonts w:ascii="Arial" w:hAnsi="Arial" w:cs="Arial" w:eastAsia="Arial"/>
          <w:sz w:val="20"/>
          <w:szCs w:val="20"/>
          <w:color w:val="F789AE"/>
          <w:spacing w:val="-27"/>
          <w:w w:val="105"/>
        </w:rPr>
        <w:t>l</w:t>
      </w:r>
      <w:r>
        <w:rPr>
          <w:rFonts w:ascii="Arial" w:hAnsi="Arial" w:cs="Arial" w:eastAsia="Arial"/>
          <w:sz w:val="20"/>
          <w:szCs w:val="20"/>
          <w:color w:val="F66293"/>
          <w:spacing w:val="0"/>
          <w:w w:val="58"/>
        </w:rPr>
        <w:t>iOEGA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10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43.675013pt;height:61.275pt;mso-position-horizontal-relative:char;mso-position-vertical-relative:line" type="#_x0000_t75">
            <v:imagedata r:id="rId8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1680" w:right="2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59.839998pt;height:80.64pt;mso-position-horizontal-relative:char;mso-position-vertical-relative:line" type="#_x0000_t75">
            <v:imagedata r:id="rId8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0" w:header="0" w:top="1560" w:bottom="280" w:left="0" w:right="440"/>
          <w:footerReference w:type="default" r:id="rId83"/>
          <w:pgSz w:w="11960" w:h="16780"/>
        </w:sectPr>
      </w:pPr>
      <w:rPr/>
    </w:p>
    <w:p>
      <w:pPr>
        <w:spacing w:before="92" w:after="0" w:line="4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66695"/>
          <w:spacing w:val="-147"/>
          <w:w w:val="210"/>
          <w:position w:val="-18"/>
        </w:rPr>
        <w:t>1</w:t>
      </w:r>
      <w:r>
        <w:rPr>
          <w:rFonts w:ascii="Arial" w:hAnsi="Arial" w:cs="Arial" w:eastAsia="Arial"/>
          <w:sz w:val="40"/>
          <w:szCs w:val="40"/>
          <w:color w:val="F682A8"/>
          <w:spacing w:val="0"/>
          <w:w w:val="93"/>
          <w:position w:val="-40"/>
        </w:rPr>
        <w:t>f</w:t>
      </w:r>
      <w:r>
        <w:rPr>
          <w:rFonts w:ascii="Arial" w:hAnsi="Arial" w:cs="Arial" w:eastAsia="Arial"/>
          <w:sz w:val="40"/>
          <w:szCs w:val="40"/>
          <w:color w:val="F682A8"/>
          <w:spacing w:val="-23"/>
          <w:w w:val="93"/>
          <w:position w:val="-40"/>
        </w:rPr>
        <w:t>t</w:t>
      </w:r>
      <w:r>
        <w:rPr>
          <w:rFonts w:ascii="Arial" w:hAnsi="Arial" w:cs="Arial" w:eastAsia="Arial"/>
          <w:sz w:val="20"/>
          <w:szCs w:val="20"/>
          <w:color w:val="F66695"/>
          <w:spacing w:val="2"/>
          <w:w w:val="209"/>
          <w:position w:val="-18"/>
        </w:rPr>
        <w:t>t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17"/>
          <w:position w:val="-18"/>
        </w:rPr>
        <w:t>f:ooa10/4,5tl72t.IW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31" w:after="0" w:line="65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F682A8"/>
          <w:w w:val="506"/>
          <w:b/>
          <w:bCs/>
          <w:position w:val="-15"/>
        </w:rPr>
        <w:t>TI.</w:t>
      </w:r>
      <w:r>
        <w:rPr>
          <w:rFonts w:ascii="Arial" w:hAnsi="Arial" w:cs="Arial" w:eastAsia="Arial"/>
          <w:sz w:val="21"/>
          <w:szCs w:val="21"/>
          <w:color w:val="F682A8"/>
          <w:spacing w:val="-32"/>
          <w:w w:val="100"/>
          <w:b/>
          <w:bCs/>
          <w:position w:val="-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71"/>
          <w:position w:val="-15"/>
        </w:rPr>
        <w:t>20/4,SI344Lihl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40"/>
          <w:cols w:num="2" w:equalWidth="0">
            <w:col w:w="6374" w:space="423"/>
            <w:col w:w="4723"/>
          </w:cols>
        </w:sectPr>
      </w:pPr>
      <w:rPr/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1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shape style="position:absolute;margin-left:247.679993pt;margin-top:-68.498596pt;width:69.120001pt;height:34.56pt;mso-position-horizontal-relative:page;mso-position-vertical-relative:paragraph;z-index:-4362" type="#_x0000_t75">
            <v:imagedata r:id="rId85" o:title=""/>
          </v:shape>
        </w:pict>
      </w:r>
      <w:r>
        <w:rPr/>
        <w:pict>
          <v:shape style="position:absolute;margin-left:133.919998pt;margin-top:-20.978596pt;width:181.440002pt;height:60.48pt;mso-position-horizontal-relative:page;mso-position-vertical-relative:paragraph;z-index:-4361" type="#_x0000_t75">
            <v:imagedata r:id="rId86" o:title=""/>
          </v:shape>
        </w:pict>
      </w:r>
      <w:r>
        <w:rPr>
          <w:rFonts w:ascii="Arial" w:hAnsi="Arial" w:cs="Arial" w:eastAsia="Arial"/>
          <w:sz w:val="20"/>
          <w:szCs w:val="20"/>
          <w:color w:val="F682A8"/>
          <w:w w:val="82"/>
        </w:rPr>
        <w:t>KIM</w:t>
      </w:r>
      <w:r>
        <w:rPr>
          <w:rFonts w:ascii="Arial" w:hAnsi="Arial" w:cs="Arial" w:eastAsia="Arial"/>
          <w:sz w:val="20"/>
          <w:szCs w:val="20"/>
          <w:color w:val="F682A8"/>
          <w:spacing w:val="-12"/>
          <w:w w:val="8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69"/>
        </w:rPr>
        <w:t>VDITI.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470" w:lineRule="exact"/>
        <w:ind w:right="-20"/>
        <w:jc w:val="left"/>
        <w:rPr>
          <w:rFonts w:ascii="Arial" w:hAnsi="Arial" w:cs="Arial" w:eastAsia="Arial"/>
          <w:sz w:val="29"/>
          <w:szCs w:val="2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46"/>
          <w:szCs w:val="46"/>
          <w:color w:val="F66695"/>
          <w:w w:val="75"/>
          <w:position w:val="1"/>
        </w:rPr>
        <w:t>ft</w:t>
      </w:r>
      <w:r>
        <w:rPr>
          <w:rFonts w:ascii="Times New Roman" w:hAnsi="Times New Roman" w:cs="Times New Roman" w:eastAsia="Times New Roman"/>
          <w:sz w:val="46"/>
          <w:szCs w:val="46"/>
          <w:color w:val="F66695"/>
          <w:spacing w:val="-84"/>
          <w:w w:val="100"/>
          <w:position w:val="1"/>
        </w:rPr>
        <w:t> </w:t>
      </w:r>
      <w:r>
        <w:rPr>
          <w:rFonts w:ascii="Arial" w:hAnsi="Arial" w:cs="Arial" w:eastAsia="Arial"/>
          <w:sz w:val="38"/>
          <w:szCs w:val="38"/>
          <w:color w:val="F682A8"/>
          <w:spacing w:val="-5"/>
          <w:w w:val="117"/>
          <w:position w:val="1"/>
        </w:rPr>
        <w:t>w</w:t>
      </w:r>
      <w:r>
        <w:rPr>
          <w:rFonts w:ascii="Arial" w:hAnsi="Arial" w:cs="Arial" w:eastAsia="Arial"/>
          <w:sz w:val="29"/>
          <w:szCs w:val="29"/>
          <w:color w:val="F682A8"/>
          <w:spacing w:val="0"/>
          <w:w w:val="56"/>
          <w:position w:val="1"/>
        </w:rPr>
        <w:t>V£Nm</w:t>
      </w:r>
      <w:r>
        <w:rPr>
          <w:rFonts w:ascii="Arial" w:hAnsi="Arial" w:cs="Arial" w:eastAsia="Arial"/>
          <w:sz w:val="29"/>
          <w:szCs w:val="2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40"/>
          <w:cols w:num="2" w:equalWidth="0">
            <w:col w:w="6308" w:space="200"/>
            <w:col w:w="501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40"/>
        </w:sectPr>
      </w:pPr>
      <w:rPr/>
    </w:p>
    <w:p>
      <w:pPr>
        <w:spacing w:before="77" w:after="0" w:line="240" w:lineRule="auto"/>
        <w:ind w:right="-9"/>
        <w:jc w:val="right"/>
        <w:rPr>
          <w:rFonts w:ascii="Times New Roman" w:hAnsi="Times New Roman" w:cs="Times New Roman" w:eastAsia="Times New Roman"/>
          <w:sz w:val="42"/>
          <w:szCs w:val="42"/>
        </w:rPr>
      </w:pPr>
      <w:rPr/>
      <w:r>
        <w:rPr/>
        <w:pict>
          <v:group style="position:absolute;margin-left:61.052883pt;margin-top:14.111512pt;width:.1pt;height:44.563496pt;mso-position-horizontal-relative:page;mso-position-vertical-relative:paragraph;z-index:-4352" coordorigin="1221,282" coordsize="2,891">
            <v:shape style="position:absolute;left:1221;top:282;width:2;height:891" coordorigin="1221,282" coordsize="0,891" path="m1221,1174l1221,282e" filled="f" stroked="t" strokeweight="1.436538pt" strokecolor="#F790B3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42"/>
          <w:szCs w:val="42"/>
          <w:color w:val="F66695"/>
          <w:spacing w:val="0"/>
          <w:w w:val="56"/>
        </w:rPr>
        <w:t>...</w:t>
      </w:r>
      <w:r>
        <w:rPr>
          <w:rFonts w:ascii="Times New Roman" w:hAnsi="Times New Roman" w:cs="Times New Roman" w:eastAsia="Times New Roman"/>
          <w:sz w:val="42"/>
          <w:szCs w:val="42"/>
          <w:color w:val="000000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color w:val="F66695"/>
          <w:spacing w:val="0"/>
          <w:w w:val="167"/>
        </w:rPr>
        <w:t>s</w:t>
      </w:r>
      <w:r>
        <w:rPr>
          <w:rFonts w:ascii="Times New Roman" w:hAnsi="Times New Roman" w:cs="Times New Roman" w:eastAsia="Times New Roman"/>
          <w:sz w:val="31"/>
          <w:szCs w:val="31"/>
          <w:color w:val="000000"/>
          <w:spacing w:val="0"/>
          <w:w w:val="100"/>
        </w:rPr>
      </w:r>
    </w:p>
    <w:p>
      <w:pPr>
        <w:spacing w:before="6" w:after="0" w:line="240" w:lineRule="auto"/>
        <w:ind w:left="445" w:right="-20"/>
        <w:jc w:val="left"/>
        <w:rPr>
          <w:rFonts w:ascii="Times New Roman" w:hAnsi="Times New Roman" w:cs="Times New Roman" w:eastAsia="Times New Roman"/>
          <w:sz w:val="42"/>
          <w:szCs w:val="4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0"/>
          <w:szCs w:val="10"/>
          <w:color w:val="F682A8"/>
          <w:spacing w:val="-185"/>
          <w:w w:val="369"/>
          <w:position w:val="7"/>
        </w:rPr>
        <w:t>0</w:t>
      </w:r>
      <w:r>
        <w:rPr>
          <w:rFonts w:ascii="Times New Roman" w:hAnsi="Times New Roman" w:cs="Times New Roman" w:eastAsia="Times New Roman"/>
          <w:sz w:val="42"/>
          <w:szCs w:val="42"/>
          <w:color w:val="F682A8"/>
          <w:spacing w:val="0"/>
          <w:w w:val="56"/>
          <w:position w:val="0"/>
        </w:rPr>
        <w:t>...</w:t>
      </w:r>
      <w:r>
        <w:rPr>
          <w:rFonts w:ascii="Times New Roman" w:hAnsi="Times New Roman" w:cs="Times New Roman" w:eastAsia="Times New Roman"/>
          <w:sz w:val="42"/>
          <w:szCs w:val="42"/>
          <w:color w:val="000000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927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305.279999pt;margin-top:-19.419035pt;width:10.758449pt;height:46.270719pt;mso-position-horizontal-relative:page;mso-position-vertical-relative:paragraph;z-index:-4359" coordorigin="6106,-388" coordsize="215,925">
            <v:shape style="position:absolute;left:6106;top:-385;width:202;height:922" type="#_x0000_t75">
              <v:imagedata r:id="rId87" o:title=""/>
            </v:shape>
            <v:group style="position:absolute;left:6314;top:-381;width:2;height:848" coordorigin="6314,-381" coordsize="2,848">
              <v:shape style="position:absolute;left:6314;top:-381;width:2;height:848" coordorigin="6314,-381" coordsize="0,848" path="m6314,467l6314,-381e" filled="f" stroked="t" strokeweight=".718269pt" strokecolor="#F75B9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8.186523pt;margin-top:-21.215702pt;width:2.873076pt;height:44.562501pt;mso-position-horizontal-relative:page;mso-position-vertical-relative:paragraph;z-index:-4351" coordorigin="3764,-424" coordsize="57,891">
            <v:group style="position:absolute;left:3778;top:-381;width:2;height:187" coordorigin="3778,-381" coordsize="2,187">
              <v:shape style="position:absolute;left:3778;top:-381;width:2;height:187" coordorigin="3778,-381" coordsize="0,187" path="m3778,-194l3778,-381e" filled="f" stroked="t" strokeweight="1.436538pt" strokecolor="#F770A0">
                <v:path arrowok="t"/>
              </v:shape>
            </v:group>
            <v:group style="position:absolute;left:3807;top:-410;width:2;height:863" coordorigin="3807,-410" coordsize="2,863">
              <v:shape style="position:absolute;left:3807;top:-410;width:2;height:863" coordorigin="3807,-410" coordsize="0,863" path="m3807,453l3807,-410e" filled="f" stroked="t" strokeweight="1.436538pt" strokecolor="#F78CA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3"/>
          <w:szCs w:val="13"/>
          <w:color w:val="F682A8"/>
          <w:w w:val="158"/>
        </w:rPr>
        <w:t>!:</w:t>
      </w:r>
      <w:r>
        <w:rPr>
          <w:rFonts w:ascii="Arial" w:hAnsi="Arial" w:cs="Arial" w:eastAsia="Arial"/>
          <w:sz w:val="13"/>
          <w:szCs w:val="13"/>
          <w:color w:val="F682A8"/>
          <w:w w:val="159"/>
        </w:rPr>
        <w:t>(</w:t>
      </w:r>
      <w:r>
        <w:rPr>
          <w:rFonts w:ascii="Arial" w:hAnsi="Arial" w:cs="Arial" w:eastAsia="Arial"/>
          <w:sz w:val="13"/>
          <w:szCs w:val="13"/>
          <w:color w:val="000000"/>
          <w:w w:val="100"/>
        </w:rPr>
      </w:r>
    </w:p>
    <w:p>
      <w:pPr>
        <w:spacing w:before="10" w:after="0" w:line="240" w:lineRule="auto"/>
        <w:ind w:left="9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F682A8"/>
          <w:spacing w:val="0"/>
          <w:w w:val="207"/>
        </w:rPr>
        <w:t>!i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23" w:lineRule="exact"/>
        <w:ind w:right="-20"/>
        <w:jc w:val="left"/>
        <w:tabs>
          <w:tab w:pos="1780" w:val="left"/>
        </w:tabs>
        <w:rPr>
          <w:rFonts w:ascii="Times New Roman" w:hAnsi="Times New Roman" w:cs="Times New Roman" w:eastAsia="Times New Roman"/>
          <w:sz w:val="55"/>
          <w:szCs w:val="55"/>
        </w:rPr>
      </w:pPr>
      <w:rPr/>
      <w:r>
        <w:rPr/>
        <w:pict>
          <v:shape style="position:absolute;margin-left:483.839996pt;margin-top:-75.819061pt;width:74.879997pt;height:236.160004pt;mso-position-horizontal-relative:page;mso-position-vertical-relative:paragraph;z-index:-4363" type="#_x0000_t75">
            <v:imagedata r:id="rId88" o:title=""/>
          </v:shape>
        </w:pict>
      </w:r>
      <w:r>
        <w:rPr/>
        <w:pict>
          <v:group style="position:absolute;margin-left:0pt;margin-top:-45.579098pt;width:335.520005pt;height:20.16pt;mso-position-horizontal-relative:page;mso-position-vertical-relative:paragraph;z-index:-4360" coordorigin="0,-912" coordsize="6710,403">
            <v:shape style="position:absolute;left:58;top:-883;width:1584;height:317" type="#_x0000_t75">
              <v:imagedata r:id="rId89" o:title=""/>
            </v:shape>
            <v:shape style="position:absolute;left:4003;top:-912;width:2707;height:403" type="#_x0000_t75">
              <v:imagedata r:id="rId90" o:title=""/>
            </v:shape>
            <v:group style="position:absolute;left:0;top:-792;width:4051;height:2" coordorigin="0,-792" coordsize="4051,2">
              <v:shape style="position:absolute;left:0;top:-792;width:4051;height:2" coordorigin="0,-792" coordsize="4051,0" path="m0,-792l4051,-792e" filled="f" stroked="t" strokeweight="3.591346pt" strokecolor="#F7578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8.399994pt;margin-top:-44.998199pt;width:131.348064pt;height:217.783631pt;mso-position-horizontal-relative:page;mso-position-vertical-relative:paragraph;z-index:-4355" coordorigin="6768,-900" coordsize="2627,4356">
            <v:shape style="position:absolute;left:6768;top:1133;width:662;height:1642" type="#_x0000_t75">
              <v:imagedata r:id="rId91" o:title=""/>
            </v:shape>
            <v:group style="position:absolute;left:7456;top:-864;width:2;height:1179" coordorigin="7456,-864" coordsize="2,1179">
              <v:shape style="position:absolute;left:7456;top:-864;width:2;height:1179" coordorigin="7456,-864" coordsize="0,1179" path="m7456,315l7456,-864e" filled="f" stroked="t" strokeweight="3.591346pt" strokecolor="#F76493">
                <v:path arrowok="t"/>
              </v:shape>
            </v:group>
            <v:group style="position:absolute;left:7456;top:401;width:2;height:3019" coordorigin="7456,401" coordsize="2,3019">
              <v:shape style="position:absolute;left:7456;top:401;width:2;height:3019" coordorigin="7456,401" coordsize="0,3019" path="m7456,3420l7456,401e" filled="f" stroked="t" strokeweight="3.591346pt" strokecolor="#F76493">
                <v:path arrowok="t"/>
              </v:shape>
            </v:group>
            <v:group style="position:absolute;left:7369;top:358;width:1982;height:2" coordorigin="7369,358" coordsize="1982,2">
              <v:shape style="position:absolute;left:7369;top:358;width:1982;height:2" coordorigin="7369,358" coordsize="1982,0" path="m7369,358l9352,358e" filled="f" stroked="t" strokeweight="4.309615pt" strokecolor="#F43F7C">
                <v:path arrowok="t"/>
              </v:shape>
            </v:group>
            <v:group style="position:absolute;left:7269;top:775;width:2069;height:2" coordorigin="7269,775" coordsize="2069,2">
              <v:shape style="position:absolute;left:7269;top:775;width:2069;height:2" coordorigin="7269,775" coordsize="2069,0" path="m7269,775l9337,775e" filled="f" stroked="t" strokeweight="3.591346pt" strokecolor="#F44B7C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73"/>
          <w:position w:val="16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-30"/>
          <w:w w:val="73"/>
          <w:position w:val="16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73"/>
          <w:position w:val="16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-18"/>
          <w:w w:val="73"/>
          <w:position w:val="16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73"/>
          <w:position w:val="16"/>
        </w:rPr>
        <w:t>HO•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-8"/>
          <w:w w:val="73"/>
          <w:position w:val="1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73"/>
          <w:position w:val="16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73"/>
          <w:position w:val="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9"/>
          <w:w w:val="73"/>
          <w:position w:val="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73"/>
          <w:position w:val="16"/>
        </w:rPr>
        <w:t>30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100"/>
          <w:position w:val="16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100"/>
          <w:position w:val="16"/>
        </w:rPr>
      </w:r>
      <w:r>
        <w:rPr>
          <w:rFonts w:ascii="Times New Roman" w:hAnsi="Times New Roman" w:cs="Times New Roman" w:eastAsia="Times New Roman"/>
          <w:sz w:val="55"/>
          <w:szCs w:val="55"/>
          <w:color w:val="F682A8"/>
          <w:spacing w:val="0"/>
          <w:w w:val="146"/>
          <w:position w:val="-2"/>
        </w:rPr>
        <w:t>0</w:t>
      </w:r>
      <w:r>
        <w:rPr>
          <w:rFonts w:ascii="Times New Roman" w:hAnsi="Times New Roman" w:cs="Times New Roman" w:eastAsia="Times New Roman"/>
          <w:sz w:val="55"/>
          <w:szCs w:val="5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60" w:h="16780"/>
          <w:pgMar w:top="1560" w:bottom="280" w:left="0" w:right="440"/>
          <w:cols w:num="3" w:equalWidth="0">
            <w:col w:w="1222" w:space="1457"/>
            <w:col w:w="3629" w:space="1593"/>
            <w:col w:w="3619"/>
          </w:cols>
        </w:sectPr>
      </w:pPr>
      <w:rPr/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0pt;margin-top:1.797163pt;width:573.897092pt;height:823.705404pt;mso-position-horizontal-relative:page;mso-position-vertical-relative:page;z-index:-4354" coordorigin="0,36" coordsize="11478,16474">
            <v:group style="position:absolute;left:11363;top:43;width:2;height:16388" coordorigin="11363,43" coordsize="2,16388">
              <v:shape style="position:absolute;left:11363;top:43;width:2;height:16388" coordorigin="11363,43" coordsize="0,16388" path="m11363,16431l11363,43e" filled="f" stroked="t" strokeweight=".718269pt" strokecolor="#93909C">
                <v:path arrowok="t"/>
              </v:shape>
            </v:group>
            <v:group style="position:absolute;left:0;top:115;width:11306;height:2" coordorigin="0,115" coordsize="11306,2">
              <v:shape style="position:absolute;left:0;top:115;width:11306;height:2" coordorigin="0,115" coordsize="11306,0" path="m0,115l11306,115e" filled="f" stroked="t" strokeweight=".718269pt" strokecolor="#7C7C83">
                <v:path arrowok="t"/>
              </v:shape>
            </v:group>
            <v:group style="position:absolute;left:905;top:13613;width:10544;height:2" coordorigin="905,13613" coordsize="10544,2">
              <v:shape style="position:absolute;left:905;top:13613;width:10544;height:2" coordorigin="905,13613" coordsize="10544,0" path="m905,13613l11449,13613e" filled="f" stroked="t" strokeweight=".718269pt" strokecolor="#D470AC">
                <v:path arrowok="t"/>
              </v:shape>
            </v:group>
            <v:group style="position:absolute;left:29;top:16467;width:11435;height:2" coordorigin="29,16467" coordsize="11435,2">
              <v:shape style="position:absolute;left:29;top:16467;width:11435;height:2" coordorigin="29,16467" coordsize="11435,0" path="m29,16467l11464,16467e" filled="f" stroked="t" strokeweight="1.436538pt" strokecolor="#CC74AC">
                <v:path arrowok="t"/>
              </v:shape>
            </v:group>
            <v:group style="position:absolute;left:905;top:13628;width:2;height:2875" coordorigin="905,13628" coordsize="2,2875">
              <v:shape style="position:absolute;left:905;top:13628;width:2;height:2875" coordorigin="905,13628" coordsize="0,2875" path="m905,16503l905,13628e" filled="f" stroked="t" strokeweight=".718269pt" strokecolor="#D474A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0pt;width:596.522572pt;height:838.799988pt;mso-position-horizontal-relative:page;mso-position-vertical-relative:page;z-index:-4353" coordorigin="0,0" coordsize="11930,16776">
            <v:group style="position:absolute;left:11851;top:0;width:2;height:16747" coordorigin="11851,0" coordsize="2,16747">
              <v:shape style="position:absolute;left:11851;top:0;width:2;height:16747" coordorigin="11851,0" coordsize="0,16747" path="m11851,16747l11851,0e" filled="f" stroked="t" strokeweight="7.900961pt" strokecolor="#08080C">
                <v:path arrowok="t"/>
              </v:shape>
            </v:group>
            <v:group style="position:absolute;left:29;top:16733;width:11794;height:2" coordorigin="29,16733" coordsize="11794,2">
              <v:shape style="position:absolute;left:29;top:16733;width:11794;height:2" coordorigin="29,16733" coordsize="11794,0" path="m29,16733l11823,16733e" filled="f" stroked="t" strokeweight="2.873077pt" strokecolor="#0C1313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p>
      <w:pPr>
        <w:spacing w:before="0" w:after="0" w:line="1007" w:lineRule="exact"/>
        <w:ind w:left="1210" w:right="-20"/>
        <w:jc w:val="left"/>
        <w:rPr>
          <w:rFonts w:ascii="Arial" w:hAnsi="Arial" w:cs="Arial" w:eastAsia="Arial"/>
          <w:sz w:val="84"/>
          <w:szCs w:val="84"/>
        </w:rPr>
      </w:pPr>
      <w:rPr/>
      <w:r>
        <w:rPr/>
        <w:pict>
          <v:shape style="width:110.879997pt;height:38.880001pt;mso-position-horizontal-relative:char;mso-position-vertical-relative:line" type="#_x0000_t75">
            <v:imagedata r:id="rId9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2"/>
        </w:rPr>
        <w:t>                  </w:t>
      </w:r>
      <w:r>
        <w:rPr>
          <w:rFonts w:ascii="Arial" w:hAnsi="Arial" w:cs="Arial" w:eastAsia="Arial"/>
          <w:sz w:val="84"/>
          <w:szCs w:val="84"/>
          <w:color w:val="F65287"/>
          <w:spacing w:val="0"/>
          <w:w w:val="100"/>
          <w:position w:val="2"/>
        </w:rPr>
        <w:t>fr</w:t>
      </w:r>
      <w:r>
        <w:rPr>
          <w:rFonts w:ascii="Arial" w:hAnsi="Arial" w:cs="Arial" w:eastAsia="Arial"/>
          <w:sz w:val="84"/>
          <w:szCs w:val="84"/>
          <w:color w:val="F65287"/>
          <w:spacing w:val="49"/>
          <w:w w:val="100"/>
          <w:position w:val="2"/>
        </w:rPr>
        <w:t>l</w:t>
      </w:r>
      <w:r>
        <w:rPr>
          <w:rFonts w:ascii="Arial" w:hAnsi="Arial" w:cs="Arial" w:eastAsia="Arial"/>
          <w:sz w:val="84"/>
          <w:szCs w:val="84"/>
          <w:color w:val="958CA1"/>
          <w:spacing w:val="0"/>
          <w:w w:val="100"/>
          <w:position w:val="2"/>
        </w:rPr>
        <w:t>·</w:t>
      </w:r>
      <w:r>
        <w:rPr>
          <w:rFonts w:ascii="Arial" w:hAnsi="Arial" w:cs="Arial" w:eastAsia="Arial"/>
          <w:sz w:val="84"/>
          <w:szCs w:val="84"/>
          <w:color w:val="000000"/>
          <w:spacing w:val="0"/>
          <w:w w:val="100"/>
          <w:position w:val="0"/>
        </w:rPr>
      </w:r>
    </w:p>
    <w:p>
      <w:pPr>
        <w:spacing w:before="0" w:after="0" w:line="426" w:lineRule="exact"/>
        <w:ind w:right="-20"/>
        <w:jc w:val="left"/>
        <w:tabs>
          <w:tab w:pos="1740" w:val="left"/>
          <w:tab w:pos="4800" w:val="left"/>
        </w:tabs>
        <w:rPr>
          <w:rFonts w:ascii="Arial" w:hAnsi="Arial" w:cs="Arial" w:eastAsia="Arial"/>
          <w:sz w:val="40"/>
          <w:szCs w:val="40"/>
        </w:rPr>
      </w:pPr>
      <w:rPr/>
      <w:r>
        <w:rPr/>
        <w:pict>
          <v:group style="position:absolute;margin-left:46.687496pt;margin-top:18.492508pt;width:130.006726pt;height:.1pt;mso-position-horizontal-relative:page;mso-position-vertical-relative:paragraph;z-index:-4350" coordorigin="934,370" coordsize="2600,2">
            <v:shape style="position:absolute;left:934;top:370;width:2600;height:2" coordorigin="934,370" coordsize="2600,0" path="m934,370l3534,370e" filled="f" stroked="t" strokeweight="1.43653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631729pt;margin-top:20.241749pt;width:211.012338pt;height:28pt;mso-position-horizontal-relative:page;mso-position-vertical-relative:paragraph;z-index:-4348" type="#_x0000_t202" filled="f" stroked="f">
            <v:textbox inset="0,0,0,0">
              <w:txbxContent>
                <w:p>
                  <w:pPr>
                    <w:spacing w:before="0" w:after="0" w:line="560" w:lineRule="exact"/>
                    <w:ind w:right="-124"/>
                    <w:jc w:val="left"/>
                    <w:tabs>
                      <w:tab w:pos="2140" w:val="left"/>
                      <w:tab w:pos="2900" w:val="left"/>
                    </w:tabs>
                    <w:rPr>
                      <w:rFonts w:ascii="Arial" w:hAnsi="Arial" w:cs="Arial" w:eastAsia="Arial"/>
                      <w:sz w:val="43"/>
                      <w:szCs w:val="4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F682A8"/>
                      <w:spacing w:val="0"/>
                      <w:w w:val="56"/>
                      <w:position w:val="-1"/>
                    </w:rPr>
                    <w:t>iii.IOOUs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F682A8"/>
                      <w:spacing w:val="0"/>
                      <w:w w:val="100"/>
                      <w:position w:val="-1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F682A8"/>
                      <w:spacing w:val="0"/>
                      <w:w w:val="100"/>
                      <w:position w:val="-1"/>
                    </w:rPr>
                  </w:r>
                  <w:r>
                    <w:rPr>
                      <w:rFonts w:ascii="Arial" w:hAnsi="Arial" w:cs="Arial" w:eastAsia="Arial"/>
                      <w:sz w:val="56"/>
                      <w:szCs w:val="56"/>
                      <w:color w:val="F682A8"/>
                      <w:spacing w:val="0"/>
                      <w:w w:val="56"/>
                      <w:position w:val="-1"/>
                    </w:rPr>
                    <w:t>1</w:t>
                  </w:r>
                  <w:r>
                    <w:rPr>
                      <w:rFonts w:ascii="Arial" w:hAnsi="Arial" w:cs="Arial" w:eastAsia="Arial"/>
                      <w:sz w:val="56"/>
                      <w:szCs w:val="56"/>
                      <w:color w:val="F682A8"/>
                      <w:spacing w:val="-81"/>
                      <w:w w:val="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56"/>
                      <w:szCs w:val="56"/>
                      <w:color w:val="F682A8"/>
                      <w:spacing w:val="0"/>
                      <w:w w:val="100"/>
                      <w:position w:val="-1"/>
                    </w:rPr>
                    <w:tab/>
                  </w:r>
                  <w:r>
                    <w:rPr>
                      <w:rFonts w:ascii="Arial" w:hAnsi="Arial" w:cs="Arial" w:eastAsia="Arial"/>
                      <w:sz w:val="56"/>
                      <w:szCs w:val="56"/>
                      <w:color w:val="F682A8"/>
                      <w:spacing w:val="0"/>
                      <w:w w:val="100"/>
                      <w:position w:val="-1"/>
                    </w:rPr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F66695"/>
                      <w:spacing w:val="0"/>
                      <w:w w:val="175"/>
                      <w:position w:val="-1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F66695"/>
                      <w:spacing w:val="0"/>
                      <w:w w:val="175"/>
                      <w:position w:val="-1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F66695"/>
                      <w:spacing w:val="-60"/>
                      <w:w w:val="175"/>
                      <w:position w:val="-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F682A8"/>
                      <w:spacing w:val="0"/>
                      <w:w w:val="64"/>
                      <w:position w:val="-1"/>
                    </w:rPr>
                    <w:t>TUtWOOS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F682A8"/>
                      <w:spacing w:val="0"/>
                      <w:w w:val="64"/>
                      <w:position w:val="-1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F682A8"/>
                      <w:spacing w:val="36"/>
                      <w:w w:val="64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43"/>
                      <w:szCs w:val="43"/>
                      <w:color w:val="F66695"/>
                      <w:spacing w:val="0"/>
                      <w:w w:val="64"/>
                      <w:b/>
                      <w:bCs/>
                      <w:position w:val="-1"/>
                    </w:rPr>
                    <w:t>ll</w:t>
                  </w:r>
                  <w:r>
                    <w:rPr>
                      <w:rFonts w:ascii="Arial" w:hAnsi="Arial" w:cs="Arial" w:eastAsia="Arial"/>
                      <w:sz w:val="43"/>
                      <w:szCs w:val="43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color w:val="F43677"/>
          <w:w w:val="407"/>
          <w:position w:val="1"/>
        </w:rPr>
        <w:t>==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7"/>
          <w:w w:val="100"/>
          <w:position w:val="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48"/>
          <w:position w:val="1"/>
        </w:rPr>
        <w:t>()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47"/>
          <w:position w:val="1"/>
        </w:rPr>
        <w:t>'l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-42"/>
          <w:w w:val="47"/>
          <w:position w:val="1"/>
        </w:rPr>
        <w:t>=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-140"/>
          <w:w w:val="148"/>
          <w:position w:val="1"/>
        </w:rPr>
        <w:t>=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-33"/>
          <w:w w:val="75"/>
          <w:position w:val="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74"/>
          <w:position w:val="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-15"/>
          <w:w w:val="89"/>
          <w:position w:val="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31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-2"/>
          <w:w w:val="31"/>
          <w:position w:val="1"/>
        </w:rPr>
        <w:t>!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31"/>
          <w:position w:val="1"/>
        </w:rPr>
        <w:t>!!!4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-1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228"/>
          <w:position w:val="1"/>
        </w:rPr>
        <w:t>==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11"/>
          <w:w w:val="228"/>
          <w:position w:val="1"/>
        </w:rPr>
        <w:t>=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125"/>
          <w:position w:val="1"/>
        </w:rPr>
        <w:t>==;5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-55"/>
          <w:w w:val="125"/>
          <w:position w:val="1"/>
        </w:rPr>
        <w:t>=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-84"/>
          <w:w w:val="60"/>
          <w:position w:val="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-64"/>
          <w:w w:val="76"/>
          <w:position w:val="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-15"/>
          <w:w w:val="49"/>
          <w:position w:val="1"/>
        </w:rPr>
        <w:t>=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-143"/>
          <w:w w:val="76"/>
          <w:position w:val="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50"/>
          <w:position w:val="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76"/>
          <w:position w:val="1"/>
        </w:rPr>
        <w:t>H•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-15"/>
          <w:w w:val="76"/>
          <w:position w:val="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46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-2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100"/>
          <w:position w:val="1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82A8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47"/>
          <w:szCs w:val="47"/>
          <w:color w:val="F65287"/>
          <w:spacing w:val="0"/>
          <w:w w:val="57"/>
          <w:position w:val="1"/>
        </w:rPr>
        <w:t>II</w:t>
      </w:r>
      <w:r>
        <w:rPr>
          <w:rFonts w:ascii="Arial" w:hAnsi="Arial" w:cs="Arial" w:eastAsia="Arial"/>
          <w:sz w:val="47"/>
          <w:szCs w:val="47"/>
          <w:color w:val="F65287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47"/>
          <w:szCs w:val="47"/>
          <w:color w:val="F65287"/>
          <w:spacing w:val="0"/>
          <w:w w:val="100"/>
          <w:position w:val="1"/>
        </w:rPr>
      </w:r>
      <w:r>
        <w:rPr>
          <w:rFonts w:ascii="Arial" w:hAnsi="Arial" w:cs="Arial" w:eastAsia="Arial"/>
          <w:sz w:val="40"/>
          <w:szCs w:val="40"/>
          <w:color w:val="F66695"/>
          <w:spacing w:val="0"/>
          <w:w w:val="57"/>
          <w:position w:val="1"/>
        </w:rPr>
        <w:t>II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9" w:lineRule="exact"/>
        <w:ind w:left="160" w:right="-74"/>
        <w:jc w:val="left"/>
        <w:tabs>
          <w:tab w:pos="3100" w:val="left"/>
          <w:tab w:pos="39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111538pt;margin-top:3.0801pt;width:10.415934pt;height:21.5pt;mso-position-horizontal-relative:page;mso-position-vertical-relative:paragraph;z-index:-4349" type="#_x0000_t202" filled="f" stroked="f">
            <v:textbox inset="0,0,0,0">
              <w:txbxContent>
                <w:p>
                  <w:pPr>
                    <w:spacing w:before="0" w:after="0" w:line="430" w:lineRule="exact"/>
                    <w:ind w:right="-104"/>
                    <w:jc w:val="left"/>
                    <w:rPr>
                      <w:rFonts w:ascii="Times New Roman" w:hAnsi="Times New Roman" w:cs="Times New Roman" w:eastAsia="Times New Roman"/>
                      <w:sz w:val="43"/>
                      <w:szCs w:val="4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43"/>
                      <w:szCs w:val="43"/>
                      <w:color w:val="F682A8"/>
                      <w:spacing w:val="-25"/>
                      <w:w w:val="7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43"/>
                      <w:szCs w:val="43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0"/>
          <w:szCs w:val="20"/>
          <w:color w:val="F66695"/>
          <w:spacing w:val="0"/>
          <w:w w:val="220"/>
          <w:position w:val="-1"/>
        </w:rPr>
        <w:t>1</w:t>
      </w:r>
      <w:r>
        <w:rPr>
          <w:rFonts w:ascii="Arial" w:hAnsi="Arial" w:cs="Arial" w:eastAsia="Arial"/>
          <w:sz w:val="20"/>
          <w:szCs w:val="20"/>
          <w:color w:val="F66695"/>
          <w:spacing w:val="-80"/>
          <w:w w:val="220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66695"/>
          <w:spacing w:val="-12"/>
          <w:w w:val="219"/>
          <w:position w:val="-1"/>
        </w:rPr>
        <w:t>t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97"/>
          <w:position w:val="-1"/>
        </w:rPr>
        <w:t>IStA</w:t>
      </w:r>
      <w:r>
        <w:rPr>
          <w:rFonts w:ascii="Arial" w:hAnsi="Arial" w:cs="Arial" w:eastAsia="Arial"/>
          <w:sz w:val="20"/>
          <w:szCs w:val="20"/>
          <w:color w:val="F682A8"/>
          <w:spacing w:val="-23"/>
          <w:w w:val="97"/>
          <w:position w:val="-1"/>
        </w:rPr>
        <w:t>O</w:t>
      </w:r>
      <w:r>
        <w:rPr>
          <w:rFonts w:ascii="Arial" w:hAnsi="Arial" w:cs="Arial" w:eastAsia="Arial"/>
          <w:sz w:val="20"/>
          <w:szCs w:val="20"/>
          <w:color w:val="F66695"/>
          <w:spacing w:val="-2"/>
          <w:w w:val="66"/>
          <w:position w:val="-1"/>
        </w:rPr>
        <w:t>E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59"/>
          <w:position w:val="-1"/>
        </w:rPr>
        <w:t>VEN</w:t>
      </w:r>
      <w:r>
        <w:rPr>
          <w:rFonts w:ascii="Arial" w:hAnsi="Arial" w:cs="Arial" w:eastAsia="Arial"/>
          <w:sz w:val="20"/>
          <w:szCs w:val="20"/>
          <w:color w:val="F682A8"/>
          <w:spacing w:val="-13"/>
          <w:w w:val="59"/>
          <w:position w:val="-1"/>
        </w:rPr>
        <w:t>T</w:t>
      </w:r>
      <w:r>
        <w:rPr>
          <w:rFonts w:ascii="Arial" w:hAnsi="Arial" w:cs="Arial" w:eastAsia="Arial"/>
          <w:sz w:val="20"/>
          <w:szCs w:val="20"/>
          <w:color w:val="F66695"/>
          <w:spacing w:val="-15"/>
          <w:w w:val="51"/>
          <w:position w:val="-1"/>
        </w:rPr>
        <w:t>U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80"/>
          <w:position w:val="-1"/>
        </w:rPr>
        <w:t>L</w:t>
      </w:r>
      <w:r>
        <w:rPr>
          <w:rFonts w:ascii="Arial" w:hAnsi="Arial" w:cs="Arial" w:eastAsia="Arial"/>
          <w:sz w:val="20"/>
          <w:szCs w:val="20"/>
          <w:color w:val="F682A8"/>
          <w:spacing w:val="-2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67"/>
          <w:position w:val="-1"/>
        </w:rPr>
        <w:t>10/1,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68"/>
          <w:position w:val="-1"/>
        </w:rPr>
        <w:t>5</w:t>
      </w:r>
      <w:r>
        <w:rPr>
          <w:rFonts w:ascii="Arial" w:hAnsi="Arial" w:cs="Arial" w:eastAsia="Arial"/>
          <w:sz w:val="20"/>
          <w:szCs w:val="20"/>
          <w:color w:val="F682A8"/>
          <w:spacing w:val="-3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79"/>
          <w:position w:val="-1"/>
        </w:rPr>
        <w:t>l112lill)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-1"/>
        </w:rPr>
      </w:r>
      <w:r>
        <w:rPr>
          <w:rFonts w:ascii="Arial" w:hAnsi="Arial" w:cs="Arial" w:eastAsia="Arial"/>
          <w:sz w:val="22"/>
          <w:szCs w:val="22"/>
          <w:color w:val="F682A8"/>
          <w:spacing w:val="0"/>
          <w:w w:val="207"/>
          <w:position w:val="-1"/>
        </w:rPr>
        <w:t>!i</w:t>
      </w:r>
      <w:r>
        <w:rPr>
          <w:rFonts w:ascii="Arial" w:hAnsi="Arial" w:cs="Arial" w:eastAsia="Arial"/>
          <w:sz w:val="22"/>
          <w:szCs w:val="22"/>
          <w:color w:val="F682A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2"/>
          <w:szCs w:val="22"/>
          <w:color w:val="F682A8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67"/>
          <w:position w:val="-1"/>
        </w:rPr>
        <w:t>LIIIISEAOEVENTIIl.l0/4,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68"/>
          <w:position w:val="-1"/>
        </w:rPr>
        <w:t>5</w:t>
      </w:r>
      <w:r>
        <w:rPr>
          <w:rFonts w:ascii="Arial" w:hAnsi="Arial" w:cs="Arial" w:eastAsia="Arial"/>
          <w:sz w:val="20"/>
          <w:szCs w:val="20"/>
          <w:color w:val="F682A8"/>
          <w:spacing w:val="-3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71"/>
          <w:position w:val="-1"/>
        </w:rPr>
        <w:t>13'i3L/hl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01" w:lineRule="exact"/>
        <w:ind w:left="661" w:right="-20"/>
        <w:jc w:val="left"/>
        <w:tabs>
          <w:tab w:pos="39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682A8"/>
          <w:spacing w:val="0"/>
          <w:w w:val="58"/>
        </w:rPr>
        <w:t>KUU</w:t>
      </w:r>
      <w:r>
        <w:rPr>
          <w:rFonts w:ascii="Arial" w:hAnsi="Arial" w:cs="Arial" w:eastAsia="Arial"/>
          <w:sz w:val="20"/>
          <w:szCs w:val="20"/>
          <w:color w:val="F682A8"/>
          <w:spacing w:val="1"/>
          <w:w w:val="58"/>
        </w:rPr>
        <w:t>L</w:t>
      </w:r>
      <w:r>
        <w:rPr>
          <w:rFonts w:ascii="Arial" w:hAnsi="Arial" w:cs="Arial" w:eastAsia="Arial"/>
          <w:sz w:val="20"/>
          <w:szCs w:val="20"/>
          <w:color w:val="F682A8"/>
          <w:spacing w:val="-10"/>
          <w:w w:val="58"/>
        </w:rPr>
        <w:t>V</w:t>
      </w:r>
      <w:r>
        <w:rPr>
          <w:rFonts w:ascii="Arial" w:hAnsi="Arial" w:cs="Arial" w:eastAsia="Arial"/>
          <w:sz w:val="20"/>
          <w:szCs w:val="20"/>
          <w:color w:val="F66695"/>
          <w:spacing w:val="-10"/>
          <w:w w:val="58"/>
        </w:rPr>
        <w:t>E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58"/>
        </w:rPr>
        <w:t>HTUL</w:t>
      </w:r>
      <w:r>
        <w:rPr>
          <w:rFonts w:ascii="Arial" w:hAnsi="Arial" w:cs="Arial" w:eastAsia="Arial"/>
          <w:sz w:val="20"/>
          <w:szCs w:val="20"/>
          <w:color w:val="F682A8"/>
          <w:spacing w:val="-31"/>
          <w:w w:val="58"/>
        </w:rPr>
        <w:t> 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color w:val="F66695"/>
          <w:spacing w:val="-12"/>
          <w:w w:val="72"/>
        </w:rPr>
        <w:t>K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61"/>
        </w:rPr>
        <w:t>UU</w:t>
      </w:r>
      <w:r>
        <w:rPr>
          <w:rFonts w:ascii="Arial" w:hAnsi="Arial" w:cs="Arial" w:eastAsia="Arial"/>
          <w:sz w:val="20"/>
          <w:szCs w:val="20"/>
          <w:color w:val="F682A8"/>
          <w:spacing w:val="-1"/>
          <w:w w:val="61"/>
        </w:rPr>
        <w:t>L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70"/>
        </w:rPr>
        <w:t>VENTI.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152.639999pt;margin-top:-10.079992pt;width:72pt;height:28.799999pt;mso-position-horizontal-relative:page;mso-position-vertical-relative:paragraph;z-index:-4358" type="#_x0000_t75">
            <v:imagedata r:id="rId93" o:title=""/>
          </v:shape>
        </w:pict>
      </w:r>
      <w:r>
        <w:rPr/>
        <w:pict>
          <v:shape style="width:51.84pt;height:14.4pt;mso-position-horizontal-relative:char;mso-position-vertical-relative:line" type="#_x0000_t75">
            <v:imagedata r:id="rId9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1" w:after="0" w:line="585" w:lineRule="exact"/>
        <w:ind w:right="-20"/>
        <w:jc w:val="left"/>
        <w:tabs>
          <w:tab w:pos="360" w:val="left"/>
          <w:tab w:pos="2900" w:val="left"/>
        </w:tabs>
        <w:rPr>
          <w:rFonts w:ascii="Times New Roman" w:hAnsi="Times New Roman" w:cs="Times New Roman" w:eastAsia="Times New Roman"/>
          <w:sz w:val="54"/>
          <w:szCs w:val="5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.57596pt;margin-top:24.550982pt;width:9.441144pt;height:20pt;mso-position-horizontal-relative:page;mso-position-vertical-relative:paragraph;z-index:-4347" type="#_x0000_t202" filled="f" stroked="f">
            <v:textbox inset="0,0,0,0">
              <w:txbxContent>
                <w:p>
                  <w:pPr>
                    <w:spacing w:before="0" w:after="0" w:line="400" w:lineRule="exact"/>
                    <w:ind w:right="-10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Pr/>
                  <w:r>
                    <w:rPr>
                      <w:rFonts w:ascii="Arial" w:hAnsi="Arial" w:cs="Arial" w:eastAsia="Arial"/>
                      <w:sz w:val="40"/>
                      <w:szCs w:val="40"/>
                      <w:color w:val="F66695"/>
                      <w:spacing w:val="-74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40"/>
                      <w:szCs w:val="4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8"/>
          <w:szCs w:val="28"/>
          <w:color w:val="F682A8"/>
          <w:spacing w:val="0"/>
          <w:w w:val="182"/>
          <w:position w:val="2"/>
        </w:rPr>
        <w:t>)</w:t>
      </w:r>
      <w:r>
        <w:rPr>
          <w:rFonts w:ascii="Arial" w:hAnsi="Arial" w:cs="Arial" w:eastAsia="Arial"/>
          <w:sz w:val="28"/>
          <w:szCs w:val="28"/>
          <w:color w:val="F682A8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28"/>
          <w:szCs w:val="28"/>
          <w:color w:val="F682A8"/>
          <w:spacing w:val="0"/>
          <w:w w:val="100"/>
          <w:position w:val="2"/>
        </w:rPr>
      </w:r>
      <w:r>
        <w:rPr>
          <w:rFonts w:ascii="Arial" w:hAnsi="Arial" w:cs="Arial" w:eastAsia="Arial"/>
          <w:sz w:val="21"/>
          <w:szCs w:val="21"/>
          <w:color w:val="F66695"/>
          <w:spacing w:val="0"/>
          <w:w w:val="182"/>
          <w:b/>
          <w:bCs/>
          <w:position w:val="-4"/>
        </w:rPr>
        <w:t>1</w:t>
      </w:r>
      <w:r>
        <w:rPr>
          <w:rFonts w:ascii="Arial" w:hAnsi="Arial" w:cs="Arial" w:eastAsia="Arial"/>
          <w:sz w:val="21"/>
          <w:szCs w:val="21"/>
          <w:color w:val="F66695"/>
          <w:spacing w:val="-57"/>
          <w:w w:val="182"/>
          <w:b/>
          <w:bCs/>
          <w:position w:val="-4"/>
        </w:rPr>
        <w:t> </w:t>
      </w:r>
      <w:r>
        <w:rPr>
          <w:rFonts w:ascii="Arial" w:hAnsi="Arial" w:cs="Arial" w:eastAsia="Arial"/>
          <w:sz w:val="21"/>
          <w:szCs w:val="21"/>
          <w:color w:val="F66695"/>
          <w:spacing w:val="-11"/>
          <w:w w:val="191"/>
          <w:b/>
          <w:bCs/>
          <w:position w:val="-4"/>
        </w:rPr>
        <w:t>!</w:t>
      </w:r>
      <w:r>
        <w:rPr>
          <w:rFonts w:ascii="Arial" w:hAnsi="Arial" w:cs="Arial" w:eastAsia="Arial"/>
          <w:sz w:val="21"/>
          <w:szCs w:val="21"/>
          <w:color w:val="F66695"/>
          <w:spacing w:val="-16"/>
          <w:w w:val="84"/>
          <w:b/>
          <w:bCs/>
          <w:position w:val="-4"/>
        </w:rPr>
        <w:t>N</w:t>
      </w:r>
      <w:r>
        <w:rPr>
          <w:rFonts w:ascii="Arial" w:hAnsi="Arial" w:cs="Arial" w:eastAsia="Arial"/>
          <w:sz w:val="21"/>
          <w:szCs w:val="21"/>
          <w:color w:val="F682A8"/>
          <w:spacing w:val="0"/>
          <w:w w:val="88"/>
          <w:b/>
          <w:bCs/>
          <w:position w:val="-4"/>
        </w:rPr>
        <w:t>TI</w:t>
      </w:r>
      <w:r>
        <w:rPr>
          <w:rFonts w:ascii="Arial" w:hAnsi="Arial" w:cs="Arial" w:eastAsia="Arial"/>
          <w:sz w:val="21"/>
          <w:szCs w:val="21"/>
          <w:color w:val="F682A8"/>
          <w:spacing w:val="10"/>
          <w:w w:val="88"/>
          <w:b/>
          <w:bCs/>
          <w:position w:val="-4"/>
        </w:rPr>
        <w:t>.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70"/>
          <w:position w:val="-4"/>
        </w:rPr>
        <w:t>10/4,</w:t>
      </w:r>
      <w:r>
        <w:rPr>
          <w:rFonts w:ascii="Arial" w:hAnsi="Arial" w:cs="Arial" w:eastAsia="Arial"/>
          <w:sz w:val="20"/>
          <w:szCs w:val="20"/>
          <w:color w:val="F682A8"/>
          <w:spacing w:val="12"/>
          <w:w w:val="71"/>
          <w:position w:val="-4"/>
        </w:rPr>
        <w:t>5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55"/>
          <w:position w:val="-4"/>
        </w:rPr>
        <w:t>(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54"/>
          <w:position w:val="-4"/>
        </w:rPr>
        <w:t>1721./11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55"/>
          <w:position w:val="-4"/>
        </w:rPr>
        <w:t>)</w:t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20"/>
          <w:szCs w:val="20"/>
          <w:color w:val="F682A8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54"/>
          <w:szCs w:val="54"/>
          <w:color w:val="F682A8"/>
          <w:spacing w:val="0"/>
          <w:w w:val="53"/>
          <w:position w:val="-4"/>
        </w:rPr>
        <w:t>G:l</w:t>
      </w:r>
      <w:r>
        <w:rPr>
          <w:rFonts w:ascii="Times New Roman" w:hAnsi="Times New Roman" w:cs="Times New Roman" w:eastAsia="Times New Roman"/>
          <w:sz w:val="54"/>
          <w:szCs w:val="54"/>
          <w:color w:val="000000"/>
          <w:spacing w:val="0"/>
          <w:w w:val="100"/>
          <w:position w:val="0"/>
        </w:rPr>
      </w:r>
    </w:p>
    <w:p>
      <w:pPr>
        <w:spacing w:before="0" w:after="0" w:line="199" w:lineRule="exact"/>
        <w:ind w:left="776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F682A8"/>
          <w:w w:val="59"/>
          <w:b/>
          <w:bCs/>
          <w:position w:val="1"/>
        </w:rPr>
        <w:t>KJ.U.V[I</w:t>
      </w:r>
      <w:r>
        <w:rPr>
          <w:rFonts w:ascii="Times New Roman" w:hAnsi="Times New Roman" w:cs="Times New Roman" w:eastAsia="Times New Roman"/>
          <w:sz w:val="23"/>
          <w:szCs w:val="23"/>
          <w:color w:val="F682A8"/>
          <w:w w:val="60"/>
          <w:b/>
          <w:bCs/>
          <w:position w:val="1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F682A8"/>
          <w:w w:val="59"/>
          <w:b/>
          <w:bCs/>
          <w:position w:val="1"/>
        </w:rPr>
        <w:t>TI.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6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F682A8"/>
          <w:spacing w:val="0"/>
          <w:w w:val="74"/>
          <w:position w:val="-3"/>
        </w:rPr>
        <w:t>'1SUST.'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59" w:lineRule="exact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F682A8"/>
          <w:w w:val="94"/>
          <w:position w:val="1"/>
        </w:rPr>
        <w:t>).2</w:t>
      </w:r>
      <w:r>
        <w:rPr>
          <w:rFonts w:ascii="Times New Roman" w:hAnsi="Times New Roman" w:cs="Times New Roman" w:eastAsia="Times New Roman"/>
          <w:sz w:val="18"/>
          <w:szCs w:val="18"/>
          <w:color w:val="F682A8"/>
          <w:spacing w:val="-23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F66695"/>
          <w:spacing w:val="0"/>
          <w:w w:val="83"/>
          <w:position w:val="1"/>
        </w:rPr>
        <w:t>\</w:t>
      </w:r>
      <w:r>
        <w:rPr>
          <w:rFonts w:ascii="Arial" w:hAnsi="Arial" w:cs="Arial" w:eastAsia="Arial"/>
          <w:sz w:val="19"/>
          <w:szCs w:val="19"/>
          <w:color w:val="F66695"/>
          <w:spacing w:val="-28"/>
          <w:w w:val="83"/>
          <w:position w:val="1"/>
        </w:rPr>
        <w:t>1</w:t>
      </w:r>
      <w:r>
        <w:rPr>
          <w:rFonts w:ascii="Arial" w:hAnsi="Arial" w:cs="Arial" w:eastAsia="Arial"/>
          <w:sz w:val="19"/>
          <w:szCs w:val="19"/>
          <w:color w:val="F682A8"/>
          <w:spacing w:val="0"/>
          <w:w w:val="83"/>
          <w:position w:val="1"/>
        </w:rPr>
        <w:t>/</w:t>
      </w:r>
      <w:r>
        <w:rPr>
          <w:rFonts w:ascii="Arial" w:hAnsi="Arial" w:cs="Arial" w:eastAsia="Arial"/>
          <w:sz w:val="19"/>
          <w:szCs w:val="19"/>
          <w:color w:val="F682A8"/>
          <w:spacing w:val="0"/>
          <w:w w:val="83"/>
          <w:position w:val="1"/>
        </w:rPr>
        <w:t>m</w:t>
      </w:r>
      <w:r>
        <w:rPr>
          <w:rFonts w:ascii="Arial" w:hAnsi="Arial" w:cs="Arial" w:eastAsia="Arial"/>
          <w:sz w:val="19"/>
          <w:szCs w:val="19"/>
          <w:color w:val="F682A8"/>
          <w:spacing w:val="11"/>
          <w:w w:val="83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F682A8"/>
          <w:spacing w:val="-15"/>
          <w:w w:val="78"/>
          <w:position w:val="1"/>
        </w:rPr>
        <w:t>x</w:t>
      </w:r>
      <w:r>
        <w:rPr>
          <w:rFonts w:ascii="Arial" w:hAnsi="Arial" w:cs="Arial" w:eastAsia="Arial"/>
          <w:sz w:val="19"/>
          <w:szCs w:val="19"/>
          <w:color w:val="F66695"/>
          <w:spacing w:val="-15"/>
          <w:w w:val="76"/>
          <w:position w:val="1"/>
        </w:rPr>
        <w:t>K</w:t>
      </w:r>
      <w:r>
        <w:rPr>
          <w:rFonts w:ascii="Arial" w:hAnsi="Arial" w:cs="Arial" w:eastAsia="Arial"/>
          <w:sz w:val="19"/>
          <w:szCs w:val="19"/>
          <w:color w:val="F682A8"/>
          <w:spacing w:val="0"/>
          <w:w w:val="150"/>
          <w:position w:val="1"/>
        </w:rPr>
        <w:t>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shape style="position:absolute;margin-left:115.199997pt;margin-top:79.42804pt;width:74.879997pt;height:24.48pt;mso-position-horizontal-relative:page;mso-position-vertical-relative:paragraph;z-index:-4357" type="#_x0000_t75">
            <v:imagedata r:id="rId95" o:title=""/>
          </v:shape>
        </w:pict>
      </w:r>
      <w:r>
        <w:rPr/>
        <w:pict>
          <v:shape style="position:absolute;margin-left:164.160004pt;margin-top:40.548038pt;width:33.119999pt;height:17.280001pt;mso-position-horizontal-relative:page;mso-position-vertical-relative:paragraph;z-index:-4356" type="#_x0000_t75">
            <v:imagedata r:id="rId96" o:title=""/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F66695"/>
          <w:spacing w:val="0"/>
          <w:w w:val="59"/>
        </w:rPr>
        <w:t>'AAGJO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22" w:after="0" w:line="609" w:lineRule="exact"/>
        <w:ind w:left="-61" w:right="1290"/>
        <w:jc w:val="center"/>
        <w:tabs>
          <w:tab w:pos="2120" w:val="left"/>
        </w:tabs>
        <w:rPr>
          <w:rFonts w:ascii="Times New Roman" w:hAnsi="Times New Roman" w:cs="Times New Roman" w:eastAsia="Times New Roman"/>
          <w:sz w:val="55"/>
          <w:szCs w:val="5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82"/>
          <w:position w:val="11"/>
        </w:rPr>
        <w:t>.....----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18"/>
          <w:w w:val="82"/>
          <w:position w:val="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0"/>
          <w:w w:val="72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F66695"/>
          <w:spacing w:val="-37"/>
          <w:w w:val="100"/>
          <w:i/>
          <w:position w:val="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682A8"/>
          <w:spacing w:val="-1"/>
          <w:w w:val="72"/>
          <w:position w:val="1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66695"/>
          <w:spacing w:val="1"/>
          <w:w w:val="72"/>
          <w:position w:val="1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66695"/>
          <w:spacing w:val="-4"/>
          <w:w w:val="72"/>
          <w:position w:val="1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F66695"/>
          <w:spacing w:val="0"/>
          <w:w w:val="72"/>
          <w:position w:val="1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F66695"/>
          <w:spacing w:val="0"/>
          <w:w w:val="72"/>
          <w:position w:val="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66695"/>
          <w:spacing w:val="11"/>
          <w:w w:val="72"/>
          <w:position w:val="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66695"/>
          <w:spacing w:val="0"/>
          <w:w w:val="72"/>
          <w:position w:val="11"/>
        </w:rPr>
        <w:t>SilO</w:t>
      </w:r>
      <w:r>
        <w:rPr>
          <w:rFonts w:ascii="Times New Roman" w:hAnsi="Times New Roman" w:cs="Times New Roman" w:eastAsia="Times New Roman"/>
          <w:sz w:val="20"/>
          <w:szCs w:val="20"/>
          <w:color w:val="F66695"/>
          <w:spacing w:val="1"/>
          <w:w w:val="72"/>
          <w:position w:val="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66695"/>
          <w:spacing w:val="0"/>
          <w:w w:val="100"/>
          <w:position w:val="11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F66695"/>
          <w:spacing w:val="0"/>
          <w:w w:val="100"/>
          <w:position w:val="11"/>
        </w:rPr>
      </w:r>
      <w:r>
        <w:rPr>
          <w:rFonts w:ascii="Times New Roman" w:hAnsi="Times New Roman" w:cs="Times New Roman" w:eastAsia="Times New Roman"/>
          <w:sz w:val="55"/>
          <w:szCs w:val="55"/>
          <w:color w:val="F682A8"/>
          <w:spacing w:val="0"/>
          <w:w w:val="146"/>
          <w:position w:val="-3"/>
        </w:rPr>
        <w:t>0</w:t>
      </w:r>
      <w:r>
        <w:rPr>
          <w:rFonts w:ascii="Times New Roman" w:hAnsi="Times New Roman" w:cs="Times New Roman" w:eastAsia="Times New Roman"/>
          <w:sz w:val="55"/>
          <w:szCs w:val="55"/>
          <w:color w:val="000000"/>
          <w:spacing w:val="0"/>
          <w:w w:val="100"/>
          <w:position w:val="0"/>
        </w:rPr>
      </w:r>
    </w:p>
    <w:p>
      <w:pPr>
        <w:spacing w:before="0" w:after="0" w:line="181" w:lineRule="exact"/>
        <w:ind w:left="769" w:right="2227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682A8"/>
          <w:spacing w:val="-22"/>
          <w:w w:val="77"/>
          <w:position w:val="1"/>
        </w:rPr>
        <w:t>U</w:t>
      </w:r>
      <w:r>
        <w:rPr>
          <w:rFonts w:ascii="Arial" w:hAnsi="Arial" w:cs="Arial" w:eastAsia="Arial"/>
          <w:sz w:val="20"/>
          <w:szCs w:val="20"/>
          <w:color w:val="F66695"/>
          <w:spacing w:val="0"/>
          <w:w w:val="77"/>
          <w:position w:val="1"/>
        </w:rPr>
        <w:t>LE:u..</w:t>
      </w:r>
      <w:r>
        <w:rPr>
          <w:rFonts w:ascii="Arial" w:hAnsi="Arial" w:cs="Arial" w:eastAsia="Arial"/>
          <w:sz w:val="20"/>
          <w:szCs w:val="20"/>
          <w:color w:val="F66695"/>
          <w:spacing w:val="37"/>
          <w:w w:val="77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F66695"/>
          <w:spacing w:val="0"/>
          <w:w w:val="77"/>
          <w:position w:val="1"/>
        </w:rPr>
        <w:t>IUll.l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22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1.119995pt;height:56.16pt;mso-position-horizontal-relative:char;mso-position-vertical-relative:line" type="#_x0000_t75">
            <v:imagedata r:id="rId9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22" w:right="-51"/>
        <w:jc w:val="left"/>
        <w:rPr>
          <w:rFonts w:ascii="Arial" w:hAnsi="Arial" w:cs="Arial" w:eastAsia="Arial"/>
          <w:sz w:val="78"/>
          <w:szCs w:val="78"/>
        </w:rPr>
      </w:pPr>
      <w:rPr/>
      <w:r>
        <w:rPr>
          <w:rFonts w:ascii="Arial" w:hAnsi="Arial" w:cs="Arial" w:eastAsia="Arial"/>
          <w:sz w:val="78"/>
          <w:szCs w:val="78"/>
          <w:color w:val="2F2F3B"/>
          <w:spacing w:val="42"/>
          <w:w w:val="89"/>
        </w:rPr>
        <w:t>•</w:t>
      </w:r>
      <w:r>
        <w:rPr>
          <w:rFonts w:ascii="Arial" w:hAnsi="Arial" w:cs="Arial" w:eastAsia="Arial"/>
          <w:sz w:val="78"/>
          <w:szCs w:val="78"/>
          <w:color w:val="2F2F3B"/>
          <w:spacing w:val="0"/>
          <w:w w:val="55"/>
          <w:b/>
          <w:bCs/>
        </w:rPr>
        <w:t>KONFIDO·</w:t>
      </w:r>
      <w:r>
        <w:rPr>
          <w:rFonts w:ascii="Arial" w:hAnsi="Arial" w:cs="Arial" w:eastAsia="Arial"/>
          <w:sz w:val="78"/>
          <w:szCs w:val="78"/>
          <w:color w:val="000000"/>
          <w:spacing w:val="0"/>
          <w:w w:val="100"/>
        </w:rPr>
      </w:r>
    </w:p>
    <w:sectPr>
      <w:type w:val="continuous"/>
      <w:pgSz w:w="11960" w:h="16780"/>
      <w:pgMar w:top="1560" w:bottom="280" w:left="0" w:right="440"/>
      <w:cols w:num="2" w:equalWidth="0">
        <w:col w:w="6003" w:space="1539"/>
        <w:col w:w="39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86"/>
    <w:family w:val="roman"/>
    <w:pitch w:val="variable"/>
  </w:font>
  <w:font w:name="Arial">
    <w:altName w:val="Arial"/>
    <w:charset w:val="186"/>
    <w:family w:val="swiss"/>
    <w:pitch w:val="variable"/>
  </w:font>
  <w:font w:name="Courier New">
    <w:altName w:val="Courier New"/>
    <w:charset w:val="1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639999pt;margin-top:517.590881pt;width:45.290002pt;height:12.5pt;mso-position-horizontal-relative:page;mso-position-vertical-relative:page;z-index:-4520" type="#_x0000_t202" filled="f" stroked="f">
          <v:textbox inset="0,0,0,0">
            <w:txbxContent>
              <w:p>
                <w:pPr>
                  <w:spacing w:before="0" w:after="0" w:line="234" w:lineRule="exact"/>
                  <w:ind w:left="20" w:right="-52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1"/>
                    <w:w w:val="7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696472"/>
                    <w:spacing w:val="-14"/>
                    <w:w w:val="107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A3A3AC"/>
                    <w:spacing w:val="0"/>
                    <w:w w:val="93"/>
                  </w:rPr>
                  <w:t>.02.2010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7.47998pt;margin-top:517.590881pt;width:161.587856pt;height:12.5pt;mso-position-horizontal-relative:page;mso-position-vertical-relative:page;z-index:-4519" type="#_x0000_t202" filled="f" stroked="f">
          <v:textbox inset="0,0,0,0">
            <w:txbxContent>
              <w:p>
                <w:pPr>
                  <w:spacing w:before="0" w:after="0" w:line="234" w:lineRule="exact"/>
                  <w:ind w:left="20" w:right="-51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0"/>
                    <w:w w:val="87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4"/>
                    <w:w w:val="87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696472"/>
                    <w:spacing w:val="10"/>
                    <w:w w:val="87"/>
                    <w:b/>
                    <w:bCs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0"/>
                    <w:w w:val="87"/>
                    <w:b/>
                    <w:bCs/>
                  </w:rPr>
                  <w:t>utn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4"/>
                    <w:w w:val="8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0"/>
                    <w:w w:val="95"/>
                    <w:b/>
                    <w:bCs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-2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A3A3AC"/>
                    <w:spacing w:val="0"/>
                    <w:w w:val="68"/>
                    <w:b/>
                    <w:bCs/>
                  </w:rPr>
                  <w:t>Tc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A3A3AC"/>
                    <w:spacing w:val="7"/>
                    <w:w w:val="69"/>
                    <w:b/>
                    <w:bCs/>
                  </w:rPr>
                  <w:t>•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696472"/>
                    <w:spacing w:val="0"/>
                    <w:w w:val="54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696472"/>
                    <w:spacing w:val="-2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3B4D3D"/>
                    <w:spacing w:val="11"/>
                    <w:w w:val="54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0"/>
                    <w:w w:val="81"/>
                    <w:b/>
                    <w:bCs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0"/>
                    <w:w w:val="82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97785"/>
                    <w:spacing w:val="0"/>
                    <w:w w:val="83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97785"/>
                    <w:spacing w:val="6"/>
                    <w:w w:val="83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444154"/>
                    <w:spacing w:val="-9"/>
                    <w:w w:val="82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0"/>
                    <w:w w:val="81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-8"/>
                    <w:w w:val="81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696472"/>
                    <w:spacing w:val="0"/>
                    <w:w w:val="81"/>
                    <w:b/>
                    <w:bCs/>
                  </w:rPr>
                  <w:t>ja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696472"/>
                    <w:spacing w:val="-28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11"/>
                    <w:w w:val="54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696472"/>
                    <w:spacing w:val="0"/>
                    <w:w w:val="86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696472"/>
                    <w:spacing w:val="0"/>
                    <w:w w:val="87"/>
                    <w:b/>
                    <w:bCs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696472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444154"/>
                    <w:spacing w:val="-10"/>
                    <w:w w:val="99"/>
                    <w:b/>
                    <w:bCs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97785"/>
                    <w:spacing w:val="0"/>
                    <w:w w:val="7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797785"/>
                    <w:spacing w:val="-6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0"/>
                    <w:w w:val="93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-8"/>
                    <w:w w:val="92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595667"/>
                    <w:spacing w:val="0"/>
                    <w:w w:val="75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595667"/>
                    <w:spacing w:val="3"/>
                    <w:w w:val="76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0"/>
                    <w:w w:val="85"/>
                    <w:b/>
                    <w:bCs/>
                  </w:rPr>
                  <w:t>rvc.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8"/>
                    <w:w w:val="86"/>
                    <w:b/>
                    <w:bCs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696472"/>
                    <w:spacing w:val="7"/>
                    <w:w w:val="54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8C8C99"/>
                    <w:spacing w:val="0"/>
                    <w:w w:val="11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8.119995pt;margin-top:518.656860pt;width:7.0596pt;height:12pt;mso-position-horizontal-relative:page;mso-position-vertical-relative:page;z-index:-451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797785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.37635pt;margin-top:517.846924pt;width:46.047663pt;height:11.5pt;mso-position-horizontal-relative:page;mso-position-vertical-relative:page;z-index:-4517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8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A5A8B1"/>
                    <w:w w:val="115"/>
                  </w:rPr>
                  <w:t>180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A5A8B1"/>
                    <w:spacing w:val="-8"/>
                    <w:w w:val="115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BCC1CA"/>
                    <w:spacing w:val="-14"/>
                    <w:w w:val="14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95939E"/>
                    <w:spacing w:val="0"/>
                    <w:w w:val="105"/>
                  </w:rPr>
                  <w:t>2010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png"/><Relationship Id="rId10" Type="http://schemas.openxmlformats.org/officeDocument/2006/relationships/image" Target="media/image6.jpg"/><Relationship Id="rId11" Type="http://schemas.openxmlformats.org/officeDocument/2006/relationships/image" Target="media/image7.jpg"/><Relationship Id="rId12" Type="http://schemas.openxmlformats.org/officeDocument/2006/relationships/image" Target="media/image8.jpg"/><Relationship Id="rId13" Type="http://schemas.openxmlformats.org/officeDocument/2006/relationships/image" Target="media/image9.jpg"/><Relationship Id="rId14" Type="http://schemas.openxmlformats.org/officeDocument/2006/relationships/footer" Target="footer1.xml"/><Relationship Id="rId15" Type="http://schemas.openxmlformats.org/officeDocument/2006/relationships/image" Target="media/image10.jpg"/><Relationship Id="rId16" Type="http://schemas.openxmlformats.org/officeDocument/2006/relationships/footer" Target="footer2.xml"/><Relationship Id="rId17" Type="http://schemas.openxmlformats.org/officeDocument/2006/relationships/image" Target="media/image11.jpg"/><Relationship Id="rId18" Type="http://schemas.openxmlformats.org/officeDocument/2006/relationships/image" Target="media/image12.jpg"/><Relationship Id="rId19" Type="http://schemas.openxmlformats.org/officeDocument/2006/relationships/footer" Target="footer3.xml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image" Target="media/image13.jpg"/><Relationship Id="rId23" Type="http://schemas.openxmlformats.org/officeDocument/2006/relationships/image" Target="media/image14.jpg"/><Relationship Id="rId24" Type="http://schemas.openxmlformats.org/officeDocument/2006/relationships/image" Target="media/image15.jpg"/><Relationship Id="rId25" Type="http://schemas.openxmlformats.org/officeDocument/2006/relationships/image" Target="media/image16.jpg"/><Relationship Id="rId26" Type="http://schemas.openxmlformats.org/officeDocument/2006/relationships/image" Target="media/image17.jpg"/><Relationship Id="rId27" Type="http://schemas.openxmlformats.org/officeDocument/2006/relationships/image" Target="media/image18.jpg"/><Relationship Id="rId28" Type="http://schemas.openxmlformats.org/officeDocument/2006/relationships/footer" Target="footer6.xml"/><Relationship Id="rId29" Type="http://schemas.openxmlformats.org/officeDocument/2006/relationships/image" Target="media/image19.jpg"/><Relationship Id="rId30" Type="http://schemas.openxmlformats.org/officeDocument/2006/relationships/image" Target="media/image20.jpg"/><Relationship Id="rId31" Type="http://schemas.openxmlformats.org/officeDocument/2006/relationships/image" Target="media/image21.jpg"/><Relationship Id="rId32" Type="http://schemas.openxmlformats.org/officeDocument/2006/relationships/image" Target="media/image22.jpg"/><Relationship Id="rId33" Type="http://schemas.openxmlformats.org/officeDocument/2006/relationships/footer" Target="footer7.xml"/><Relationship Id="rId34" Type="http://schemas.openxmlformats.org/officeDocument/2006/relationships/image" Target="media/image23.jpg"/><Relationship Id="rId35" Type="http://schemas.openxmlformats.org/officeDocument/2006/relationships/image" Target="media/image24.jpg"/><Relationship Id="rId36" Type="http://schemas.openxmlformats.org/officeDocument/2006/relationships/image" Target="media/image25.jpg"/><Relationship Id="rId37" Type="http://schemas.openxmlformats.org/officeDocument/2006/relationships/footer" Target="footer8.xml"/><Relationship Id="rId38" Type="http://schemas.openxmlformats.org/officeDocument/2006/relationships/image" Target="media/image26.jpg"/><Relationship Id="rId39" Type="http://schemas.openxmlformats.org/officeDocument/2006/relationships/image" Target="media/image27.jpg"/><Relationship Id="rId40" Type="http://schemas.openxmlformats.org/officeDocument/2006/relationships/image" Target="media/image28.jpg"/><Relationship Id="rId41" Type="http://schemas.openxmlformats.org/officeDocument/2006/relationships/image" Target="media/image29.jpg"/><Relationship Id="rId42" Type="http://schemas.openxmlformats.org/officeDocument/2006/relationships/image" Target="media/image30.jpg"/><Relationship Id="rId43" Type="http://schemas.openxmlformats.org/officeDocument/2006/relationships/footer" Target="footer9.xml"/><Relationship Id="rId44" Type="http://schemas.openxmlformats.org/officeDocument/2006/relationships/image" Target="media/image31.jpg"/><Relationship Id="rId45" Type="http://schemas.openxmlformats.org/officeDocument/2006/relationships/image" Target="media/image32.jpg"/><Relationship Id="rId46" Type="http://schemas.openxmlformats.org/officeDocument/2006/relationships/image" Target="media/image33.jpg"/><Relationship Id="rId47" Type="http://schemas.openxmlformats.org/officeDocument/2006/relationships/image" Target="media/image34.jpg"/><Relationship Id="rId48" Type="http://schemas.openxmlformats.org/officeDocument/2006/relationships/image" Target="media/image35.jpg"/><Relationship Id="rId49" Type="http://schemas.openxmlformats.org/officeDocument/2006/relationships/image" Target="media/image36.jpg"/><Relationship Id="rId50" Type="http://schemas.openxmlformats.org/officeDocument/2006/relationships/footer" Target="footer10.xml"/><Relationship Id="rId51" Type="http://schemas.openxmlformats.org/officeDocument/2006/relationships/image" Target="media/image37.jpg"/><Relationship Id="rId52" Type="http://schemas.openxmlformats.org/officeDocument/2006/relationships/image" Target="media/image38.jpg"/><Relationship Id="rId53" Type="http://schemas.openxmlformats.org/officeDocument/2006/relationships/image" Target="media/image39.jpg"/><Relationship Id="rId54" Type="http://schemas.openxmlformats.org/officeDocument/2006/relationships/image" Target="media/image40.jpg"/><Relationship Id="rId55" Type="http://schemas.openxmlformats.org/officeDocument/2006/relationships/image" Target="media/image41.jpg"/><Relationship Id="rId56" Type="http://schemas.openxmlformats.org/officeDocument/2006/relationships/footer" Target="footer11.xml"/><Relationship Id="rId57" Type="http://schemas.openxmlformats.org/officeDocument/2006/relationships/image" Target="media/image42.jpg"/><Relationship Id="rId58" Type="http://schemas.openxmlformats.org/officeDocument/2006/relationships/image" Target="media/image43.jpg"/><Relationship Id="rId59" Type="http://schemas.openxmlformats.org/officeDocument/2006/relationships/image" Target="media/image44.jpg"/><Relationship Id="rId60" Type="http://schemas.openxmlformats.org/officeDocument/2006/relationships/image" Target="media/image45.jpg"/><Relationship Id="rId61" Type="http://schemas.openxmlformats.org/officeDocument/2006/relationships/image" Target="media/image46.jpg"/><Relationship Id="rId62" Type="http://schemas.openxmlformats.org/officeDocument/2006/relationships/footer" Target="footer12.xml"/><Relationship Id="rId63" Type="http://schemas.openxmlformats.org/officeDocument/2006/relationships/image" Target="media/image47.jpg"/><Relationship Id="rId64" Type="http://schemas.openxmlformats.org/officeDocument/2006/relationships/image" Target="media/image48.jpg"/><Relationship Id="rId65" Type="http://schemas.openxmlformats.org/officeDocument/2006/relationships/image" Target="media/image49.jpg"/><Relationship Id="rId66" Type="http://schemas.openxmlformats.org/officeDocument/2006/relationships/image" Target="media/image50.jpg"/><Relationship Id="rId67" Type="http://schemas.openxmlformats.org/officeDocument/2006/relationships/image" Target="media/image51.jpg"/><Relationship Id="rId68" Type="http://schemas.openxmlformats.org/officeDocument/2006/relationships/image" Target="media/image52.jpg"/><Relationship Id="rId69" Type="http://schemas.openxmlformats.org/officeDocument/2006/relationships/image" Target="media/image53.jpg"/><Relationship Id="rId70" Type="http://schemas.openxmlformats.org/officeDocument/2006/relationships/footer" Target="footer13.xml"/><Relationship Id="rId71" Type="http://schemas.openxmlformats.org/officeDocument/2006/relationships/image" Target="media/image54.jpg"/><Relationship Id="rId72" Type="http://schemas.openxmlformats.org/officeDocument/2006/relationships/image" Target="media/image55.jpg"/><Relationship Id="rId73" Type="http://schemas.openxmlformats.org/officeDocument/2006/relationships/image" Target="media/image56.jpg"/><Relationship Id="rId74" Type="http://schemas.openxmlformats.org/officeDocument/2006/relationships/image" Target="media/image57.jpg"/><Relationship Id="rId75" Type="http://schemas.openxmlformats.org/officeDocument/2006/relationships/image" Target="media/image58.jpg"/><Relationship Id="rId76" Type="http://schemas.openxmlformats.org/officeDocument/2006/relationships/footer" Target="footer14.xml"/><Relationship Id="rId77" Type="http://schemas.openxmlformats.org/officeDocument/2006/relationships/image" Target="media/image59.jpg"/><Relationship Id="rId78" Type="http://schemas.openxmlformats.org/officeDocument/2006/relationships/image" Target="media/image60.jpg"/><Relationship Id="rId79" Type="http://schemas.openxmlformats.org/officeDocument/2006/relationships/image" Target="media/image61.jpg"/><Relationship Id="rId80" Type="http://schemas.openxmlformats.org/officeDocument/2006/relationships/image" Target="media/image62.jpg"/><Relationship Id="rId81" Type="http://schemas.openxmlformats.org/officeDocument/2006/relationships/image" Target="media/image63.jpg"/><Relationship Id="rId82" Type="http://schemas.openxmlformats.org/officeDocument/2006/relationships/image" Target="media/image64.jpg"/><Relationship Id="rId83" Type="http://schemas.openxmlformats.org/officeDocument/2006/relationships/footer" Target="footer15.xml"/><Relationship Id="rId84" Type="http://schemas.openxmlformats.org/officeDocument/2006/relationships/image" Target="media/image65.jpg"/><Relationship Id="rId85" Type="http://schemas.openxmlformats.org/officeDocument/2006/relationships/image" Target="media/image66.jpg"/><Relationship Id="rId86" Type="http://schemas.openxmlformats.org/officeDocument/2006/relationships/image" Target="media/image67.jpg"/><Relationship Id="rId87" Type="http://schemas.openxmlformats.org/officeDocument/2006/relationships/image" Target="media/image68.jpg"/><Relationship Id="rId88" Type="http://schemas.openxmlformats.org/officeDocument/2006/relationships/image" Target="media/image69.jpg"/><Relationship Id="rId89" Type="http://schemas.openxmlformats.org/officeDocument/2006/relationships/image" Target="media/image70.jpg"/><Relationship Id="rId90" Type="http://schemas.openxmlformats.org/officeDocument/2006/relationships/image" Target="media/image71.jpg"/><Relationship Id="rId91" Type="http://schemas.openxmlformats.org/officeDocument/2006/relationships/image" Target="media/image72.jpg"/><Relationship Id="rId92" Type="http://schemas.openxmlformats.org/officeDocument/2006/relationships/image" Target="media/image73.jpg"/><Relationship Id="rId93" Type="http://schemas.openxmlformats.org/officeDocument/2006/relationships/image" Target="media/image74.jpg"/><Relationship Id="rId94" Type="http://schemas.openxmlformats.org/officeDocument/2006/relationships/image" Target="media/image75.jpg"/><Relationship Id="rId95" Type="http://schemas.openxmlformats.org/officeDocument/2006/relationships/image" Target="media/image76.jpg"/><Relationship Id="rId96" Type="http://schemas.openxmlformats.org/officeDocument/2006/relationships/image" Target="media/image77.jpg"/><Relationship Id="rId97" Type="http://schemas.openxmlformats.org/officeDocument/2006/relationships/image" Target="media/image78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2012-06-29T12:34:34Z</dcterms:created>
  <dcterms:modified xsi:type="dcterms:W3CDTF">2012-06-29T12:34:34Z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2011-12-28T00:00:00Z</vt:filetime>
  </property>
  <property fmtid="{D5CDD505-2E9C-101B-9397-08002B2CF9AE}" pid="3" name="LastSaved">
    <vt:filetime>2012-06-29T00:00:00Z</vt:filetime>
  </property>
</Properties>
</file>